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C950E" w14:textId="62E7B9D3" w:rsidR="00E83835" w:rsidRPr="00895A4F" w:rsidRDefault="00E37453" w:rsidP="00E83835">
      <w:pPr>
        <w:spacing w:after="0" w:line="580" w:lineRule="exact"/>
        <w:rPr>
          <w:rFonts w:ascii="Arial Black" w:hAnsi="Arial Black"/>
          <w:caps/>
          <w:color w:val="E9041E"/>
          <w:sz w:val="50"/>
          <w:szCs w:val="50"/>
        </w:rPr>
      </w:pPr>
      <w:bookmarkStart w:id="0" w:name="_Hlk83194868"/>
      <w:r>
        <w:rPr>
          <w:rFonts w:ascii="Arial Black" w:hAnsi="Arial Black"/>
          <w:color w:val="E9041E"/>
          <w:sz w:val="50"/>
          <w:szCs w:val="50"/>
        </w:rPr>
        <w:t xml:space="preserve">Komerční banka získala </w:t>
      </w:r>
      <w:r w:rsidR="000C1481">
        <w:rPr>
          <w:rFonts w:ascii="Arial Black" w:hAnsi="Arial Black"/>
          <w:color w:val="E9041E"/>
          <w:sz w:val="50"/>
          <w:szCs w:val="50"/>
        </w:rPr>
        <w:t xml:space="preserve">další </w:t>
      </w:r>
      <w:r>
        <w:rPr>
          <w:rFonts w:ascii="Arial Black" w:hAnsi="Arial Black"/>
          <w:color w:val="E9041E"/>
          <w:sz w:val="50"/>
          <w:szCs w:val="50"/>
        </w:rPr>
        <w:t xml:space="preserve">mezinárodní cenu za kryté </w:t>
      </w:r>
      <w:r w:rsidR="00467523">
        <w:rPr>
          <w:rFonts w:ascii="Arial Black" w:hAnsi="Arial Black"/>
          <w:color w:val="E9041E"/>
          <w:sz w:val="50"/>
          <w:szCs w:val="50"/>
        </w:rPr>
        <w:t>dluhopisy</w:t>
      </w:r>
    </w:p>
    <w:p w14:paraId="0F4EFECC" w14:textId="7B195B6B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A26AAE" wp14:editId="4DE3569F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8F2402E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 xml:space="preserve">Praha </w:t>
      </w:r>
      <w:r w:rsidR="00BF7E89">
        <w:rPr>
          <w:rFonts w:ascii="Calibri" w:hAnsi="Calibri" w:cs="Calibri"/>
          <w:sz w:val="30"/>
          <w:szCs w:val="30"/>
        </w:rPr>
        <w:t>22</w:t>
      </w:r>
      <w:r>
        <w:rPr>
          <w:rFonts w:ascii="Calibri" w:hAnsi="Calibri" w:cs="Calibri"/>
          <w:sz w:val="30"/>
          <w:szCs w:val="30"/>
        </w:rPr>
        <w:t>.</w:t>
      </w:r>
      <w:r w:rsidR="00117F44">
        <w:rPr>
          <w:rFonts w:ascii="Calibri" w:hAnsi="Calibri" w:cs="Calibri"/>
          <w:sz w:val="30"/>
          <w:szCs w:val="30"/>
        </w:rPr>
        <w:t xml:space="preserve"> </w:t>
      </w:r>
      <w:r w:rsidR="000C1481">
        <w:rPr>
          <w:rFonts w:ascii="Calibri" w:hAnsi="Calibri" w:cs="Calibri"/>
          <w:sz w:val="30"/>
          <w:szCs w:val="30"/>
        </w:rPr>
        <w:t>9</w:t>
      </w:r>
      <w:r>
        <w:rPr>
          <w:rFonts w:ascii="Calibri" w:hAnsi="Calibri" w:cs="Calibri"/>
          <w:sz w:val="30"/>
          <w:szCs w:val="30"/>
        </w:rPr>
        <w:t>.</w:t>
      </w:r>
      <w:r w:rsidR="00117F44">
        <w:rPr>
          <w:rFonts w:ascii="Calibri" w:hAnsi="Calibri" w:cs="Calibri"/>
          <w:sz w:val="30"/>
          <w:szCs w:val="30"/>
        </w:rPr>
        <w:t xml:space="preserve"> 2021</w:t>
      </w:r>
    </w:p>
    <w:p w14:paraId="2960D6F8" w14:textId="77777777" w:rsidR="00827E29" w:rsidRDefault="00827E29" w:rsidP="00827E29">
      <w:pPr>
        <w:spacing w:line="260" w:lineRule="exact"/>
        <w:jc w:val="both"/>
        <w:rPr>
          <w:rFonts w:cstheme="minorHAnsi"/>
          <w:b/>
          <w:bCs/>
          <w:sz w:val="24"/>
          <w:szCs w:val="24"/>
        </w:rPr>
      </w:pPr>
      <w:bookmarkStart w:id="1" w:name="_Hlk82775993"/>
      <w:r>
        <w:rPr>
          <w:rFonts w:cstheme="minorHAnsi"/>
          <w:b/>
          <w:bCs/>
          <w:sz w:val="24"/>
          <w:szCs w:val="24"/>
        </w:rPr>
        <w:t>Renomovaný časopis GlobalCapital vyhlásil výsledky ankety Covered Bond Awards 2021, ve které v jednotlivých kategoriích hlasují aranžérské banky, investoři a emitenti krytých dluhopisů. Jde tak o názory těch, kteří tvoří samotný trh krytých dluhopisů, o to je výsledek ce</w:t>
      </w:r>
      <w:bookmarkStart w:id="2" w:name="_GoBack"/>
      <w:bookmarkEnd w:id="2"/>
      <w:r>
        <w:rPr>
          <w:rFonts w:cstheme="minorHAnsi"/>
          <w:b/>
          <w:bCs/>
          <w:sz w:val="24"/>
          <w:szCs w:val="24"/>
        </w:rPr>
        <w:t>nnější.</w:t>
      </w:r>
      <w:bookmarkEnd w:id="1"/>
    </w:p>
    <w:p w14:paraId="286A42CE" w14:textId="77777777" w:rsidR="000C1481" w:rsidRDefault="000C1481" w:rsidP="00072FA5">
      <w:pPr>
        <w:spacing w:after="0" w:line="260" w:lineRule="exact"/>
        <w:jc w:val="both"/>
        <w:rPr>
          <w:rFonts w:cstheme="minorHAnsi"/>
          <w:b/>
          <w:bCs/>
          <w:sz w:val="24"/>
          <w:szCs w:val="24"/>
        </w:rPr>
      </w:pPr>
    </w:p>
    <w:p w14:paraId="6491A13D" w14:textId="5FCB8B7D" w:rsidR="00766C5E" w:rsidRDefault="005F7729" w:rsidP="00072FA5">
      <w:pPr>
        <w:spacing w:after="0" w:line="260" w:lineRule="exact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Komerční banka </w:t>
      </w:r>
      <w:r w:rsidR="00347688">
        <w:rPr>
          <w:rFonts w:cstheme="minorHAnsi"/>
          <w:b/>
          <w:bCs/>
          <w:sz w:val="24"/>
          <w:szCs w:val="24"/>
        </w:rPr>
        <w:t xml:space="preserve">získala </w:t>
      </w:r>
      <w:r w:rsidR="000C1481">
        <w:rPr>
          <w:rFonts w:cstheme="minorHAnsi"/>
          <w:b/>
          <w:bCs/>
          <w:sz w:val="24"/>
          <w:szCs w:val="24"/>
        </w:rPr>
        <w:t xml:space="preserve">první místo v kategorii Best Debut Deal </w:t>
      </w:r>
      <w:r w:rsidR="007120EC">
        <w:rPr>
          <w:rFonts w:cstheme="minorHAnsi"/>
          <w:b/>
          <w:bCs/>
          <w:sz w:val="24"/>
          <w:szCs w:val="24"/>
        </w:rPr>
        <w:t>za</w:t>
      </w:r>
      <w:r w:rsidR="00B31825">
        <w:rPr>
          <w:rFonts w:cstheme="minorHAnsi"/>
          <w:b/>
          <w:bCs/>
          <w:sz w:val="24"/>
          <w:szCs w:val="24"/>
        </w:rPr>
        <w:t xml:space="preserve"> </w:t>
      </w:r>
      <w:r w:rsidR="000C1481">
        <w:rPr>
          <w:rFonts w:cstheme="minorHAnsi"/>
          <w:b/>
          <w:bCs/>
          <w:sz w:val="24"/>
          <w:szCs w:val="24"/>
        </w:rPr>
        <w:t xml:space="preserve">svou </w:t>
      </w:r>
      <w:r w:rsidR="00B31825">
        <w:rPr>
          <w:rFonts w:cstheme="minorHAnsi"/>
          <w:b/>
          <w:bCs/>
          <w:sz w:val="24"/>
          <w:szCs w:val="24"/>
        </w:rPr>
        <w:t>lednovou emisi hypotečních zástavních listů v eurech, kter</w:t>
      </w:r>
      <w:r w:rsidR="000C1481">
        <w:rPr>
          <w:rFonts w:cstheme="minorHAnsi"/>
          <w:b/>
          <w:bCs/>
          <w:sz w:val="24"/>
          <w:szCs w:val="24"/>
        </w:rPr>
        <w:t>ou</w:t>
      </w:r>
      <w:r w:rsidR="00B31825">
        <w:rPr>
          <w:rFonts w:cstheme="minorHAnsi"/>
          <w:b/>
          <w:bCs/>
          <w:sz w:val="24"/>
          <w:szCs w:val="24"/>
        </w:rPr>
        <w:t xml:space="preserve"> </w:t>
      </w:r>
      <w:r w:rsidR="000C1481">
        <w:rPr>
          <w:rFonts w:cstheme="minorHAnsi"/>
          <w:b/>
          <w:bCs/>
          <w:sz w:val="24"/>
          <w:szCs w:val="24"/>
        </w:rPr>
        <w:t>zaujala téměř třetinu hlasujících.</w:t>
      </w:r>
    </w:p>
    <w:p w14:paraId="24FDE7C9" w14:textId="77777777" w:rsidR="000C1481" w:rsidRPr="00650A90" w:rsidRDefault="000C1481" w:rsidP="00072FA5">
      <w:pPr>
        <w:spacing w:after="0" w:line="260" w:lineRule="exact"/>
        <w:jc w:val="both"/>
        <w:rPr>
          <w:rFonts w:cstheme="minorHAnsi"/>
          <w:b/>
          <w:bCs/>
        </w:rPr>
      </w:pPr>
    </w:p>
    <w:p w14:paraId="3F4982E8" w14:textId="7585EF9C" w:rsidR="000C1481" w:rsidRPr="00AD2FFD" w:rsidRDefault="000C1481" w:rsidP="00072FA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 UI" w:hAnsi="Segoe UI" w:cs="Segoe UI"/>
          <w:b/>
          <w:bCs/>
          <w:color w:val="000000"/>
          <w:sz w:val="20"/>
        </w:rPr>
      </w:pPr>
      <w:r w:rsidRPr="00AD2FFD">
        <w:rPr>
          <w:rFonts w:ascii="Segoe UI" w:hAnsi="Segoe UI" w:cs="Segoe UI"/>
          <w:b/>
          <w:bCs/>
          <w:color w:val="000000"/>
          <w:sz w:val="20"/>
        </w:rPr>
        <w:t>Komeční banka</w:t>
      </w:r>
      <w:r w:rsidR="00D9600E">
        <w:rPr>
          <w:rFonts w:ascii="Segoe UI" w:hAnsi="Segoe UI" w:cs="Segoe UI"/>
          <w:b/>
          <w:bCs/>
          <w:color w:val="000000"/>
          <w:sz w:val="20"/>
        </w:rPr>
        <w:t xml:space="preserve"> (Česká republika)</w:t>
      </w:r>
      <w:r w:rsidRPr="00AD2FFD">
        <w:rPr>
          <w:rFonts w:ascii="Segoe UI" w:hAnsi="Segoe UI" w:cs="Segoe UI"/>
          <w:b/>
          <w:bCs/>
          <w:color w:val="000000"/>
          <w:sz w:val="20"/>
        </w:rPr>
        <w:tab/>
      </w:r>
      <w:r w:rsidRPr="00AD2FFD">
        <w:rPr>
          <w:rFonts w:ascii="Segoe UI" w:hAnsi="Segoe UI" w:cs="Segoe UI"/>
          <w:b/>
          <w:bCs/>
          <w:color w:val="000000"/>
          <w:sz w:val="20"/>
        </w:rPr>
        <w:tab/>
      </w:r>
      <w:r w:rsidRPr="00AD2FFD">
        <w:rPr>
          <w:rFonts w:ascii="Segoe UI" w:hAnsi="Segoe UI" w:cs="Segoe UI"/>
          <w:b/>
          <w:bCs/>
          <w:color w:val="000000"/>
          <w:sz w:val="20"/>
        </w:rPr>
        <w:tab/>
        <w:t>32%</w:t>
      </w:r>
    </w:p>
    <w:p w14:paraId="022FC864" w14:textId="052CAC78" w:rsidR="000C1481" w:rsidRDefault="000C1481" w:rsidP="00072FA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 UI" w:hAnsi="Segoe UI" w:cs="Segoe UI"/>
          <w:color w:val="000000"/>
          <w:sz w:val="20"/>
        </w:rPr>
      </w:pPr>
      <w:r>
        <w:rPr>
          <w:rFonts w:ascii="Segoe UI" w:hAnsi="Segoe UI" w:cs="Segoe UI"/>
          <w:color w:val="000000"/>
          <w:sz w:val="20"/>
        </w:rPr>
        <w:t>Sumitomo Mitsui Trust</w:t>
      </w:r>
      <w:r>
        <w:rPr>
          <w:rFonts w:ascii="Segoe UI" w:hAnsi="Segoe UI" w:cs="Segoe UI"/>
          <w:color w:val="000000"/>
          <w:sz w:val="20"/>
        </w:rPr>
        <w:tab/>
      </w:r>
      <w:r w:rsidR="00D9600E">
        <w:rPr>
          <w:rFonts w:ascii="Segoe UI" w:hAnsi="Segoe UI" w:cs="Segoe UI"/>
          <w:color w:val="000000"/>
          <w:sz w:val="20"/>
        </w:rPr>
        <w:t>(Japonsko)</w:t>
      </w:r>
      <w:r w:rsidR="00D9600E">
        <w:rPr>
          <w:rFonts w:ascii="Segoe UI" w:hAnsi="Segoe UI" w:cs="Segoe UI"/>
          <w:color w:val="000000"/>
          <w:sz w:val="20"/>
        </w:rPr>
        <w:tab/>
      </w:r>
      <w:r>
        <w:rPr>
          <w:rFonts w:ascii="Segoe UI" w:hAnsi="Segoe UI" w:cs="Segoe UI"/>
          <w:color w:val="000000"/>
          <w:sz w:val="20"/>
        </w:rPr>
        <w:tab/>
      </w:r>
      <w:r>
        <w:rPr>
          <w:rFonts w:ascii="Segoe UI" w:hAnsi="Segoe UI" w:cs="Segoe UI"/>
          <w:color w:val="000000"/>
          <w:sz w:val="20"/>
        </w:rPr>
        <w:tab/>
        <w:t>22%</w:t>
      </w:r>
    </w:p>
    <w:p w14:paraId="7E274A17" w14:textId="12D80516" w:rsidR="000C1481" w:rsidRDefault="000C1481" w:rsidP="00072FA5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Segoe UI" w:hAnsi="Segoe UI" w:cs="Segoe UI"/>
          <w:color w:val="000000"/>
          <w:sz w:val="20"/>
        </w:rPr>
      </w:pPr>
      <w:r>
        <w:rPr>
          <w:rFonts w:ascii="Segoe UI" w:hAnsi="Segoe UI" w:cs="Segoe UI"/>
          <w:color w:val="000000"/>
          <w:sz w:val="20"/>
        </w:rPr>
        <w:t>Argenta Sparebank</w:t>
      </w:r>
      <w:r w:rsidR="00D9600E">
        <w:rPr>
          <w:rFonts w:ascii="Segoe UI" w:hAnsi="Segoe UI" w:cs="Segoe UI"/>
          <w:color w:val="000000"/>
          <w:sz w:val="20"/>
        </w:rPr>
        <w:t xml:space="preserve"> (Belgie)</w:t>
      </w:r>
      <w:r w:rsidR="00D9600E">
        <w:rPr>
          <w:rFonts w:ascii="Segoe UI" w:hAnsi="Segoe UI" w:cs="Segoe UI"/>
          <w:color w:val="000000"/>
          <w:sz w:val="20"/>
        </w:rPr>
        <w:tab/>
      </w:r>
      <w:r>
        <w:rPr>
          <w:rFonts w:ascii="Segoe UI" w:hAnsi="Segoe UI" w:cs="Segoe UI"/>
          <w:color w:val="000000"/>
          <w:sz w:val="20"/>
        </w:rPr>
        <w:tab/>
      </w:r>
      <w:r>
        <w:rPr>
          <w:rFonts w:ascii="Segoe UI" w:hAnsi="Segoe UI" w:cs="Segoe UI"/>
          <w:color w:val="000000"/>
          <w:sz w:val="20"/>
        </w:rPr>
        <w:tab/>
      </w:r>
      <w:r>
        <w:rPr>
          <w:rFonts w:ascii="Segoe UI" w:hAnsi="Segoe UI" w:cs="Segoe UI"/>
          <w:color w:val="000000"/>
          <w:sz w:val="20"/>
        </w:rPr>
        <w:tab/>
        <w:t>19%</w:t>
      </w:r>
    </w:p>
    <w:p w14:paraId="0D0FB56A" w14:textId="228437C6" w:rsidR="00CA61F9" w:rsidRDefault="008874EE" w:rsidP="00072FA5">
      <w:pPr>
        <w:spacing w:before="200" w:after="0" w:line="260" w:lineRule="exact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„</w:t>
      </w:r>
      <w:r w:rsidR="00DA2912">
        <w:rPr>
          <w:rFonts w:cstheme="minorHAnsi"/>
          <w:i/>
          <w:iCs/>
        </w:rPr>
        <w:t>Další o</w:t>
      </w:r>
      <w:r w:rsidR="00556817">
        <w:rPr>
          <w:rFonts w:cstheme="minorHAnsi"/>
          <w:i/>
          <w:iCs/>
        </w:rPr>
        <w:t>cenění</w:t>
      </w:r>
      <w:r w:rsidR="00072FA5">
        <w:rPr>
          <w:rFonts w:cstheme="minorHAnsi"/>
          <w:i/>
          <w:iCs/>
        </w:rPr>
        <w:t xml:space="preserve"> </w:t>
      </w:r>
      <w:r w:rsidR="00DA2912">
        <w:rPr>
          <w:rFonts w:cstheme="minorHAnsi"/>
          <w:i/>
          <w:iCs/>
        </w:rPr>
        <w:t xml:space="preserve">naší emise krytých dluhopisů je pro nás potvrzením, že i pro odbornou veřejnost, která reprezentuje názor trhu, byla naše transakce nad jiné zajímavá. Připomeňme si, že </w:t>
      </w:r>
      <w:r w:rsidR="00072FA5">
        <w:rPr>
          <w:rFonts w:cstheme="minorHAnsi"/>
          <w:i/>
          <w:iCs/>
        </w:rPr>
        <w:t>j</w:t>
      </w:r>
      <w:r w:rsidR="00DA2912">
        <w:rPr>
          <w:rFonts w:cstheme="minorHAnsi"/>
          <w:i/>
          <w:iCs/>
        </w:rPr>
        <w:t>sme n</w:t>
      </w:r>
      <w:r w:rsidR="00556817">
        <w:rPr>
          <w:rFonts w:cstheme="minorHAnsi"/>
          <w:i/>
          <w:iCs/>
        </w:rPr>
        <w:t xml:space="preserve">a trh </w:t>
      </w:r>
      <w:r w:rsidR="00DA2912">
        <w:rPr>
          <w:rFonts w:cstheme="minorHAnsi"/>
          <w:i/>
          <w:iCs/>
        </w:rPr>
        <w:t xml:space="preserve">v lednu </w:t>
      </w:r>
      <w:r w:rsidR="00556817">
        <w:rPr>
          <w:rFonts w:cstheme="minorHAnsi"/>
          <w:i/>
          <w:iCs/>
        </w:rPr>
        <w:t>uvedli jedinečnou transakci, která kombinuje několik inovací na mezinárodním trhu krytých dluhopisů</w:t>
      </w:r>
      <w:r w:rsidR="00CA61F9">
        <w:rPr>
          <w:rFonts w:cstheme="minorHAnsi"/>
          <w:i/>
          <w:iCs/>
        </w:rPr>
        <w:t xml:space="preserve">, a zároveň poskytuje nejvyšší míru ochrany investorů a transparentnost. </w:t>
      </w:r>
      <w:r w:rsidR="00DA2912">
        <w:rPr>
          <w:rFonts w:cstheme="minorHAnsi"/>
          <w:i/>
          <w:iCs/>
        </w:rPr>
        <w:t>Velmi si tohoto ocenění vážíme a je pro nás ujištěním, že jsme se vydali správnou cestou</w:t>
      </w:r>
      <w:r w:rsidR="00CA61F9">
        <w:rPr>
          <w:rFonts w:cstheme="minorHAnsi"/>
          <w:i/>
          <w:iCs/>
        </w:rPr>
        <w:t>,“ řekl Jiří Šperl, Chief Financial Officer Komerční banky</w:t>
      </w:r>
      <w:r w:rsidR="00556817">
        <w:rPr>
          <w:rFonts w:cstheme="minorHAnsi"/>
          <w:i/>
          <w:iCs/>
        </w:rPr>
        <w:t>.</w:t>
      </w:r>
    </w:p>
    <w:p w14:paraId="04D3F332" w14:textId="0A06649B" w:rsidR="00CA61F9" w:rsidRDefault="00556817" w:rsidP="00072FA5">
      <w:pPr>
        <w:spacing w:before="200" w:after="0" w:line="260" w:lineRule="exact"/>
        <w:jc w:val="both"/>
        <w:rPr>
          <w:rFonts w:cstheme="minorHAnsi"/>
        </w:rPr>
      </w:pPr>
      <w:r w:rsidRPr="000C1481">
        <w:rPr>
          <w:rFonts w:cstheme="minorHAnsi"/>
        </w:rPr>
        <w:t xml:space="preserve">Samotná smlouva je koncipována podle anglického práva, zatímco krycí </w:t>
      </w:r>
      <w:r w:rsidR="00072FA5">
        <w:rPr>
          <w:rFonts w:cstheme="minorHAnsi"/>
        </w:rPr>
        <w:t xml:space="preserve">blok </w:t>
      </w:r>
      <w:r w:rsidRPr="000C1481">
        <w:rPr>
          <w:rFonts w:cstheme="minorHAnsi"/>
        </w:rPr>
        <w:t xml:space="preserve">podléhá českému právu. Dluhopisy rovněž poskytují zajištění proti </w:t>
      </w:r>
      <w:r w:rsidR="004636C1">
        <w:rPr>
          <w:rFonts w:cstheme="minorHAnsi"/>
        </w:rPr>
        <w:t xml:space="preserve">měnovému </w:t>
      </w:r>
      <w:r w:rsidRPr="000C1481">
        <w:rPr>
          <w:rFonts w:cstheme="minorHAnsi"/>
        </w:rPr>
        <w:t xml:space="preserve">riziku krycího bloku, který tvoří </w:t>
      </w:r>
      <w:r w:rsidR="00072FA5">
        <w:rPr>
          <w:rFonts w:cstheme="minorHAnsi"/>
        </w:rPr>
        <w:t xml:space="preserve">zejména </w:t>
      </w:r>
      <w:r w:rsidRPr="000C1481">
        <w:rPr>
          <w:rFonts w:cstheme="minorHAnsi"/>
        </w:rPr>
        <w:t xml:space="preserve">hypotéky v české měně. </w:t>
      </w:r>
      <w:r w:rsidR="00CA61F9">
        <w:rPr>
          <w:rFonts w:cstheme="minorHAnsi"/>
        </w:rPr>
        <w:t>Emisi doplňuje vysoce inovativní report</w:t>
      </w:r>
      <w:r w:rsidRPr="000C1481">
        <w:rPr>
          <w:rFonts w:cstheme="minorHAnsi"/>
        </w:rPr>
        <w:t xml:space="preserve">ing, včetně automatické denní aktualizace krycího bloku, a </w:t>
      </w:r>
      <w:r w:rsidR="00CA61F9">
        <w:rPr>
          <w:rFonts w:cstheme="minorHAnsi"/>
        </w:rPr>
        <w:t>KB se stala p</w:t>
      </w:r>
      <w:r w:rsidRPr="000C1481">
        <w:rPr>
          <w:rFonts w:cstheme="minorHAnsi"/>
        </w:rPr>
        <w:t xml:space="preserve">rvní bankou z Česka, která získala označení Covered Bond Label za </w:t>
      </w:r>
      <w:r w:rsidR="00CA61F9" w:rsidRPr="000C1481">
        <w:rPr>
          <w:rFonts w:cstheme="minorHAnsi"/>
        </w:rPr>
        <w:t>bezpečnost a transparenci emise.</w:t>
      </w:r>
      <w:r w:rsidRPr="000C1481">
        <w:rPr>
          <w:rFonts w:cstheme="minorHAnsi"/>
        </w:rPr>
        <w:t xml:space="preserve"> Vysokou úroveň ochrany investorů a kvalitu krycího bloku dokládá rating AAA od Fitch Ratings.    </w:t>
      </w:r>
    </w:p>
    <w:p w14:paraId="2E8B0885" w14:textId="7AD95BD4" w:rsidR="005F7729" w:rsidRDefault="00DA2912" w:rsidP="00072FA5">
      <w:pPr>
        <w:spacing w:before="200" w:after="0" w:line="260" w:lineRule="exact"/>
        <w:jc w:val="both"/>
        <w:rPr>
          <w:rFonts w:cstheme="minorHAnsi"/>
        </w:rPr>
      </w:pPr>
      <w:r>
        <w:rPr>
          <w:rFonts w:cstheme="minorHAnsi"/>
        </w:rPr>
        <w:t xml:space="preserve">GlobalCapital </w:t>
      </w:r>
      <w:r w:rsidR="008C7E77">
        <w:rPr>
          <w:rFonts w:cstheme="minorHAnsi"/>
        </w:rPr>
        <w:t>organizuje</w:t>
      </w:r>
      <w:r>
        <w:rPr>
          <w:rFonts w:cstheme="minorHAnsi"/>
        </w:rPr>
        <w:t xml:space="preserve"> každoročně</w:t>
      </w:r>
      <w:r w:rsidR="008C7E77">
        <w:rPr>
          <w:rFonts w:cstheme="minorHAnsi"/>
        </w:rPr>
        <w:t xml:space="preserve"> tuto </w:t>
      </w:r>
      <w:r>
        <w:rPr>
          <w:rFonts w:cstheme="minorHAnsi"/>
        </w:rPr>
        <w:t xml:space="preserve">anketu a </w:t>
      </w:r>
      <w:r w:rsidR="008C7E77">
        <w:rPr>
          <w:rFonts w:cstheme="minorHAnsi"/>
        </w:rPr>
        <w:t>zveřejňuje její výsledky na svých stránkách</w:t>
      </w:r>
      <w:r w:rsidR="00FB28DE">
        <w:rPr>
          <w:rFonts w:cstheme="minorHAnsi"/>
        </w:rPr>
        <w:t xml:space="preserve"> </w:t>
      </w:r>
      <w:hyperlink r:id="rId7" w:history="1">
        <w:r w:rsidR="00FB28DE">
          <w:rPr>
            <w:rStyle w:val="Hypertextovodkaz"/>
            <w:rFonts w:ascii="Segoe UI" w:hAnsi="Segoe UI" w:cs="Segoe UI"/>
            <w:color w:val="CC0033"/>
            <w:sz w:val="20"/>
            <w:szCs w:val="20"/>
            <w:shd w:val="clear" w:color="auto" w:fill="FFFFFF"/>
          </w:rPr>
          <w:t>zde.</w:t>
        </w:r>
      </w:hyperlink>
    </w:p>
    <w:bookmarkEnd w:id="0"/>
    <w:p w14:paraId="30B58890" w14:textId="77777777" w:rsidR="00072FA5" w:rsidRDefault="00072FA5" w:rsidP="009A5006">
      <w:pPr>
        <w:spacing w:after="0" w:line="240" w:lineRule="auto"/>
        <w:jc w:val="both"/>
        <w:rPr>
          <w:rFonts w:cstheme="minorHAnsi"/>
          <w:b/>
          <w:bCs/>
        </w:rPr>
      </w:pPr>
    </w:p>
    <w:p w14:paraId="34CE509D" w14:textId="636B9164" w:rsidR="009A5006" w:rsidRDefault="009A5006" w:rsidP="009A5006">
      <w:pPr>
        <w:spacing w:after="0" w:line="240" w:lineRule="auto"/>
        <w:jc w:val="both"/>
      </w:pPr>
      <w:r>
        <w:rPr>
          <w:rFonts w:cstheme="minorHAnsi"/>
          <w:b/>
          <w:bCs/>
        </w:rPr>
        <w:t>Pavel Zúbek</w:t>
      </w:r>
    </w:p>
    <w:p w14:paraId="69F758D2" w14:textId="77777777" w:rsidR="009A5006" w:rsidRDefault="009A5006" w:rsidP="009A5006">
      <w:pPr>
        <w:spacing w:after="0" w:line="240" w:lineRule="auto"/>
        <w:rPr>
          <w:rFonts w:cstheme="minorHAnsi"/>
        </w:rPr>
      </w:pPr>
      <w:r>
        <w:rPr>
          <w:rFonts w:cstheme="minorHAnsi"/>
        </w:rPr>
        <w:t>Komunikace KB</w:t>
      </w:r>
    </w:p>
    <w:p w14:paraId="51175C8F" w14:textId="77777777" w:rsidR="009A5006" w:rsidRDefault="009A5006" w:rsidP="009A5006">
      <w:pPr>
        <w:spacing w:after="0" w:line="240" w:lineRule="auto"/>
        <w:rPr>
          <w:rFonts w:cstheme="minorHAnsi"/>
        </w:rPr>
      </w:pPr>
      <w:r>
        <w:rPr>
          <w:rFonts w:cstheme="minorHAnsi"/>
        </w:rPr>
        <w:t>mobil.: +420 725 420 107</w:t>
      </w:r>
    </w:p>
    <w:p w14:paraId="0846C5DA" w14:textId="77777777" w:rsidR="009A5006" w:rsidRPr="00A05029" w:rsidRDefault="00137B78" w:rsidP="009A5006">
      <w:pPr>
        <w:spacing w:after="0" w:line="240" w:lineRule="auto"/>
        <w:rPr>
          <w:rFonts w:cstheme="minorHAnsi"/>
          <w:color w:val="FF0000"/>
          <w:u w:val="single"/>
        </w:rPr>
      </w:pPr>
      <w:hyperlink r:id="rId8" w:history="1">
        <w:r w:rsidR="009A5006">
          <w:rPr>
            <w:rStyle w:val="Hypertextovodkaz"/>
            <w:rFonts w:cstheme="minorHAnsi"/>
          </w:rPr>
          <w:t>pavel_zubek@kb.cz</w:t>
        </w:r>
      </w:hyperlink>
    </w:p>
    <w:p w14:paraId="45246250" w14:textId="77777777" w:rsidR="00506E77" w:rsidRPr="00C316F8" w:rsidRDefault="00506E77" w:rsidP="00506E77">
      <w:pPr>
        <w:pStyle w:val="Zkladnodstavec"/>
        <w:spacing w:line="240" w:lineRule="auto"/>
        <w:rPr>
          <w:rFonts w:ascii="Calibri Light" w:hAnsi="Calibri Light" w:cs="Calibri Light"/>
          <w:color w:val="E9041E"/>
          <w:spacing w:val="-2"/>
          <w:sz w:val="22"/>
          <w:szCs w:val="22"/>
        </w:rPr>
      </w:pPr>
    </w:p>
    <w:sectPr w:rsidR="00506E77" w:rsidRPr="00C316F8" w:rsidSect="005F4AE0">
      <w:headerReference w:type="default" r:id="rId9"/>
      <w:footerReference w:type="default" r:id="rId10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AE1F8" w16cex:dateUtc="2021-07-15T14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6DB08" w14:textId="77777777" w:rsidR="00137B78" w:rsidRDefault="00137B78" w:rsidP="00A84CE4">
      <w:pPr>
        <w:spacing w:after="0" w:line="240" w:lineRule="auto"/>
      </w:pPr>
      <w:r>
        <w:separator/>
      </w:r>
    </w:p>
  </w:endnote>
  <w:endnote w:type="continuationSeparator" w:id="0">
    <w:p w14:paraId="0B68398B" w14:textId="77777777" w:rsidR="00137B78" w:rsidRDefault="00137B78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8DB60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A210DFB" wp14:editId="212229F5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297B4C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10DF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03297B4C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6B05254" wp14:editId="25532E71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76BE39A0" id="Skupina 16" o:spid="_x0000_s1026" style="position:absolute;margin-left:379.5pt;margin-top:-3.7pt;width:90.55pt;height:20.15pt;z-index:25166028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DF315" w14:textId="77777777" w:rsidR="00137B78" w:rsidRDefault="00137B78" w:rsidP="00A84CE4">
      <w:pPr>
        <w:spacing w:after="0" w:line="240" w:lineRule="auto"/>
      </w:pPr>
      <w:r>
        <w:separator/>
      </w:r>
    </w:p>
  </w:footnote>
  <w:footnote w:type="continuationSeparator" w:id="0">
    <w:p w14:paraId="4060B097" w14:textId="77777777" w:rsidR="00137B78" w:rsidRDefault="00137B78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199D4" w14:textId="77777777" w:rsidR="00E83835" w:rsidRDefault="00766C5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C31146" wp14:editId="207A7A4E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835">
      <w:rPr>
        <w:noProof/>
      </w:rPr>
      <w:drawing>
        <wp:inline distT="0" distB="0" distL="0" distR="0" wp14:anchorId="15B2CDF1" wp14:editId="07935498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F6817"/>
    <w:multiLevelType w:val="hybridMultilevel"/>
    <w:tmpl w:val="1C043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revisionView w:markup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22"/>
    <w:rsid w:val="0005667E"/>
    <w:rsid w:val="00072FA5"/>
    <w:rsid w:val="00097E73"/>
    <w:rsid w:val="000C13CD"/>
    <w:rsid w:val="000C1481"/>
    <w:rsid w:val="000D629E"/>
    <w:rsid w:val="001037E6"/>
    <w:rsid w:val="00117F44"/>
    <w:rsid w:val="00137B78"/>
    <w:rsid w:val="001542D6"/>
    <w:rsid w:val="00243288"/>
    <w:rsid w:val="00260461"/>
    <w:rsid w:val="00283C19"/>
    <w:rsid w:val="002C1580"/>
    <w:rsid w:val="002D3EBA"/>
    <w:rsid w:val="00326DD0"/>
    <w:rsid w:val="00347688"/>
    <w:rsid w:val="003F0368"/>
    <w:rsid w:val="00422452"/>
    <w:rsid w:val="004636C1"/>
    <w:rsid w:val="00464800"/>
    <w:rsid w:val="00467523"/>
    <w:rsid w:val="004E520C"/>
    <w:rsid w:val="00506E77"/>
    <w:rsid w:val="00512652"/>
    <w:rsid w:val="00556817"/>
    <w:rsid w:val="00585423"/>
    <w:rsid w:val="005934B6"/>
    <w:rsid w:val="005A246C"/>
    <w:rsid w:val="005F4AE0"/>
    <w:rsid w:val="005F7729"/>
    <w:rsid w:val="00662C40"/>
    <w:rsid w:val="007120EC"/>
    <w:rsid w:val="00733FB5"/>
    <w:rsid w:val="00766C5E"/>
    <w:rsid w:val="007D5625"/>
    <w:rsid w:val="007D7D10"/>
    <w:rsid w:val="00827E29"/>
    <w:rsid w:val="00857D33"/>
    <w:rsid w:val="008716A4"/>
    <w:rsid w:val="008874EE"/>
    <w:rsid w:val="00895A4F"/>
    <w:rsid w:val="008C7E77"/>
    <w:rsid w:val="009101AF"/>
    <w:rsid w:val="00934122"/>
    <w:rsid w:val="00970FBD"/>
    <w:rsid w:val="00993028"/>
    <w:rsid w:val="009A5006"/>
    <w:rsid w:val="00A36DB5"/>
    <w:rsid w:val="00A516DF"/>
    <w:rsid w:val="00A77B4C"/>
    <w:rsid w:val="00A84CE4"/>
    <w:rsid w:val="00AE3F5C"/>
    <w:rsid w:val="00B31825"/>
    <w:rsid w:val="00B35679"/>
    <w:rsid w:val="00BA031C"/>
    <w:rsid w:val="00BF7E89"/>
    <w:rsid w:val="00C16E31"/>
    <w:rsid w:val="00C23981"/>
    <w:rsid w:val="00C316F8"/>
    <w:rsid w:val="00C42C52"/>
    <w:rsid w:val="00CA61F9"/>
    <w:rsid w:val="00D036D8"/>
    <w:rsid w:val="00D763CE"/>
    <w:rsid w:val="00D9600E"/>
    <w:rsid w:val="00D97FDD"/>
    <w:rsid w:val="00DA2912"/>
    <w:rsid w:val="00DC05C1"/>
    <w:rsid w:val="00E10435"/>
    <w:rsid w:val="00E273DF"/>
    <w:rsid w:val="00E33A39"/>
    <w:rsid w:val="00E37453"/>
    <w:rsid w:val="00E46790"/>
    <w:rsid w:val="00E7672E"/>
    <w:rsid w:val="00E83835"/>
    <w:rsid w:val="00ED7058"/>
    <w:rsid w:val="00EE5F07"/>
    <w:rsid w:val="00F14CFE"/>
    <w:rsid w:val="00F4193C"/>
    <w:rsid w:val="00F52694"/>
    <w:rsid w:val="00F61497"/>
    <w:rsid w:val="00F6736D"/>
    <w:rsid w:val="00FB1378"/>
    <w:rsid w:val="00FB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CB96C"/>
  <w15:chartTrackingRefBased/>
  <w15:docId w15:val="{DA483B6A-A8EC-4580-82F6-304326D3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5F7729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F03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36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36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03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036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2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C52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FB28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_zubek@kb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lobalcapital.com/article/291xiqg6azv4hwnfbpc00/fig/covered-bonds/hats-off-to-this-years-covered-bond-awards-winners-and-runners-u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3.png"/><Relationship Id="rId3" Type="http://schemas.openxmlformats.org/officeDocument/2006/relationships/image" Target="media/image6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2.svg"/><Relationship Id="rId2" Type="http://schemas.openxmlformats.org/officeDocument/2006/relationships/image" Target="media/image5.png"/><Relationship Id="rId16" Type="http://schemas.openxmlformats.org/officeDocument/2006/relationships/image" Target="media/image16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8.svg"/><Relationship Id="rId11" Type="http://schemas.openxmlformats.org/officeDocument/2006/relationships/image" Target="media/image11.png"/><Relationship Id="rId5" Type="http://schemas.openxmlformats.org/officeDocument/2006/relationships/image" Target="media/image7.png"/><Relationship Id="rId15" Type="http://schemas.openxmlformats.org/officeDocument/2006/relationships/image" Target="media/image15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0.sv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za%20Kub&#237;&#269;kov&#225;\AppData\Local\Microsoft\Windows\INetCache\Content.Outlook\4XVP201H\KB_tiskovazprava_1.0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KB_tiskovazprava_1.03</Template>
  <TotalTime>3</TotalTime>
  <Pages>1</Pages>
  <Words>298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Kubíčková</dc:creator>
  <cp:keywords/>
  <dc:description/>
  <cp:lastModifiedBy>Teubner Michal</cp:lastModifiedBy>
  <cp:revision>3</cp:revision>
  <dcterms:created xsi:type="dcterms:W3CDTF">2021-09-22T07:54:00Z</dcterms:created>
  <dcterms:modified xsi:type="dcterms:W3CDTF">2021-09-22T08:01:00Z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2021-09-22T08:01:02Z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b92c81ac-fafd-4703-b0ff-fa099abdcf66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