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08" w:rsidRPr="00FF342D" w:rsidRDefault="00840527" w:rsidP="00132B08">
      <w:pPr>
        <w:pStyle w:val="Nadpis1"/>
        <w:jc w:val="both"/>
        <w:rPr>
          <w:rFonts w:ascii="Verdana" w:hAnsi="Verdana" w:cs="Arial"/>
          <w:noProof/>
        </w:rPr>
      </w:pPr>
      <w:r w:rsidRPr="00FF342D">
        <w:rPr>
          <w:rFonts w:ascii="Verdana" w:hAnsi="Verdana" w:cs="Arial"/>
          <w:noProof/>
          <w:sz w:val="14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582595</wp:posOffset>
                </wp:positionV>
                <wp:extent cx="3098165" cy="2538095"/>
                <wp:effectExtent l="0" t="0" r="6985" b="0"/>
                <wp:wrapSquare wrapText="bothSides"/>
                <wp:docPr id="712" name="Skupina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165" cy="2538095"/>
                          <a:chOff x="0" y="0"/>
                          <a:chExt cx="3098165" cy="2538527"/>
                        </a:xfrm>
                      </wpg:grpSpPr>
                      <wps:wsp>
                        <wps:cNvPr id="3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92147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810" w:rsidRPr="00DC102A" w:rsidRDefault="00AE6810" w:rsidP="00AE6810">
                              <w:pPr>
                                <w:rPr>
                                  <w:rFonts w:ascii="Verdana" w:hAnsi="Verdana" w:cs="Arial"/>
                                  <w:sz w:val="12"/>
                                </w:rPr>
                              </w:pPr>
                              <w:r w:rsidRPr="00DC102A">
                                <w:rPr>
                                  <w:rFonts w:ascii="Verdana" w:hAnsi="Verdana" w:cs="Arial"/>
                                  <w:sz w:val="12"/>
                                </w:rPr>
                                <w:t xml:space="preserve">Zdroj: </w:t>
                              </w:r>
                              <w:proofErr w:type="spellStart"/>
                              <w:r w:rsidRPr="00DC102A">
                                <w:rPr>
                                  <w:rFonts w:ascii="Verdana" w:hAnsi="Verdana" w:cs="Arial"/>
                                  <w:sz w:val="12"/>
                                </w:rPr>
                                <w:t>Bloomberg</w:t>
                              </w:r>
                              <w:proofErr w:type="spellEnd"/>
                              <w:r w:rsidRPr="00DC102A">
                                <w:rPr>
                                  <w:rFonts w:ascii="Verdana" w:hAnsi="Verdana" w:cs="Arial"/>
                                  <w:sz w:val="12"/>
                                </w:rPr>
                                <w:t>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B08" w:rsidRPr="00DC102A" w:rsidRDefault="00132B08" w:rsidP="00132B08">
                              <w:pPr>
                                <w:spacing w:after="0" w:line="240" w:lineRule="auto"/>
                                <w:rPr>
                                  <w:rFonts w:ascii="Verdana" w:hAnsi="Verdana" w:cs="Arial"/>
                                </w:rPr>
                              </w:pPr>
                              <w:r w:rsidRPr="00DC102A">
                                <w:rPr>
                                  <w:rFonts w:ascii="Verdana" w:hAnsi="Verdana" w:cs="Arial"/>
                                </w:rPr>
                                <w:t>Graf 1: Spotřebitelská inflace (r/r v 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6" name="Graf 6"/>
                        <wpg:cNvFrPr/>
                        <wpg:xfrm>
                          <a:off x="0" y="241401"/>
                          <a:ext cx="3098165" cy="20878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712" o:spid="_x0000_s1026" style="position:absolute;left:0;text-align:left;margin-left:279pt;margin-top:45.85pt;width:243.95pt;height:199.85pt;z-index:251694080;mso-height-relative:margin" coordsize="30981,25385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22921;width:3068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AE6810" w:rsidRPr="00DC102A" w:rsidRDefault="00AE6810" w:rsidP="00AE6810">
                        <w:pPr>
                          <w:rPr>
                            <w:rFonts w:ascii="Verdana" w:hAnsi="Verdana" w:cs="Arial"/>
                            <w:sz w:val="12"/>
                          </w:rPr>
                        </w:pPr>
                        <w:r w:rsidRPr="00DC102A">
                          <w:rPr>
                            <w:rFonts w:ascii="Verdana" w:hAnsi="Verdana" w:cs="Arial"/>
                            <w:sz w:val="12"/>
                          </w:rPr>
                          <w:t>Zdroj: Bloomberg, CYRRUS</w:t>
                        </w:r>
                      </w:p>
                    </w:txbxContent>
                  </v:textbox>
                </v:shape>
                <v:shape id="_x0000_s1028" type="#_x0000_t202" style="position:absolute;width:3098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scfL4A&#10;AADbAAAADwAAAGRycy9kb3ducmV2LnhtbERPzYrCMBC+L/gOYQRva2oRV6pRRNhFEQ9WH2BoxrbY&#10;TEoTY317Iwh7m4/vd5br3jQiUOdqywom4wQEcWF1zaWCy/n3ew7CeWSNjWVS8CQH69Xga4mZtg8+&#10;Uch9KWIIuwwVVN63mZSuqMigG9uWOHJX2xn0EXal1B0+YrhpZJokM2mw5thQYUvbiopbfjcKyt31&#10;YILlY5rv93c7DakL/Z9So2G/WYDw1Pt/8ce903H+D7x/i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MrHHy+AAAA2wAAAA8AAAAAAAAAAAAAAAAAmAIAAGRycy9kb3ducmV2&#10;LnhtbFBLBQYAAAAABAAEAPUAAACDAwAAAAA=&#10;" fillcolor="#ffc832" stroked="f">
                  <v:fill color2="#ffd82c" o:opacity2="9830f" rotate="t" angle="135" focus="100%" type="gradient"/>
                  <v:textbox>
                    <w:txbxContent>
                      <w:p w:rsidR="00132B08" w:rsidRPr="00DC102A" w:rsidRDefault="00132B08" w:rsidP="00132B08">
                        <w:pPr>
                          <w:spacing w:after="0" w:line="240" w:lineRule="auto"/>
                          <w:rPr>
                            <w:rFonts w:ascii="Verdana" w:hAnsi="Verdana" w:cs="Arial"/>
                          </w:rPr>
                        </w:pPr>
                        <w:r w:rsidRPr="00DC102A">
                          <w:rPr>
                            <w:rFonts w:ascii="Verdana" w:hAnsi="Verdana" w:cs="Arial"/>
                          </w:rPr>
                          <w:t>Graf 1: Spotřebitelská inflace (r/r v %)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6" o:spid="_x0000_s1029" type="#_x0000_t75" style="position:absolute;top:2377;width:31028;height:209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7RLm&#10;1sQAAADaAAAADwAAAGRycy9kb3ducmV2LnhtbESPT2vCQBTE7wW/w/KE3urGFv+QuootFEQvGqXo&#10;7ZF9TUKzb8PuauK3dwXB4zAzv2Fmi87U4kLOV5YVDAcJCOLc6ooLBYf9z9sUhA/IGmvLpOBKHhbz&#10;3ssMU21b3tElC4WIEPYpKihDaFIpfV6SQT+wDXH0/qwzGKJ0hdQO2wg3tXxPkrE0WHFcKLGh75Ly&#10;/+xsFJxWX8fNSfv1x/Ywmkz3R/dbtBOlXvvd8hNEoC48w4/2SisYw/1KvAFyfgM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tEubWxAAAANoAAAAPAAAAAAAAAAAAAAAAAJsCAABkcnMv&#10;ZG93bnJldi54bWxQSwUGAAAAAAQABADzAAAAjAMAAAAA&#10;">
                  <v:imagedata r:id="rId9" o:title=""/>
                  <o:lock v:ext="edit" aspectratio="f"/>
                </v:shape>
                <w10:wrap type="square"/>
              </v:group>
            </w:pict>
          </mc:Fallback>
        </mc:AlternateContent>
      </w:r>
      <w:r w:rsidR="00FF342D" w:rsidRPr="00FF342D">
        <w:rPr>
          <w:rFonts w:ascii="Verdana" w:hAnsi="Verdana" w:cs="Arial"/>
          <w:noProof/>
          <w:sz w:val="14"/>
          <w:szCs w:val="20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906348</wp:posOffset>
                </wp:positionV>
                <wp:extent cx="3086735" cy="25749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257495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832"/>
                            </a:gs>
                            <a:gs pos="100000">
                              <a:srgbClr val="FFD82C">
                                <a:alpha val="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3175" cap="flat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350" w:rsidRPr="00B03E1B" w:rsidRDefault="000E7350" w:rsidP="000E7350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before="160" w:line="300" w:lineRule="auto"/>
                              <w:contextualSpacing w:val="0"/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B03E1B">
                              <w:rPr>
                                <w:rFonts w:ascii="Verdana" w:hAnsi="Verdana" w:cs="Arial"/>
                                <w:sz w:val="20"/>
                              </w:rPr>
                              <w:t>Masivní podpora vlád a centrálních bank zabránila při pandemii propadu poptávky</w:t>
                            </w:r>
                          </w:p>
                          <w:p w:rsidR="000E7350" w:rsidRPr="00B03E1B" w:rsidRDefault="004129FA" w:rsidP="000E7350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300" w:lineRule="auto"/>
                              <w:contextualSpacing w:val="0"/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B03E1B">
                              <w:rPr>
                                <w:rFonts w:ascii="Verdana" w:hAnsi="Verdana" w:cs="Arial"/>
                                <w:sz w:val="20"/>
                              </w:rPr>
                              <w:t>Nabídková strana – zasažena</w:t>
                            </w:r>
                            <w:r w:rsidR="000E7350" w:rsidRPr="00B03E1B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 uzavírkami – na rychlý restart nedokázala reagovat</w:t>
                            </w:r>
                          </w:p>
                          <w:p w:rsidR="000E7350" w:rsidRPr="00B03E1B" w:rsidRDefault="000E7350" w:rsidP="000E7350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300" w:lineRule="auto"/>
                              <w:contextualSpacing w:val="0"/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B03E1B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Souběh několika faktorů způsobí </w:t>
                            </w:r>
                            <w:r w:rsidR="00A44949" w:rsidRPr="00B03E1B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letos </w:t>
                            </w:r>
                            <w:r w:rsidRPr="00B03E1B">
                              <w:rPr>
                                <w:rFonts w:ascii="Verdana" w:hAnsi="Verdana" w:cs="Arial"/>
                                <w:sz w:val="20"/>
                              </w:rPr>
                              <w:t>v</w:t>
                            </w:r>
                            <w:r w:rsidR="00A44949" w:rsidRPr="00B03E1B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 Česku </w:t>
                            </w:r>
                            <w:r w:rsidRPr="00B03E1B">
                              <w:rPr>
                                <w:rFonts w:ascii="Verdana" w:hAnsi="Verdana" w:cs="Arial"/>
                                <w:sz w:val="20"/>
                              </w:rPr>
                              <w:t>silnou inflační bouři</w:t>
                            </w:r>
                          </w:p>
                          <w:p w:rsidR="000E7350" w:rsidRPr="00B03E1B" w:rsidRDefault="000E7350" w:rsidP="000E7350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300" w:lineRule="auto"/>
                              <w:contextualSpacing w:val="0"/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B03E1B">
                              <w:rPr>
                                <w:rFonts w:ascii="Verdana" w:hAnsi="Verdana" w:cs="Arial"/>
                                <w:sz w:val="20"/>
                              </w:rPr>
                              <w:t>Začátkem roku</w:t>
                            </w:r>
                            <w:r w:rsidR="00A44949" w:rsidRPr="00B03E1B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 2022</w:t>
                            </w:r>
                            <w:r w:rsidR="00247B00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 nelze vyloučit, že</w:t>
                            </w:r>
                            <w:r w:rsidR="00724EB5" w:rsidRPr="00B03E1B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 </w:t>
                            </w:r>
                            <w:r w:rsidRPr="00B03E1B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inflace překoná </w:t>
                            </w:r>
                            <w:r w:rsidR="00724EB5" w:rsidRPr="00B03E1B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i </w:t>
                            </w:r>
                            <w:r w:rsidRPr="00B03E1B">
                              <w:rPr>
                                <w:rFonts w:ascii="Verdana" w:hAnsi="Verdana" w:cs="Arial"/>
                                <w:sz w:val="20"/>
                              </w:rPr>
                              <w:t>hranici 10 %</w:t>
                            </w:r>
                          </w:p>
                          <w:p w:rsidR="00F320A4" w:rsidRPr="00B03E1B" w:rsidRDefault="000E7350" w:rsidP="000E7350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300" w:lineRule="auto"/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B03E1B">
                              <w:rPr>
                                <w:rFonts w:ascii="Verdana" w:hAnsi="Verdana" w:cs="Arial"/>
                                <w:sz w:val="20"/>
                              </w:rPr>
                              <w:t>Za celý rok přesáhne 7 % a bude tak nejvyšší od roku 1998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left:0;text-align:left;margin-left:191.85pt;margin-top:71.35pt;width:243.05pt;height:202.75pt;z-index:25164595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" fillcolor="#ffc832" stroked="f" strokeweight=".25pt">
                <v:fill color2="#ffd82c" o:opacity2="9830f" rotate="t" angle="135" focus="100%" type="gradient"/>
                <v:textbox>
                  <w:txbxContent>
                    <w:p w:rsidR="000E7350" w:rsidRPr="00B03E1B" w:rsidRDefault="000E7350" w:rsidP="000E7350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before="160" w:line="300" w:lineRule="auto"/>
                        <w:contextualSpacing w:val="0"/>
                        <w:jc w:val="both"/>
                        <w:rPr>
                          <w:rFonts w:ascii="Verdana" w:hAnsi="Verdana" w:cs="Arial"/>
                          <w:sz w:val="20"/>
                        </w:rPr>
                      </w:pPr>
                      <w:r w:rsidRPr="00B03E1B">
                        <w:rPr>
                          <w:rFonts w:ascii="Verdana" w:hAnsi="Verdana" w:cs="Arial"/>
                          <w:sz w:val="20"/>
                        </w:rPr>
                        <w:t>Masivní podpora vlád a centrálních bank zabránila při pandemii propadu poptávky</w:t>
                      </w:r>
                    </w:p>
                    <w:p w:rsidR="000E7350" w:rsidRPr="00B03E1B" w:rsidRDefault="004129FA" w:rsidP="000E7350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300" w:lineRule="auto"/>
                        <w:contextualSpacing w:val="0"/>
                        <w:jc w:val="both"/>
                        <w:rPr>
                          <w:rFonts w:ascii="Verdana" w:hAnsi="Verdana" w:cs="Arial"/>
                          <w:sz w:val="20"/>
                        </w:rPr>
                      </w:pPr>
                      <w:r w:rsidRPr="00B03E1B">
                        <w:rPr>
                          <w:rFonts w:ascii="Verdana" w:hAnsi="Verdana" w:cs="Arial"/>
                          <w:sz w:val="20"/>
                        </w:rPr>
                        <w:t>Nabídková strana – zasažena</w:t>
                      </w:r>
                      <w:r w:rsidR="000E7350" w:rsidRPr="00B03E1B">
                        <w:rPr>
                          <w:rFonts w:ascii="Verdana" w:hAnsi="Verdana" w:cs="Arial"/>
                          <w:sz w:val="20"/>
                        </w:rPr>
                        <w:t xml:space="preserve"> uzavírkami – na rychlý restart nedokázala reagovat</w:t>
                      </w:r>
                    </w:p>
                    <w:p w:rsidR="000E7350" w:rsidRPr="00B03E1B" w:rsidRDefault="000E7350" w:rsidP="000E7350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300" w:lineRule="auto"/>
                        <w:contextualSpacing w:val="0"/>
                        <w:jc w:val="both"/>
                        <w:rPr>
                          <w:rFonts w:ascii="Verdana" w:hAnsi="Verdana" w:cs="Arial"/>
                          <w:sz w:val="20"/>
                        </w:rPr>
                      </w:pPr>
                      <w:r w:rsidRPr="00B03E1B">
                        <w:rPr>
                          <w:rFonts w:ascii="Verdana" w:hAnsi="Verdana" w:cs="Arial"/>
                          <w:sz w:val="20"/>
                        </w:rPr>
                        <w:t xml:space="preserve">Souběh několika faktorů způsobí </w:t>
                      </w:r>
                      <w:r w:rsidR="00A44949" w:rsidRPr="00B03E1B">
                        <w:rPr>
                          <w:rFonts w:ascii="Verdana" w:hAnsi="Verdana" w:cs="Arial"/>
                          <w:sz w:val="20"/>
                        </w:rPr>
                        <w:t xml:space="preserve">letos </w:t>
                      </w:r>
                      <w:r w:rsidRPr="00B03E1B">
                        <w:rPr>
                          <w:rFonts w:ascii="Verdana" w:hAnsi="Verdana" w:cs="Arial"/>
                          <w:sz w:val="20"/>
                        </w:rPr>
                        <w:t>v</w:t>
                      </w:r>
                      <w:r w:rsidR="00A44949" w:rsidRPr="00B03E1B">
                        <w:rPr>
                          <w:rFonts w:ascii="Verdana" w:hAnsi="Verdana" w:cs="Arial"/>
                          <w:sz w:val="20"/>
                        </w:rPr>
                        <w:t xml:space="preserve"> Česku </w:t>
                      </w:r>
                      <w:r w:rsidRPr="00B03E1B">
                        <w:rPr>
                          <w:rFonts w:ascii="Verdana" w:hAnsi="Verdana" w:cs="Arial"/>
                          <w:sz w:val="20"/>
                        </w:rPr>
                        <w:t>silnou inflační bouři</w:t>
                      </w:r>
                    </w:p>
                    <w:p w:rsidR="000E7350" w:rsidRPr="00B03E1B" w:rsidRDefault="000E7350" w:rsidP="000E7350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300" w:lineRule="auto"/>
                        <w:contextualSpacing w:val="0"/>
                        <w:jc w:val="both"/>
                        <w:rPr>
                          <w:rFonts w:ascii="Verdana" w:hAnsi="Verdana" w:cs="Arial"/>
                          <w:sz w:val="20"/>
                        </w:rPr>
                      </w:pPr>
                      <w:r w:rsidRPr="00B03E1B">
                        <w:rPr>
                          <w:rFonts w:ascii="Verdana" w:hAnsi="Verdana" w:cs="Arial"/>
                          <w:sz w:val="20"/>
                        </w:rPr>
                        <w:t>Začátkem roku</w:t>
                      </w:r>
                      <w:r w:rsidR="00A44949" w:rsidRPr="00B03E1B">
                        <w:rPr>
                          <w:rFonts w:ascii="Verdana" w:hAnsi="Verdana" w:cs="Arial"/>
                          <w:sz w:val="20"/>
                        </w:rPr>
                        <w:t xml:space="preserve"> 2022</w:t>
                      </w:r>
                      <w:r w:rsidR="00247B00">
                        <w:rPr>
                          <w:rFonts w:ascii="Verdana" w:hAnsi="Verdana" w:cs="Arial"/>
                          <w:sz w:val="20"/>
                        </w:rPr>
                        <w:t xml:space="preserve"> nelze vyloučit, že</w:t>
                      </w:r>
                      <w:r w:rsidR="00724EB5" w:rsidRPr="00B03E1B">
                        <w:rPr>
                          <w:rFonts w:ascii="Verdana" w:hAnsi="Verdana" w:cs="Arial"/>
                          <w:sz w:val="20"/>
                        </w:rPr>
                        <w:t xml:space="preserve"> </w:t>
                      </w:r>
                      <w:r w:rsidRPr="00B03E1B">
                        <w:rPr>
                          <w:rFonts w:ascii="Verdana" w:hAnsi="Verdana" w:cs="Arial"/>
                          <w:sz w:val="20"/>
                        </w:rPr>
                        <w:t xml:space="preserve">inflace překoná </w:t>
                      </w:r>
                      <w:r w:rsidR="00724EB5" w:rsidRPr="00B03E1B">
                        <w:rPr>
                          <w:rFonts w:ascii="Verdana" w:hAnsi="Verdana" w:cs="Arial"/>
                          <w:sz w:val="20"/>
                        </w:rPr>
                        <w:t xml:space="preserve">i </w:t>
                      </w:r>
                      <w:r w:rsidRPr="00B03E1B">
                        <w:rPr>
                          <w:rFonts w:ascii="Verdana" w:hAnsi="Verdana" w:cs="Arial"/>
                          <w:sz w:val="20"/>
                        </w:rPr>
                        <w:t>hranici 10 %</w:t>
                      </w:r>
                    </w:p>
                    <w:p w:rsidR="00F320A4" w:rsidRPr="00B03E1B" w:rsidRDefault="000E7350" w:rsidP="000E7350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300" w:lineRule="auto"/>
                        <w:jc w:val="both"/>
                        <w:rPr>
                          <w:rFonts w:ascii="Verdana" w:hAnsi="Verdana" w:cs="Arial"/>
                          <w:sz w:val="20"/>
                        </w:rPr>
                      </w:pPr>
                      <w:r w:rsidRPr="00B03E1B">
                        <w:rPr>
                          <w:rFonts w:ascii="Verdana" w:hAnsi="Verdana" w:cs="Arial"/>
                          <w:sz w:val="20"/>
                        </w:rPr>
                        <w:t>Za celý rok přesáhne 7 % a bude tak nejvyšší od roku 1998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788" w:rsidRPr="00FF342D">
        <w:rPr>
          <w:rFonts w:ascii="Verdana" w:hAnsi="Verdana" w:cs="Arial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B3ABCF9" wp14:editId="47708A9A">
                <wp:simplePos x="0" y="0"/>
                <wp:positionH relativeFrom="margin">
                  <wp:align>left</wp:align>
                </wp:positionH>
                <wp:positionV relativeFrom="paragraph">
                  <wp:posOffset>606781</wp:posOffset>
                </wp:positionV>
                <wp:extent cx="3096260" cy="257810"/>
                <wp:effectExtent l="0" t="0" r="8890" b="8890"/>
                <wp:wrapNone/>
                <wp:docPr id="7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788" w:rsidRPr="00FF342D" w:rsidRDefault="002D0788" w:rsidP="002D0788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FF342D">
                              <w:rPr>
                                <w:rFonts w:ascii="Verdana" w:hAnsi="Verdana" w:cs="Arial"/>
                              </w:rPr>
                              <w:t>Autor: Vít Hradil, hlavní ekonom CYRRUS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BCF9" id="_x0000_s1031" type="#_x0000_t202" style="position:absolute;left:0;text-align:left;margin-left:0;margin-top:47.8pt;width:243.8pt;height:20.3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" stroked="f">
                <v:textbox inset="0">
                  <w:txbxContent>
                    <w:p w:rsidR="002D0788" w:rsidRPr="00FF342D" w:rsidRDefault="002D0788" w:rsidP="002D0788">
                      <w:pPr>
                        <w:rPr>
                          <w:rFonts w:ascii="Verdana" w:hAnsi="Verdana" w:cs="Arial"/>
                        </w:rPr>
                      </w:pPr>
                      <w:r w:rsidRPr="00FF342D">
                        <w:rPr>
                          <w:rFonts w:ascii="Verdana" w:hAnsi="Verdana" w:cs="Arial"/>
                        </w:rPr>
                        <w:t>Autor: Vít Hradil, hlavní ekonom CYRRUS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0A4" w:rsidRPr="00FF342D">
        <w:rPr>
          <w:rFonts w:ascii="Verdana" w:hAnsi="Verdana" w:cs="Arial"/>
          <w:noProof/>
          <w:sz w:val="36"/>
        </w:rPr>
        <w:t xml:space="preserve">Inflace </w:t>
      </w:r>
      <w:r w:rsidR="008658F1" w:rsidRPr="00FF342D">
        <w:rPr>
          <w:rFonts w:ascii="Verdana" w:hAnsi="Verdana" w:cs="Arial"/>
          <w:noProof/>
          <w:sz w:val="36"/>
        </w:rPr>
        <w:t>– kde se vzala a kdy zase zmizí</w:t>
      </w:r>
    </w:p>
    <w:p w:rsidR="00D5715D" w:rsidRPr="00F52E61" w:rsidRDefault="00D5715D" w:rsidP="00865C22">
      <w:pPr>
        <w:pStyle w:val="Nadpis3"/>
        <w:spacing w:before="480" w:after="120" w:line="360" w:lineRule="auto"/>
        <w:rPr>
          <w:rFonts w:ascii="Verdana" w:hAnsi="Verdana" w:cs="Arial"/>
          <w:b/>
          <w:noProof/>
          <w:lang w:eastAsia="cs-CZ"/>
        </w:rPr>
      </w:pPr>
      <w:r w:rsidRPr="00F52E61">
        <w:rPr>
          <w:rFonts w:ascii="Verdana" w:hAnsi="Verdana" w:cs="Arial"/>
          <w:b/>
          <w:noProof/>
          <w:lang w:eastAsia="cs-CZ"/>
        </w:rPr>
        <w:t xml:space="preserve">Krize, jakou jsme tu </w:t>
      </w:r>
      <w:r w:rsidR="00865C22" w:rsidRPr="00F52E61">
        <w:rPr>
          <w:rFonts w:ascii="Verdana" w:hAnsi="Verdana" w:cs="Arial"/>
          <w:b/>
          <w:noProof/>
          <w:lang w:eastAsia="cs-CZ"/>
        </w:rPr>
        <w:t>ještě</w:t>
      </w:r>
      <w:r w:rsidRPr="00F52E61">
        <w:rPr>
          <w:rFonts w:ascii="Verdana" w:hAnsi="Verdana" w:cs="Arial"/>
          <w:b/>
          <w:noProof/>
          <w:lang w:eastAsia="cs-CZ"/>
        </w:rPr>
        <w:t xml:space="preserve"> neměli</w:t>
      </w:r>
    </w:p>
    <w:p w:rsidR="00132B08" w:rsidRPr="00FF342D" w:rsidRDefault="002857A3" w:rsidP="002857A3">
      <w:pPr>
        <w:spacing w:line="360" w:lineRule="auto"/>
        <w:jc w:val="both"/>
        <w:rPr>
          <w:rFonts w:ascii="Verdana" w:hAnsi="Verdana" w:cs="Arial"/>
          <w:noProof/>
          <w:sz w:val="20"/>
          <w:szCs w:val="20"/>
          <w:lang w:eastAsia="cs-CZ"/>
        </w:rPr>
      </w:pPr>
      <w:r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Západní svět si v uplynulém desetiletí prakticky </w:t>
      </w:r>
      <w:r w:rsidRPr="00B03E1B">
        <w:rPr>
          <w:rFonts w:ascii="Verdana" w:hAnsi="Verdana" w:cs="Arial"/>
          <w:b/>
          <w:noProof/>
          <w:sz w:val="20"/>
          <w:szCs w:val="20"/>
          <w:lang w:eastAsia="cs-CZ"/>
        </w:rPr>
        <w:t>odvykl vnímat spotřebitelskou inflaci jako rizikový faktor</w:t>
      </w:r>
      <w:r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. Právě snaha předejít nekontrolovatelnému růstu cen přitom </w:t>
      </w:r>
      <w:r w:rsidR="006E18FA"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definovala roli dnešních centrálních bank, jejichž primárním úkolem je péče o cenovou stabilitu, která je nejčastěji chápána jako meziroční inflace v blízkosti 2 %. </w:t>
      </w:r>
      <w:r w:rsidRPr="00FF342D">
        <w:rPr>
          <w:rFonts w:ascii="Verdana" w:hAnsi="Verdana" w:cs="Arial"/>
          <w:noProof/>
          <w:sz w:val="20"/>
          <w:szCs w:val="20"/>
          <w:lang w:eastAsia="cs-CZ"/>
        </w:rPr>
        <w:t>Jak ukazuje Graf 1, pohyboval se růst cen v </w:t>
      </w:r>
      <w:r w:rsidR="00593E70" w:rsidRPr="00FF342D">
        <w:rPr>
          <w:rFonts w:ascii="Verdana" w:hAnsi="Verdana" w:cs="Arial"/>
          <w:noProof/>
          <w:sz w:val="20"/>
          <w:szCs w:val="20"/>
          <w:lang w:eastAsia="cs-CZ"/>
        </w:rPr>
        <w:t>Evropě</w:t>
      </w:r>
      <w:r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 i ve Spojených státech v období mezi lety 2010 a 2020 v blízkosti cíle </w:t>
      </w:r>
      <w:r w:rsidR="006E18FA"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a </w:t>
      </w:r>
      <w:r w:rsidR="006E18FA" w:rsidRPr="00B03E1B">
        <w:rPr>
          <w:rFonts w:ascii="Verdana" w:hAnsi="Verdana" w:cs="Arial"/>
          <w:b/>
          <w:noProof/>
          <w:sz w:val="20"/>
          <w:szCs w:val="20"/>
          <w:lang w:eastAsia="cs-CZ"/>
        </w:rPr>
        <w:t>pokud se od něj odchyloval, pak častěji směrem dolů</w:t>
      </w:r>
      <w:r w:rsidR="006E18FA" w:rsidRPr="00FF342D">
        <w:rPr>
          <w:rFonts w:ascii="Verdana" w:hAnsi="Verdana" w:cs="Arial"/>
          <w:noProof/>
          <w:sz w:val="20"/>
          <w:szCs w:val="20"/>
          <w:lang w:eastAsia="cs-CZ"/>
        </w:rPr>
        <w:t>. Průměrná inflace za toto období činila v Česku 1,69 % a ve Spojených státech 1,77 %. Specifickým případem pak byla eurozóna, kde se Evropské centrální bance dosáhnout inflačního cíle notoricky nedařilo</w:t>
      </w:r>
      <w:r w:rsidR="00F96541">
        <w:rPr>
          <w:rFonts w:ascii="Verdana" w:hAnsi="Verdana" w:cs="Arial"/>
          <w:noProof/>
          <w:sz w:val="20"/>
          <w:szCs w:val="20"/>
          <w:lang w:eastAsia="cs-CZ"/>
        </w:rPr>
        <w:t>,</w:t>
      </w:r>
      <w:r w:rsidR="006E18FA"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 a ta tak </w:t>
      </w:r>
      <w:r w:rsidR="007C2F6E"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zde </w:t>
      </w:r>
      <w:r w:rsidR="006E18FA" w:rsidRPr="00FF342D">
        <w:rPr>
          <w:rFonts w:ascii="Verdana" w:hAnsi="Verdana" w:cs="Arial"/>
          <w:noProof/>
          <w:sz w:val="20"/>
          <w:szCs w:val="20"/>
          <w:lang w:eastAsia="cs-CZ"/>
        </w:rPr>
        <w:t>v průměru dosáhla pouze 1,35 %</w:t>
      </w:r>
      <w:r w:rsidR="007C2F6E" w:rsidRPr="00FF342D">
        <w:rPr>
          <w:rFonts w:ascii="Verdana" w:hAnsi="Verdana" w:cs="Arial"/>
          <w:noProof/>
          <w:sz w:val="20"/>
          <w:szCs w:val="20"/>
          <w:lang w:eastAsia="cs-CZ"/>
        </w:rPr>
        <w:t>. I v </w:t>
      </w:r>
      <w:r w:rsidR="00865C22" w:rsidRPr="00FF342D">
        <w:rPr>
          <w:rFonts w:ascii="Verdana" w:hAnsi="Verdana" w:cs="Arial"/>
          <w:noProof/>
          <w:sz w:val="20"/>
          <w:szCs w:val="20"/>
          <w:lang w:eastAsia="cs-CZ"/>
        </w:rPr>
        <w:t>Č</w:t>
      </w:r>
      <w:r w:rsidR="007C2F6E"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eské republice si obavy z příliš nízké inflace – či přímo deflace – vynutily neobvyklý </w:t>
      </w:r>
      <w:r w:rsidR="00593E70" w:rsidRPr="00FF342D">
        <w:rPr>
          <w:rFonts w:ascii="Verdana" w:hAnsi="Verdana" w:cs="Arial"/>
          <w:noProof/>
          <w:sz w:val="20"/>
          <w:szCs w:val="20"/>
          <w:lang w:eastAsia="cs-CZ"/>
        </w:rPr>
        <w:t>zásah</w:t>
      </w:r>
      <w:r w:rsidR="007C2F6E"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 ze strany České národní banky, která mezi lety 2013 a 2017 přikročila k intervencím proti české </w:t>
      </w:r>
      <w:r w:rsidR="007C2F6E" w:rsidRPr="00FF342D">
        <w:rPr>
          <w:rFonts w:ascii="Verdana" w:hAnsi="Verdana" w:cs="Arial"/>
          <w:noProof/>
          <w:sz w:val="20"/>
          <w:szCs w:val="20"/>
          <w:lang w:eastAsia="cs-CZ"/>
        </w:rPr>
        <w:lastRenderedPageBreak/>
        <w:t>koruně, kterou držela um</w:t>
      </w:r>
      <w:r w:rsidR="00132B08" w:rsidRPr="00FF342D">
        <w:rPr>
          <w:rFonts w:ascii="Verdana" w:hAnsi="Verdana" w:cs="Arial"/>
          <w:noProof/>
          <w:sz w:val="20"/>
          <w:szCs w:val="20"/>
          <w:lang w:eastAsia="cs-CZ"/>
        </w:rPr>
        <w:t xml:space="preserve">ěle oslabenou na úrovni EUR/CZK </w:t>
      </w:r>
      <w:r w:rsidR="007C2F6E" w:rsidRPr="00FF342D">
        <w:rPr>
          <w:rFonts w:ascii="Verdana" w:hAnsi="Verdana" w:cs="Arial"/>
          <w:noProof/>
          <w:sz w:val="20"/>
          <w:szCs w:val="20"/>
          <w:lang w:eastAsia="cs-CZ"/>
        </w:rPr>
        <w:t>27,00.</w:t>
      </w:r>
    </w:p>
    <w:p w:rsidR="007C2F6E" w:rsidRPr="00FF342D" w:rsidRDefault="00593E70" w:rsidP="002857A3">
      <w:pPr>
        <w:spacing w:line="360" w:lineRule="auto"/>
        <w:jc w:val="both"/>
        <w:rPr>
          <w:rFonts w:ascii="Verdana" w:hAnsi="Verdana" w:cs="Arial"/>
          <w:sz w:val="20"/>
        </w:rPr>
      </w:pPr>
      <w:proofErr w:type="spellStart"/>
      <w:r w:rsidRPr="00FF342D">
        <w:rPr>
          <w:rFonts w:ascii="Verdana" w:hAnsi="Verdana" w:cs="Arial"/>
          <w:sz w:val="20"/>
        </w:rPr>
        <w:t>Koronavirová</w:t>
      </w:r>
      <w:proofErr w:type="spellEnd"/>
      <w:r w:rsidRPr="00FF342D">
        <w:rPr>
          <w:rFonts w:ascii="Verdana" w:hAnsi="Verdana" w:cs="Arial"/>
          <w:sz w:val="20"/>
        </w:rPr>
        <w:t xml:space="preserve"> pandemie, jež vypukla v prvních měsících roku 2020, dočasně </w:t>
      </w:r>
      <w:r w:rsidRPr="00B03E1B">
        <w:rPr>
          <w:rFonts w:ascii="Verdana" w:hAnsi="Verdana" w:cs="Arial"/>
          <w:b/>
          <w:sz w:val="20"/>
        </w:rPr>
        <w:t>přesunula pozornost centrálních bank z cílování inflace směrem k podpoře ekonomiky</w:t>
      </w:r>
      <w:r w:rsidRPr="00FF342D">
        <w:rPr>
          <w:rFonts w:ascii="Verdana" w:hAnsi="Verdana" w:cs="Arial"/>
          <w:sz w:val="20"/>
        </w:rPr>
        <w:t xml:space="preserve">. Ekonomické uzávěry nebývalého rozsahu hrozily během krátkého období napáchat dramatické škody v zasažených sektorech a primární starostí měnových i fiskálních autorit tak bylo maximálně uvolnit politiku, čímž by umožnily ekonomickým subjektům přečkat fázi nejtvrdších </w:t>
      </w:r>
      <w:proofErr w:type="spellStart"/>
      <w:r w:rsidRPr="00FF342D">
        <w:rPr>
          <w:rFonts w:ascii="Verdana" w:hAnsi="Verdana" w:cs="Arial"/>
          <w:sz w:val="20"/>
        </w:rPr>
        <w:t>lockdownů</w:t>
      </w:r>
      <w:proofErr w:type="spellEnd"/>
      <w:r w:rsidRPr="00FF342D">
        <w:rPr>
          <w:rFonts w:ascii="Verdana" w:hAnsi="Verdana" w:cs="Arial"/>
          <w:sz w:val="20"/>
        </w:rPr>
        <w:t xml:space="preserve"> a následně obnovit svoji činnost. Vzhledem k ojedinělosti situace v počátku pandemie </w:t>
      </w:r>
      <w:r w:rsidRPr="00B03E1B">
        <w:rPr>
          <w:rFonts w:ascii="Verdana" w:hAnsi="Verdana" w:cs="Arial"/>
          <w:b/>
          <w:sz w:val="20"/>
        </w:rPr>
        <w:t xml:space="preserve">neexistovala mezi odbornou veřejností shoda nad tím, jaký efekt bude nastávající ekonomická krize mít na </w:t>
      </w:r>
      <w:r w:rsidR="00D5715D" w:rsidRPr="00B03E1B">
        <w:rPr>
          <w:rFonts w:ascii="Verdana" w:hAnsi="Verdana" w:cs="Arial"/>
          <w:b/>
          <w:sz w:val="20"/>
        </w:rPr>
        <w:t>pohyb</w:t>
      </w:r>
      <w:r w:rsidRPr="00B03E1B">
        <w:rPr>
          <w:rFonts w:ascii="Verdana" w:hAnsi="Verdana" w:cs="Arial"/>
          <w:b/>
          <w:sz w:val="20"/>
        </w:rPr>
        <w:t xml:space="preserve"> cenové hladiny</w:t>
      </w:r>
      <w:r w:rsidRPr="00FF342D">
        <w:rPr>
          <w:rFonts w:ascii="Verdana" w:hAnsi="Verdana" w:cs="Arial"/>
          <w:sz w:val="20"/>
        </w:rPr>
        <w:t xml:space="preserve">. Ekonomické </w:t>
      </w:r>
      <w:r w:rsidR="00865C22" w:rsidRPr="00FF342D">
        <w:rPr>
          <w:rFonts w:ascii="Verdana" w:hAnsi="Verdana" w:cs="Arial"/>
          <w:sz w:val="20"/>
        </w:rPr>
        <w:t>restrikce</w:t>
      </w:r>
      <w:r w:rsidRPr="00FF342D">
        <w:rPr>
          <w:rFonts w:ascii="Verdana" w:hAnsi="Verdana" w:cs="Arial"/>
          <w:sz w:val="20"/>
        </w:rPr>
        <w:t xml:space="preserve"> hrozily způsobit masivní nárůst nezaměstnanosti a propad spotřebitelské poptávky, což by mělo primárně dezinflační efekt. Komplikace na straně výroby – ať již způsobené odstávkami provozů či </w:t>
      </w:r>
      <w:r w:rsidR="001E1615" w:rsidRPr="00FF342D">
        <w:rPr>
          <w:rFonts w:ascii="Verdana" w:hAnsi="Verdana" w:cs="Arial"/>
          <w:sz w:val="20"/>
        </w:rPr>
        <w:t>zablokovanou mezinárodní logistikou – by naopak působily ve směru rychlejšího růstu cen.</w:t>
      </w:r>
    </w:p>
    <w:p w:rsidR="00132B08" w:rsidRPr="00FF342D" w:rsidRDefault="00DC102A" w:rsidP="002857A3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noProof/>
          <w:sz w:val="20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2295535</wp:posOffset>
                </wp:positionV>
                <wp:extent cx="3104515" cy="2528570"/>
                <wp:effectExtent l="0" t="0" r="635" b="5080"/>
                <wp:wrapSquare wrapText="bothSides"/>
                <wp:docPr id="714" name="Skupina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4515" cy="2528570"/>
                          <a:chOff x="-6350" y="0"/>
                          <a:chExt cx="3104515" cy="2528672"/>
                        </a:xfrm>
                      </wpg:grpSpPr>
                      <wps:wsp>
                        <wps:cNvPr id="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50" y="2282292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810" w:rsidRPr="00DC102A" w:rsidRDefault="00AE6810" w:rsidP="00AE6810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DC102A">
                                <w:rPr>
                                  <w:rFonts w:ascii="Verdana" w:hAnsi="Verdana"/>
                                  <w:sz w:val="12"/>
                                </w:rPr>
                                <w:t xml:space="preserve">Zdroj: </w:t>
                              </w:r>
                              <w:proofErr w:type="spellStart"/>
                              <w:r w:rsidRPr="00DC102A">
                                <w:rPr>
                                  <w:rFonts w:ascii="Verdana" w:hAnsi="Verdana"/>
                                  <w:sz w:val="12"/>
                                </w:rPr>
                                <w:t>Bloomberg</w:t>
                              </w:r>
                              <w:proofErr w:type="spellEnd"/>
                              <w:r w:rsidRPr="00DC102A">
                                <w:rPr>
                                  <w:rFonts w:ascii="Verdana" w:hAnsi="Verdana"/>
                                  <w:sz w:val="12"/>
                                </w:rPr>
                                <w:t>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B08" w:rsidRPr="00DC102A" w:rsidRDefault="00132B08" w:rsidP="00132B08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DC102A">
                                <w:rPr>
                                  <w:rFonts w:ascii="Verdana" w:hAnsi="Verdana"/>
                                </w:rPr>
                                <w:t>Graf 3: Fiskální podpora během krizí</w:t>
                              </w:r>
                              <w:r w:rsidR="0065500F" w:rsidRPr="00DC102A">
                                <w:rPr>
                                  <w:rFonts w:ascii="Verdana" w:hAnsi="Verdana"/>
                                </w:rPr>
                                <w:t xml:space="preserve"> (% HDP)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3" name="Graf 3"/>
                        <wpg:cNvFrPr/>
                        <wpg:xfrm>
                          <a:off x="0" y="241402"/>
                          <a:ext cx="3098165" cy="20878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714" o:spid="_x0000_s1032" style="position:absolute;left:0;text-align:left;margin-left:193.25pt;margin-top:180.75pt;width:244.45pt;height:199.1pt;z-index:251700224;mso-position-horizontal:right;mso-position-horizontal-relative:margin;mso-width-relative:margin;mso-height-relative:margin" coordorigin="-63" coordsize="31045,25286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">
                <v:shape id="_x0000_s1033" type="#_x0000_t202" style="position:absolute;left:-63;top:22822;width:3068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AE6810" w:rsidRPr="00DC102A" w:rsidRDefault="00AE6810" w:rsidP="00AE6810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DC102A">
                          <w:rPr>
                            <w:rFonts w:ascii="Verdana" w:hAnsi="Verdana"/>
                            <w:sz w:val="12"/>
                          </w:rPr>
                          <w:t>Zdroj: Bloomberg, CYRRUS</w:t>
                        </w:r>
                      </w:p>
                    </w:txbxContent>
                  </v:textbox>
                </v:shape>
                <v:shape id="_x0000_s1034" type="#_x0000_t202" style="position:absolute;width:3098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IDsIA&#10;AADbAAAADwAAAGRycy9kb3ducmV2LnhtbESPQWvCQBCF7wX/wzKCt7oxSJHoKiJYlNKD0R8wZMck&#10;mJ0N2XVN/33nUOhthvfmvW82u9F1KtEQWs8GFvMMFHHlbcu1gdv1+L4CFSKyxc4zGfihALvt5G2D&#10;hfUvvlAqY60khEOBBpoY+0LrUDXkMMx9Tyza3Q8Oo6xDre2ALwl3nc6z7EM7bFkaGuzp0FD1KJ/O&#10;QH26f7nk+Tsvz+enX6Y8pPHTmNl03K9BRRrjv/nv+mQFX2DlFx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IgOwgAAANsAAAAPAAAAAAAAAAAAAAAAAJgCAABkcnMvZG93&#10;bnJldi54bWxQSwUGAAAAAAQABAD1AAAAhwMAAAAA&#10;" fillcolor="#ffc832" stroked="f">
                  <v:fill color2="#ffd82c" o:opacity2="9830f" rotate="t" angle="135" focus="100%" type="gradient"/>
                  <v:textbox>
                    <w:txbxContent>
                      <w:p w:rsidR="00132B08" w:rsidRPr="00DC102A" w:rsidRDefault="00132B08" w:rsidP="00132B08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DC102A">
                          <w:rPr>
                            <w:rFonts w:ascii="Verdana" w:hAnsi="Verdana"/>
                          </w:rPr>
                          <w:t>Graf 3: Fiskální podpora během krizí</w:t>
                        </w:r>
                        <w:r w:rsidR="0065500F" w:rsidRPr="00DC102A">
                          <w:rPr>
                            <w:rFonts w:ascii="Verdana" w:hAnsi="Verdana"/>
                          </w:rPr>
                          <w:t xml:space="preserve"> (% HDP)</w:t>
                        </w:r>
                      </w:p>
                    </w:txbxContent>
                  </v:textbox>
                </v:shape>
                <v:shape id="Graf 3" o:spid="_x0000_s1035" type="#_x0000_t75" style="position:absolute;left:-2;top:2377;width:31028;height:209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fmQ&#10;CsAAAADaAAAADwAAAGRycy9kb3ducmV2LnhtbESPS4vCMBSF94L/IVzBnaYqI1KN4gPB1cCoC91d&#10;mmtbbG7aJtr6782A4PJwHh9nsWpNIZ5Uu9yygtEwAkGcWJ1zquB82g9mIJxH1lhYJgUvcrBadjsL&#10;jLVt+I+eR5+KMMIuRgWZ92UspUsyMuiGtiQO3s3WBn2QdSp1jU0YN4UcR9FUGsw5EDIsaZtRcj8+&#10;TOBuK/uzqyYJ7n/vF3l9VI3fTJXq99r1HISn1n/Dn/ZBK5jA/5VwA+TyDQ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E35kArAAAAA2gAAAA8AAAAAAAAAAAAAAAAAmwIAAGRycy9kb3du&#10;cmV2LnhtbFBLBQYAAAAABAAEAPMAAACIAwAAAAA=&#10;">
                  <v:imagedata r:id="rId11" o:title=""/>
                  <o:lock v:ext="edit" aspectratio="f"/>
                </v:shape>
                <w10:wrap type="square" anchorx="margin"/>
              </v:group>
            </w:pict>
          </mc:Fallback>
        </mc:AlternateContent>
      </w:r>
      <w:r w:rsidRPr="00FF342D">
        <w:rPr>
          <w:rFonts w:ascii="Verdana" w:hAnsi="Verdana" w:cs="Arial"/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2818140</wp:posOffset>
                </wp:positionV>
                <wp:extent cx="3105150" cy="2531110"/>
                <wp:effectExtent l="0" t="0" r="0" b="2540"/>
                <wp:wrapSquare wrapText="bothSides"/>
                <wp:docPr id="713" name="Skupina 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2531110"/>
                          <a:chOff x="0" y="0"/>
                          <a:chExt cx="3105481" cy="2531211"/>
                        </a:xfrm>
                      </wpg:grpSpPr>
                      <wps:wsp>
                        <wps:cNvPr id="2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4831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810" w:rsidRPr="00DC102A" w:rsidRDefault="00AE6810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DC102A">
                                <w:rPr>
                                  <w:rFonts w:ascii="Verdana" w:hAnsi="Verdana"/>
                                  <w:sz w:val="12"/>
                                </w:rPr>
                                <w:t xml:space="preserve">Zdroj: </w:t>
                              </w:r>
                              <w:proofErr w:type="spellStart"/>
                              <w:r w:rsidRPr="00DC102A">
                                <w:rPr>
                                  <w:rFonts w:ascii="Verdana" w:hAnsi="Verdana"/>
                                  <w:sz w:val="12"/>
                                </w:rPr>
                                <w:t>Bloomberg</w:t>
                              </w:r>
                              <w:proofErr w:type="spellEnd"/>
                              <w:r w:rsidRPr="00DC102A">
                                <w:rPr>
                                  <w:rFonts w:ascii="Verdana" w:hAnsi="Verdana"/>
                                  <w:sz w:val="12"/>
                                </w:rPr>
                                <w:t>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6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B08" w:rsidRPr="00DC102A" w:rsidRDefault="00132B08" w:rsidP="00132B08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DC102A">
                                <w:rPr>
                                  <w:rFonts w:ascii="Verdana" w:hAnsi="Verdana"/>
                                </w:rPr>
                                <w:t>Graf 2: Rozvahy a sazby centrálních bank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26" name="Graf 26"/>
                        <wpg:cNvFrPr/>
                        <wpg:xfrm>
                          <a:off x="7316" y="241401"/>
                          <a:ext cx="3098165" cy="20878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713" o:spid="_x0000_s1036" style="position:absolute;left:0;text-align:left;margin-left:0;margin-top:221.9pt;width:244.5pt;height:199.3pt;z-index:251697152;mso-position-horizontal:left;mso-position-horizontal-relative:margin;mso-height-relative:margin" coordsize="31054,25312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">
                <v:shape id="_x0000_s1037" type="#_x0000_t202" style="position:absolute;top:22848;width:3068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AE6810" w:rsidRPr="00DC102A" w:rsidRDefault="00AE6810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DC102A">
                          <w:rPr>
                            <w:rFonts w:ascii="Verdana" w:hAnsi="Verdana"/>
                            <w:sz w:val="12"/>
                          </w:rPr>
                          <w:t>Zdroj: Bloomberg, CYRRUS</w:t>
                        </w:r>
                      </w:p>
                    </w:txbxContent>
                  </v:textbox>
                </v:shape>
                <v:shape id="_x0000_s1038" type="#_x0000_t202" style="position:absolute;left:73;width:3098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5574A&#10;AADbAAAADwAAAGRycy9kb3ducmV2LnhtbERPzYrCMBC+L/gOYQRva2oRkWoUEVwU8WD1AYZmbIvN&#10;pDQxdt/eCIK3+fh+Z7nuTSMCda62rGAyTkAQF1bXXCq4Xna/cxDOI2tsLJOCf3KwXg1+lphp++Qz&#10;hdyXIoawy1BB5X2bSemKigy6sW2JI3eznUEfYVdK3eEzhptGpkkykwZrjg0VtrStqLjnD6Og3N+O&#10;Jlg+pfnh8LDTkLrQ/yk1GvabBQhPvf+KP+69jvNn8P4lHiB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nuee+AAAA2wAAAA8AAAAAAAAAAAAAAAAAmAIAAGRycy9kb3ducmV2&#10;LnhtbFBLBQYAAAAABAAEAPUAAACDAwAAAAA=&#10;" fillcolor="#ffc832" stroked="f">
                  <v:fill color2="#ffd82c" o:opacity2="9830f" rotate="t" angle="135" focus="100%" type="gradient"/>
                  <v:textbox>
                    <w:txbxContent>
                      <w:p w:rsidR="00132B08" w:rsidRPr="00DC102A" w:rsidRDefault="00132B08" w:rsidP="00132B08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DC102A">
                          <w:rPr>
                            <w:rFonts w:ascii="Verdana" w:hAnsi="Verdana"/>
                          </w:rPr>
                          <w:t>Graf 2: Rozvahy a sazby centrálních bank</w:t>
                        </w:r>
                      </w:p>
                    </w:txbxContent>
                  </v:textbox>
                </v:shape>
                <v:shape id="Graf 26" o:spid="_x0000_s1039" type="#_x0000_t75" style="position:absolute;left:60;top:2377;width:31032;height:209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dZU&#10;kMEAAADbAAAADwAAAGRycy9kb3ducmV2LnhtbESPQYvCMBSE74L/IbwFb5puQdGuURZFETxpdc9v&#10;m7dt2ealNLGt/94IgsdhZr5hluveVKKlxpWWFXxOIhDEmdUl5wou6W48B+E8ssbKMim4k4P1ajhY&#10;YqJtxydqzz4XAcIuQQWF93UipcsKMugmtiYO3p9tDPogm1zqBrsAN5WMo2gmDZYcFgqsaVNQ9n++&#10;GQVHLk3sblRNO9lep4v99nf/kyo1+ui/v0B46v07/GoftIJ4Bs8v4QfI1QM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AR1lSQwQAAANsAAAAPAAAAAAAAAAAAAAAAAJsCAABkcnMvZG93&#10;bnJldi54bWxQSwUGAAAAAAQABADzAAAAiQMAAAAA&#10;">
                  <v:imagedata r:id="rId13" o:title=""/>
                  <o:lock v:ext="edit" aspectratio="f"/>
                </v:shape>
                <w10:wrap type="square" anchorx="margin"/>
              </v:group>
            </w:pict>
          </mc:Fallback>
        </mc:AlternateContent>
      </w:r>
      <w:r w:rsidR="001E1615" w:rsidRPr="00FF342D">
        <w:rPr>
          <w:rFonts w:ascii="Verdana" w:hAnsi="Verdana" w:cs="Arial"/>
          <w:sz w:val="20"/>
        </w:rPr>
        <w:t xml:space="preserve">Naléhavost a dramatičnost pandemické krize přiměla vlády i centrální banky </w:t>
      </w:r>
      <w:r w:rsidR="001E1615" w:rsidRPr="00B03E1B">
        <w:rPr>
          <w:rFonts w:ascii="Verdana" w:hAnsi="Verdana" w:cs="Arial"/>
          <w:b/>
          <w:sz w:val="20"/>
        </w:rPr>
        <w:t>reagovat s maximální možnou razancí</w:t>
      </w:r>
      <w:r w:rsidR="001E1615" w:rsidRPr="00FF342D">
        <w:rPr>
          <w:rFonts w:ascii="Verdana" w:hAnsi="Verdana" w:cs="Arial"/>
          <w:sz w:val="20"/>
        </w:rPr>
        <w:t>. Jak ukazuje Graf 2, Č</w:t>
      </w:r>
      <w:r w:rsidR="00C732BA" w:rsidRPr="00FF342D">
        <w:rPr>
          <w:rFonts w:ascii="Verdana" w:hAnsi="Verdana" w:cs="Arial"/>
          <w:sz w:val="20"/>
        </w:rPr>
        <w:t>eská národní banka</w:t>
      </w:r>
      <w:r w:rsidR="001E1615" w:rsidRPr="00FF342D">
        <w:rPr>
          <w:rFonts w:ascii="Verdana" w:hAnsi="Verdana" w:cs="Arial"/>
          <w:sz w:val="20"/>
        </w:rPr>
        <w:t xml:space="preserve"> i americký </w:t>
      </w:r>
      <w:proofErr w:type="spellStart"/>
      <w:r w:rsidR="001E1615" w:rsidRPr="00FF342D">
        <w:rPr>
          <w:rFonts w:ascii="Verdana" w:hAnsi="Verdana" w:cs="Arial"/>
          <w:sz w:val="20"/>
        </w:rPr>
        <w:t>Fed</w:t>
      </w:r>
      <w:proofErr w:type="spellEnd"/>
      <w:r w:rsidR="001E1615" w:rsidRPr="00FF342D">
        <w:rPr>
          <w:rFonts w:ascii="Verdana" w:hAnsi="Verdana" w:cs="Arial"/>
          <w:sz w:val="20"/>
        </w:rPr>
        <w:t xml:space="preserve"> </w:t>
      </w:r>
      <w:r w:rsidR="00F96541">
        <w:rPr>
          <w:rFonts w:ascii="Verdana" w:hAnsi="Verdana" w:cs="Arial"/>
          <w:sz w:val="20"/>
        </w:rPr>
        <w:t xml:space="preserve">snížily </w:t>
      </w:r>
      <w:r w:rsidR="001E1615" w:rsidRPr="00FF342D">
        <w:rPr>
          <w:rFonts w:ascii="Verdana" w:hAnsi="Verdana" w:cs="Arial"/>
          <w:sz w:val="20"/>
        </w:rPr>
        <w:t>základní sazby okamžitě prakticky na nulu a velká část světových centrálních bank zároveň sáhla i k dalšímu nástroji stimulace ekonomiky</w:t>
      </w:r>
      <w:r w:rsidR="00865C22" w:rsidRPr="00FF342D">
        <w:rPr>
          <w:rFonts w:ascii="Verdana" w:hAnsi="Verdana" w:cs="Arial"/>
          <w:sz w:val="20"/>
        </w:rPr>
        <w:t xml:space="preserve"> – </w:t>
      </w:r>
      <w:r w:rsidR="001E1615" w:rsidRPr="00FF342D">
        <w:rPr>
          <w:rFonts w:ascii="Verdana" w:hAnsi="Verdana" w:cs="Arial"/>
          <w:sz w:val="20"/>
        </w:rPr>
        <w:t xml:space="preserve">kvantitativnímu uvolňování. Právě </w:t>
      </w:r>
      <w:r w:rsidR="004129FA" w:rsidRPr="00FF342D">
        <w:rPr>
          <w:rFonts w:ascii="Verdana" w:hAnsi="Verdana" w:cs="Arial"/>
          <w:sz w:val="20"/>
        </w:rPr>
        <w:t>intenzivní</w:t>
      </w:r>
      <w:r w:rsidR="001E1615" w:rsidRPr="00FF342D">
        <w:rPr>
          <w:rFonts w:ascii="Verdana" w:hAnsi="Verdana" w:cs="Arial"/>
          <w:sz w:val="20"/>
        </w:rPr>
        <w:t xml:space="preserve"> nákupy aktiv zvýšily od počátku pandemie do konce roku 2021 poměr rozvahy evropské ECB k hrubému domácímu produktu z 39 až na 70 %, v případě amerického </w:t>
      </w:r>
      <w:proofErr w:type="spellStart"/>
      <w:r w:rsidR="001E1615" w:rsidRPr="00FF342D">
        <w:rPr>
          <w:rFonts w:ascii="Verdana" w:hAnsi="Verdana" w:cs="Arial"/>
          <w:sz w:val="20"/>
        </w:rPr>
        <w:t>Fedu</w:t>
      </w:r>
      <w:proofErr w:type="spellEnd"/>
      <w:r w:rsidR="001E1615" w:rsidRPr="00FF342D">
        <w:rPr>
          <w:rFonts w:ascii="Verdana" w:hAnsi="Verdana" w:cs="Arial"/>
          <w:sz w:val="20"/>
        </w:rPr>
        <w:t xml:space="preserve"> pak z 19 na 38 %.</w:t>
      </w:r>
    </w:p>
    <w:p w:rsidR="001E1615" w:rsidRPr="00FF342D" w:rsidRDefault="001E1615" w:rsidP="002857A3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 xml:space="preserve">Pozadu za centrálními bankami nezůstaly ani </w:t>
      </w:r>
      <w:r w:rsidR="004A53F4" w:rsidRPr="00FF342D">
        <w:rPr>
          <w:rFonts w:ascii="Verdana" w:hAnsi="Verdana" w:cs="Arial"/>
          <w:sz w:val="20"/>
        </w:rPr>
        <w:t xml:space="preserve">vlády jednotlivých zemí. Specifický charakter pandemické krize, která měla potenciál zničit i jinak zdravé sektory ekonomik, přiměl fiskální autority k vynaložení bezprecedentních objemů veřejných prostředků </w:t>
      </w:r>
      <w:r w:rsidR="00F96541">
        <w:rPr>
          <w:rFonts w:ascii="Verdana" w:hAnsi="Verdana" w:cs="Arial"/>
          <w:sz w:val="20"/>
        </w:rPr>
        <w:t>ve snaze umožnit</w:t>
      </w:r>
      <w:r w:rsidR="004A53F4" w:rsidRPr="00FF342D">
        <w:rPr>
          <w:rFonts w:ascii="Verdana" w:hAnsi="Verdana" w:cs="Arial"/>
          <w:sz w:val="20"/>
        </w:rPr>
        <w:t xml:space="preserve"> firmám i domácnostem překlenout krizové období a </w:t>
      </w:r>
      <w:r w:rsidR="00D5715D" w:rsidRPr="00FF342D">
        <w:rPr>
          <w:rFonts w:ascii="Verdana" w:hAnsi="Verdana" w:cs="Arial"/>
          <w:sz w:val="20"/>
        </w:rPr>
        <w:t>následně se vrátit</w:t>
      </w:r>
      <w:r w:rsidR="004A53F4" w:rsidRPr="00FF342D">
        <w:rPr>
          <w:rFonts w:ascii="Verdana" w:hAnsi="Verdana" w:cs="Arial"/>
          <w:sz w:val="20"/>
        </w:rPr>
        <w:t xml:space="preserve"> do běžného režimu s co možná nejmenší újmou. Právě </w:t>
      </w:r>
      <w:r w:rsidR="00F320A4" w:rsidRPr="00B03E1B">
        <w:rPr>
          <w:rFonts w:ascii="Verdana" w:hAnsi="Verdana" w:cs="Arial"/>
          <w:b/>
          <w:sz w:val="20"/>
        </w:rPr>
        <w:t>enormní</w:t>
      </w:r>
      <w:r w:rsidR="004A53F4" w:rsidRPr="00B03E1B">
        <w:rPr>
          <w:rFonts w:ascii="Verdana" w:hAnsi="Verdana" w:cs="Arial"/>
          <w:b/>
          <w:sz w:val="20"/>
        </w:rPr>
        <w:t xml:space="preserve"> objem vládní podpory</w:t>
      </w:r>
      <w:r w:rsidR="004A53F4" w:rsidRPr="00FF342D">
        <w:rPr>
          <w:rFonts w:ascii="Verdana" w:hAnsi="Verdana" w:cs="Arial"/>
          <w:sz w:val="20"/>
        </w:rPr>
        <w:t xml:space="preserve"> ilustruje Graf 3, který srovnává propad bilance veřejných rozpočtů během krize z roku 2020 s krizí z let 2008</w:t>
      </w:r>
      <w:r w:rsidR="00F96541" w:rsidRPr="00F96541">
        <w:rPr>
          <w:rFonts w:ascii="Verdana" w:hAnsi="Verdana"/>
          <w:sz w:val="20"/>
        </w:rPr>
        <w:t>–</w:t>
      </w:r>
      <w:r w:rsidR="004A53F4" w:rsidRPr="00FF342D">
        <w:rPr>
          <w:rFonts w:ascii="Verdana" w:hAnsi="Verdana" w:cs="Arial"/>
          <w:sz w:val="20"/>
        </w:rPr>
        <w:t xml:space="preserve">2009. Zatímco po vypuknutí Velké finanční recese (GFC) se například saldo českého rozpočtu vládních institucí </w:t>
      </w:r>
      <w:r w:rsidR="00865C22" w:rsidRPr="00FF342D">
        <w:rPr>
          <w:rFonts w:ascii="Verdana" w:hAnsi="Verdana" w:cs="Arial"/>
          <w:sz w:val="20"/>
        </w:rPr>
        <w:t>zhoršilo</w:t>
      </w:r>
      <w:r w:rsidR="004A53F4" w:rsidRPr="00FF342D">
        <w:rPr>
          <w:rFonts w:ascii="Verdana" w:hAnsi="Verdana" w:cs="Arial"/>
          <w:sz w:val="20"/>
        </w:rPr>
        <w:t xml:space="preserve"> mezi rokem 2007 a krizovými </w:t>
      </w:r>
      <w:r w:rsidR="004A53F4" w:rsidRPr="00FF342D">
        <w:rPr>
          <w:rFonts w:ascii="Verdana" w:hAnsi="Verdana" w:cs="Arial"/>
          <w:sz w:val="20"/>
        </w:rPr>
        <w:lastRenderedPageBreak/>
        <w:t>lety 2008</w:t>
      </w:r>
      <w:r w:rsidR="00F96541" w:rsidRPr="00F96541">
        <w:rPr>
          <w:rFonts w:ascii="Verdana" w:hAnsi="Verdana"/>
          <w:sz w:val="20"/>
        </w:rPr>
        <w:t>–</w:t>
      </w:r>
      <w:r w:rsidR="004A53F4" w:rsidRPr="00FF342D">
        <w:rPr>
          <w:rFonts w:ascii="Verdana" w:hAnsi="Verdana" w:cs="Arial"/>
          <w:sz w:val="20"/>
        </w:rPr>
        <w:t>2009 celkem o 6,</w:t>
      </w:r>
      <w:r w:rsidR="00D03598" w:rsidRPr="00FF342D">
        <w:rPr>
          <w:rFonts w:ascii="Verdana" w:hAnsi="Verdana" w:cs="Arial"/>
          <w:sz w:val="20"/>
        </w:rPr>
        <w:t>2</w:t>
      </w:r>
      <w:r w:rsidR="004A53F4" w:rsidRPr="00FF342D">
        <w:rPr>
          <w:rFonts w:ascii="Verdana" w:hAnsi="Verdana" w:cs="Arial"/>
          <w:sz w:val="20"/>
        </w:rPr>
        <w:t xml:space="preserve"> % HDP, propad mezi rokem 2019 a lety 2020</w:t>
      </w:r>
      <w:r w:rsidR="00F96541" w:rsidRPr="00F96541">
        <w:rPr>
          <w:rFonts w:ascii="Verdana" w:hAnsi="Verdana"/>
          <w:sz w:val="20"/>
        </w:rPr>
        <w:t>–</w:t>
      </w:r>
      <w:r w:rsidR="004A53F4" w:rsidRPr="00FF342D">
        <w:rPr>
          <w:rFonts w:ascii="Verdana" w:hAnsi="Verdana" w:cs="Arial"/>
          <w:sz w:val="20"/>
        </w:rPr>
        <w:t>2021 bude podle aktuálních odhadů činit přibližně 13,</w:t>
      </w:r>
      <w:r w:rsidR="00D03598" w:rsidRPr="00FF342D">
        <w:rPr>
          <w:rFonts w:ascii="Verdana" w:hAnsi="Verdana" w:cs="Arial"/>
          <w:sz w:val="20"/>
        </w:rPr>
        <w:t>4</w:t>
      </w:r>
      <w:r w:rsidR="004A53F4" w:rsidRPr="00FF342D">
        <w:rPr>
          <w:rFonts w:ascii="Verdana" w:hAnsi="Verdana" w:cs="Arial"/>
          <w:sz w:val="20"/>
        </w:rPr>
        <w:t xml:space="preserve"> % HDP. </w:t>
      </w:r>
      <w:r w:rsidR="00BF0647" w:rsidRPr="00FF342D">
        <w:rPr>
          <w:rFonts w:ascii="Verdana" w:hAnsi="Verdana" w:cs="Arial"/>
          <w:sz w:val="20"/>
        </w:rPr>
        <w:t>V zemích eurozóny pak stejnou metodikou činil tlak na veřejné finance během prvních dvou let finanční krize 7,</w:t>
      </w:r>
      <w:r w:rsidR="00D03598" w:rsidRPr="00FF342D">
        <w:rPr>
          <w:rFonts w:ascii="Verdana" w:hAnsi="Verdana" w:cs="Arial"/>
          <w:sz w:val="20"/>
        </w:rPr>
        <w:t>2</w:t>
      </w:r>
      <w:r w:rsidR="00BF0647" w:rsidRPr="00FF342D">
        <w:rPr>
          <w:rFonts w:ascii="Verdana" w:hAnsi="Verdana" w:cs="Arial"/>
          <w:sz w:val="20"/>
        </w:rPr>
        <w:t xml:space="preserve"> % HDP, při té </w:t>
      </w:r>
      <w:proofErr w:type="spellStart"/>
      <w:r w:rsidR="00BF0647" w:rsidRPr="00FF342D">
        <w:rPr>
          <w:rFonts w:ascii="Verdana" w:hAnsi="Verdana" w:cs="Arial"/>
          <w:sz w:val="20"/>
        </w:rPr>
        <w:t>koronavirové</w:t>
      </w:r>
      <w:proofErr w:type="spellEnd"/>
      <w:r w:rsidR="00BF0647" w:rsidRPr="00FF342D">
        <w:rPr>
          <w:rFonts w:ascii="Verdana" w:hAnsi="Verdana" w:cs="Arial"/>
          <w:sz w:val="20"/>
        </w:rPr>
        <w:t xml:space="preserve"> pak 13,</w:t>
      </w:r>
      <w:r w:rsidR="00D03598" w:rsidRPr="00FF342D">
        <w:rPr>
          <w:rFonts w:ascii="Verdana" w:hAnsi="Verdana" w:cs="Arial"/>
          <w:sz w:val="20"/>
        </w:rPr>
        <w:t>3</w:t>
      </w:r>
      <w:r w:rsidR="00BF0647" w:rsidRPr="00FF342D">
        <w:rPr>
          <w:rFonts w:ascii="Verdana" w:hAnsi="Verdana" w:cs="Arial"/>
          <w:sz w:val="20"/>
        </w:rPr>
        <w:t xml:space="preserve"> %. Největší fiskální podporu poskytla své ekonomice vláda Spojených států, kde se během finanční krize jednalo o 1</w:t>
      </w:r>
      <w:r w:rsidR="00D03598" w:rsidRPr="00FF342D">
        <w:rPr>
          <w:rFonts w:ascii="Verdana" w:hAnsi="Verdana" w:cs="Arial"/>
          <w:sz w:val="20"/>
        </w:rPr>
        <w:t>2</w:t>
      </w:r>
      <w:r w:rsidR="00BF0647" w:rsidRPr="00FF342D">
        <w:rPr>
          <w:rFonts w:ascii="Verdana" w:hAnsi="Verdana" w:cs="Arial"/>
          <w:sz w:val="20"/>
        </w:rPr>
        <w:t>,</w:t>
      </w:r>
      <w:r w:rsidR="00D03598" w:rsidRPr="00FF342D">
        <w:rPr>
          <w:rFonts w:ascii="Verdana" w:hAnsi="Verdana" w:cs="Arial"/>
          <w:sz w:val="20"/>
        </w:rPr>
        <w:t>2</w:t>
      </w:r>
      <w:r w:rsidR="00BF0647" w:rsidRPr="00FF342D">
        <w:rPr>
          <w:rFonts w:ascii="Verdana" w:hAnsi="Verdana" w:cs="Arial"/>
          <w:sz w:val="20"/>
        </w:rPr>
        <w:t xml:space="preserve"> % a během </w:t>
      </w:r>
      <w:r w:rsidR="00F320A4" w:rsidRPr="00FF342D">
        <w:rPr>
          <w:rFonts w:ascii="Verdana" w:hAnsi="Verdana" w:cs="Arial"/>
          <w:sz w:val="20"/>
        </w:rPr>
        <w:t xml:space="preserve">té </w:t>
      </w:r>
      <w:r w:rsidR="00BF0647" w:rsidRPr="00FF342D">
        <w:rPr>
          <w:rFonts w:ascii="Verdana" w:hAnsi="Verdana" w:cs="Arial"/>
          <w:sz w:val="20"/>
        </w:rPr>
        <w:t xml:space="preserve">pandemické o </w:t>
      </w:r>
      <w:r w:rsidR="00D03598" w:rsidRPr="00FF342D">
        <w:rPr>
          <w:rFonts w:ascii="Verdana" w:hAnsi="Verdana" w:cs="Arial"/>
          <w:sz w:val="20"/>
        </w:rPr>
        <w:t>18</w:t>
      </w:r>
      <w:r w:rsidR="00BF0647" w:rsidRPr="00FF342D">
        <w:rPr>
          <w:rFonts w:ascii="Verdana" w:hAnsi="Verdana" w:cs="Arial"/>
          <w:sz w:val="20"/>
        </w:rPr>
        <w:t>,</w:t>
      </w:r>
      <w:r w:rsidR="00D03598" w:rsidRPr="00FF342D">
        <w:rPr>
          <w:rFonts w:ascii="Verdana" w:hAnsi="Verdana" w:cs="Arial"/>
          <w:sz w:val="20"/>
        </w:rPr>
        <w:t>7</w:t>
      </w:r>
      <w:r w:rsidR="00BF0647" w:rsidRPr="00FF342D">
        <w:rPr>
          <w:rFonts w:ascii="Verdana" w:hAnsi="Verdana" w:cs="Arial"/>
          <w:sz w:val="20"/>
        </w:rPr>
        <w:t xml:space="preserve"> % HDP.</w:t>
      </w:r>
    </w:p>
    <w:p w:rsidR="00BF3436" w:rsidRPr="00FF342D" w:rsidRDefault="00BF0647" w:rsidP="0065500F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 xml:space="preserve">Právě podpora ze strany měnových i fiskálních autorit způsobila, že globální ekonomika – a hlavně pak její poptávková strana – vyšla z prvních dvou let pandemie znatelně méně pošramocená, než se původně očekávalo. Během horké fáze krize sice došlo k nárůstu nezaměstnanosti </w:t>
      </w:r>
      <w:r w:rsidR="00F52E61">
        <w:rPr>
          <w:rFonts w:ascii="Verdana" w:hAnsi="Verdana" w:cs="Arial"/>
          <w:sz w:val="20"/>
        </w:rPr>
        <w:t>a</w:t>
      </w:r>
      <w:r w:rsidRPr="00FF342D">
        <w:rPr>
          <w:rFonts w:ascii="Verdana" w:hAnsi="Verdana" w:cs="Arial"/>
          <w:sz w:val="20"/>
        </w:rPr>
        <w:t xml:space="preserve"> propadu spotřebitelského sentimentu, nedlouho po znovuotevření zasažených sektorů se </w:t>
      </w:r>
      <w:r w:rsidR="00724EB5" w:rsidRPr="00FF342D">
        <w:rPr>
          <w:rFonts w:ascii="Verdana" w:hAnsi="Verdana" w:cs="Arial"/>
          <w:sz w:val="20"/>
        </w:rPr>
        <w:t>ovšem</w:t>
      </w:r>
      <w:r w:rsidRPr="00FF342D">
        <w:rPr>
          <w:rFonts w:ascii="Verdana" w:hAnsi="Verdana" w:cs="Arial"/>
          <w:sz w:val="20"/>
        </w:rPr>
        <w:t xml:space="preserve"> poptávková strana </w:t>
      </w:r>
      <w:r w:rsidR="00BF3436" w:rsidRPr="00FF342D">
        <w:rPr>
          <w:rFonts w:ascii="Verdana" w:hAnsi="Verdana" w:cs="Arial"/>
          <w:sz w:val="20"/>
        </w:rPr>
        <w:t xml:space="preserve">nejen vrátila do předkrizových kolejí, ale přidala i ambici dohnat, co v průběhu uzavírek zameškala. Stejnou flexibilitou </w:t>
      </w:r>
      <w:r w:rsidR="00724EB5" w:rsidRPr="00FF342D">
        <w:rPr>
          <w:rFonts w:ascii="Verdana" w:hAnsi="Verdana" w:cs="Arial"/>
          <w:sz w:val="20"/>
        </w:rPr>
        <w:t>bohužel</w:t>
      </w:r>
      <w:r w:rsidR="00BF3436" w:rsidRPr="00FF342D">
        <w:rPr>
          <w:rFonts w:ascii="Verdana" w:hAnsi="Verdana" w:cs="Arial"/>
          <w:sz w:val="20"/>
        </w:rPr>
        <w:t xml:space="preserve"> neoplývá strana nabídky, která byla nadále dimenzová</w:t>
      </w:r>
      <w:r w:rsidR="00F96541">
        <w:rPr>
          <w:rFonts w:ascii="Verdana" w:hAnsi="Verdana" w:cs="Arial"/>
          <w:sz w:val="20"/>
        </w:rPr>
        <w:t>na „pouze“ na standardní provoz</w:t>
      </w:r>
      <w:r w:rsidR="00BF3436" w:rsidRPr="00FF342D">
        <w:rPr>
          <w:rFonts w:ascii="Verdana" w:hAnsi="Verdana" w:cs="Arial"/>
          <w:sz w:val="20"/>
        </w:rPr>
        <w:t xml:space="preserve"> a která se zároveň potýkala </w:t>
      </w:r>
      <w:r w:rsidR="0098560E" w:rsidRPr="00FF342D">
        <w:rPr>
          <w:rFonts w:ascii="Verdana" w:hAnsi="Verdana" w:cs="Arial"/>
          <w:sz w:val="20"/>
        </w:rPr>
        <w:t xml:space="preserve">s </w:t>
      </w:r>
      <w:r w:rsidR="00BF3436" w:rsidRPr="00FF342D">
        <w:rPr>
          <w:rFonts w:ascii="Verdana" w:hAnsi="Verdana" w:cs="Arial"/>
          <w:sz w:val="20"/>
        </w:rPr>
        <w:t>výpadky v dodavatelských řetězc</w:t>
      </w:r>
      <w:r w:rsidR="00F52E61">
        <w:rPr>
          <w:rFonts w:ascii="Verdana" w:hAnsi="Verdana" w:cs="Arial"/>
          <w:sz w:val="20"/>
        </w:rPr>
        <w:t>ích</w:t>
      </w:r>
      <w:r w:rsidR="00BF3436" w:rsidRPr="00FF342D">
        <w:rPr>
          <w:rFonts w:ascii="Verdana" w:hAnsi="Verdana" w:cs="Arial"/>
          <w:sz w:val="20"/>
        </w:rPr>
        <w:t xml:space="preserve">. </w:t>
      </w:r>
      <w:r w:rsidR="00BF3436" w:rsidRPr="00B03E1B">
        <w:rPr>
          <w:rFonts w:ascii="Verdana" w:hAnsi="Verdana" w:cs="Arial"/>
          <w:b/>
          <w:sz w:val="20"/>
        </w:rPr>
        <w:t>Začalo tak být zřejmé, že celkový efekt pandemie na inflaci bude silně kladný</w:t>
      </w:r>
      <w:r w:rsidR="00BF3436" w:rsidRPr="00FF342D">
        <w:rPr>
          <w:rFonts w:ascii="Verdana" w:hAnsi="Verdana" w:cs="Arial"/>
          <w:sz w:val="20"/>
        </w:rPr>
        <w:t>.</w:t>
      </w:r>
    </w:p>
    <w:p w:rsidR="00D5715D" w:rsidRPr="00F52E61" w:rsidRDefault="00D5715D" w:rsidP="00865C22">
      <w:pPr>
        <w:pStyle w:val="Nadpis2"/>
        <w:spacing w:before="240" w:after="120" w:line="360" w:lineRule="auto"/>
        <w:rPr>
          <w:rFonts w:ascii="Verdana" w:hAnsi="Verdana" w:cs="Arial"/>
          <w:b/>
          <w:sz w:val="24"/>
        </w:rPr>
      </w:pPr>
      <w:r w:rsidRPr="00F52E61">
        <w:rPr>
          <w:rFonts w:ascii="Verdana" w:hAnsi="Verdana" w:cs="Arial"/>
          <w:b/>
          <w:sz w:val="24"/>
        </w:rPr>
        <w:lastRenderedPageBreak/>
        <w:t>Dokonalá inflační bouře</w:t>
      </w:r>
    </w:p>
    <w:p w:rsidR="00132B08" w:rsidRPr="00FF342D" w:rsidRDefault="00B03E1B" w:rsidP="00865C22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</w:t>
      </w:r>
      <w:r w:rsidR="0098560E" w:rsidRPr="00FF342D">
        <w:rPr>
          <w:rFonts w:ascii="Verdana" w:hAnsi="Verdana" w:cs="Arial"/>
          <w:sz w:val="20"/>
        </w:rPr>
        <w:t>ebývalé inflační tlaky</w:t>
      </w:r>
      <w:r>
        <w:rPr>
          <w:rFonts w:ascii="Verdana" w:hAnsi="Verdana" w:cs="Arial"/>
          <w:sz w:val="20"/>
        </w:rPr>
        <w:t xml:space="preserve"> se nejdříve začaly objevovat na trzích s komoditami.</w:t>
      </w:r>
      <w:r w:rsidR="0098560E" w:rsidRPr="00FF342D">
        <w:rPr>
          <w:rFonts w:ascii="Verdana" w:hAnsi="Verdana" w:cs="Arial"/>
          <w:sz w:val="20"/>
        </w:rPr>
        <w:t xml:space="preserve"> </w:t>
      </w:r>
      <w:r w:rsidR="0098560E" w:rsidRPr="00B03E1B">
        <w:rPr>
          <w:rFonts w:ascii="Verdana" w:hAnsi="Verdana" w:cs="Arial"/>
          <w:b/>
          <w:sz w:val="20"/>
        </w:rPr>
        <w:t>Znovuobnovená výroba vyžadovala ohromné množství primárních surovin, což začalo tlačit na jejich cenu</w:t>
      </w:r>
      <w:r w:rsidR="0098560E" w:rsidRPr="00FF342D">
        <w:rPr>
          <w:rFonts w:ascii="Verdana" w:hAnsi="Verdana" w:cs="Arial"/>
          <w:sz w:val="20"/>
        </w:rPr>
        <w:t xml:space="preserve">. Jak ukazuje Graf 4, mezi prvními rapidně zdražujícími materiály </w:t>
      </w:r>
      <w:r w:rsidR="00F96541">
        <w:rPr>
          <w:rFonts w:ascii="Verdana" w:hAnsi="Verdana" w:cs="Arial"/>
          <w:sz w:val="20"/>
        </w:rPr>
        <w:t>byly kovy</w:t>
      </w:r>
      <w:r w:rsidR="0098560E" w:rsidRPr="00FF342D">
        <w:rPr>
          <w:rFonts w:ascii="Verdana" w:hAnsi="Verdana" w:cs="Arial"/>
          <w:sz w:val="20"/>
        </w:rPr>
        <w:t xml:space="preserve">, záhy se ovšem ještě razantněji o slovo přihlásily energetické komodity – tedy zemní plyn, uhlí </w:t>
      </w:r>
      <w:r w:rsidR="00F96541">
        <w:rPr>
          <w:rFonts w:ascii="Verdana" w:hAnsi="Verdana" w:cs="Arial"/>
          <w:sz w:val="20"/>
        </w:rPr>
        <w:t>a</w:t>
      </w:r>
      <w:r w:rsidR="0098560E" w:rsidRPr="00FF342D">
        <w:rPr>
          <w:rFonts w:ascii="Verdana" w:hAnsi="Verdana" w:cs="Arial"/>
          <w:sz w:val="20"/>
        </w:rPr>
        <w:t xml:space="preserve"> ropa.</w:t>
      </w:r>
      <w:r w:rsidR="00F320A4" w:rsidRPr="00FF342D">
        <w:rPr>
          <w:rFonts w:ascii="Verdana" w:hAnsi="Verdana" w:cs="Arial"/>
          <w:sz w:val="20"/>
        </w:rPr>
        <w:t xml:space="preserve"> U energií s</w:t>
      </w:r>
      <w:r>
        <w:rPr>
          <w:rFonts w:ascii="Verdana" w:hAnsi="Verdana" w:cs="Arial"/>
          <w:sz w:val="20"/>
        </w:rPr>
        <w:t>e</w:t>
      </w:r>
      <w:r w:rsidR="00F320A4" w:rsidRPr="00FF342D">
        <w:rPr>
          <w:rFonts w:ascii="Verdana" w:hAnsi="Verdana" w:cs="Arial"/>
          <w:sz w:val="20"/>
        </w:rPr>
        <w:t xml:space="preserve"> ke zvýšené post-pandemické poptávce přidaly i další faktory působící ve směru zdražování</w:t>
      </w:r>
      <w:r w:rsidR="00AF009A">
        <w:rPr>
          <w:rFonts w:ascii="Verdana" w:hAnsi="Verdana" w:cs="Arial"/>
          <w:sz w:val="20"/>
        </w:rPr>
        <w:t>, a to obzvláště na evropském kontinentu</w:t>
      </w:r>
      <w:r w:rsidR="00F320A4" w:rsidRPr="00FF342D">
        <w:rPr>
          <w:rFonts w:ascii="Verdana" w:hAnsi="Verdana" w:cs="Arial"/>
          <w:sz w:val="20"/>
        </w:rPr>
        <w:t xml:space="preserve">. Konkrétně se jednalo o </w:t>
      </w:r>
      <w:r w:rsidR="00865C22" w:rsidRPr="00FF342D">
        <w:rPr>
          <w:rFonts w:ascii="Verdana" w:hAnsi="Verdana" w:cs="Arial"/>
          <w:sz w:val="20"/>
        </w:rPr>
        <w:t>růst cen</w:t>
      </w:r>
      <w:r w:rsidR="00F320A4" w:rsidRPr="00FF342D">
        <w:rPr>
          <w:rFonts w:ascii="Verdana" w:hAnsi="Verdana" w:cs="Arial"/>
          <w:sz w:val="20"/>
        </w:rPr>
        <w:t xml:space="preserve"> emisních povolenek, nepříznivé počasí pro provoz větrných a solárních elektráren, nedostatečně doplněné zásobníky zemního plynu </w:t>
      </w:r>
      <w:r w:rsidR="00B55853" w:rsidRPr="00FF342D">
        <w:rPr>
          <w:rFonts w:ascii="Verdana" w:hAnsi="Verdana" w:cs="Arial"/>
          <w:sz w:val="20"/>
        </w:rPr>
        <w:t>či</w:t>
      </w:r>
      <w:r w:rsidR="00F320A4" w:rsidRPr="00FF342D">
        <w:rPr>
          <w:rFonts w:ascii="Verdana" w:hAnsi="Verdana" w:cs="Arial"/>
          <w:sz w:val="20"/>
        </w:rPr>
        <w:t xml:space="preserve"> geopolitické napětí mezi Ruskem – jako významným dodavatelem – a Ukrajinou, potažmo ostatními západními zeměmi. </w:t>
      </w:r>
    </w:p>
    <w:p w:rsidR="00132B08" w:rsidRPr="00FF342D" w:rsidRDefault="00F320A4" w:rsidP="00865C22">
      <w:pPr>
        <w:spacing w:line="360" w:lineRule="auto"/>
        <w:jc w:val="both"/>
        <w:rPr>
          <w:rFonts w:ascii="Verdana" w:hAnsi="Verdana" w:cs="Arial"/>
          <w:sz w:val="20"/>
        </w:rPr>
      </w:pPr>
      <w:r w:rsidRPr="00B03E1B">
        <w:rPr>
          <w:rFonts w:ascii="Verdana" w:hAnsi="Verdana" w:cs="Arial"/>
          <w:b/>
          <w:sz w:val="20"/>
        </w:rPr>
        <w:lastRenderedPageBreak/>
        <w:t>Nebývalý tlak na</w:t>
      </w:r>
      <w:r w:rsidR="002F3A57" w:rsidRPr="00B03E1B">
        <w:rPr>
          <w:rFonts w:ascii="Verdana" w:hAnsi="Verdana" w:cs="Arial"/>
          <w:b/>
          <w:sz w:val="20"/>
        </w:rPr>
        <w:t xml:space="preserve"> mezinárodní</w:t>
      </w:r>
      <w:r w:rsidR="00865C22" w:rsidRPr="00B03E1B">
        <w:rPr>
          <w:rFonts w:ascii="Verdana" w:hAnsi="Verdana" w:cs="Arial"/>
          <w:b/>
          <w:sz w:val="20"/>
        </w:rPr>
        <w:t xml:space="preserve"> přepravu</w:t>
      </w:r>
      <w:r w:rsidR="00865C22" w:rsidRPr="00FF342D">
        <w:rPr>
          <w:rFonts w:ascii="Verdana" w:hAnsi="Verdana" w:cs="Arial"/>
          <w:sz w:val="20"/>
        </w:rPr>
        <w:t>, který vyplynul z překotné snahy o dohánění pandemických výpadků,</w:t>
      </w:r>
      <w:r w:rsidR="002F3A57" w:rsidRPr="00FF342D">
        <w:rPr>
          <w:rFonts w:ascii="Verdana" w:hAnsi="Verdana" w:cs="Arial"/>
          <w:sz w:val="20"/>
        </w:rPr>
        <w:t xml:space="preserve"> ilustruje Graf </w:t>
      </w:r>
      <w:r w:rsidR="0098560E" w:rsidRPr="00FF342D">
        <w:rPr>
          <w:rFonts w:ascii="Verdana" w:hAnsi="Verdana" w:cs="Arial"/>
          <w:sz w:val="20"/>
        </w:rPr>
        <w:t>5</w:t>
      </w:r>
      <w:r w:rsidR="002F3A57" w:rsidRPr="00FF342D">
        <w:rPr>
          <w:rFonts w:ascii="Verdana" w:hAnsi="Verdana" w:cs="Arial"/>
          <w:sz w:val="20"/>
        </w:rPr>
        <w:t xml:space="preserve">, </w:t>
      </w:r>
      <w:r w:rsidR="00865C22" w:rsidRPr="00FF342D">
        <w:rPr>
          <w:rFonts w:ascii="Verdana" w:hAnsi="Verdana" w:cs="Arial"/>
          <w:sz w:val="20"/>
        </w:rPr>
        <w:t>jež</w:t>
      </w:r>
      <w:r w:rsidR="002F3A57" w:rsidRPr="00FF342D">
        <w:rPr>
          <w:rFonts w:ascii="Verdana" w:hAnsi="Verdana" w:cs="Arial"/>
          <w:sz w:val="20"/>
        </w:rPr>
        <w:t xml:space="preserve"> znázorňuje vývoj ceny kontejnerové přepravy na </w:t>
      </w:r>
      <w:r w:rsidR="008C11D4" w:rsidRPr="00FF342D">
        <w:rPr>
          <w:rFonts w:ascii="Verdana" w:hAnsi="Verdana" w:cs="Arial"/>
          <w:sz w:val="20"/>
        </w:rPr>
        <w:t xml:space="preserve">vybraných </w:t>
      </w:r>
      <w:r w:rsidR="002F3A57" w:rsidRPr="00FF342D">
        <w:rPr>
          <w:rFonts w:ascii="Verdana" w:hAnsi="Verdana" w:cs="Arial"/>
          <w:sz w:val="20"/>
        </w:rPr>
        <w:t xml:space="preserve">hlavních globálních dopravních tepnách. </w:t>
      </w:r>
      <w:r w:rsidR="008C11D4" w:rsidRPr="00FF342D">
        <w:rPr>
          <w:rFonts w:ascii="Verdana" w:hAnsi="Verdana" w:cs="Arial"/>
          <w:sz w:val="20"/>
        </w:rPr>
        <w:t xml:space="preserve">Zdaleka nejdramatičtěji narostly přepravní náklady směrem z Číny do Spojených států a Evropy. Již na podzim roku 2020 dosahovaly téměř dvojnásobku předchozího normálu, ovšem to zdaleka nepředstavovalo vrchol. </w:t>
      </w:r>
      <w:r w:rsidR="00AF009A">
        <w:rPr>
          <w:rFonts w:ascii="Verdana" w:hAnsi="Verdana" w:cs="Arial"/>
          <w:sz w:val="20"/>
        </w:rPr>
        <w:t>Toho</w:t>
      </w:r>
      <w:r w:rsidR="008C11D4" w:rsidRPr="00FF342D">
        <w:rPr>
          <w:rFonts w:ascii="Verdana" w:hAnsi="Verdana" w:cs="Arial"/>
          <w:sz w:val="20"/>
        </w:rPr>
        <w:t xml:space="preserve"> byl</w:t>
      </w:r>
      <w:r w:rsidR="00AF009A">
        <w:rPr>
          <w:rFonts w:ascii="Verdana" w:hAnsi="Verdana" w:cs="Arial"/>
          <w:sz w:val="20"/>
        </w:rPr>
        <w:t>o</w:t>
      </w:r>
      <w:r w:rsidR="008C11D4" w:rsidRPr="00FF342D">
        <w:rPr>
          <w:rFonts w:ascii="Verdana" w:hAnsi="Verdana" w:cs="Arial"/>
          <w:sz w:val="20"/>
        </w:rPr>
        <w:t xml:space="preserve"> (prozatím) dosažen</w:t>
      </w:r>
      <w:r w:rsidR="00AF009A">
        <w:rPr>
          <w:rFonts w:ascii="Verdana" w:hAnsi="Verdana" w:cs="Arial"/>
          <w:sz w:val="20"/>
        </w:rPr>
        <w:t>o</w:t>
      </w:r>
      <w:r w:rsidR="008C11D4" w:rsidRPr="00FF342D">
        <w:rPr>
          <w:rFonts w:ascii="Verdana" w:hAnsi="Verdana" w:cs="Arial"/>
          <w:sz w:val="20"/>
        </w:rPr>
        <w:t xml:space="preserve"> na podzim roku 2021, kdy byla přeprava z Číny oproti začátku roku 2020 v určitých momentech i osmkrát nákladnější. </w:t>
      </w:r>
      <w:r w:rsidR="00DB543C" w:rsidRPr="00FF342D">
        <w:rPr>
          <w:rFonts w:ascii="Verdana" w:hAnsi="Verdana" w:cs="Arial"/>
          <w:sz w:val="20"/>
        </w:rPr>
        <w:t>Není při tom bez zajímavosti, že opačným směrem se obtíže neobjevily.</w:t>
      </w:r>
    </w:p>
    <w:p w:rsidR="003F6CE4" w:rsidRDefault="00F52E61">
      <w:pPr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5528945</wp:posOffset>
                </wp:positionV>
                <wp:extent cx="6652895" cy="4264025"/>
                <wp:effectExtent l="0" t="0" r="0" b="3175"/>
                <wp:wrapSquare wrapText="bothSides"/>
                <wp:docPr id="715" name="Skupina 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895" cy="4264025"/>
                          <a:chOff x="0" y="0"/>
                          <a:chExt cx="6652921" cy="3859225"/>
                        </a:xfrm>
                      </wpg:grpSpPr>
                      <wpg:graphicFrame>
                        <wpg:cNvPr id="1" name="Graf 1"/>
                        <wpg:cNvFrPr/>
                        <wpg:xfrm>
                          <a:off x="14631" y="241402"/>
                          <a:ext cx="6638290" cy="35179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s:wsp>
                        <wps:cNvPr id="1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1" y="0"/>
                            <a:ext cx="6638290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B08" w:rsidRPr="00CD4ADB" w:rsidRDefault="00132B08" w:rsidP="00132B08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</w:rPr>
                                <w:t>Graf 4: Globální ceny komodit (indexy)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64915"/>
                            <a:ext cx="6643370" cy="19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C22" w:rsidRPr="00CD4ADB" w:rsidRDefault="00865C22" w:rsidP="00865C22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Zdroj: MMF,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715" o:spid="_x0000_s1040" style="position:absolute;margin-left:472.65pt;margin-top:435.35pt;width:523.85pt;height:335.75pt;z-index:251673600;mso-position-horizontal:right;mso-position-horizontal-relative:margin;mso-position-vertical-relative:page;mso-height-relative:margin" coordsize="66529,38592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">
                <v:shape id="Graf 1" o:spid="_x0000_s1041" type="#_x0000_t75" style="position:absolute;left:121;top:2372;width:66447;height:352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">
                  <v:imagedata r:id="rId15" o:title=""/>
                  <o:lock v:ext="edit" aspectratio="f"/>
                </v:shape>
                <v:shape id="_x0000_s1042" type="#_x0000_t202" style="position:absolute;left:146;width:66383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tlb4A&#10;AADbAAAADwAAAGRycy9kb3ducmV2LnhtbERPzYrCMBC+L/gOYQRva2oRWatRRNhFEQ9WH2BoxrbY&#10;TEoTY317Iwh7m4/vd5br3jQiUOdqywom4wQEcWF1zaWCy/n3+weE88gaG8uk4EkO1qvB1xIzbR98&#10;opD7UsQQdhkqqLxvMyldUZFBN7YtceSutjPoI+xKqTt8xHDTyDRJZtJgzbGhwpa2FRW3/G4UlLvr&#10;wQTLxzTf7+92GlIX+j+lRsN+swDhqff/4o97p+P8Obx/i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4LZW+AAAA2wAAAA8AAAAAAAAAAAAAAAAAmAIAAGRycy9kb3ducmV2&#10;LnhtbFBLBQYAAAAABAAEAPUAAACDAwAAAAA=&#10;" fillcolor="#ffc832" stroked="f">
                  <v:fill color2="#ffd82c" o:opacity2="9830f" rotate="t" angle="135" focus="100%" type="gradient"/>
                  <v:textbox>
                    <w:txbxContent>
                      <w:p w:rsidR="00132B08" w:rsidRPr="00CD4ADB" w:rsidRDefault="00132B08" w:rsidP="00132B08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CD4ADB">
                          <w:rPr>
                            <w:rFonts w:ascii="Verdana" w:hAnsi="Verdana"/>
                          </w:rPr>
                          <w:t>Graf 4: Globální ceny komodit (indexy)</w:t>
                        </w:r>
                      </w:p>
                    </w:txbxContent>
                  </v:textbox>
                </v:shape>
                <v:shape id="_x0000_s1043" type="#_x0000_t202" style="position:absolute;top:36649;width:6643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865C22" w:rsidRPr="00CD4ADB" w:rsidRDefault="00865C22" w:rsidP="00865C22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>Zdroj: MMF, CYRRUS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3F6CE4">
        <w:rPr>
          <w:rFonts w:ascii="Verdana" w:hAnsi="Verdana" w:cs="Arial"/>
          <w:sz w:val="20"/>
        </w:rPr>
        <w:br w:type="page"/>
      </w:r>
    </w:p>
    <w:p w:rsidR="00132B08" w:rsidRPr="00FF342D" w:rsidRDefault="00840527" w:rsidP="00B55853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noProof/>
          <w:sz w:val="20"/>
          <w:szCs w:val="20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6119627</wp:posOffset>
                </wp:positionV>
                <wp:extent cx="3105480" cy="2514092"/>
                <wp:effectExtent l="0" t="0" r="0" b="635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480" cy="2514092"/>
                          <a:chOff x="0" y="0"/>
                          <a:chExt cx="3105480" cy="2514092"/>
                        </a:xfrm>
                      </wpg:grpSpPr>
                      <wps:wsp>
                        <wps:cNvPr id="70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2267712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810" w:rsidRPr="00CD4ADB" w:rsidRDefault="00AE6810" w:rsidP="00AE6810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Zdroj: ČNB,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12" name="Graf 12"/>
                        <wpg:cNvFrPr/>
                        <wpg:xfrm>
                          <a:off x="0" y="234087"/>
                          <a:ext cx="3098165" cy="20878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s:wsp>
                        <wps:cNvPr id="2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B08" w:rsidRPr="00CD4ADB" w:rsidRDefault="00132B08" w:rsidP="00132B08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</w:rPr>
                                <w:t>Graf 7: Vklady u českých bank (r/r v mld. Kč)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5" o:spid="_x0000_s1044" style="position:absolute;left:0;text-align:left;margin-left:193.35pt;margin-top:481.85pt;width:244.55pt;height:197.95pt;z-index:251679744;mso-position-horizontal:right;mso-position-horizontal-relative:margin;mso-width-relative:margin;mso-height-relative:margin" coordsize="31054,2514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">
                <v:shape id="_x0000_s1045" type="#_x0000_t202" style="position:absolute;left:73;top:22677;width:3068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uccQA&#10;AADcAAAADwAAAGRycy9kb3ducmV2LnhtbESPzWrDMBCE74G+g9hCL6GRU5K4da2ENJCSq908wMZa&#10;/1BrZSzVP28fFQo9DjPzDZMeJtOKgXrXWFawXkUgiAurG64UXL/Oz68gnEfW2FomBTM5OOwfFikm&#10;2o6c0ZD7SgQIuwQV1N53iZSuqMmgW9mOOHil7Q36IPtK6h7HADetfIminTTYcFiosaNTTcV3/mMU&#10;lJdxuX0bb5/+Gmeb3Qc28c3OSj09Tsd3EJ4m/x/+a1+0gjjawu+Zc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LnHEAAAA3AAAAA8AAAAAAAAAAAAAAAAAmAIAAGRycy9k&#10;b3ducmV2LnhtbFBLBQYAAAAABAAEAPUAAACJAwAAAAA=&#10;" stroked="f">
                  <v:textbox>
                    <w:txbxContent>
                      <w:p w:rsidR="00AE6810" w:rsidRPr="00CD4ADB" w:rsidRDefault="00AE6810" w:rsidP="00AE6810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>Zdroj: ČNB, CYRRUS</w:t>
                        </w:r>
                      </w:p>
                    </w:txbxContent>
                  </v:textbox>
                </v:shape>
                <v:shape id="Graf 12" o:spid="_x0000_s1046" type="#_x0000_t75" style="position:absolute;top:2316;width:31028;height:209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B6l&#10;EMMAAADbAAAADwAAAGRycy9kb3ducmV2LnhtbERPTWvCQBC9F/oflil4q5sEUiS6SluqeGoxDQVv&#10;Q3ZMFrOzIbtq7K/vFgRv83ifs1iNthNnGrxxrCCdJiCIa6cNNwqq7/XzDIQPyBo7x6TgSh5Wy8eH&#10;BRbaXXhH5zI0IoawL1BBG0JfSOnrliz6qeuJI3dwg8UQ4dBIPeAlhttOZknyIi0ajg0t9vTeUn0s&#10;T1bBJg8/Xx+f6dbvyt9kv37LK2NypSZP4+scRKAx3MU391bH+Rn8/xIPkMs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LQepRDDAAAA2wAAAA8AAAAAAAAAAAAAAAAAmwIAAGRycy9k&#10;b3ducmV2LnhtbFBLBQYAAAAABAAEAPMAAACLAwAAAAA=&#10;">
                  <v:imagedata r:id="rId17" o:title=""/>
                  <o:lock v:ext="edit" aspectratio="f"/>
                </v:shape>
                <v:shape id="_x0000_s1047" type="#_x0000_t202" style="position:absolute;left:73;width:3098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1WcIA&#10;AADbAAAADwAAAGRycy9kb3ducmV2LnhtbESPwWrDMBBE74H+g9hCb7FcEUJxrYRSaHEIOdTpByzW&#10;xja1VsZSZOfvq0Chx2Fm3jDlfrGDiDT53rGG5ywHQdw403Or4fv8sX4B4QOywcExabiRh/3uYVVi&#10;YdzMXxTr0IoEYV+ghi6EsZDSNx1Z9JkbiZN3cZPFkOTUSjPhnOB2kCrPt9Jiz2mhw5HeO2p+6qvV&#10;0FaXo42OT6o+HK5uE5WPy6fWT4/L2yuIQEv4D/+1K6NBKbh/S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HVZwgAAANsAAAAPAAAAAAAAAAAAAAAAAJgCAABkcnMvZG93&#10;bnJldi54bWxQSwUGAAAAAAQABAD1AAAAhwMAAAAA&#10;" fillcolor="#ffc832" stroked="f">
                  <v:fill color2="#ffd82c" o:opacity2="9830f" rotate="t" angle="135" focus="100%" type="gradient"/>
                  <v:textbox>
                    <w:txbxContent>
                      <w:p w:rsidR="00132B08" w:rsidRPr="00CD4ADB" w:rsidRDefault="00132B08" w:rsidP="00132B08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CD4ADB">
                          <w:rPr>
                            <w:rFonts w:ascii="Verdana" w:hAnsi="Verdana"/>
                          </w:rPr>
                          <w:t>Graf 7: Vklady u českých bank (r/r v mld. Kč)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FF342D">
        <w:rPr>
          <w:rFonts w:ascii="Verdana" w:hAnsi="Verdana" w:cs="Arial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6138545</wp:posOffset>
                </wp:positionV>
                <wp:extent cx="3106420" cy="2534285"/>
                <wp:effectExtent l="0" t="0" r="0" b="0"/>
                <wp:wrapSquare wrapText="bothSides"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420" cy="2534285"/>
                          <a:chOff x="0" y="0"/>
                          <a:chExt cx="3105481" cy="2536038"/>
                        </a:xfrm>
                      </wpg:grpSpPr>
                      <wps:wsp>
                        <wps:cNvPr id="70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61" y="2289658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810" w:rsidRPr="00CD4ADB" w:rsidRDefault="00AE6810" w:rsidP="00AE6810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Zdroj: ČSÚ,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8" name="Graf 8"/>
                        <wpg:cNvFrPr/>
                        <wpg:xfrm>
                          <a:off x="0" y="248717"/>
                          <a:ext cx="3098165" cy="208787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s:wsp>
                        <wps:cNvPr id="2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6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C22" w:rsidRPr="00FF0EDC" w:rsidRDefault="00865C22" w:rsidP="00865C22">
                              <w:pPr>
                                <w:spacing w:after="0"/>
                                <w:rPr>
                                  <w:rFonts w:ascii="Verdana" w:hAnsi="Verdana"/>
                                  <w:sz w:val="16"/>
                                </w:rPr>
                              </w:pPr>
                              <w:r w:rsidRPr="00FF0EDC">
                                <w:rPr>
                                  <w:rFonts w:ascii="Verdana" w:hAnsi="Verdana"/>
                                  <w:sz w:val="16"/>
                                </w:rPr>
                                <w:t xml:space="preserve">Graf 6: </w:t>
                              </w:r>
                              <w:r w:rsidR="00A208AC" w:rsidRPr="00FF0EDC">
                                <w:rPr>
                                  <w:rFonts w:ascii="Verdana" w:hAnsi="Verdana"/>
                                  <w:sz w:val="16"/>
                                </w:rPr>
                                <w:t>Inflace</w:t>
                              </w:r>
                              <w:r w:rsidRPr="00FF0EDC">
                                <w:rPr>
                                  <w:rFonts w:ascii="Verdana" w:hAnsi="Verdana"/>
                                  <w:sz w:val="16"/>
                                </w:rPr>
                                <w:t xml:space="preserve"> výrobců a spotřebitelů v ČR (r/r v 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3" o:spid="_x0000_s1048" style="position:absolute;left:0;text-align:left;margin-left:193.4pt;margin-top:483.35pt;width:244.6pt;height:199.55pt;z-index:251676672;mso-position-horizontal:right;mso-width-relative:margin;mso-height-relative:margin" coordsize="31054,2536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292;top:22896;width:30690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" stroked="f">
                  <v:textbox>
                    <w:txbxContent>
                      <w:p w:rsidR="00AE6810" w:rsidRPr="00CD4ADB" w:rsidRDefault="00AE6810" w:rsidP="00AE6810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>Zdroj: ČSÚ, CYRRUS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8" o:spid="_x0000_s1050" type="#_x0000_t75" style="position:absolute;top:2501;width:30958;height:20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">
                  <v:imagedata r:id="rId19" o:title=""/>
                  <o:lock v:ext="edit" aspectratio="f"/>
                </v:shape>
                <v:shape id="_x0000_s1051" type="#_x0000_t202" style="position:absolute;left:73;width:3098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" fillcolor="#ffc832" stroked="f">
                  <v:fill color2="#ffd82c" o:opacity2="9830f" rotate="t" angle="135" focus="100%" type="gradient"/>
                  <v:textbox>
                    <w:txbxContent>
                      <w:p w:rsidR="00865C22" w:rsidRPr="00FF0EDC" w:rsidRDefault="00865C22" w:rsidP="00865C22">
                        <w:pPr>
                          <w:spacing w:after="0"/>
                          <w:rPr>
                            <w:rFonts w:ascii="Verdana" w:hAnsi="Verdana"/>
                            <w:sz w:val="16"/>
                          </w:rPr>
                        </w:pPr>
                        <w:r w:rsidRPr="00FF0EDC">
                          <w:rPr>
                            <w:rFonts w:ascii="Verdana" w:hAnsi="Verdana"/>
                            <w:sz w:val="16"/>
                          </w:rPr>
                          <w:t xml:space="preserve">Graf 6: </w:t>
                        </w:r>
                        <w:r w:rsidR="00A208AC" w:rsidRPr="00FF0EDC">
                          <w:rPr>
                            <w:rFonts w:ascii="Verdana" w:hAnsi="Verdana"/>
                            <w:sz w:val="16"/>
                          </w:rPr>
                          <w:t>Inflace</w:t>
                        </w:r>
                        <w:r w:rsidRPr="00FF0EDC">
                          <w:rPr>
                            <w:rFonts w:ascii="Verdana" w:hAnsi="Verdana"/>
                            <w:sz w:val="16"/>
                          </w:rPr>
                          <w:t xml:space="preserve"> výrobců a spotřebitelů v ČR (r/r v %)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F6CE4" w:rsidRPr="00FF342D">
        <w:rPr>
          <w:rFonts w:ascii="Verdana" w:hAnsi="Verdana" w:cs="Arial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</wp:posOffset>
                </wp:positionV>
                <wp:extent cx="3098165" cy="2572385"/>
                <wp:effectExtent l="0" t="0" r="6985" b="0"/>
                <wp:wrapTopAndBottom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165" cy="2572385"/>
                          <a:chOff x="0" y="0"/>
                          <a:chExt cx="3098165" cy="2572613"/>
                        </a:xfrm>
                      </wpg:grpSpPr>
                      <wps:wsp>
                        <wps:cNvPr id="3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45" y="2326233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810" w:rsidRPr="00CD4ADB" w:rsidRDefault="00AE6810" w:rsidP="00AE6810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 xml:space="preserve">Zdroj: </w:t>
                              </w:r>
                              <w:proofErr w:type="spellStart"/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Bloomberg</w:t>
                              </w:r>
                              <w:proofErr w:type="spellEnd"/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B08" w:rsidRPr="00CD4ADB" w:rsidRDefault="00132B08" w:rsidP="00132B08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</w:rPr>
                                <w:t>Graf 5: Ceny kontejnerové přepravy (</w:t>
                              </w:r>
                              <w:r w:rsidR="00DB543C" w:rsidRPr="00CD4ADB">
                                <w:rPr>
                                  <w:rFonts w:ascii="Verdana" w:hAnsi="Verdana"/>
                                </w:rPr>
                                <w:t xml:space="preserve">v </w:t>
                              </w:r>
                              <w:r w:rsidRPr="00CD4ADB">
                                <w:rPr>
                                  <w:rFonts w:ascii="Verdana" w:hAnsi="Verdana"/>
                                </w:rPr>
                                <w:t>USD)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7" name="Graf 7"/>
                        <wpg:cNvFrPr/>
                        <wpg:xfrm>
                          <a:off x="0" y="248716"/>
                          <a:ext cx="3098165" cy="208788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id="Skupina 15" o:spid="_x0000_s1052" style="position:absolute;left:0;text-align:left;margin-left:0;margin-top:0;width:243.95pt;height:202.55pt;z-index:251731968;mso-position-horizontal:left;mso-position-horizontal-relative:margin" coordsize="30981,25726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">
                <v:shape id="_x0000_s1053" type="#_x0000_t202" style="position:absolute;left:219;top:23262;width:3069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AE6810" w:rsidRPr="00CD4ADB" w:rsidRDefault="00AE6810" w:rsidP="00AE6810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>Zdroj: Bloomberg, CYRRUS</w:t>
                        </w:r>
                      </w:p>
                    </w:txbxContent>
                  </v:textbox>
                </v:shape>
                <v:shape id="_x0000_s1054" type="#_x0000_t202" style="position:absolute;width:3098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Otb4A&#10;AADbAAAADwAAAGRycy9kb3ducmV2LnhtbERPzYrCMBC+L/gOYQRva2qRRappEUFRZA9WH2BoxrbY&#10;TEoTY317c1jY48f3vylG04lAg2stK1jMExDEldUt1wpu1/33CoTzyBo7y6TgTQ6KfPK1wUzbF18o&#10;lL4WMYRdhgoa7/tMSlc1ZNDNbU8cubsdDPoIh1rqAV8x3HQyTZIfabDl2NBgT7uGqkf5NArq4/1s&#10;guXftDydnnYZUhfGg1Kz6bhdg/A0+n/xn/uoFaRxffwSf4DM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uTrW+AAAA2wAAAA8AAAAAAAAAAAAAAAAAmAIAAGRycy9kb3ducmV2&#10;LnhtbFBLBQYAAAAABAAEAPUAAACDAwAAAAA=&#10;" fillcolor="#ffc832" stroked="f">
                  <v:fill color2="#ffd82c" o:opacity2="9830f" rotate="t" angle="135" focus="100%" type="gradient"/>
                  <v:textbox>
                    <w:txbxContent>
                      <w:p w:rsidR="00132B08" w:rsidRPr="00CD4ADB" w:rsidRDefault="00132B08" w:rsidP="00132B08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CD4ADB">
                          <w:rPr>
                            <w:rFonts w:ascii="Verdana" w:hAnsi="Verdana"/>
                          </w:rPr>
                          <w:t>Graf 5: Ceny kontejnerové přepravy (</w:t>
                        </w:r>
                        <w:r w:rsidR="00DB543C" w:rsidRPr="00CD4ADB">
                          <w:rPr>
                            <w:rFonts w:ascii="Verdana" w:hAnsi="Verdana"/>
                          </w:rPr>
                          <w:t xml:space="preserve">v </w:t>
                        </w:r>
                        <w:r w:rsidRPr="00CD4ADB">
                          <w:rPr>
                            <w:rFonts w:ascii="Verdana" w:hAnsi="Verdana"/>
                          </w:rPr>
                          <w:t>USD)</w:t>
                        </w:r>
                      </w:p>
                    </w:txbxContent>
                  </v:textbox>
                </v:shape>
                <v:shape id="Graf 7" o:spid="_x0000_s1055" type="#_x0000_t75" style="position:absolute;top:2438;width:31028;height:209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vQ8&#10;zb8AAADaAAAADwAAAGRycy9kb3ducmV2LnhtbESPzYoCMRCE7wu+Q2jB25roQWU0yq644E38eYBm&#10;0s4MO+nMTqLJvr0RBI9FVX1FrTbJtuJOvW8ca5iMFQji0pmGKw2X88/nAoQPyAZbx6Thnzxs1oOP&#10;FRbGRT7S/RQqkSHsC9RQh9AVUvqyJot+7Dri7F1dbzFk2VfS9Bgz3LZyqtRMWmw4L9TY0bam8vd0&#10;sxr+QpodFrs9fccYE82joluptB4N09cSRKAU3uFXe280zOF5Jd8AuX4A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xvQ8zb8AAADaAAAADwAAAAAAAAAAAAAAAACbAgAAZHJzL2Rvd25y&#10;ZXYueG1sUEsFBgAAAAAEAAQA8wAAAIcDAAAAAA==&#10;">
                  <v:imagedata r:id="rId21" o:title=""/>
                  <o:lock v:ext="edit" aspectratio="f"/>
                </v:shape>
                <w10:wrap type="topAndBottom" anchorx="margin"/>
              </v:group>
            </w:pict>
          </mc:Fallback>
        </mc:AlternateContent>
      </w:r>
      <w:r w:rsidR="00132B08" w:rsidRPr="00FF342D">
        <w:rPr>
          <w:rFonts w:ascii="Verdana" w:hAnsi="Verdana" w:cs="Arial"/>
          <w:sz w:val="20"/>
        </w:rPr>
        <w:t>Zdražující přeprava, komodity a energie se následně</w:t>
      </w:r>
      <w:r w:rsidR="00865C22" w:rsidRPr="00FF342D">
        <w:rPr>
          <w:rFonts w:ascii="Verdana" w:hAnsi="Verdana" w:cs="Arial"/>
          <w:sz w:val="20"/>
        </w:rPr>
        <w:t xml:space="preserve"> jako první</w:t>
      </w:r>
      <w:r w:rsidR="00132B08" w:rsidRPr="00FF342D">
        <w:rPr>
          <w:rFonts w:ascii="Verdana" w:hAnsi="Verdana" w:cs="Arial"/>
          <w:sz w:val="20"/>
        </w:rPr>
        <w:t xml:space="preserve"> promítají do cen výrobců. Jak ukazuje Graf 6, </w:t>
      </w:r>
      <w:r w:rsidR="00132B08" w:rsidRPr="00747B0E">
        <w:rPr>
          <w:rFonts w:ascii="Verdana" w:hAnsi="Verdana" w:cs="Arial"/>
          <w:b/>
          <w:sz w:val="20"/>
        </w:rPr>
        <w:t xml:space="preserve">dosahuje </w:t>
      </w:r>
      <w:r w:rsidR="00865C22" w:rsidRPr="00747B0E">
        <w:rPr>
          <w:rFonts w:ascii="Verdana" w:hAnsi="Verdana" w:cs="Arial"/>
          <w:b/>
          <w:sz w:val="20"/>
        </w:rPr>
        <w:t xml:space="preserve">aktuálně </w:t>
      </w:r>
      <w:r w:rsidR="00132B08" w:rsidRPr="00747B0E">
        <w:rPr>
          <w:rFonts w:ascii="Verdana" w:hAnsi="Verdana" w:cs="Arial"/>
          <w:b/>
          <w:sz w:val="20"/>
        </w:rPr>
        <w:t>růst cen českých výrobců nevídané dynamiky</w:t>
      </w:r>
      <w:r w:rsidR="00132B08" w:rsidRPr="00FF342D">
        <w:rPr>
          <w:rFonts w:ascii="Verdana" w:hAnsi="Verdana" w:cs="Arial"/>
          <w:sz w:val="20"/>
        </w:rPr>
        <w:t xml:space="preserve">. Poslední dostupný údaj z listopadu 2021 hovoří o meziročním růstu cen na úrovni 13,5 %, což představuje rekord v historii samostatné </w:t>
      </w:r>
      <w:r w:rsidR="00865C22" w:rsidRPr="00FF342D">
        <w:rPr>
          <w:rFonts w:ascii="Verdana" w:hAnsi="Verdana" w:cs="Arial"/>
          <w:sz w:val="20"/>
        </w:rPr>
        <w:t>Č</w:t>
      </w:r>
      <w:r w:rsidR="00132B08" w:rsidRPr="00FF342D">
        <w:rPr>
          <w:rFonts w:ascii="Verdana" w:hAnsi="Verdana" w:cs="Arial"/>
          <w:sz w:val="20"/>
        </w:rPr>
        <w:t xml:space="preserve">eské republiky. Zároveň s cenami výrobců je v grafu zachycen i růst cen spotřebitelských, které na ty výrobní zpravidla navazují. </w:t>
      </w:r>
      <w:r w:rsidR="00865C22" w:rsidRPr="00FF342D">
        <w:rPr>
          <w:rFonts w:ascii="Verdana" w:hAnsi="Verdana" w:cs="Arial"/>
          <w:sz w:val="20"/>
        </w:rPr>
        <w:t>P</w:t>
      </w:r>
      <w:r w:rsidR="00132B08" w:rsidRPr="00FF342D">
        <w:rPr>
          <w:rFonts w:ascii="Verdana" w:hAnsi="Verdana" w:cs="Arial"/>
          <w:sz w:val="20"/>
        </w:rPr>
        <w:t xml:space="preserve">rodleva mezi zdražováním u výrobců a jeho promítnutím do konečných cen </w:t>
      </w:r>
      <w:r w:rsidR="00AF009A">
        <w:rPr>
          <w:rFonts w:ascii="Verdana" w:hAnsi="Verdana" w:cs="Arial"/>
          <w:sz w:val="20"/>
        </w:rPr>
        <w:t xml:space="preserve">pro </w:t>
      </w:r>
      <w:r w:rsidR="00132B08" w:rsidRPr="00FF342D">
        <w:rPr>
          <w:rFonts w:ascii="Verdana" w:hAnsi="Verdana" w:cs="Arial"/>
          <w:sz w:val="20"/>
        </w:rPr>
        <w:t>spotřebitel</w:t>
      </w:r>
      <w:r w:rsidR="00AF009A">
        <w:rPr>
          <w:rFonts w:ascii="Verdana" w:hAnsi="Verdana" w:cs="Arial"/>
          <w:sz w:val="20"/>
        </w:rPr>
        <w:t>e</w:t>
      </w:r>
      <w:r w:rsidR="00132B08" w:rsidRPr="00FF342D">
        <w:rPr>
          <w:rFonts w:ascii="Verdana" w:hAnsi="Verdana" w:cs="Arial"/>
          <w:sz w:val="20"/>
        </w:rPr>
        <w:t xml:space="preserve"> se </w:t>
      </w:r>
      <w:r w:rsidR="00865C22" w:rsidRPr="00FF342D">
        <w:rPr>
          <w:rFonts w:ascii="Verdana" w:hAnsi="Verdana" w:cs="Arial"/>
          <w:sz w:val="20"/>
        </w:rPr>
        <w:t xml:space="preserve">přitom </w:t>
      </w:r>
      <w:r w:rsidR="00132B08" w:rsidRPr="00FF342D">
        <w:rPr>
          <w:rFonts w:ascii="Verdana" w:hAnsi="Verdana" w:cs="Arial"/>
          <w:sz w:val="20"/>
        </w:rPr>
        <w:t>odhaduje přibližně na šest měsíců</w:t>
      </w:r>
      <w:r w:rsidR="00B55853" w:rsidRPr="00FF342D">
        <w:rPr>
          <w:rFonts w:ascii="Verdana" w:hAnsi="Verdana" w:cs="Arial"/>
          <w:sz w:val="20"/>
        </w:rPr>
        <w:t xml:space="preserve">, </w:t>
      </w:r>
      <w:r w:rsidR="0021570E" w:rsidRPr="00FF342D">
        <w:rPr>
          <w:rFonts w:ascii="Verdana" w:hAnsi="Verdana" w:cs="Arial"/>
          <w:sz w:val="20"/>
        </w:rPr>
        <w:t>přičemž standardně bývá pouze částečné</w:t>
      </w:r>
      <w:r w:rsidR="00132B08" w:rsidRPr="00FF342D">
        <w:rPr>
          <w:rFonts w:ascii="Verdana" w:hAnsi="Verdana" w:cs="Arial"/>
          <w:sz w:val="20"/>
        </w:rPr>
        <w:t>.</w:t>
      </w:r>
    </w:p>
    <w:p w:rsidR="00F320A4" w:rsidRPr="00FF342D" w:rsidRDefault="00F320A4" w:rsidP="00BF3436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lastRenderedPageBreak/>
        <w:t>To, zda se producentům podaří přenést zdražování vlastních vstupů do prodejních cen</w:t>
      </w:r>
      <w:r w:rsidR="00926BE1" w:rsidRPr="00FF342D">
        <w:rPr>
          <w:rFonts w:ascii="Verdana" w:hAnsi="Verdana" w:cs="Arial"/>
          <w:sz w:val="20"/>
        </w:rPr>
        <w:t>,</w:t>
      </w:r>
      <w:r w:rsidRPr="00FF342D">
        <w:rPr>
          <w:rFonts w:ascii="Verdana" w:hAnsi="Verdana" w:cs="Arial"/>
          <w:sz w:val="20"/>
        </w:rPr>
        <w:t xml:space="preserve"> přitom do značné míry závisí na ochotě kupujících zvýšené ceny akceptovat. Tato ochota je </w:t>
      </w:r>
      <w:r w:rsidR="00B55853" w:rsidRPr="00FF342D">
        <w:rPr>
          <w:rFonts w:ascii="Verdana" w:hAnsi="Verdana" w:cs="Arial"/>
          <w:sz w:val="20"/>
        </w:rPr>
        <w:t>ovšem</w:t>
      </w:r>
      <w:r w:rsidR="00E11679" w:rsidRPr="00FF342D">
        <w:rPr>
          <w:rFonts w:ascii="Verdana" w:hAnsi="Verdana" w:cs="Arial"/>
          <w:sz w:val="20"/>
        </w:rPr>
        <w:t xml:space="preserve"> mezi Čechy</w:t>
      </w:r>
      <w:r w:rsidR="008E612B" w:rsidRPr="00FF342D">
        <w:rPr>
          <w:rFonts w:ascii="Verdana" w:hAnsi="Verdana" w:cs="Arial"/>
          <w:sz w:val="20"/>
        </w:rPr>
        <w:t xml:space="preserve"> </w:t>
      </w:r>
      <w:r w:rsidRPr="00FF342D">
        <w:rPr>
          <w:rFonts w:ascii="Verdana" w:hAnsi="Verdana" w:cs="Arial"/>
          <w:sz w:val="20"/>
        </w:rPr>
        <w:t xml:space="preserve">momentálně vysoká, což </w:t>
      </w:r>
      <w:r w:rsidR="00747B0E">
        <w:rPr>
          <w:rFonts w:ascii="Verdana" w:hAnsi="Verdana" w:cs="Arial"/>
          <w:sz w:val="20"/>
        </w:rPr>
        <w:t>je dáno</w:t>
      </w:r>
      <w:r w:rsidRPr="00FF342D">
        <w:rPr>
          <w:rFonts w:ascii="Verdana" w:hAnsi="Verdana" w:cs="Arial"/>
          <w:sz w:val="20"/>
        </w:rPr>
        <w:t xml:space="preserve"> solidní </w:t>
      </w:r>
      <w:r w:rsidR="00865C22" w:rsidRPr="00FF342D">
        <w:rPr>
          <w:rFonts w:ascii="Verdana" w:hAnsi="Verdana" w:cs="Arial"/>
          <w:sz w:val="20"/>
        </w:rPr>
        <w:t>finanční</w:t>
      </w:r>
      <w:r w:rsidRPr="00FF342D">
        <w:rPr>
          <w:rFonts w:ascii="Verdana" w:hAnsi="Verdana" w:cs="Arial"/>
          <w:sz w:val="20"/>
        </w:rPr>
        <w:t xml:space="preserve"> situací domácností a štědrou státní podporou.</w:t>
      </w:r>
      <w:r w:rsidR="00132B08" w:rsidRPr="00FF342D">
        <w:rPr>
          <w:rFonts w:ascii="Verdana" w:hAnsi="Verdana" w:cs="Arial"/>
          <w:sz w:val="20"/>
        </w:rPr>
        <w:t xml:space="preserve"> Na bankovních účtech českých domácností se během ekonomických uzavírek nahromadilo významné množství prostředků – částečně vlivem nemožnosti realizovat nákupy během </w:t>
      </w:r>
      <w:proofErr w:type="spellStart"/>
      <w:r w:rsidR="00132B08" w:rsidRPr="00FF342D">
        <w:rPr>
          <w:rFonts w:ascii="Verdana" w:hAnsi="Verdana" w:cs="Arial"/>
          <w:sz w:val="20"/>
        </w:rPr>
        <w:t>lockdownu</w:t>
      </w:r>
      <w:proofErr w:type="spellEnd"/>
      <w:r w:rsidR="00132B08" w:rsidRPr="00FF342D">
        <w:rPr>
          <w:rFonts w:ascii="Verdana" w:hAnsi="Verdana" w:cs="Arial"/>
          <w:sz w:val="20"/>
        </w:rPr>
        <w:t xml:space="preserve"> a </w:t>
      </w:r>
      <w:r w:rsidR="00865C22" w:rsidRPr="00FF342D">
        <w:rPr>
          <w:rFonts w:ascii="Verdana" w:hAnsi="Verdana" w:cs="Arial"/>
          <w:sz w:val="20"/>
        </w:rPr>
        <w:t xml:space="preserve">částečně </w:t>
      </w:r>
      <w:r w:rsidR="00132B08" w:rsidRPr="00FF342D">
        <w:rPr>
          <w:rFonts w:ascii="Verdana" w:hAnsi="Verdana" w:cs="Arial"/>
          <w:sz w:val="20"/>
        </w:rPr>
        <w:t xml:space="preserve">také z opatrnostních důvodů jako pojistky pro případ závažnějšího hospodářského propadu. Jak lze odečíst z Grafu 7, nabrala dynamika bankovních vkladů během pandemie nebývalé tempo, a celkem zde oproti normálnímu stavu přibylo hrubým odhadem přibližně 150 mld. Kč navíc. Minimálně část těchto prostředků je tak patrně připravena k použití </w:t>
      </w:r>
      <w:r w:rsidR="00865C22" w:rsidRPr="00FF342D">
        <w:rPr>
          <w:rFonts w:ascii="Verdana" w:hAnsi="Verdana" w:cs="Arial"/>
          <w:sz w:val="20"/>
        </w:rPr>
        <w:t>pro soukromou spotřebu</w:t>
      </w:r>
      <w:r w:rsidR="00132B08" w:rsidRPr="00FF342D">
        <w:rPr>
          <w:rFonts w:ascii="Verdana" w:hAnsi="Verdana" w:cs="Arial"/>
          <w:sz w:val="20"/>
        </w:rPr>
        <w:t>.</w:t>
      </w:r>
      <w:r w:rsidRPr="00FF342D">
        <w:rPr>
          <w:rFonts w:ascii="Verdana" w:hAnsi="Verdana" w:cs="Arial"/>
          <w:sz w:val="20"/>
        </w:rPr>
        <w:t xml:space="preserve"> Lze </w:t>
      </w:r>
      <w:r w:rsidR="00132B08" w:rsidRPr="00FF342D">
        <w:rPr>
          <w:rFonts w:ascii="Verdana" w:hAnsi="Verdana" w:cs="Arial"/>
          <w:sz w:val="20"/>
        </w:rPr>
        <w:t>tedy</w:t>
      </w:r>
      <w:r w:rsidRPr="00FF342D">
        <w:rPr>
          <w:rFonts w:ascii="Verdana" w:hAnsi="Verdana" w:cs="Arial"/>
          <w:sz w:val="20"/>
        </w:rPr>
        <w:t xml:space="preserve"> předpokládat, že bude přesun zvýšených výrobních nákladů na konečné spotřebitel</w:t>
      </w:r>
      <w:r w:rsidR="00865C22" w:rsidRPr="00FF342D">
        <w:rPr>
          <w:rFonts w:ascii="Verdana" w:hAnsi="Verdana" w:cs="Arial"/>
          <w:sz w:val="20"/>
        </w:rPr>
        <w:t>e</w:t>
      </w:r>
      <w:r w:rsidRPr="00FF342D">
        <w:rPr>
          <w:rFonts w:ascii="Verdana" w:hAnsi="Verdana" w:cs="Arial"/>
          <w:sz w:val="20"/>
        </w:rPr>
        <w:t xml:space="preserve"> v nadcházejícím období pokračovat, přičemž </w:t>
      </w:r>
      <w:r w:rsidRPr="00747B0E">
        <w:rPr>
          <w:rFonts w:ascii="Verdana" w:hAnsi="Verdana" w:cs="Arial"/>
          <w:b/>
          <w:sz w:val="20"/>
        </w:rPr>
        <w:t>nejsilnější efekt by se měl dostavit na přelomu roku</w:t>
      </w:r>
      <w:r w:rsidR="008E612B" w:rsidRPr="00FF342D">
        <w:rPr>
          <w:rFonts w:ascii="Verdana" w:hAnsi="Verdana" w:cs="Arial"/>
          <w:sz w:val="20"/>
        </w:rPr>
        <w:t>, který představuje</w:t>
      </w:r>
      <w:r w:rsidRPr="00FF342D">
        <w:rPr>
          <w:rFonts w:ascii="Verdana" w:hAnsi="Verdana" w:cs="Arial"/>
          <w:sz w:val="20"/>
        </w:rPr>
        <w:t xml:space="preserve"> tradiční příležitost k úpravám ceníků.</w:t>
      </w:r>
    </w:p>
    <w:p w:rsidR="00F320A4" w:rsidRPr="00FF342D" w:rsidRDefault="00F52E61" w:rsidP="00BF3436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1897366</wp:posOffset>
                </wp:positionV>
                <wp:extent cx="3098216" cy="2521407"/>
                <wp:effectExtent l="0" t="0" r="6985" b="0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216" cy="2521407"/>
                          <a:chOff x="0" y="0"/>
                          <a:chExt cx="3098216" cy="2521407"/>
                        </a:xfrm>
                      </wpg:grpSpPr>
                      <wps:wsp>
                        <wps:cNvPr id="70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61" y="2275027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810" w:rsidRPr="00CD4ADB" w:rsidRDefault="00AE6810" w:rsidP="00E73D70">
                              <w:pPr>
                                <w:spacing w:line="360" w:lineRule="auto"/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Zdroj: MPSV,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11" name="Graf 11"/>
                        <wpg:cNvFrPr/>
                        <wpg:xfrm>
                          <a:off x="0" y="234086"/>
                          <a:ext cx="3098165" cy="20878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2"/>
                          </a:graphicData>
                        </a:graphic>
                      </wpg:graphicFrame>
                      <wps:wsp>
                        <wps:cNvPr id="2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C22" w:rsidRPr="00CD4ADB" w:rsidRDefault="00865C22" w:rsidP="00E73D70">
                              <w:pPr>
                                <w:spacing w:line="360" w:lineRule="auto"/>
                                <w:rPr>
                                  <w:rFonts w:ascii="Verdana" w:hAnsi="Verdana"/>
                                  <w:sz w:val="16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6"/>
                                </w:rPr>
                                <w:t>Graf 9: Uchazeči a volná pracovní místa v ČR (v tis.)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2" o:spid="_x0000_s1056" style="position:absolute;left:0;text-align:left;margin-left:278.25pt;margin-top:149.4pt;width:243.95pt;height:198.55pt;z-index:251687936;mso-position-horizontal-relative:margin;mso-width-relative:margin" coordsize="30982,25214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">
                <v:shape id="_x0000_s1057" type="#_x0000_t202" style="position:absolute;left:292;top:22750;width:3069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VncQA&#10;AADcAAAADwAAAGRycy9kb3ducmV2LnhtbESP3WrCQBSE7wu+w3KE3hTdWKzR6Cq20OJtog9wzB6T&#10;YPZsyK75efuuUOjlMDPfMLvDYGrRUesqywoW8wgEcW51xYWCy/l7tgbhPLLG2jIpGMnBYT952WGi&#10;bc8pdZkvRICwS1BB6X2TSOnykgy6uW2Ig3ezrUEfZFtI3WIf4KaW71G0kgYrDgslNvRVUn7PHkbB&#10;7dS/fWz664+/xOly9YlVfLWjUq/T4bgF4Wnw/+G/9kkriKMYnmfC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+FZ3EAAAA3AAAAA8AAAAAAAAAAAAAAAAAmAIAAGRycy9k&#10;b3ducmV2LnhtbFBLBQYAAAAABAAEAPUAAACJAwAAAAA=&#10;" stroked="f">
                  <v:textbox>
                    <w:txbxContent>
                      <w:p w:rsidR="00AE6810" w:rsidRPr="00CD4ADB" w:rsidRDefault="00AE6810" w:rsidP="00E73D70">
                        <w:pPr>
                          <w:spacing w:line="360" w:lineRule="auto"/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>Zdroj: MPSV, CYRRUS</w:t>
                        </w:r>
                      </w:p>
                    </w:txbxContent>
                  </v:textbox>
                </v:shape>
                <v:shape id="Graf 11" o:spid="_x0000_s1058" type="#_x0000_t75" style="position:absolute;top:2316;width:31028;height:209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1c5D&#10;68MAAADbAAAADwAAAGRycy9kb3ducmV2LnhtbERPTWvCQBC9C/6HZYTedGMpUqOrqFD0YA+1itch&#10;O2aj2dmQXWPMr+8WCr3N433OfNnaUjRU+8KxgvEoAUGcOV1wruD4/TF8B+EDssbSMSl4koflot+b&#10;Y6rdg7+oOYRcxBD2KSowIVSplD4zZNGPXEUcuYurLYYI61zqGh8x3JbyNUkm0mLBscFgRRtD2e1w&#10;twpas1mf37rrZHrcNrvu8rl/dqe9Ui+DdjUDEagN/+I/907H+WP4/SUeIBc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NXOQ+vDAAAA2wAAAA8AAAAAAAAAAAAAAAAAmwIAAGRycy9k&#10;b3ducmV2LnhtbFBLBQYAAAAABAAEAPMAAACLAwAAAAA=&#10;">
                  <v:imagedata r:id="rId23" o:title=""/>
                  <o:lock v:ext="edit" aspectratio="f"/>
                </v:shape>
                <v:shape id="_x0000_s1059" type="#_x0000_t202" style="position:absolute;width:3098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ItsEA&#10;AADbAAAADwAAAGRycy9kb3ducmV2LnhtbESP0YrCMBRE3wX/IVxh3zS1iEjXWJYFRREf7O4HXJpr&#10;W7a5KU0a699vBMHHYWbOMNt8NK0I1LvGsoLlIgFBXFrdcKXg92c/34BwHllja5kUPMhBvptOtphp&#10;e+crhcJXIkLYZaig9r7LpHRlTQbdwnbE0bvZ3qCPsq+k7vEe4aaVaZKspcGG40KNHX3XVP4Vg1FQ&#10;HW9nEyxf0uJ0GuwqpC6MB6U+ZuPXJwhPo3+HX+2jVpCu4Pkl/g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VSLbBAAAA2wAAAA8AAAAAAAAAAAAAAAAAmAIAAGRycy9kb3du&#10;cmV2LnhtbFBLBQYAAAAABAAEAPUAAACGAwAAAAA=&#10;" fillcolor="#ffc832" stroked="f">
                  <v:fill color2="#ffd82c" o:opacity2="9830f" rotate="t" angle="135" focus="100%" type="gradient"/>
                  <v:textbox>
                    <w:txbxContent>
                      <w:p w:rsidR="00865C22" w:rsidRPr="00CD4ADB" w:rsidRDefault="00865C22" w:rsidP="00E73D70">
                        <w:pPr>
                          <w:spacing w:line="360" w:lineRule="auto"/>
                          <w:rPr>
                            <w:rFonts w:ascii="Verdana" w:hAnsi="Verdana"/>
                            <w:sz w:val="16"/>
                          </w:rPr>
                        </w:pPr>
                        <w:r w:rsidRPr="00CD4ADB">
                          <w:rPr>
                            <w:rFonts w:ascii="Verdana" w:hAnsi="Verdana"/>
                            <w:sz w:val="16"/>
                          </w:rPr>
                          <w:t>Graf 9: Uchazeči a volná pracovní místa v ČR (v tis.)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B543C" w:rsidRPr="00FF342D">
        <w:rPr>
          <w:rFonts w:ascii="Verdana" w:hAnsi="Verdana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3516630</wp:posOffset>
                </wp:positionV>
                <wp:extent cx="3105481" cy="2503881"/>
                <wp:effectExtent l="0" t="0" r="0" b="0"/>
                <wp:wrapSquare wrapText="bothSides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481" cy="2503881"/>
                          <a:chOff x="0" y="0"/>
                          <a:chExt cx="3105481" cy="2503881"/>
                        </a:xfrm>
                      </wpg:grpSpPr>
                      <wps:wsp>
                        <wps:cNvPr id="70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10" y="2257501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810" w:rsidRPr="00CD4ADB" w:rsidRDefault="00AE6810" w:rsidP="00AE6810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 xml:space="preserve">Zdroj: </w:t>
                              </w:r>
                              <w:proofErr w:type="spellStart"/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Bloomberg</w:t>
                              </w:r>
                              <w:proofErr w:type="spellEnd"/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, ČSÚ,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6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B08" w:rsidRPr="00CD4ADB" w:rsidRDefault="00132B08" w:rsidP="00132B08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</w:rPr>
                                <w:t>Graf 8: Ceny zemědělských výrobců a komodit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10" name="Graf 10"/>
                        <wpg:cNvFrPr/>
                        <wpg:xfrm>
                          <a:off x="0" y="219456"/>
                          <a:ext cx="3098165" cy="20878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" o:spid="_x0000_s1060" style="position:absolute;left:0;text-align:left;margin-left:-.6pt;margin-top:276.9pt;width:244.55pt;height:197.15pt;z-index:251682816;mso-height-relative:margin" coordsize="31054,25038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">
                <v:shape id="_x0000_s1061" type="#_x0000_t202" style="position:absolute;left:292;top:22575;width:3068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wBsQA&#10;AADcAAAADwAAAGRycy9kb3ducmV2LnhtbESPzWrDMBCE74W8g9hALyWRE1o7cSKbptCSa34eYGNt&#10;bBNrZSzVP29fFQo9DjPzDbPPR9OInjpXW1awWkYgiAuray4VXC+fiw0I55E1NpZJwUQO8mz2tMdU&#10;24FP1J99KQKEXYoKKu/bVEpXVGTQLW1LHLy77Qz6ILtS6g6HADeNXEdRLA3WHBYqbOmjouJx/jYK&#10;7sfh5W073L78NTm9xgesk5udlHqej+87EJ5G/x/+ax+1giSK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ysAbEAAAA3AAAAA8AAAAAAAAAAAAAAAAAmAIAAGRycy9k&#10;b3ducmV2LnhtbFBLBQYAAAAABAAEAPUAAACJAwAAAAA=&#10;" stroked="f">
                  <v:textbox>
                    <w:txbxContent>
                      <w:p w:rsidR="00AE6810" w:rsidRPr="00CD4ADB" w:rsidRDefault="00AE6810" w:rsidP="00AE6810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>Zdroj: Bloomberg, ČSÚ, CYRRUS</w:t>
                        </w:r>
                      </w:p>
                    </w:txbxContent>
                  </v:textbox>
                </v:shape>
                <v:shape id="_x0000_s1062" type="#_x0000_t202" style="position:absolute;left:73;width:3098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QwsMA&#10;AADbAAAADwAAAGRycy9kb3ducmV2LnhtbESPwWrDMBBE74X8g9hAb7UcN5TiRgklkGATeojbD1is&#10;jW1qrYwly+7fV4FCj8PMvGF2h8X0ItDoOssKNkkKgri2uuNGwdfn6ekVhPPIGnvLpOCHHBz2q4cd&#10;5trOfKVQ+UZECLscFbTeD7mUrm7JoEvsQBy9mx0N+ijHRuoR5wg3vczS9EUa7DgutDjQsaX6u5qM&#10;gqa4XUyw/JFVZTnZbchcWM5KPa6X9zcQnhb/H/5rF1pB9gz3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zQwsMAAADbAAAADwAAAAAAAAAAAAAAAACYAgAAZHJzL2Rv&#10;d25yZXYueG1sUEsFBgAAAAAEAAQA9QAAAIgDAAAAAA==&#10;" fillcolor="#ffc832" stroked="f">
                  <v:fill color2="#ffd82c" o:opacity2="9830f" rotate="t" angle="135" focus="100%" type="gradient"/>
                  <v:textbox>
                    <w:txbxContent>
                      <w:p w:rsidR="00132B08" w:rsidRPr="00CD4ADB" w:rsidRDefault="00132B08" w:rsidP="00132B08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CD4ADB">
                          <w:rPr>
                            <w:rFonts w:ascii="Verdana" w:hAnsi="Verdana"/>
                          </w:rPr>
                          <w:t>Graf 8: Ceny zemědělských výrobců a komodit</w:t>
                        </w:r>
                      </w:p>
                    </w:txbxContent>
                  </v:textbox>
                </v:shape>
                <v:shape id="Graf 10" o:spid="_x0000_s1063" type="#_x0000_t75" style="position:absolute;top:2133;width:31028;height:209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QmCB&#10;DMQAAADbAAAADwAAAGRycy9kb3ducmV2LnhtbESPzW7CQAyE75V4h5WReisbOCAUWFALQoJDofz0&#10;7mTdJJD1RtkFwtvXh0q92ZrxzOfZonO1ulMbKs8GhoMEFHHubcWFgfNp/TYBFSKyxdozGXhSgMW8&#10;9zLD1PoHH+h+jIWSEA4pGihjbFKtQ16SwzDwDbFoP751GGVtC21bfEi4q/UoScbaYcXSUGJDy5Ly&#10;6/HmDHx+DE+r554uX1u8Xffr72yV7TJjXvvd+xRUpC7+m/+uN1bwhV5+kQH0/Bc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BCYIEMxAAAANsAAAAPAAAAAAAAAAAAAAAAAJsCAABkcnMv&#10;ZG93bnJldi54bWxQSwUGAAAAAAQABADzAAAAjAMAAAAA&#10;">
                  <v:imagedata r:id="rId25" o:title=""/>
                  <o:lock v:ext="edit" aspectratio="f"/>
                </v:shape>
                <w10:wrap type="square"/>
              </v:group>
            </w:pict>
          </mc:Fallback>
        </mc:AlternateContent>
      </w:r>
      <w:r w:rsidR="00F320A4" w:rsidRPr="00FF342D">
        <w:rPr>
          <w:rFonts w:ascii="Verdana" w:hAnsi="Verdana" w:cs="Arial"/>
          <w:sz w:val="20"/>
        </w:rPr>
        <w:t xml:space="preserve">Silné inflační tlaky lze na počátku roku 2022 očekávat i od potravin. </w:t>
      </w:r>
      <w:r w:rsidR="00132B08" w:rsidRPr="00FF342D">
        <w:rPr>
          <w:rFonts w:ascii="Verdana" w:hAnsi="Verdana" w:cs="Arial"/>
          <w:sz w:val="20"/>
        </w:rPr>
        <w:t>Globální s</w:t>
      </w:r>
      <w:r w:rsidR="00F320A4" w:rsidRPr="00FF342D">
        <w:rPr>
          <w:rFonts w:ascii="Verdana" w:hAnsi="Verdana" w:cs="Arial"/>
          <w:sz w:val="20"/>
        </w:rPr>
        <w:t>potové ceny zemědělských komodit zažily v období mezi podzimem 2020 a létem 2021 strmý</w:t>
      </w:r>
      <w:r w:rsidR="00132B08" w:rsidRPr="00FF342D">
        <w:rPr>
          <w:rFonts w:ascii="Verdana" w:hAnsi="Verdana" w:cs="Arial"/>
          <w:sz w:val="20"/>
        </w:rPr>
        <w:t xml:space="preserve"> nárůst (viz Graf 8</w:t>
      </w:r>
      <w:r w:rsidR="00F320A4" w:rsidRPr="00FF342D">
        <w:rPr>
          <w:rFonts w:ascii="Verdana" w:hAnsi="Verdana" w:cs="Arial"/>
          <w:sz w:val="20"/>
        </w:rPr>
        <w:t xml:space="preserve">) a následně zamířily vzhůru i ceny českých zemědělských výrobců. Do cen spotřebitelů se přitom tento vývoj dosud nestačil propsat, když oddíl Potraviny a nealkoholické nápoje podle údajů Českého statistického úřadu zdražil během roku 2020 „pouze“ o </w:t>
      </w:r>
      <w:r w:rsidR="00B91CD9" w:rsidRPr="00FF342D">
        <w:rPr>
          <w:rFonts w:ascii="Verdana" w:hAnsi="Verdana" w:cs="Arial"/>
          <w:sz w:val="20"/>
        </w:rPr>
        <w:t>4,5</w:t>
      </w:r>
      <w:r w:rsidR="00F320A4" w:rsidRPr="00FF342D">
        <w:rPr>
          <w:rFonts w:ascii="Verdana" w:hAnsi="Verdana" w:cs="Arial"/>
          <w:sz w:val="20"/>
        </w:rPr>
        <w:t xml:space="preserve"> %</w:t>
      </w:r>
      <w:r w:rsidR="00461831" w:rsidRPr="00FF342D">
        <w:rPr>
          <w:rFonts w:ascii="Verdana" w:hAnsi="Verdana" w:cs="Arial"/>
          <w:sz w:val="20"/>
        </w:rPr>
        <w:t xml:space="preserve"> meziročně a do listopadu</w:t>
      </w:r>
      <w:r w:rsidR="00F320A4" w:rsidRPr="00FF342D">
        <w:rPr>
          <w:rFonts w:ascii="Verdana" w:hAnsi="Verdana" w:cs="Arial"/>
          <w:sz w:val="20"/>
        </w:rPr>
        <w:t xml:space="preserve"> roku 2021 o 0,5 %, zatímco ceny zemědělských výrobců rostou dvouciferným meziročním tempem. </w:t>
      </w:r>
      <w:r w:rsidR="00F320A4" w:rsidRPr="00747B0E">
        <w:rPr>
          <w:rFonts w:ascii="Verdana" w:hAnsi="Verdana" w:cs="Arial"/>
          <w:b/>
          <w:sz w:val="20"/>
        </w:rPr>
        <w:t xml:space="preserve">Právě tato kategorie tak i nadále skýtá </w:t>
      </w:r>
      <w:r w:rsidR="00132B08" w:rsidRPr="00747B0E">
        <w:rPr>
          <w:rFonts w:ascii="Verdana" w:hAnsi="Verdana" w:cs="Arial"/>
          <w:b/>
          <w:sz w:val="20"/>
        </w:rPr>
        <w:t xml:space="preserve">dodatečnou </w:t>
      </w:r>
      <w:r w:rsidR="00F320A4" w:rsidRPr="00747B0E">
        <w:rPr>
          <w:rFonts w:ascii="Verdana" w:hAnsi="Verdana" w:cs="Arial"/>
          <w:b/>
          <w:sz w:val="20"/>
        </w:rPr>
        <w:t>proinflační hrozbu</w:t>
      </w:r>
      <w:r w:rsidR="00F320A4" w:rsidRPr="00FF342D">
        <w:rPr>
          <w:rFonts w:ascii="Verdana" w:hAnsi="Verdana" w:cs="Arial"/>
          <w:sz w:val="20"/>
        </w:rPr>
        <w:t>.</w:t>
      </w:r>
    </w:p>
    <w:p w:rsidR="00865C22" w:rsidRPr="00FF342D" w:rsidRDefault="00132B08" w:rsidP="00865C22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 xml:space="preserve">Specificky českým faktorem, který přispívá ke zdražování, je i napjatý trh práce. Česku dlouhodobě patří první příčka země s nejnižší nezaměstnaností v celé Evropské unii. Před příchodem pandemie se míra nezaměstnanosti (metodikou MPSV) nacházela v okolí 3 %. Období nejdrakoničtějších ekonomických restrikcí ji sice vytlačilo až k 4,3 % (leden 2021), ovšem i vlivem vládních programů na podporu zaměstnanosti k žádnému trvalejšímu ochlazení nedošlo, a nyní je již zpět na hodnotě 3,3 % (listopad 2021). </w:t>
      </w:r>
      <w:r w:rsidRPr="00747B0E">
        <w:rPr>
          <w:rFonts w:ascii="Verdana" w:hAnsi="Verdana" w:cs="Arial"/>
          <w:b/>
          <w:sz w:val="20"/>
        </w:rPr>
        <w:t xml:space="preserve">Na českém trhu práce tak </w:t>
      </w:r>
      <w:r w:rsidR="00B00BDD" w:rsidRPr="00747B0E">
        <w:rPr>
          <w:rFonts w:ascii="Verdana" w:hAnsi="Verdana" w:cs="Arial"/>
          <w:b/>
          <w:sz w:val="20"/>
        </w:rPr>
        <w:lastRenderedPageBreak/>
        <w:t>přetrvává</w:t>
      </w:r>
      <w:r w:rsidRPr="00747B0E">
        <w:rPr>
          <w:rFonts w:ascii="Verdana" w:hAnsi="Verdana" w:cs="Arial"/>
          <w:b/>
          <w:sz w:val="20"/>
        </w:rPr>
        <w:t xml:space="preserve"> akutní nedostatek zaměstnanců</w:t>
      </w:r>
      <w:r w:rsidRPr="00FF342D">
        <w:rPr>
          <w:rFonts w:ascii="Verdana" w:hAnsi="Verdana" w:cs="Arial"/>
          <w:sz w:val="20"/>
        </w:rPr>
        <w:t>, což ilustruje i Graf 9, na kterém je zobrazen citelný převis volných pracovních míst nad počtem uchazečů. Z toho</w:t>
      </w:r>
      <w:r w:rsidR="00524F63" w:rsidRPr="00FF342D">
        <w:rPr>
          <w:rFonts w:ascii="Verdana" w:hAnsi="Verdana" w:cs="Arial"/>
          <w:sz w:val="20"/>
        </w:rPr>
        <w:t>to</w:t>
      </w:r>
      <w:r w:rsidRPr="00FF342D">
        <w:rPr>
          <w:rFonts w:ascii="Verdana" w:hAnsi="Verdana" w:cs="Arial"/>
          <w:sz w:val="20"/>
        </w:rPr>
        <w:t xml:space="preserve"> stavu vyplývá tlak na růst mezd, které jednak představují pro firmy nezanedbatelné náklady a zároveň přiživují poptávku, přičemž </w:t>
      </w:r>
      <w:r w:rsidRPr="00747B0E">
        <w:rPr>
          <w:rFonts w:ascii="Verdana" w:hAnsi="Verdana" w:cs="Arial"/>
          <w:b/>
          <w:sz w:val="20"/>
        </w:rPr>
        <w:t>oba tyto efekty dále tlačí ceny směrem nahoru</w:t>
      </w:r>
      <w:r w:rsidRPr="00FF342D">
        <w:rPr>
          <w:rFonts w:ascii="Verdana" w:hAnsi="Verdana" w:cs="Arial"/>
          <w:sz w:val="20"/>
        </w:rPr>
        <w:t>.</w:t>
      </w:r>
    </w:p>
    <w:p w:rsidR="00B17EF6" w:rsidRPr="00FF342D" w:rsidRDefault="00132B08" w:rsidP="00865C22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>Opomenout nelze ani tradičně problematický český trh s nemovitostmi. Zde vlivem nedostatečné výstavby a vytrvale silné poptávky dochází již přibližně od roku 201</w:t>
      </w:r>
      <w:r w:rsidR="00B00BDD">
        <w:rPr>
          <w:rFonts w:ascii="Verdana" w:hAnsi="Verdana" w:cs="Arial"/>
          <w:sz w:val="20"/>
        </w:rPr>
        <w:t>3</w:t>
      </w:r>
      <w:r w:rsidRPr="00FF342D">
        <w:rPr>
          <w:rFonts w:ascii="Verdana" w:hAnsi="Verdana" w:cs="Arial"/>
          <w:sz w:val="20"/>
        </w:rPr>
        <w:t xml:space="preserve"> </w:t>
      </w:r>
      <w:r w:rsidR="008E612B" w:rsidRPr="00FF342D">
        <w:rPr>
          <w:rFonts w:ascii="Verdana" w:hAnsi="Verdana" w:cs="Arial"/>
          <w:sz w:val="20"/>
        </w:rPr>
        <w:t xml:space="preserve">k </w:t>
      </w:r>
      <w:r w:rsidR="00B00BDD">
        <w:rPr>
          <w:rFonts w:ascii="Verdana" w:hAnsi="Verdana" w:cs="Arial"/>
          <w:sz w:val="20"/>
        </w:rPr>
        <w:t>soustavnému</w:t>
      </w:r>
      <w:r w:rsidRPr="00FF342D">
        <w:rPr>
          <w:rFonts w:ascii="Verdana" w:hAnsi="Verdana" w:cs="Arial"/>
          <w:sz w:val="20"/>
        </w:rPr>
        <w:t xml:space="preserve"> zdražování (Graf 10) a </w:t>
      </w:r>
      <w:r w:rsidRPr="00747B0E">
        <w:rPr>
          <w:rFonts w:ascii="Verdana" w:hAnsi="Verdana" w:cs="Arial"/>
          <w:b/>
          <w:sz w:val="20"/>
        </w:rPr>
        <w:t>pandemie jej nijak nezbrzdila, spíše naopak</w:t>
      </w:r>
      <w:r w:rsidRPr="00FF342D">
        <w:rPr>
          <w:rFonts w:ascii="Verdana" w:hAnsi="Verdana" w:cs="Arial"/>
          <w:sz w:val="20"/>
        </w:rPr>
        <w:t>. Vlivem výše zmíněného hromadění úspor na účtech českých domácností a nízkých úrokových sazeb dostala poptávka po nemovitostech</w:t>
      </w:r>
      <w:r w:rsidR="008E612B" w:rsidRPr="00FF342D">
        <w:rPr>
          <w:rFonts w:ascii="Verdana" w:hAnsi="Verdana" w:cs="Arial"/>
          <w:sz w:val="20"/>
        </w:rPr>
        <w:t xml:space="preserve"> v roce 2021</w:t>
      </w:r>
      <w:r w:rsidRPr="00FF342D">
        <w:rPr>
          <w:rFonts w:ascii="Verdana" w:hAnsi="Verdana" w:cs="Arial"/>
          <w:sz w:val="20"/>
        </w:rPr>
        <w:t xml:space="preserve"> nový impulz, zatímco nabídka byla dále omezena zdražující pracovní silou i materiály. Růst cen českých nemovitostí tak </w:t>
      </w:r>
      <w:r w:rsidR="00B17EF6" w:rsidRPr="00FF342D">
        <w:rPr>
          <w:rFonts w:ascii="Verdana" w:hAnsi="Verdana" w:cs="Arial"/>
          <w:sz w:val="20"/>
        </w:rPr>
        <w:t>namísto zpomalení opět zrychlil. Právě přehřátý trh s nemovitostmi patří spolu s trhem práce k tuzemským specifikům, které post-pandemickou inflační hrozbu činí ještě o něco závažnější, než je tomu u ostatních zemí. Zlepšení v těchto oblastech se přitom nezdá být na dohled.</w:t>
      </w:r>
    </w:p>
    <w:p w:rsidR="00132B08" w:rsidRPr="00FF342D" w:rsidRDefault="00F52E61" w:rsidP="00E73D70">
      <w:pPr>
        <w:spacing w:after="0" w:line="24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noProof/>
          <w:sz w:val="20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212465" cy="2532380"/>
                <wp:effectExtent l="0" t="0" r="6985" b="1270"/>
                <wp:wrapSquare wrapText="bothSides"/>
                <wp:docPr id="716" name="Skupina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2465" cy="2532380"/>
                          <a:chOff x="0" y="0"/>
                          <a:chExt cx="3212465" cy="2532380"/>
                        </a:xfrm>
                      </wpg:grpSpPr>
                      <wps:wsp>
                        <wps:cNvPr id="70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0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810" w:rsidRPr="00CD4ADB" w:rsidRDefault="00AE6810" w:rsidP="00AE6810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Zdroj: ČSÚ,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00F" w:rsidRPr="00CD4ADB" w:rsidRDefault="0065500F" w:rsidP="0065500F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</w:rPr>
                                <w:t xml:space="preserve">Graf 10: Index cen </w:t>
                              </w:r>
                              <w:r w:rsidR="00A75A3C" w:rsidRPr="00CD4ADB">
                                <w:rPr>
                                  <w:rFonts w:ascii="Verdana" w:hAnsi="Verdana"/>
                                </w:rPr>
                                <w:t>bytů</w:t>
                              </w:r>
                              <w:r w:rsidRPr="00CD4ADB">
                                <w:rPr>
                                  <w:rFonts w:ascii="Verdana" w:hAnsi="Verdana"/>
                                </w:rPr>
                                <w:t xml:space="preserve"> (2010=100)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14" name="Graf 14"/>
                        <wpg:cNvFrPr/>
                        <wpg:xfrm>
                          <a:off x="114300" y="241300"/>
                          <a:ext cx="3098165" cy="20878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id="Skupina 716" o:spid="_x0000_s1064" style="position:absolute;left:0;text-align:left;margin-left:201.75pt;margin-top:0;width:252.95pt;height:199.4pt;z-index:251684864;mso-position-horizontal:right" coordsize="32124,25323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">
                <v:shape id="_x0000_s1065" type="#_x0000_t202" style="position:absolute;top:22860;width:3068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B78AA&#10;AADcAAAADwAAAGRycy9kb3ducmV2LnhtbERPy4rCMBTdD/gP4QpuBpsqM1arUXRgxG3VD7g2tw9s&#10;bkoTbf37yUKY5eG8N7vBNOJJnastK5hFMQji3OqaSwXXy+90CcJ5ZI2NZVLwIge77ehjg6m2PWf0&#10;PPtShBB2KSqovG9TKV1ekUEX2ZY4cIXtDPoAu1LqDvsQbho5j+OFNFhzaKiwpZ+K8vv5YRQUp/7z&#10;e9Xfjv6aZF+LA9bJzb6UmoyH/RqEp8H/i9/uk1aQxGFtOB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GB78AAAADcAAAADwAAAAAAAAAAAAAAAACYAgAAZHJzL2Rvd25y&#10;ZXYueG1sUEsFBgAAAAAEAAQA9QAAAIUDAAAAAA==&#10;" stroked="f">
                  <v:textbox>
                    <w:txbxContent>
                      <w:p w:rsidR="00AE6810" w:rsidRPr="00CD4ADB" w:rsidRDefault="00AE6810" w:rsidP="00AE6810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>Zdroj: ČSÚ, CYRRUS</w:t>
                        </w:r>
                      </w:p>
                    </w:txbxContent>
                  </v:textbox>
                </v:shape>
                <v:shape id="_x0000_s1066" type="#_x0000_t202" style="position:absolute;left:1143;width:3098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tLcMA&#10;AADbAAAADwAAAGRycy9kb3ducmV2LnhtbESPwWrDMBBE74X8g9hAb7Uc05TiRgklkGATeojbD1is&#10;jW1qrYwly+7fV4FCj8PMvGF2h8X0ItDoOssKNkkKgri2uuNGwdfn6ekVhPPIGnvLpOCHHBz2q4cd&#10;5trOfKVQ+UZECLscFbTeD7mUrm7JoEvsQBy9mx0N+ijHRuoR5wg3vczS9EUa7DgutDjQsaX6u5qM&#10;gqa4XUyw/JFVZTnZ55C5sJyVelwv728gPC3+P/zXLrSCbAv3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ntLcMAAADbAAAADwAAAAAAAAAAAAAAAACYAgAAZHJzL2Rv&#10;d25yZXYueG1sUEsFBgAAAAAEAAQA9QAAAIgDAAAAAA==&#10;" fillcolor="#ffc832" stroked="f">
                  <v:fill color2="#ffd82c" o:opacity2="9830f" rotate="t" angle="135" focus="100%" type="gradient"/>
                  <v:textbox>
                    <w:txbxContent>
                      <w:p w:rsidR="0065500F" w:rsidRPr="00CD4ADB" w:rsidRDefault="0065500F" w:rsidP="0065500F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CD4ADB">
                          <w:rPr>
                            <w:rFonts w:ascii="Verdana" w:hAnsi="Verdana"/>
                          </w:rPr>
                          <w:t xml:space="preserve">Graf 10: Index cen </w:t>
                        </w:r>
                        <w:r w:rsidR="00A75A3C" w:rsidRPr="00CD4ADB">
                          <w:rPr>
                            <w:rFonts w:ascii="Verdana" w:hAnsi="Verdana"/>
                          </w:rPr>
                          <w:t>bytů</w:t>
                        </w:r>
                        <w:r w:rsidRPr="00CD4ADB">
                          <w:rPr>
                            <w:rFonts w:ascii="Verdana" w:hAnsi="Verdana"/>
                          </w:rPr>
                          <w:t xml:space="preserve"> (2010=100)</w:t>
                        </w:r>
                      </w:p>
                    </w:txbxContent>
                  </v:textbox>
                </v:shape>
                <v:shape id="Graf 14" o:spid="_x0000_s1067" type="#_x0000_t75" style="position:absolute;left:1097;top:2377;width:31028;height:209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UJbD&#10;6sIAAADbAAAADwAAAGRycy9kb3ducmV2LnhtbERPTYvCMBC9L/gfwgheFk1XVKQaRRYEwXXBKp6H&#10;Zmxrm0ltonb/vVkQvM3jfc582ZpK3KlxhWUFX4MIBHFqdcGZguNh3Z+CcB5ZY2WZFPyRg+Wi8zHH&#10;WNsH7+me+EyEEHYxKsi9r2MpXZqTQTewNXHgzrYx6ANsMqkbfIRwU8lhFE2kwYJDQ441feeUlsnN&#10;KLiOfseb02H7Ux6Tyed1ultf6rJSqtdtVzMQnlr/Fr/cGx3mj+D/l3CAXDwB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UJbD6sIAAADbAAAADwAAAAAAAAAAAAAAAACbAgAAZHJzL2Rv&#10;d25yZXYueG1sUEsFBgAAAAAEAAQA8wAAAIoDAAAAAA==&#10;">
                  <v:imagedata r:id="rId27" o:title=""/>
                  <o:lock v:ext="edit" aspectratio="f"/>
                </v:shape>
                <w10:wrap type="square"/>
              </v:group>
            </w:pict>
          </mc:Fallback>
        </mc:AlternateContent>
      </w:r>
    </w:p>
    <w:tbl>
      <w:tblPr>
        <w:tblStyle w:val="Mkatabulky"/>
        <w:tblpPr w:leftFromText="142" w:rightFromText="142" w:vertAnchor="page" w:horzAnchor="margin" w:tblpY="10436"/>
        <w:tblOverlap w:val="never"/>
        <w:tblW w:w="104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596"/>
        <w:gridCol w:w="1597"/>
        <w:gridCol w:w="1597"/>
      </w:tblGrid>
      <w:tr w:rsidR="00865C22" w:rsidRPr="00FF342D" w:rsidTr="00865C22">
        <w:trPr>
          <w:trHeight w:val="284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2D2D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Skupina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2D2D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„Normální“ zdražení za 23M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2D2D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 xml:space="preserve">„COVID“ </w:t>
            </w:r>
          </w:p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zdražení za 23M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2D2D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Rozdíl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Odívání a obuv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3,5</w:t>
            </w:r>
          </w:p>
        </w:tc>
        <w:tc>
          <w:tcPr>
            <w:tcW w:w="159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18,4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14,2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1,5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13,2</w:t>
            </w:r>
          </w:p>
        </w:tc>
        <w:tc>
          <w:tcPr>
            <w:tcW w:w="1597" w:type="dxa"/>
            <w:tcBorders>
              <w:top w:val="nil"/>
              <w:lef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12,2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Bytové vybavení, zařízení domácnosti; opravy</w:t>
            </w:r>
          </w:p>
        </w:tc>
        <w:tc>
          <w:tcPr>
            <w:tcW w:w="1596" w:type="dxa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-0,3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9,8</w:t>
            </w:r>
          </w:p>
        </w:tc>
        <w:tc>
          <w:tcPr>
            <w:tcW w:w="1597" w:type="dxa"/>
            <w:tcBorders>
              <w:lef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10,1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Alkoholické nápoje, tabák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4,4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13,8</w:t>
            </w:r>
          </w:p>
        </w:tc>
        <w:tc>
          <w:tcPr>
            <w:tcW w:w="159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9,1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Rekreace a kultura</w:t>
            </w:r>
          </w:p>
        </w:tc>
        <w:tc>
          <w:tcPr>
            <w:tcW w:w="1596" w:type="dxa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-0,3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5,1</w:t>
            </w:r>
          </w:p>
        </w:tc>
        <w:tc>
          <w:tcPr>
            <w:tcW w:w="1597" w:type="dxa"/>
            <w:tcBorders>
              <w:lef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5,6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Stravování a ubytování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5,3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10,3</w:t>
            </w:r>
          </w:p>
        </w:tc>
        <w:tc>
          <w:tcPr>
            <w:tcW w:w="159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5,2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Ostatní zboží a služby</w:t>
            </w:r>
          </w:p>
        </w:tc>
        <w:tc>
          <w:tcPr>
            <w:tcW w:w="1596" w:type="dxa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2,7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7,1</w:t>
            </w:r>
          </w:p>
        </w:tc>
        <w:tc>
          <w:tcPr>
            <w:tcW w:w="1597" w:type="dxa"/>
            <w:tcBorders>
              <w:left w:val="double" w:sz="4" w:space="0" w:color="auto"/>
            </w:tcBorders>
            <w:vAlign w:val="center"/>
          </w:tcPr>
          <w:p w:rsidR="00865C22" w:rsidRPr="00CD4ADB" w:rsidRDefault="00FF0EDC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865C22" w:rsidRPr="00CD4ADB">
              <w:rPr>
                <w:rFonts w:ascii="Verdana" w:hAnsi="Verdana" w:cs="Arial"/>
                <w:sz w:val="16"/>
                <w:szCs w:val="16"/>
              </w:rPr>
              <w:t>,0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Zdraví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4,0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7,5</w:t>
            </w:r>
          </w:p>
        </w:tc>
        <w:tc>
          <w:tcPr>
            <w:tcW w:w="159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3,9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Pošty a telekomunikace</w:t>
            </w:r>
          </w:p>
        </w:tc>
        <w:tc>
          <w:tcPr>
            <w:tcW w:w="1596" w:type="dxa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-5,3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-1,4</w:t>
            </w:r>
          </w:p>
        </w:tc>
        <w:tc>
          <w:tcPr>
            <w:tcW w:w="1597" w:type="dxa"/>
            <w:tcBorders>
              <w:lef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3,7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Bydlení, voda, energie, paliva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3,9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4,7</w:t>
            </w:r>
          </w:p>
        </w:tc>
        <w:tc>
          <w:tcPr>
            <w:tcW w:w="159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tcBorders>
              <w:bottom w:val="nil"/>
            </w:tcBorders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Vzdělávání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3,8</w:t>
            </w:r>
          </w:p>
        </w:tc>
        <w:tc>
          <w:tcPr>
            <w:tcW w:w="1597" w:type="dxa"/>
            <w:tcBorders>
              <w:bottom w:val="nil"/>
              <w:righ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4,2</w:t>
            </w:r>
          </w:p>
        </w:tc>
        <w:tc>
          <w:tcPr>
            <w:tcW w:w="1597" w:type="dxa"/>
            <w:tcBorders>
              <w:left w:val="double" w:sz="4" w:space="0" w:color="auto"/>
              <w:bottom w:val="nil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0,5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tcBorders>
              <w:top w:val="nil"/>
              <w:bottom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color w:val="000000"/>
                <w:sz w:val="16"/>
                <w:szCs w:val="16"/>
              </w:rPr>
              <w:t>Potraviny a nealkoholické nápoje</w:t>
            </w: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4,7</w:t>
            </w:r>
          </w:p>
        </w:tc>
        <w:tc>
          <w:tcPr>
            <w:tcW w:w="1597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0,9</w:t>
            </w:r>
          </w:p>
        </w:tc>
        <w:tc>
          <w:tcPr>
            <w:tcW w:w="1597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-2,8</w:t>
            </w:r>
          </w:p>
        </w:tc>
      </w:tr>
      <w:tr w:rsidR="00865C22" w:rsidRPr="00FF342D" w:rsidTr="00865C22">
        <w:trPr>
          <w:trHeight w:val="284"/>
        </w:trPr>
        <w:tc>
          <w:tcPr>
            <w:tcW w:w="5665" w:type="dxa"/>
            <w:tcBorders>
              <w:top w:val="double" w:sz="4" w:space="0" w:color="auto"/>
            </w:tcBorders>
            <w:vAlign w:val="center"/>
          </w:tcPr>
          <w:p w:rsidR="00865C22" w:rsidRPr="00CD4ADB" w:rsidRDefault="00865C22" w:rsidP="00865C2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D4ADB">
              <w:rPr>
                <w:rFonts w:ascii="Verdana" w:hAnsi="Verdana" w:cs="Arial"/>
                <w:b/>
                <w:bCs/>
                <w:sz w:val="16"/>
                <w:szCs w:val="16"/>
              </w:rPr>
              <w:t>Úhrn</w:t>
            </w:r>
          </w:p>
        </w:tc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2,8</w:t>
            </w:r>
          </w:p>
        </w:tc>
        <w:tc>
          <w:tcPr>
            <w:tcW w:w="15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7,0</w:t>
            </w:r>
          </w:p>
        </w:tc>
        <w:tc>
          <w:tcPr>
            <w:tcW w:w="15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65C22" w:rsidRPr="00CD4ADB" w:rsidRDefault="00865C22" w:rsidP="00865C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4,4</w:t>
            </w:r>
          </w:p>
        </w:tc>
      </w:tr>
    </w:tbl>
    <w:p w:rsidR="00E80C93" w:rsidRPr="00FF342D" w:rsidRDefault="00DC102A" w:rsidP="00E80C93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2867660</wp:posOffset>
                </wp:positionV>
                <wp:extent cx="6638925" cy="241300"/>
                <wp:effectExtent l="0" t="0" r="9525" b="6350"/>
                <wp:wrapSquare wrapText="bothSides"/>
                <wp:docPr id="7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41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832"/>
                            </a:gs>
                            <a:gs pos="100000">
                              <a:srgbClr val="FFD82C">
                                <a:alpha val="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10" w:rsidRPr="00F52E61" w:rsidRDefault="00AE6810" w:rsidP="00AE6810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F52E61">
                              <w:rPr>
                                <w:rFonts w:ascii="Verdana" w:hAnsi="Verdana"/>
                              </w:rPr>
                              <w:t>Tabulka 1: Vývoj spotřebitelských cen během pandemie oproti období 2010-2019</w:t>
                            </w:r>
                            <w:r w:rsidR="00576CC1" w:rsidRPr="00F52E61">
                              <w:rPr>
                                <w:rFonts w:ascii="Verdana" w:hAnsi="Verdana"/>
                              </w:rPr>
                              <w:t xml:space="preserve"> (v 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71.55pt;margin-top:225.8pt;width:522.75pt;height:1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" fillcolor="#ffc832" stroked="f">
                <v:fill color2="#ffd82c" o:opacity2="9830f" rotate="t" angle="135" focus="100%" type="gradient"/>
                <v:textbox>
                  <w:txbxContent>
                    <w:p w:rsidR="00AE6810" w:rsidRPr="00F52E61" w:rsidRDefault="00AE6810" w:rsidP="00AE6810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F52E61">
                        <w:rPr>
                          <w:rFonts w:ascii="Verdana" w:hAnsi="Verdana"/>
                        </w:rPr>
                        <w:t>Tabulka 1: Vývoj spotřebitelských cen během pandemie oproti období 2010-2019</w:t>
                      </w:r>
                      <w:r w:rsidR="00576CC1" w:rsidRPr="00F52E61">
                        <w:rPr>
                          <w:rFonts w:ascii="Verdana" w:hAnsi="Verdana"/>
                        </w:rPr>
                        <w:t xml:space="preserve"> (v %)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0C93" w:rsidRPr="00FF342D">
        <w:rPr>
          <w:rFonts w:ascii="Verdana" w:hAnsi="Verdana" w:cs="Arial"/>
          <w:noProof/>
          <w:sz w:val="20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38C3D5" wp14:editId="49BD8FB4">
                <wp:simplePos x="0" y="0"/>
                <wp:positionH relativeFrom="margin">
                  <wp:posOffset>-4246</wp:posOffset>
                </wp:positionH>
                <wp:positionV relativeFrom="paragraph">
                  <wp:posOffset>5638876</wp:posOffset>
                </wp:positionV>
                <wp:extent cx="6638925" cy="306070"/>
                <wp:effectExtent l="0" t="0" r="9525" b="0"/>
                <wp:wrapSquare wrapText="bothSides"/>
                <wp:docPr id="7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C93" w:rsidRPr="00CD4ADB" w:rsidRDefault="00E80C93" w:rsidP="00E80C9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CD4ADB">
                              <w:rPr>
                                <w:rFonts w:ascii="Verdana" w:hAnsi="Verdana"/>
                                <w:sz w:val="12"/>
                              </w:rPr>
                              <w:t>Zdroj: ČSÚ, CYRRUS</w:t>
                            </w:r>
                          </w:p>
                          <w:p w:rsidR="00865C22" w:rsidRPr="00CD4ADB" w:rsidRDefault="00865C22" w:rsidP="00865C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CD4ADB">
                              <w:rPr>
                                <w:rFonts w:ascii="Verdana" w:hAnsi="Verdana"/>
                                <w:sz w:val="12"/>
                              </w:rPr>
                              <w:t xml:space="preserve">Pozn.: Sloupce se nemusejí </w:t>
                            </w:r>
                            <w:r w:rsidR="00B91CD9" w:rsidRPr="00CD4ADB">
                              <w:rPr>
                                <w:rFonts w:ascii="Verdana" w:hAnsi="Verdana"/>
                                <w:sz w:val="12"/>
                              </w:rPr>
                              <w:t>sečíst</w:t>
                            </w:r>
                            <w:r w:rsidRPr="00CD4ADB">
                              <w:rPr>
                                <w:rFonts w:ascii="Verdana" w:hAnsi="Verdana"/>
                                <w:sz w:val="12"/>
                              </w:rPr>
                              <w:t xml:space="preserve"> do celku vlivem zaokrouhlení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C3D5" id="_x0000_s1069" type="#_x0000_t202" style="position:absolute;left:0;text-align:left;margin-left:-.35pt;margin-top:444pt;width:522.75pt;height:2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" stroked="f">
                <v:textbox>
                  <w:txbxContent>
                    <w:p w:rsidR="00E80C93" w:rsidRPr="00CD4ADB" w:rsidRDefault="00E80C93" w:rsidP="00E80C93">
                      <w:pPr>
                        <w:spacing w:after="0" w:line="240" w:lineRule="auto"/>
                        <w:rPr>
                          <w:rFonts w:ascii="Verdana" w:hAnsi="Verdana"/>
                          <w:sz w:val="12"/>
                        </w:rPr>
                      </w:pPr>
                      <w:r w:rsidRPr="00CD4ADB">
                        <w:rPr>
                          <w:rFonts w:ascii="Verdana" w:hAnsi="Verdana"/>
                          <w:sz w:val="12"/>
                        </w:rPr>
                        <w:t>Zdroj: ČSÚ, CYRRUS</w:t>
                      </w:r>
                    </w:p>
                    <w:p w:rsidR="00865C22" w:rsidRPr="00CD4ADB" w:rsidRDefault="00865C22" w:rsidP="00865C22">
                      <w:pPr>
                        <w:spacing w:after="0" w:line="240" w:lineRule="auto"/>
                        <w:rPr>
                          <w:rFonts w:ascii="Verdana" w:hAnsi="Verdana"/>
                          <w:sz w:val="12"/>
                        </w:rPr>
                      </w:pPr>
                      <w:r w:rsidRPr="00CD4ADB">
                        <w:rPr>
                          <w:rFonts w:ascii="Verdana" w:hAnsi="Verdana"/>
                          <w:sz w:val="12"/>
                        </w:rPr>
                        <w:t xml:space="preserve">Pozn.: Sloupce se nemusejí </w:t>
                      </w:r>
                      <w:r w:rsidR="00B91CD9" w:rsidRPr="00CD4ADB">
                        <w:rPr>
                          <w:rFonts w:ascii="Verdana" w:hAnsi="Verdana"/>
                          <w:sz w:val="12"/>
                        </w:rPr>
                        <w:t>sečíst</w:t>
                      </w:r>
                      <w:r w:rsidRPr="00CD4ADB">
                        <w:rPr>
                          <w:rFonts w:ascii="Verdana" w:hAnsi="Verdana"/>
                          <w:sz w:val="12"/>
                        </w:rPr>
                        <w:t xml:space="preserve"> do celku vlivem zaokrouhlení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6BE1" w:rsidRPr="00FF342D">
        <w:rPr>
          <w:rFonts w:ascii="Verdana" w:hAnsi="Verdana" w:cs="Arial"/>
          <w:sz w:val="20"/>
        </w:rPr>
        <w:t xml:space="preserve">Vzhledem k obsáhlému výčtu faktorů, které během pandemie působily ve směru vyšší inflace, není překvapivé, že </w:t>
      </w:r>
      <w:r w:rsidR="00926BE1" w:rsidRPr="00177287">
        <w:rPr>
          <w:rFonts w:ascii="Verdana" w:hAnsi="Verdana" w:cs="Arial"/>
          <w:b/>
          <w:sz w:val="20"/>
        </w:rPr>
        <w:t>výsledný růst cenové hladiny</w:t>
      </w:r>
      <w:r w:rsidR="00E80C93" w:rsidRPr="00177287">
        <w:rPr>
          <w:rFonts w:ascii="Verdana" w:hAnsi="Verdana" w:cs="Arial"/>
          <w:b/>
          <w:sz w:val="20"/>
        </w:rPr>
        <w:t xml:space="preserve"> s přehledem</w:t>
      </w:r>
      <w:r w:rsidR="00926BE1" w:rsidRPr="00177287">
        <w:rPr>
          <w:rFonts w:ascii="Verdana" w:hAnsi="Verdana" w:cs="Arial"/>
          <w:b/>
          <w:sz w:val="20"/>
        </w:rPr>
        <w:t xml:space="preserve"> překonal hodnoty, na které byla Česká </w:t>
      </w:r>
      <w:r w:rsidR="00B00BDD" w:rsidRPr="00177287">
        <w:rPr>
          <w:rFonts w:ascii="Verdana" w:hAnsi="Verdana" w:cs="Arial"/>
          <w:b/>
          <w:sz w:val="20"/>
        </w:rPr>
        <w:t>republika v uplynulých letech z</w:t>
      </w:r>
      <w:r w:rsidR="00926BE1" w:rsidRPr="00177287">
        <w:rPr>
          <w:rFonts w:ascii="Verdana" w:hAnsi="Verdana" w:cs="Arial"/>
          <w:b/>
          <w:sz w:val="20"/>
        </w:rPr>
        <w:t>vyklá</w:t>
      </w:r>
      <w:r w:rsidR="00926BE1" w:rsidRPr="00FF342D">
        <w:rPr>
          <w:rFonts w:ascii="Verdana" w:hAnsi="Verdana" w:cs="Arial"/>
          <w:sz w:val="20"/>
        </w:rPr>
        <w:t>. Tuto skutečnost ilustruje Tabulka 1. Pro jednotlivé skupiny sp</w:t>
      </w:r>
      <w:r w:rsidR="00B00BDD">
        <w:rPr>
          <w:rFonts w:ascii="Verdana" w:hAnsi="Verdana" w:cs="Arial"/>
          <w:sz w:val="20"/>
        </w:rPr>
        <w:t>otřebního koše je zde vypočteno</w:t>
      </w:r>
      <w:r w:rsidR="00926BE1" w:rsidRPr="00FF342D">
        <w:rPr>
          <w:rFonts w:ascii="Verdana" w:hAnsi="Verdana" w:cs="Arial"/>
          <w:sz w:val="20"/>
        </w:rPr>
        <w:t xml:space="preserve"> jejich zdražení od ledna 2020 (tedy těsně před příchodem pandemie) do listopadu 2021 (tedy </w:t>
      </w:r>
      <w:r w:rsidR="00DB543C" w:rsidRPr="00FF342D">
        <w:rPr>
          <w:rFonts w:ascii="Verdana" w:hAnsi="Verdana" w:cs="Arial"/>
          <w:sz w:val="20"/>
        </w:rPr>
        <w:t xml:space="preserve">po </w:t>
      </w:r>
      <w:r w:rsidR="00926BE1" w:rsidRPr="00FF342D">
        <w:rPr>
          <w:rFonts w:ascii="Verdana" w:hAnsi="Verdana" w:cs="Arial"/>
          <w:sz w:val="20"/>
        </w:rPr>
        <w:t xml:space="preserve">nejaktuálnější data, která byla k dispozici v době statistické uzávěrky této publikace). </w:t>
      </w:r>
      <w:r w:rsidR="00926BE1" w:rsidRPr="00FF342D">
        <w:rPr>
          <w:rFonts w:ascii="Verdana" w:hAnsi="Verdana" w:cs="Arial"/>
          <w:sz w:val="20"/>
        </w:rPr>
        <w:lastRenderedPageBreak/>
        <w:t>Zároveň je zde pro srovnání vyčíslena „obvyklá“ inflace v jednotlivých skupinách zboží a služeb. Ta byla vypočtena jako průměrný cenový vývoj ve stejném kalendářním období – tedy za 23 měsíců následujících po lednu – v letech 2010</w:t>
      </w:r>
      <w:r w:rsidR="00B00BDD" w:rsidRPr="00F96541">
        <w:rPr>
          <w:rFonts w:ascii="Verdana" w:hAnsi="Verdana"/>
          <w:sz w:val="20"/>
        </w:rPr>
        <w:t>–</w:t>
      </w:r>
      <w:r w:rsidR="00926BE1" w:rsidRPr="00FF342D">
        <w:rPr>
          <w:rFonts w:ascii="Verdana" w:hAnsi="Verdana" w:cs="Arial"/>
          <w:sz w:val="20"/>
        </w:rPr>
        <w:t>2019. Sloupec „Rozdíl“ pak udává, jak se lišil pandemický vývoj českých cen v jednotlivých skupinách oproti průměrnému před</w:t>
      </w:r>
      <w:r w:rsidR="00DB543C" w:rsidRPr="00FF342D">
        <w:rPr>
          <w:rFonts w:ascii="Verdana" w:hAnsi="Verdana" w:cs="Arial"/>
          <w:sz w:val="20"/>
        </w:rPr>
        <w:t>-</w:t>
      </w:r>
      <w:r w:rsidR="00926BE1" w:rsidRPr="00FF342D">
        <w:rPr>
          <w:rFonts w:ascii="Verdana" w:hAnsi="Verdana" w:cs="Arial"/>
          <w:sz w:val="20"/>
        </w:rPr>
        <w:t>pandemickému. Největší odchylku v cenovém vývoji přinesla pandemie v oddíle Odívání a obuv – zatímco běžné tempo zdražování zde před pandemií činilo 3,5 %, v letech 2020</w:t>
      </w:r>
      <w:r w:rsidR="00B00BDD" w:rsidRPr="00F96541">
        <w:rPr>
          <w:rFonts w:ascii="Verdana" w:hAnsi="Verdana"/>
          <w:sz w:val="20"/>
        </w:rPr>
        <w:t>–</w:t>
      </w:r>
      <w:r w:rsidR="00926BE1" w:rsidRPr="00FF342D">
        <w:rPr>
          <w:rFonts w:ascii="Verdana" w:hAnsi="Verdana" w:cs="Arial"/>
          <w:sz w:val="20"/>
        </w:rPr>
        <w:t xml:space="preserve">21 šlo o impozantních 18,4 %. Po očištění o vliv zaokrouhlení tak oděvy a obuv během pandemie zdražovaly o 14,2 procentních bodů rychleji, než </w:t>
      </w:r>
      <w:r w:rsidR="00636F3F">
        <w:rPr>
          <w:rFonts w:ascii="Verdana" w:hAnsi="Verdana" w:cs="Arial"/>
          <w:sz w:val="20"/>
        </w:rPr>
        <w:t xml:space="preserve">u nich </w:t>
      </w:r>
      <w:r w:rsidR="00926BE1" w:rsidRPr="00FF342D">
        <w:rPr>
          <w:rFonts w:ascii="Verdana" w:hAnsi="Verdana" w:cs="Arial"/>
          <w:sz w:val="20"/>
        </w:rPr>
        <w:t>bylo obvyklé v letech 2010-19. Jedinou skupinou, která během pandemie zdražovala méně, byly Potraviny a nealkoholické nápoje. Ty v předchozím období přidávaly na cenách tempem 4,7 %, zatímco během pandemie šlo pouze o 0,9 %.</w:t>
      </w:r>
      <w:r w:rsidR="00E80C93" w:rsidRPr="00FF342D">
        <w:rPr>
          <w:rFonts w:ascii="Verdana" w:hAnsi="Verdana" w:cs="Arial"/>
          <w:sz w:val="20"/>
        </w:rPr>
        <w:t xml:space="preserve"> Celkem se pak česká cenová hladina v pandemickém období dosud zvýšila o 4,4 procentního bodu rychleji, než bylo „běžné“.</w:t>
      </w:r>
    </w:p>
    <w:p w:rsidR="00297B6D" w:rsidRPr="00F52E61" w:rsidRDefault="00D5715D" w:rsidP="00BA68E7">
      <w:pPr>
        <w:pStyle w:val="Nadpis2"/>
        <w:spacing w:before="240" w:after="120" w:line="360" w:lineRule="auto"/>
        <w:rPr>
          <w:rFonts w:ascii="Verdana" w:hAnsi="Verdana" w:cs="Arial"/>
          <w:b/>
          <w:sz w:val="24"/>
        </w:rPr>
      </w:pPr>
      <w:r w:rsidRPr="00F52E61">
        <w:rPr>
          <w:rFonts w:ascii="Verdana" w:hAnsi="Verdana" w:cs="Arial"/>
          <w:b/>
          <w:sz w:val="24"/>
        </w:rPr>
        <w:lastRenderedPageBreak/>
        <w:t>Odkud čekat vysvobození</w:t>
      </w:r>
    </w:p>
    <w:p w:rsidR="00D5715D" w:rsidRPr="00FF342D" w:rsidRDefault="000516C4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 xml:space="preserve">Že se rok 2022 v Česku ponese ve znamení nebývale rychlého růstu cen, je již nyní prakticky zaručeno a </w:t>
      </w:r>
      <w:r w:rsidRPr="00AC6641">
        <w:rPr>
          <w:rFonts w:ascii="Verdana" w:hAnsi="Verdana" w:cs="Arial"/>
          <w:b/>
          <w:sz w:val="20"/>
        </w:rPr>
        <w:t>nelze na tom mnoho změnit</w:t>
      </w:r>
      <w:r w:rsidRPr="00FF342D">
        <w:rPr>
          <w:rFonts w:ascii="Verdana" w:hAnsi="Verdana" w:cs="Arial"/>
          <w:sz w:val="20"/>
        </w:rPr>
        <w:t>. Jak</w:t>
      </w:r>
      <w:r w:rsidR="00F20A90" w:rsidRPr="00FF342D">
        <w:rPr>
          <w:rFonts w:ascii="Verdana" w:hAnsi="Verdana" w:cs="Arial"/>
          <w:sz w:val="20"/>
        </w:rPr>
        <w:t xml:space="preserve"> vysoko nakonec ceny vystoupají, ovšem</w:t>
      </w:r>
      <w:r w:rsidRPr="00FF342D">
        <w:rPr>
          <w:rFonts w:ascii="Verdana" w:hAnsi="Verdana" w:cs="Arial"/>
          <w:sz w:val="20"/>
        </w:rPr>
        <w:t xml:space="preserve"> závisí na mnoha proměnných, které se navíc budou rozdílně vyvíjet v čase. Tabulka 2 zobrazuje základní východiska a předpoklady naší prognózy inflace, která je uvedena v posledním řádku tabulky. Červenou barvou jsou označeny mimořádně silné proinflační faktory, oranžovou </w:t>
      </w:r>
      <w:r w:rsidR="00A6787C" w:rsidRPr="00FF342D">
        <w:rPr>
          <w:rFonts w:ascii="Verdana" w:hAnsi="Verdana" w:cs="Arial"/>
          <w:sz w:val="20"/>
        </w:rPr>
        <w:t>ty slabší – byť nadále nadstandardní – a konečně zelenou ty, které odpovídají cílové</w:t>
      </w:r>
      <w:r w:rsidR="00636F3F">
        <w:rPr>
          <w:rFonts w:ascii="Verdana" w:hAnsi="Verdana" w:cs="Arial"/>
          <w:sz w:val="20"/>
        </w:rPr>
        <w:t xml:space="preserve"> </w:t>
      </w:r>
      <w:r w:rsidR="00636F3F" w:rsidRPr="00F96541">
        <w:rPr>
          <w:rFonts w:ascii="Verdana" w:hAnsi="Verdana"/>
          <w:sz w:val="20"/>
        </w:rPr>
        <w:t>–</w:t>
      </w:r>
      <w:r w:rsidR="00A6787C" w:rsidRPr="00FF342D">
        <w:rPr>
          <w:rFonts w:ascii="Verdana" w:hAnsi="Verdana" w:cs="Arial"/>
          <w:sz w:val="20"/>
        </w:rPr>
        <w:t xml:space="preserve"> tedy 2% </w:t>
      </w:r>
      <w:r w:rsidR="00636F3F" w:rsidRPr="00F96541">
        <w:rPr>
          <w:rFonts w:ascii="Verdana" w:hAnsi="Verdana"/>
          <w:sz w:val="20"/>
        </w:rPr>
        <w:t>–</w:t>
      </w:r>
      <w:r w:rsidR="00636F3F">
        <w:rPr>
          <w:rFonts w:ascii="Verdana" w:hAnsi="Verdana"/>
          <w:sz w:val="20"/>
        </w:rPr>
        <w:t xml:space="preserve"> </w:t>
      </w:r>
      <w:r w:rsidR="00A6787C" w:rsidRPr="00FF342D">
        <w:rPr>
          <w:rFonts w:ascii="Verdana" w:hAnsi="Verdana" w:cs="Arial"/>
          <w:sz w:val="20"/>
        </w:rPr>
        <w:t>inflaci.</w:t>
      </w:r>
    </w:p>
    <w:tbl>
      <w:tblPr>
        <w:tblStyle w:val="Mkatabulky"/>
        <w:tblpPr w:leftFromText="142" w:rightFromText="142" w:vertAnchor="page" w:horzAnchor="margin" w:tblpY="11521"/>
        <w:tblOverlap w:val="never"/>
        <w:tblW w:w="1045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17"/>
        <w:gridCol w:w="918"/>
        <w:gridCol w:w="917"/>
        <w:gridCol w:w="918"/>
        <w:gridCol w:w="918"/>
        <w:gridCol w:w="917"/>
        <w:gridCol w:w="918"/>
        <w:gridCol w:w="918"/>
      </w:tblGrid>
      <w:tr w:rsidR="0077048A" w:rsidRPr="00FF342D" w:rsidTr="00253EBB">
        <w:trPr>
          <w:trHeight w:val="284"/>
        </w:trPr>
        <w:tc>
          <w:tcPr>
            <w:tcW w:w="3114" w:type="dxa"/>
            <w:shd w:val="clear" w:color="auto" w:fill="D2D2D2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D2D2D2"/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4Q2021</w:t>
            </w:r>
          </w:p>
        </w:tc>
        <w:tc>
          <w:tcPr>
            <w:tcW w:w="918" w:type="dxa"/>
            <w:shd w:val="clear" w:color="auto" w:fill="D2D2D2"/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1Q2022</w:t>
            </w:r>
          </w:p>
        </w:tc>
        <w:tc>
          <w:tcPr>
            <w:tcW w:w="917" w:type="dxa"/>
            <w:shd w:val="clear" w:color="auto" w:fill="D2D2D2"/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2Q2022</w:t>
            </w:r>
          </w:p>
        </w:tc>
        <w:tc>
          <w:tcPr>
            <w:tcW w:w="918" w:type="dxa"/>
            <w:shd w:val="clear" w:color="auto" w:fill="D2D2D2"/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3Q2022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6" w:space="0" w:color="auto"/>
              <w:right w:val="triple" w:sz="4" w:space="0" w:color="auto"/>
            </w:tcBorders>
            <w:shd w:val="clear" w:color="auto" w:fill="D2D2D2"/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4Q2022</w:t>
            </w: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D2D2D2"/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2021</w:t>
            </w:r>
          </w:p>
        </w:tc>
        <w:tc>
          <w:tcPr>
            <w:tcW w:w="918" w:type="dxa"/>
            <w:shd w:val="clear" w:color="auto" w:fill="D2D2D2"/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2022</w:t>
            </w:r>
          </w:p>
        </w:tc>
        <w:tc>
          <w:tcPr>
            <w:tcW w:w="918" w:type="dxa"/>
            <w:shd w:val="clear" w:color="auto" w:fill="D2D2D2"/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2023</w:t>
            </w: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Měnová politika</w:t>
            </w: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shd w:val="clear" w:color="auto" w:fill="F2F2F2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Fiskální politika</w:t>
            </w: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Dodavatelské řetězce</w:t>
            </w: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shd w:val="clear" w:color="auto" w:fill="F2F2F2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Energie</w:t>
            </w:r>
          </w:p>
        </w:tc>
        <w:tc>
          <w:tcPr>
            <w:tcW w:w="917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C36E42">
        <w:trPr>
          <w:trHeight w:val="284"/>
        </w:trPr>
        <w:tc>
          <w:tcPr>
            <w:tcW w:w="3114" w:type="dxa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Komodity</w:t>
            </w: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shd w:val="clear" w:color="auto" w:fill="F2F2F2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Potraviny</w:t>
            </w:r>
          </w:p>
        </w:tc>
        <w:tc>
          <w:tcPr>
            <w:tcW w:w="917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Kurz CZK</w:t>
            </w:r>
          </w:p>
        </w:tc>
        <w:tc>
          <w:tcPr>
            <w:tcW w:w="917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shd w:val="clear" w:color="auto" w:fill="F2F2F2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Trh práce</w:t>
            </w:r>
          </w:p>
        </w:tc>
        <w:tc>
          <w:tcPr>
            <w:tcW w:w="917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Nemovitosti</w:t>
            </w: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shd w:val="clear" w:color="auto" w:fill="F2F2F2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Inflační očekávání</w:t>
            </w: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triple" w:sz="4" w:space="0" w:color="auto"/>
            </w:tcBorders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FFC000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48A" w:rsidRPr="00FF342D" w:rsidTr="00253EBB">
        <w:trPr>
          <w:trHeight w:val="284"/>
        </w:trPr>
        <w:tc>
          <w:tcPr>
            <w:tcW w:w="3114" w:type="dxa"/>
            <w:vAlign w:val="center"/>
          </w:tcPr>
          <w:p w:rsidR="0077048A" w:rsidRPr="00CD4ADB" w:rsidRDefault="0077048A" w:rsidP="0077048A">
            <w:pPr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Prognóza inflace (průměr, r/r v %)</w:t>
            </w:r>
          </w:p>
        </w:tc>
        <w:tc>
          <w:tcPr>
            <w:tcW w:w="917" w:type="dxa"/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6,1</w:t>
            </w:r>
          </w:p>
        </w:tc>
        <w:tc>
          <w:tcPr>
            <w:tcW w:w="918" w:type="dxa"/>
            <w:vAlign w:val="center"/>
          </w:tcPr>
          <w:p w:rsidR="0077048A" w:rsidRPr="00CD4ADB" w:rsidRDefault="00D03598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8,8</w:t>
            </w:r>
          </w:p>
        </w:tc>
        <w:tc>
          <w:tcPr>
            <w:tcW w:w="917" w:type="dxa"/>
            <w:vAlign w:val="center"/>
          </w:tcPr>
          <w:p w:rsidR="0077048A" w:rsidRPr="00CD4ADB" w:rsidRDefault="00D03598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8,3</w:t>
            </w:r>
          </w:p>
        </w:tc>
        <w:tc>
          <w:tcPr>
            <w:tcW w:w="918" w:type="dxa"/>
            <w:vAlign w:val="center"/>
          </w:tcPr>
          <w:p w:rsidR="0077048A" w:rsidRPr="00CD4ADB" w:rsidRDefault="00D03598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6,6</w:t>
            </w:r>
          </w:p>
        </w:tc>
        <w:tc>
          <w:tcPr>
            <w:tcW w:w="918" w:type="dxa"/>
            <w:tcBorders>
              <w:top w:val="single" w:sz="6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048A" w:rsidRPr="00CD4ADB" w:rsidRDefault="00D03598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5,1</w:t>
            </w:r>
          </w:p>
        </w:tc>
        <w:tc>
          <w:tcPr>
            <w:tcW w:w="917" w:type="dxa"/>
            <w:tcBorders>
              <w:left w:val="triple" w:sz="4" w:space="0" w:color="auto"/>
            </w:tcBorders>
            <w:vAlign w:val="center"/>
          </w:tcPr>
          <w:p w:rsidR="0077048A" w:rsidRPr="00CD4ADB" w:rsidRDefault="0077048A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3,8</w:t>
            </w:r>
          </w:p>
        </w:tc>
        <w:tc>
          <w:tcPr>
            <w:tcW w:w="918" w:type="dxa"/>
            <w:vAlign w:val="center"/>
          </w:tcPr>
          <w:p w:rsidR="0077048A" w:rsidRPr="00CD4ADB" w:rsidRDefault="00D03598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7,2</w:t>
            </w:r>
          </w:p>
        </w:tc>
        <w:tc>
          <w:tcPr>
            <w:tcW w:w="918" w:type="dxa"/>
            <w:vAlign w:val="center"/>
          </w:tcPr>
          <w:p w:rsidR="0077048A" w:rsidRPr="00CD4ADB" w:rsidRDefault="00D03598" w:rsidP="0077048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4ADB">
              <w:rPr>
                <w:rFonts w:ascii="Verdana" w:hAnsi="Verdana" w:cs="Arial"/>
                <w:sz w:val="16"/>
                <w:szCs w:val="16"/>
              </w:rPr>
              <w:t>3,1</w:t>
            </w:r>
          </w:p>
        </w:tc>
      </w:tr>
    </w:tbl>
    <w:p w:rsidR="000516C4" w:rsidRPr="00FF342D" w:rsidRDefault="0077048A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A6B949" wp14:editId="2F1F0D99">
                <wp:simplePos x="0" y="0"/>
                <wp:positionH relativeFrom="margin">
                  <wp:align>right</wp:align>
                </wp:positionH>
                <wp:positionV relativeFrom="page">
                  <wp:posOffset>7056120</wp:posOffset>
                </wp:positionV>
                <wp:extent cx="6650355" cy="241300"/>
                <wp:effectExtent l="0" t="0" r="0" b="6350"/>
                <wp:wrapSquare wrapText="bothSides"/>
                <wp:docPr id="7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241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832"/>
                            </a:gs>
                            <a:gs pos="100000">
                              <a:srgbClr val="FFD82C">
                                <a:alpha val="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C22" w:rsidRPr="00CD4ADB" w:rsidRDefault="00865C22" w:rsidP="00865C22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CD4ADB">
                              <w:rPr>
                                <w:rFonts w:ascii="Verdana" w:hAnsi="Verdana"/>
                              </w:rPr>
                              <w:t>Tabulka 2: Prognóza CYRRUS</w:t>
                            </w:r>
                            <w:r w:rsidR="00461831" w:rsidRPr="00CD4ADB">
                              <w:rPr>
                                <w:rFonts w:ascii="Verdana" w:hAnsi="Verdana"/>
                              </w:rPr>
                              <w:t xml:space="preserve"> – </w:t>
                            </w:r>
                            <w:r w:rsidR="00A07CB4" w:rsidRPr="00CD4ADB">
                              <w:rPr>
                                <w:rFonts w:ascii="Verdana" w:hAnsi="Verdana"/>
                              </w:rPr>
                              <w:t>vlivy jednotlivých faktorů na celkovou inflaci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B949" id="_x0000_s1070" type="#_x0000_t202" style="position:absolute;left:0;text-align:left;margin-left:472.45pt;margin-top:555.6pt;width:523.65pt;height:19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" fillcolor="#ffc832" stroked="f">
                <v:fill color2="#ffd82c" o:opacity2="9830f" rotate="t" angle="135" focus="100%" type="gradient"/>
                <v:textbox>
                  <w:txbxContent>
                    <w:p w:rsidR="00865C22" w:rsidRPr="00CD4ADB" w:rsidRDefault="00865C22" w:rsidP="00865C22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CD4ADB">
                        <w:rPr>
                          <w:rFonts w:ascii="Verdana" w:hAnsi="Verdana"/>
                        </w:rPr>
                        <w:t>Tabulka 2: Prognóza CYRRUS</w:t>
                      </w:r>
                      <w:r w:rsidR="00461831" w:rsidRPr="00CD4ADB">
                        <w:rPr>
                          <w:rFonts w:ascii="Verdana" w:hAnsi="Verdana"/>
                        </w:rPr>
                        <w:t xml:space="preserve"> – </w:t>
                      </w:r>
                      <w:r w:rsidR="00A07CB4" w:rsidRPr="00CD4ADB">
                        <w:rPr>
                          <w:rFonts w:ascii="Verdana" w:hAnsi="Verdana"/>
                        </w:rPr>
                        <w:t>vlivy jednotlivých faktorů na celkovou inflaci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516C4" w:rsidRPr="00FF342D">
        <w:rPr>
          <w:rFonts w:ascii="Verdana" w:hAnsi="Verdana" w:cs="Arial"/>
          <w:sz w:val="20"/>
        </w:rPr>
        <w:t>Tradičně nejvýznamnějším aktérem na poli cenové stability je</w:t>
      </w:r>
      <w:r w:rsidR="00DF1381" w:rsidRPr="00FF342D">
        <w:rPr>
          <w:rFonts w:ascii="Verdana" w:hAnsi="Verdana" w:cs="Arial"/>
          <w:sz w:val="20"/>
        </w:rPr>
        <w:t xml:space="preserve"> pochopitelně</w:t>
      </w:r>
      <w:r w:rsidR="000516C4" w:rsidRPr="00FF342D">
        <w:rPr>
          <w:rFonts w:ascii="Verdana" w:hAnsi="Verdana" w:cs="Arial"/>
          <w:sz w:val="20"/>
        </w:rPr>
        <w:t xml:space="preserve"> centrální banka. Ta česká sice již do boje proti rostoucím cenám energicky vyrazila, když během pouhých šesti</w:t>
      </w:r>
      <w:r w:rsidR="00DF1381" w:rsidRPr="00FF342D">
        <w:rPr>
          <w:rFonts w:ascii="Verdana" w:hAnsi="Verdana" w:cs="Arial"/>
          <w:sz w:val="20"/>
        </w:rPr>
        <w:t xml:space="preserve"> posledních</w:t>
      </w:r>
      <w:r w:rsidR="000516C4" w:rsidRPr="00FF342D">
        <w:rPr>
          <w:rFonts w:ascii="Verdana" w:hAnsi="Verdana" w:cs="Arial"/>
          <w:sz w:val="20"/>
        </w:rPr>
        <w:t xml:space="preserve"> měsíců roku 2021 zvýšila základní úrokovou sazbu z 0,25 až na 3,75 %</w:t>
      </w:r>
      <w:r w:rsidR="00A6787C" w:rsidRPr="00FF342D">
        <w:rPr>
          <w:rFonts w:ascii="Verdana" w:hAnsi="Verdana" w:cs="Arial"/>
          <w:sz w:val="20"/>
        </w:rPr>
        <w:t xml:space="preserve">, </w:t>
      </w:r>
      <w:r w:rsidR="00A6787C" w:rsidRPr="00AC6641">
        <w:rPr>
          <w:rFonts w:ascii="Verdana" w:hAnsi="Verdana" w:cs="Arial"/>
          <w:b/>
          <w:sz w:val="20"/>
        </w:rPr>
        <w:t>efekt tohoto kroku se ovšem dostaví se zpožděním</w:t>
      </w:r>
      <w:r w:rsidR="00A6787C" w:rsidRPr="00FF342D">
        <w:rPr>
          <w:rFonts w:ascii="Verdana" w:hAnsi="Verdana" w:cs="Arial"/>
          <w:sz w:val="20"/>
        </w:rPr>
        <w:t>. Vyšší úroky budou zvýhodňovat spoření proti utrácení, čímž budou tlumit ekonomickou aktivitu a potažmo inflaci, ovšem prodleva mezi změnou sazeb a efektem na inflaci se pohybuje mezi 12</w:t>
      </w:r>
      <w:r w:rsidR="00636F3F" w:rsidRPr="00F96541">
        <w:rPr>
          <w:rFonts w:ascii="Verdana" w:hAnsi="Verdana"/>
          <w:sz w:val="20"/>
        </w:rPr>
        <w:t>–</w:t>
      </w:r>
      <w:r w:rsidR="00A6787C" w:rsidRPr="00FF342D">
        <w:rPr>
          <w:rFonts w:ascii="Verdana" w:hAnsi="Verdana" w:cs="Arial"/>
          <w:sz w:val="20"/>
        </w:rPr>
        <w:t xml:space="preserve">18 měsíci. Úlevu tak </w:t>
      </w:r>
      <w:r w:rsidR="00A6787C" w:rsidRPr="00FF342D">
        <w:rPr>
          <w:rFonts w:ascii="Verdana" w:hAnsi="Verdana" w:cs="Arial"/>
          <w:sz w:val="20"/>
        </w:rPr>
        <w:lastRenderedPageBreak/>
        <w:t>z tohoto směru můžeme čekat nejdříve ve třetím kvartále roku 2022.</w:t>
      </w:r>
    </w:p>
    <w:p w:rsidR="00B94416" w:rsidRPr="00FF342D" w:rsidRDefault="00F60197" w:rsidP="00B94416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 xml:space="preserve">Potenciálně ještě důležitějším </w:t>
      </w:r>
      <w:r w:rsidR="00FC485F" w:rsidRPr="00FF342D">
        <w:rPr>
          <w:rFonts w:ascii="Verdana" w:hAnsi="Verdana" w:cs="Arial"/>
          <w:sz w:val="20"/>
        </w:rPr>
        <w:t>důsledkem</w:t>
      </w:r>
      <w:r w:rsidRPr="00FF342D">
        <w:rPr>
          <w:rFonts w:ascii="Verdana" w:hAnsi="Verdana" w:cs="Arial"/>
          <w:sz w:val="20"/>
        </w:rPr>
        <w:t xml:space="preserve"> zpřísňování měnové politiky ze strany ČNB</w:t>
      </w:r>
      <w:r w:rsidR="00B17EF6" w:rsidRPr="00FF342D">
        <w:rPr>
          <w:rFonts w:ascii="Verdana" w:hAnsi="Verdana" w:cs="Arial"/>
          <w:sz w:val="20"/>
        </w:rPr>
        <w:t>,</w:t>
      </w:r>
      <w:r w:rsidRPr="00FF342D">
        <w:rPr>
          <w:rFonts w:ascii="Verdana" w:hAnsi="Verdana" w:cs="Arial"/>
          <w:sz w:val="20"/>
        </w:rPr>
        <w:t xml:space="preserve"> než je ochlazení inflace přes zvýšenou cenu peněz, je ovšem signální efekt, který by </w:t>
      </w:r>
      <w:r w:rsidR="00E80C93" w:rsidRPr="00FF342D">
        <w:rPr>
          <w:rFonts w:ascii="Verdana" w:hAnsi="Verdana" w:cs="Arial"/>
          <w:sz w:val="20"/>
        </w:rPr>
        <w:t xml:space="preserve">toto </w:t>
      </w:r>
      <w:r w:rsidRPr="00FF342D">
        <w:rPr>
          <w:rFonts w:ascii="Verdana" w:hAnsi="Verdana" w:cs="Arial"/>
          <w:sz w:val="20"/>
        </w:rPr>
        <w:t xml:space="preserve">mělo mít na tvorbu inflačních očekávání v české populaci. </w:t>
      </w:r>
      <w:r w:rsidR="00B94416" w:rsidRPr="00AC6641">
        <w:rPr>
          <w:rFonts w:ascii="Verdana" w:hAnsi="Verdana" w:cs="Arial"/>
          <w:b/>
          <w:sz w:val="20"/>
        </w:rPr>
        <w:t>Právě inflační očekávání mají mnohdy charakter sebe</w:t>
      </w:r>
      <w:r w:rsidR="00636F3F" w:rsidRPr="00AC6641">
        <w:rPr>
          <w:rFonts w:ascii="Verdana" w:hAnsi="Verdana"/>
          <w:b/>
          <w:sz w:val="20"/>
        </w:rPr>
        <w:t>-</w:t>
      </w:r>
      <w:r w:rsidR="00B94416" w:rsidRPr="00AC6641">
        <w:rPr>
          <w:rFonts w:ascii="Verdana" w:hAnsi="Verdana" w:cs="Arial"/>
          <w:b/>
          <w:sz w:val="20"/>
        </w:rPr>
        <w:t>naplňujících proroctví</w:t>
      </w:r>
      <w:r w:rsidR="00B94416" w:rsidRPr="00FF342D">
        <w:rPr>
          <w:rFonts w:ascii="Verdana" w:hAnsi="Verdana" w:cs="Arial"/>
          <w:sz w:val="20"/>
        </w:rPr>
        <w:t xml:space="preserve">, kdy samotné tušení vyšší inflace ve </w:t>
      </w:r>
      <w:r w:rsidR="00636F3F">
        <w:rPr>
          <w:rFonts w:ascii="Verdana" w:hAnsi="Verdana" w:cs="Arial"/>
          <w:sz w:val="20"/>
        </w:rPr>
        <w:t>společnosti následně vede k jejímu skutečnému zvýšení</w:t>
      </w:r>
      <w:r w:rsidR="00B94416" w:rsidRPr="00FF342D">
        <w:rPr>
          <w:rFonts w:ascii="Verdana" w:hAnsi="Verdana" w:cs="Arial"/>
          <w:sz w:val="20"/>
        </w:rPr>
        <w:t>. Očekávání, která mají obyvatelé a firmy ohledně budoucí inflace, se totiž promítají do vyjednávání o navyšování mezd a do tvorby cen za zboží a služby. Čím vyšší tak očekávání jsou, tím více se proti nim snaží firmy a domácnosti zajistit zvyšováním vlastních příjmů.</w:t>
      </w:r>
      <w:r w:rsidR="00B17EF6" w:rsidRPr="00FF342D">
        <w:rPr>
          <w:rFonts w:ascii="Verdana" w:hAnsi="Verdana" w:cs="Arial"/>
          <w:sz w:val="20"/>
        </w:rPr>
        <w:t xml:space="preserve"> V krajním případě pak při nekontrolovaném vzedmutí inflačních očekávání </w:t>
      </w:r>
      <w:r w:rsidR="00B17EF6" w:rsidRPr="007657EF">
        <w:rPr>
          <w:rFonts w:ascii="Verdana" w:hAnsi="Verdana" w:cs="Arial"/>
          <w:b/>
          <w:sz w:val="20"/>
        </w:rPr>
        <w:t>hrozí mzdově-cenová spirála</w:t>
      </w:r>
      <w:r w:rsidR="00B17EF6" w:rsidRPr="00FF342D">
        <w:rPr>
          <w:rFonts w:ascii="Verdana" w:hAnsi="Verdana" w:cs="Arial"/>
          <w:sz w:val="20"/>
        </w:rPr>
        <w:t>, kdy se růst cen a výhledů na něj vzájemně přiživují, což může cenovou dynamiku neovladatelně zrychlovat.</w:t>
      </w:r>
      <w:r w:rsidR="00B94416" w:rsidRPr="00FF342D">
        <w:rPr>
          <w:rFonts w:ascii="Verdana" w:hAnsi="Verdana" w:cs="Arial"/>
          <w:sz w:val="20"/>
        </w:rPr>
        <w:t xml:space="preserve"> V Česku sleduje inflační očekávání Česká národní banka, která k tomuto účelu provádí dotazníková šetření mezi analytiky finančních institucí a mezi nefinančními podniky. Jak ukazuje Graf 1</w:t>
      </w:r>
      <w:r w:rsidR="000463AA" w:rsidRPr="00FF342D">
        <w:rPr>
          <w:rFonts w:ascii="Verdana" w:hAnsi="Verdana" w:cs="Arial"/>
          <w:sz w:val="20"/>
        </w:rPr>
        <w:t>1</w:t>
      </w:r>
      <w:r w:rsidR="00B94416" w:rsidRPr="00FF342D">
        <w:rPr>
          <w:rFonts w:ascii="Verdana" w:hAnsi="Verdana" w:cs="Arial"/>
          <w:sz w:val="20"/>
        </w:rPr>
        <w:t xml:space="preserve">, </w:t>
      </w:r>
      <w:r w:rsidR="00B94416" w:rsidRPr="007657EF">
        <w:rPr>
          <w:rFonts w:ascii="Verdana" w:hAnsi="Verdana" w:cs="Arial"/>
          <w:b/>
          <w:sz w:val="20"/>
        </w:rPr>
        <w:t xml:space="preserve">odpoutávají se </w:t>
      </w:r>
      <w:r w:rsidR="00B94416" w:rsidRPr="007657EF">
        <w:rPr>
          <w:rFonts w:ascii="Verdana" w:hAnsi="Verdana" w:cs="Arial"/>
          <w:b/>
          <w:sz w:val="20"/>
        </w:rPr>
        <w:lastRenderedPageBreak/>
        <w:t>očekávání v poslední době znatelně od dvouprocentního cíle České národní banky</w:t>
      </w:r>
      <w:r w:rsidR="00B94416" w:rsidRPr="00FF342D">
        <w:rPr>
          <w:rFonts w:ascii="Verdana" w:hAnsi="Verdana" w:cs="Arial"/>
          <w:sz w:val="20"/>
        </w:rPr>
        <w:t xml:space="preserve">. A zatímco u finančních analytiků lze očekávat, že je ČNB svou komunikací relativně bezpečně znovu o své schopnosti dosáhnout cíle přesvědčí, </w:t>
      </w:r>
      <w:r w:rsidR="007657EF" w:rsidRPr="00FF342D">
        <w:rPr>
          <w:rFonts w:ascii="Verdana" w:hAnsi="Verdana" w:cs="Arial"/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F799261" wp14:editId="45F14D75">
                <wp:simplePos x="0" y="0"/>
                <wp:positionH relativeFrom="margin">
                  <wp:align>left</wp:align>
                </wp:positionH>
                <wp:positionV relativeFrom="paragraph">
                  <wp:posOffset>1395095</wp:posOffset>
                </wp:positionV>
                <wp:extent cx="3098165" cy="2397046"/>
                <wp:effectExtent l="0" t="0" r="6985" b="3810"/>
                <wp:wrapTopAndBottom/>
                <wp:docPr id="726" name="Skupina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165" cy="2397046"/>
                          <a:chOff x="0" y="0"/>
                          <a:chExt cx="3098165" cy="2397046"/>
                        </a:xfrm>
                      </wpg:grpSpPr>
                      <wpg:graphicFrame>
                        <wpg:cNvPr id="723" name="Graf 723"/>
                        <wpg:cNvFrPr/>
                        <wpg:xfrm>
                          <a:off x="0" y="241401"/>
                          <a:ext cx="3098165" cy="194246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8"/>
                          </a:graphicData>
                        </a:graphic>
                      </wpg:graphicFrame>
                      <wps:wsp>
                        <wps:cNvPr id="72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7530" cy="24066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16" w:rsidRPr="00CD4ADB" w:rsidRDefault="000463AA" w:rsidP="00B94416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</w:rPr>
                                <w:t>Graf 11</w:t>
                              </w:r>
                              <w:r w:rsidR="00B94416" w:rsidRPr="00CD4ADB">
                                <w:rPr>
                                  <w:rFonts w:ascii="Verdana" w:hAnsi="Verdana"/>
                                </w:rPr>
                                <w:t xml:space="preserve">: Inflační očekávání </w:t>
                              </w:r>
                              <w:proofErr w:type="spellStart"/>
                              <w:r w:rsidR="00233F18" w:rsidRPr="00CD4ADB">
                                <w:rPr>
                                  <w:rFonts w:ascii="Verdana" w:hAnsi="Verdana"/>
                                </w:rPr>
                                <w:t>fin</w:t>
                              </w:r>
                              <w:proofErr w:type="spellEnd"/>
                              <w:r w:rsidR="00233F18" w:rsidRPr="00CD4ADB">
                                <w:rPr>
                                  <w:rFonts w:ascii="Verdana" w:hAnsi="Verdana"/>
                                </w:rPr>
                                <w:t xml:space="preserve">. </w:t>
                              </w:r>
                              <w:proofErr w:type="gramStart"/>
                              <w:r w:rsidR="00233F18" w:rsidRPr="00CD4ADB">
                                <w:rPr>
                                  <w:rFonts w:ascii="Verdana" w:hAnsi="Verdana"/>
                                </w:rPr>
                                <w:t>trhu</w:t>
                              </w:r>
                              <w:proofErr w:type="gramEnd"/>
                              <w:r w:rsidR="00233F18" w:rsidRPr="00CD4ADB">
                                <w:rPr>
                                  <w:rFonts w:ascii="Verdana" w:hAnsi="Verdana"/>
                                </w:rPr>
                                <w:t xml:space="preserve"> a firem </w:t>
                              </w:r>
                              <w:r w:rsidR="00B94416" w:rsidRPr="00CD4ADB">
                                <w:rPr>
                                  <w:rFonts w:ascii="Verdana" w:hAnsi="Verdana"/>
                                </w:rPr>
                                <w:t>v</w:t>
                              </w:r>
                              <w:r w:rsidR="00A808C4" w:rsidRPr="00CD4ADB">
                                <w:rPr>
                                  <w:rFonts w:ascii="Verdana" w:hAnsi="Verdana"/>
                                </w:rPr>
                                <w:t> </w:t>
                              </w:r>
                              <w:r w:rsidR="00B94416" w:rsidRPr="00CD4ADB">
                                <w:rPr>
                                  <w:rFonts w:ascii="Verdana" w:hAnsi="Verdana"/>
                                </w:rPr>
                                <w:t>ČR</w:t>
                              </w:r>
                              <w:r w:rsidR="00A808C4" w:rsidRPr="00CD4ADB">
                                <w:rPr>
                                  <w:rFonts w:ascii="Verdana" w:hAnsi="Verdana"/>
                                </w:rPr>
                                <w:t xml:space="preserve"> (v 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2150669"/>
                            <a:ext cx="3087014" cy="246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16" w:rsidRPr="00CD4ADB" w:rsidRDefault="00B94416" w:rsidP="00B94416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Zdroj: ČNB,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99261" id="Skupina 726" o:spid="_x0000_s1071" style="position:absolute;left:0;text-align:left;margin-left:0;margin-top:109.85pt;width:243.95pt;height:188.75pt;z-index:251720704;mso-position-horizontal:left;mso-position-horizontal-relative:margin;mso-width-relative:margin;mso-height-relative:margin" coordsize="30981,2397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">
                <v:shape id="Graf 723" o:spid="_x0000_s1072" type="#_x0000_t75" style="position:absolute;top:2377;width:31028;height:195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/aDZ&#10;hsIAAADcAAAADwAAAGRycy9kb3ducmV2LnhtbESPUYvCMBCE34X7D2EPfNNUBZWeqchxBX3yrP6A&#10;pdlrg82mNKnWf28E4R6H2flmZ7MdbCNu1HnjWMFsmoAgLp02XCm4nPPJGoQPyBobx6TgQR622cdo&#10;g6l2dz7RrQiViBD2KSqoQ2hTKX1Zk0U/dS1x9P5cZzFE2VVSd3iPcNvIeZIspUXDsaHGlr5rKq9F&#10;b+Mb5x7laTii+1nl+/ywNr/HmVFq/DnsvkAEGsL/8Tu91wpW8wW8xkQCyOwJ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/aDZhsIAAADcAAAADwAAAAAAAAAAAAAAAACbAgAAZHJzL2Rv&#10;d25yZXYueG1sUEsFBgAAAAAEAAQA8wAAAIoDAAAAAA==&#10;">
                  <v:imagedata r:id="rId29" o:title=""/>
                  <o:lock v:ext="edit" aspectratio="f"/>
                </v:shape>
                <v:shape id="_x0000_s1073" type="#_x0000_t202" style="position:absolute;width:30975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2e8IA&#10;AADcAAAADwAAAGRycy9kb3ducmV2LnhtbESP0YrCMBRE34X9h3AXfLOpRXTpGkUWVhTxwbofcGmu&#10;bdnmpjQx1r83guDjMDNnmOV6MK0I1LvGsoJpkoIgLq1uuFLwd/6dfIFwHllja5kU3MnBevUxWmKu&#10;7Y1PFApfiQhhl6OC2vsul9KVNRl0ie2Io3exvUEfZV9J3eMtwk0rszSdS4MNx4UaO/qpqfwvrkZB&#10;tbscTLB8zIr9/mpnIXNh2Co1/hw23yA8Df4dfrV3WsEim8H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HZ7wgAAANwAAAAPAAAAAAAAAAAAAAAAAJgCAABkcnMvZG93&#10;bnJldi54bWxQSwUGAAAAAAQABAD1AAAAhwMAAAAA&#10;" fillcolor="#ffc832" stroked="f">
                  <v:fill color2="#ffd82c" o:opacity2="9830f" rotate="t" angle="135" focus="100%" type="gradient"/>
                  <v:textbox>
                    <w:txbxContent>
                      <w:p w:rsidR="00B94416" w:rsidRPr="00CD4ADB" w:rsidRDefault="000463AA" w:rsidP="00B94416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CD4ADB">
                          <w:rPr>
                            <w:rFonts w:ascii="Verdana" w:hAnsi="Verdana"/>
                          </w:rPr>
                          <w:t>Graf 11</w:t>
                        </w:r>
                        <w:r w:rsidR="00B94416" w:rsidRPr="00CD4ADB">
                          <w:rPr>
                            <w:rFonts w:ascii="Verdana" w:hAnsi="Verdana"/>
                          </w:rPr>
                          <w:t xml:space="preserve">: Inflační očekávání </w:t>
                        </w:r>
                        <w:r w:rsidR="00233F18" w:rsidRPr="00CD4ADB">
                          <w:rPr>
                            <w:rFonts w:ascii="Verdana" w:hAnsi="Verdana"/>
                          </w:rPr>
                          <w:t xml:space="preserve">fin. trhu a firem </w:t>
                        </w:r>
                        <w:r w:rsidR="00B94416" w:rsidRPr="00CD4ADB">
                          <w:rPr>
                            <w:rFonts w:ascii="Verdana" w:hAnsi="Verdana"/>
                          </w:rPr>
                          <w:t>v</w:t>
                        </w:r>
                        <w:r w:rsidR="00A808C4" w:rsidRPr="00CD4ADB">
                          <w:rPr>
                            <w:rFonts w:ascii="Verdana" w:hAnsi="Verdana"/>
                          </w:rPr>
                          <w:t> </w:t>
                        </w:r>
                        <w:r w:rsidR="00B94416" w:rsidRPr="00CD4ADB">
                          <w:rPr>
                            <w:rFonts w:ascii="Verdana" w:hAnsi="Verdana"/>
                          </w:rPr>
                          <w:t>ČR</w:t>
                        </w:r>
                        <w:r w:rsidR="00A808C4" w:rsidRPr="00CD4ADB">
                          <w:rPr>
                            <w:rFonts w:ascii="Verdana" w:hAnsi="Verdana"/>
                          </w:rPr>
                          <w:t xml:space="preserve"> (v %)</w:t>
                        </w:r>
                      </w:p>
                    </w:txbxContent>
                  </v:textbox>
                </v:shape>
                <v:shape id="_x0000_s1074" type="#_x0000_t202" style="position:absolute;left:73;top:21506;width:308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yEc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eDy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VyEcMAAADcAAAADwAAAAAAAAAAAAAAAACYAgAAZHJzL2Rv&#10;d25yZXYueG1sUEsFBgAAAAAEAAQA9QAAAIgDAAAAAA==&#10;" stroked="f">
                  <v:textbox>
                    <w:txbxContent>
                      <w:p w:rsidR="00B94416" w:rsidRPr="00CD4ADB" w:rsidRDefault="00B94416" w:rsidP="00B94416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>Zdroj: ČNB, CYRRUS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4416" w:rsidRPr="00FF342D">
        <w:rPr>
          <w:rFonts w:ascii="Verdana" w:hAnsi="Verdana" w:cs="Arial"/>
          <w:sz w:val="20"/>
        </w:rPr>
        <w:t>u firem to</w:t>
      </w:r>
      <w:r w:rsidR="00F8603F" w:rsidRPr="00FF342D">
        <w:rPr>
          <w:rFonts w:ascii="Verdana" w:hAnsi="Verdana" w:cs="Arial"/>
          <w:sz w:val="20"/>
        </w:rPr>
        <w:t>to</w:t>
      </w:r>
      <w:r w:rsidR="00B94416" w:rsidRPr="00FF342D">
        <w:rPr>
          <w:rFonts w:ascii="Verdana" w:hAnsi="Verdana" w:cs="Arial"/>
          <w:sz w:val="20"/>
        </w:rPr>
        <w:t xml:space="preserve"> </w:t>
      </w:r>
      <w:r w:rsidR="00F52E61" w:rsidRPr="00FF342D">
        <w:rPr>
          <w:rFonts w:ascii="Verdana" w:hAnsi="Verdana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3139D29" wp14:editId="62811093">
                <wp:simplePos x="0" y="0"/>
                <wp:positionH relativeFrom="margin">
                  <wp:posOffset>3537585</wp:posOffset>
                </wp:positionH>
                <wp:positionV relativeFrom="paragraph">
                  <wp:posOffset>2116455</wp:posOffset>
                </wp:positionV>
                <wp:extent cx="3098165" cy="2571979"/>
                <wp:effectExtent l="0" t="0" r="6985" b="0"/>
                <wp:wrapSquare wrapText="bothSides"/>
                <wp:docPr id="730" name="Skupina 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165" cy="2571979"/>
                          <a:chOff x="0" y="0"/>
                          <a:chExt cx="3098165" cy="2571979"/>
                        </a:xfrm>
                      </wpg:grpSpPr>
                      <wps:wsp>
                        <wps:cNvPr id="7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7530" cy="24060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16" w:rsidRPr="00FF0EDC" w:rsidRDefault="00B94416" w:rsidP="00B94416">
                              <w:pPr>
                                <w:spacing w:after="0"/>
                                <w:rPr>
                                  <w:rFonts w:ascii="Verdana" w:hAnsi="Verdana"/>
                                  <w:sz w:val="16"/>
                                </w:rPr>
                              </w:pPr>
                              <w:r w:rsidRPr="00FF0EDC">
                                <w:rPr>
                                  <w:rFonts w:ascii="Verdana" w:hAnsi="Verdana"/>
                                  <w:sz w:val="16"/>
                                </w:rPr>
                                <w:t>Graf 1</w:t>
                              </w:r>
                              <w:r w:rsidR="000463AA" w:rsidRPr="00FF0EDC">
                                <w:rPr>
                                  <w:rFonts w:ascii="Verdana" w:hAnsi="Verdana"/>
                                  <w:sz w:val="16"/>
                                </w:rPr>
                                <w:t>3</w:t>
                              </w:r>
                              <w:r w:rsidRPr="00FF0EDC">
                                <w:rPr>
                                  <w:rFonts w:ascii="Verdana" w:hAnsi="Verdana"/>
                                  <w:sz w:val="16"/>
                                </w:rPr>
                                <w:t>: Frekvence „</w:t>
                              </w:r>
                              <w:proofErr w:type="spellStart"/>
                              <w:r w:rsidRPr="00FF0EDC">
                                <w:rPr>
                                  <w:rFonts w:ascii="Verdana" w:hAnsi="Verdana"/>
                                  <w:sz w:val="16"/>
                                </w:rPr>
                                <w:t>googlování</w:t>
                              </w:r>
                              <w:proofErr w:type="spellEnd"/>
                              <w:r w:rsidRPr="00FF0EDC">
                                <w:rPr>
                                  <w:rFonts w:ascii="Verdana" w:hAnsi="Verdana"/>
                                  <w:sz w:val="16"/>
                                </w:rPr>
                                <w:t>“ slova INFLACE v ČR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727" name="Graf 727"/>
                        <wpg:cNvFrPr/>
                        <wpg:xfrm>
                          <a:off x="0" y="241402"/>
                          <a:ext cx="3098165" cy="20878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0"/>
                          </a:graphicData>
                        </a:graphic>
                      </wpg:graphicFrame>
                      <wps:wsp>
                        <wps:cNvPr id="72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26234"/>
                            <a:ext cx="308673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16" w:rsidRPr="00CD4ADB" w:rsidRDefault="00B94416" w:rsidP="00B94416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 xml:space="preserve">Zdroj: Google </w:t>
                              </w:r>
                              <w:proofErr w:type="spellStart"/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Trends</w:t>
                              </w:r>
                              <w:proofErr w:type="spellEnd"/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39D29" id="Skupina 730" o:spid="_x0000_s1075" style="position:absolute;left:0;text-align:left;margin-left:278.55pt;margin-top:166.65pt;width:243.95pt;height:202.5pt;z-index:251722752;mso-position-horizontal-relative:margin;mso-width-relative:margin;mso-height-relative:margin" coordsize="30981,25719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">
                <v:shape id="_x0000_s1076" type="#_x0000_t202" style="position:absolute;width:309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" fillcolor="#ffc832" stroked="f">
                  <v:fill color2="#ffd82c" o:opacity2="9830f" rotate="t" angle="135" focus="100%" type="gradient"/>
                  <v:textbox>
                    <w:txbxContent>
                      <w:p w:rsidR="00B94416" w:rsidRPr="00FF0EDC" w:rsidRDefault="00B94416" w:rsidP="00B94416">
                        <w:pPr>
                          <w:spacing w:after="0"/>
                          <w:rPr>
                            <w:rFonts w:ascii="Verdana" w:hAnsi="Verdana"/>
                            <w:sz w:val="16"/>
                          </w:rPr>
                        </w:pPr>
                        <w:r w:rsidRPr="00FF0EDC">
                          <w:rPr>
                            <w:rFonts w:ascii="Verdana" w:hAnsi="Verdana"/>
                            <w:sz w:val="16"/>
                          </w:rPr>
                          <w:t>Graf 1</w:t>
                        </w:r>
                        <w:r w:rsidR="000463AA" w:rsidRPr="00FF0EDC">
                          <w:rPr>
                            <w:rFonts w:ascii="Verdana" w:hAnsi="Verdana"/>
                            <w:sz w:val="16"/>
                          </w:rPr>
                          <w:t>3</w:t>
                        </w:r>
                        <w:r w:rsidRPr="00FF0EDC">
                          <w:rPr>
                            <w:rFonts w:ascii="Verdana" w:hAnsi="Verdana"/>
                            <w:sz w:val="16"/>
                          </w:rPr>
                          <w:t>: Frekvence „</w:t>
                        </w:r>
                        <w:proofErr w:type="spellStart"/>
                        <w:r w:rsidRPr="00FF0EDC">
                          <w:rPr>
                            <w:rFonts w:ascii="Verdana" w:hAnsi="Verdana"/>
                            <w:sz w:val="16"/>
                          </w:rPr>
                          <w:t>googlování</w:t>
                        </w:r>
                        <w:proofErr w:type="spellEnd"/>
                        <w:r w:rsidRPr="00FF0EDC">
                          <w:rPr>
                            <w:rFonts w:ascii="Verdana" w:hAnsi="Verdana"/>
                            <w:sz w:val="16"/>
                          </w:rPr>
                          <w:t>“ slova INFLACE v ČR</w:t>
                        </w:r>
                      </w:p>
                    </w:txbxContent>
                  </v:textbox>
                </v:shape>
                <v:shape id="Graf 727" o:spid="_x0000_s1077" type="#_x0000_t75" style="position:absolute;top:2438;width:30967;height:20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">
                  <v:imagedata r:id="rId31" o:title=""/>
                  <o:lock v:ext="edit" aspectratio="f"/>
                </v:shape>
                <v:shape id="_x0000_s1078" type="#_x0000_t202" style="position:absolute;top:23262;width:30867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gU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" stroked="f">
                  <v:textbox>
                    <w:txbxContent>
                      <w:p w:rsidR="00B94416" w:rsidRPr="00CD4ADB" w:rsidRDefault="00B94416" w:rsidP="00B94416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 xml:space="preserve">Zdroj: Google </w:t>
                        </w:r>
                        <w:proofErr w:type="spellStart"/>
                        <w:r w:rsidRPr="00CD4ADB">
                          <w:rPr>
                            <w:rFonts w:ascii="Verdana" w:hAnsi="Verdana"/>
                            <w:sz w:val="12"/>
                          </w:rPr>
                          <w:t>Trends</w:t>
                        </w:r>
                        <w:proofErr w:type="spellEnd"/>
                        <w:r w:rsidRPr="00CD4ADB">
                          <w:rPr>
                            <w:rFonts w:ascii="Verdana" w:hAnsi="Verdana"/>
                            <w:sz w:val="12"/>
                          </w:rPr>
                          <w:t>, CYRRUS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B94416" w:rsidRPr="00FF342D">
        <w:rPr>
          <w:rFonts w:ascii="Verdana" w:hAnsi="Verdana" w:cs="Arial"/>
          <w:sz w:val="20"/>
        </w:rPr>
        <w:t>může být obtížnější.</w:t>
      </w:r>
    </w:p>
    <w:p w:rsidR="00B82807" w:rsidRPr="00FF342D" w:rsidRDefault="006560F4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-29688</wp:posOffset>
                </wp:positionH>
                <wp:positionV relativeFrom="paragraph">
                  <wp:posOffset>4421926</wp:posOffset>
                </wp:positionV>
                <wp:extent cx="3127854" cy="2579720"/>
                <wp:effectExtent l="0" t="0" r="0" b="0"/>
                <wp:wrapSquare wrapText="bothSides"/>
                <wp:docPr id="733" name="Skupina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7854" cy="2579720"/>
                          <a:chOff x="-29689" y="0"/>
                          <a:chExt cx="3127854" cy="2579720"/>
                        </a:xfrm>
                      </wpg:grpSpPr>
                      <wpg:graphicFrame>
                        <wpg:cNvPr id="722" name="Graf 722"/>
                        <wpg:cNvFrPr/>
                        <wpg:xfrm>
                          <a:off x="0" y="235612"/>
                          <a:ext cx="3098165" cy="20878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2"/>
                          </a:graphicData>
                        </a:graphic>
                      </wpg:graphicFrame>
                      <wps:wsp>
                        <wps:cNvPr id="73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7530" cy="24060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3F18" w:rsidRPr="00CD4ADB" w:rsidRDefault="00233F18" w:rsidP="00233F18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</w:rPr>
                                <w:t>Graf 1</w:t>
                              </w:r>
                              <w:r w:rsidR="000463AA" w:rsidRPr="00CD4ADB">
                                <w:rPr>
                                  <w:rFonts w:ascii="Verdana" w:hAnsi="Verdana"/>
                                </w:rPr>
                                <w:t>2</w:t>
                              </w:r>
                              <w:r w:rsidR="00B142EB" w:rsidRPr="00CD4ADB">
                                <w:rPr>
                                  <w:rFonts w:ascii="Verdana" w:hAnsi="Verdana"/>
                                </w:rPr>
                                <w:t>: Inflační</w:t>
                              </w:r>
                              <w:r w:rsidRPr="00CD4ADB">
                                <w:rPr>
                                  <w:rFonts w:ascii="Verdana" w:hAnsi="Verdana"/>
                                </w:rPr>
                                <w:t xml:space="preserve"> očekávání spotřebitelů</w:t>
                              </w:r>
                              <w:r w:rsidR="00B142EB" w:rsidRPr="00CD4ADB">
                                <w:rPr>
                                  <w:rFonts w:ascii="Verdana" w:hAnsi="Verdana"/>
                                </w:rPr>
                                <w:t xml:space="preserve"> (index)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689" y="2333975"/>
                            <a:ext cx="308673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3F18" w:rsidRPr="00CD4ADB" w:rsidRDefault="00233F18" w:rsidP="00233F18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CD4ADB">
                                <w:rPr>
                                  <w:rFonts w:ascii="Verdana" w:hAnsi="Verdana"/>
                                  <w:sz w:val="12"/>
                                </w:rPr>
                                <w:t>Zdroj: Evropská komise,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733" o:spid="_x0000_s1079" style="position:absolute;left:0;text-align:left;margin-left:-2.35pt;margin-top:348.2pt;width:246.3pt;height:203.15pt;z-index:251730944;mso-position-horizontal-relative:margin;mso-width-relative:margin;mso-height-relative:margin" coordorigin="-296" coordsize="31278,25797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">
                <v:shape id="Graf 722" o:spid="_x0000_s1080" type="#_x0000_t75" style="position:absolute;left:-53;top:2316;width:31089;height:209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">
                  <v:imagedata r:id="rId33" o:title=""/>
                  <o:lock v:ext="edit" aspectratio="f"/>
                </v:shape>
                <v:shape id="_x0000_s1081" type="#_x0000_t202" style="position:absolute;width:30975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DPsQA&#10;AADcAAAADwAAAGRycy9kb3ducmV2LnhtbESPwWrDMBBE74H+g9hCb4lstyTBiWJKIMWm5BC3H7BY&#10;G9vUWhlLUdy/rwqFHoeZecPsi9kMItDkessK0lUCgrixuudWwefHabkF4TyyxsEyKfgmB8XhYbHH&#10;XNs7XyjUvhURwi5HBZ33Yy6lazoy6FZ2JI7e1U4GfZRTK/WE9wg3g8ySZC0N9hwXOhzp2FHzVd+M&#10;gra8vptg+ZzVVXWzLyFzYX5T6ulxft2B8DT7//Bfu9QKNs8p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Qz7EAAAA3AAAAA8AAAAAAAAAAAAAAAAAmAIAAGRycy9k&#10;b3ducmV2LnhtbFBLBQYAAAAABAAEAPUAAACJAwAAAAA=&#10;" fillcolor="#ffc832" stroked="f">
                  <v:fill color2="#ffd82c" o:opacity2="9830f" rotate="t" angle="135" focus="100%" type="gradient"/>
                  <v:textbox>
                    <w:txbxContent>
                      <w:p w:rsidR="00233F18" w:rsidRPr="00CD4ADB" w:rsidRDefault="00233F18" w:rsidP="00233F18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CD4ADB">
                          <w:rPr>
                            <w:rFonts w:ascii="Verdana" w:hAnsi="Verdana"/>
                          </w:rPr>
                          <w:t>Graf 1</w:t>
                        </w:r>
                        <w:r w:rsidR="000463AA" w:rsidRPr="00CD4ADB">
                          <w:rPr>
                            <w:rFonts w:ascii="Verdana" w:hAnsi="Verdana"/>
                          </w:rPr>
                          <w:t>2</w:t>
                        </w:r>
                        <w:r w:rsidR="00B142EB" w:rsidRPr="00CD4ADB">
                          <w:rPr>
                            <w:rFonts w:ascii="Verdana" w:hAnsi="Verdana"/>
                          </w:rPr>
                          <w:t>: Inflační</w:t>
                        </w:r>
                        <w:r w:rsidRPr="00CD4ADB">
                          <w:rPr>
                            <w:rFonts w:ascii="Verdana" w:hAnsi="Verdana"/>
                          </w:rPr>
                          <w:t xml:space="preserve"> očekávání spotřebitelů</w:t>
                        </w:r>
                        <w:r w:rsidR="00B142EB" w:rsidRPr="00CD4ADB">
                          <w:rPr>
                            <w:rFonts w:ascii="Verdana" w:hAnsi="Verdana"/>
                          </w:rPr>
                          <w:t xml:space="preserve"> (index)</w:t>
                        </w:r>
                      </w:p>
                    </w:txbxContent>
                  </v:textbox>
                </v:shape>
                <v:shape id="_x0000_s1082" type="#_x0000_t202" style="position:absolute;left:-296;top:23339;width:30866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8uM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mQRw9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fLjEAAAA3AAAAA8AAAAAAAAAAAAAAAAAmAIAAGRycy9k&#10;b3ducmV2LnhtbFBLBQYAAAAABAAEAPUAAACJAwAAAAA=&#10;" stroked="f">
                  <v:textbox>
                    <w:txbxContent>
                      <w:p w:rsidR="00233F18" w:rsidRPr="00CD4ADB" w:rsidRDefault="00233F18" w:rsidP="00233F18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CD4ADB">
                          <w:rPr>
                            <w:rFonts w:ascii="Verdana" w:hAnsi="Verdana"/>
                            <w:sz w:val="12"/>
                          </w:rPr>
                          <w:t>Zdroj: Evropská komise, CYRRUS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33F18" w:rsidRPr="00FF342D">
        <w:rPr>
          <w:rFonts w:ascii="Verdana" w:hAnsi="Verdana" w:cs="Arial"/>
          <w:sz w:val="20"/>
        </w:rPr>
        <w:t>Ještě důležitější roli pak mohou sehrát české domácnosti, jejichž i</w:t>
      </w:r>
      <w:r w:rsidR="00B82807" w:rsidRPr="00FF342D">
        <w:rPr>
          <w:rFonts w:ascii="Verdana" w:hAnsi="Verdana" w:cs="Arial"/>
          <w:sz w:val="20"/>
        </w:rPr>
        <w:t>nflační očekávání měří pravidelný měsíční průzkum spotřebitelského sentimentu z dílny Evropské komise. Vývoj tohoto indikátoru v čase zachycuje Graf 1</w:t>
      </w:r>
      <w:r w:rsidR="000463AA" w:rsidRPr="00FF342D">
        <w:rPr>
          <w:rFonts w:ascii="Verdana" w:hAnsi="Verdana" w:cs="Arial"/>
          <w:sz w:val="20"/>
        </w:rPr>
        <w:t>2</w:t>
      </w:r>
      <w:r w:rsidR="00B82807" w:rsidRPr="00FF342D">
        <w:rPr>
          <w:rFonts w:ascii="Verdana" w:hAnsi="Verdana" w:cs="Arial"/>
          <w:sz w:val="20"/>
        </w:rPr>
        <w:t xml:space="preserve">. Jak je z grafu patrné, obavy z rostoucí inflace v Česku nejen v poslední době významně narůstají, ale zároveň i </w:t>
      </w:r>
      <w:r w:rsidR="00B82807" w:rsidRPr="007657EF">
        <w:rPr>
          <w:rFonts w:ascii="Verdana" w:hAnsi="Verdana" w:cs="Arial"/>
          <w:b/>
          <w:sz w:val="20"/>
        </w:rPr>
        <w:t>znatelně převyšují průměr Evropské unie</w:t>
      </w:r>
      <w:r w:rsidR="00B82807" w:rsidRPr="00FF342D">
        <w:rPr>
          <w:rFonts w:ascii="Verdana" w:hAnsi="Verdana" w:cs="Arial"/>
          <w:sz w:val="20"/>
        </w:rPr>
        <w:t>.</w:t>
      </w:r>
    </w:p>
    <w:p w:rsidR="006560F4" w:rsidRPr="00FF342D" w:rsidRDefault="006560F4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lastRenderedPageBreak/>
        <w:t xml:space="preserve">Rostoucí obavy Čechů z inflace potvrzuje i alternativní ukazatel, který jsme pro tento účel </w:t>
      </w:r>
      <w:r w:rsidR="00C36E42" w:rsidRPr="00FF342D">
        <w:rPr>
          <w:rFonts w:ascii="Verdana" w:hAnsi="Verdana" w:cs="Arial"/>
          <w:sz w:val="20"/>
        </w:rPr>
        <w:t>využili</w:t>
      </w:r>
      <w:r w:rsidRPr="00FF342D">
        <w:rPr>
          <w:rFonts w:ascii="Verdana" w:hAnsi="Verdana" w:cs="Arial"/>
          <w:sz w:val="20"/>
        </w:rPr>
        <w:t xml:space="preserve">. </w:t>
      </w:r>
      <w:r w:rsidR="00B94416" w:rsidRPr="00FF342D">
        <w:rPr>
          <w:rFonts w:ascii="Verdana" w:hAnsi="Verdana" w:cs="Arial"/>
          <w:sz w:val="20"/>
        </w:rPr>
        <w:t>Graf 1</w:t>
      </w:r>
      <w:r w:rsidR="000463AA" w:rsidRPr="00FF342D">
        <w:rPr>
          <w:rFonts w:ascii="Verdana" w:hAnsi="Verdana" w:cs="Arial"/>
          <w:sz w:val="20"/>
        </w:rPr>
        <w:t>3</w:t>
      </w:r>
      <w:r w:rsidR="00B94416" w:rsidRPr="00FF342D">
        <w:rPr>
          <w:rFonts w:ascii="Verdana" w:hAnsi="Verdana" w:cs="Arial"/>
          <w:sz w:val="20"/>
        </w:rPr>
        <w:t xml:space="preserve"> uka</w:t>
      </w:r>
      <w:bookmarkStart w:id="0" w:name="_GoBack"/>
      <w:bookmarkEnd w:id="0"/>
      <w:r w:rsidR="00B94416" w:rsidRPr="00FF342D">
        <w:rPr>
          <w:rFonts w:ascii="Verdana" w:hAnsi="Verdana" w:cs="Arial"/>
          <w:sz w:val="20"/>
        </w:rPr>
        <w:t xml:space="preserve">zuje tříměsíční klouzavý průměr intenzity vyhledávání slova „Inflace“ v internetovém vyhledávači Google v České republice. Jak je z grafu patrné, </w:t>
      </w:r>
      <w:r w:rsidR="00B94416" w:rsidRPr="007657EF">
        <w:rPr>
          <w:rFonts w:ascii="Verdana" w:hAnsi="Verdana" w:cs="Arial"/>
          <w:b/>
          <w:sz w:val="20"/>
        </w:rPr>
        <w:t xml:space="preserve">zájem českých uživatelů internetu o fenomén inflace </w:t>
      </w:r>
      <w:r w:rsidR="00636F3F" w:rsidRPr="007657EF">
        <w:rPr>
          <w:rFonts w:ascii="Verdana" w:hAnsi="Verdana" w:cs="Arial"/>
          <w:b/>
          <w:sz w:val="20"/>
        </w:rPr>
        <w:t xml:space="preserve">se ve druhé polovině roku 2021 </w:t>
      </w:r>
      <w:r w:rsidR="00B94416" w:rsidRPr="007657EF">
        <w:rPr>
          <w:rFonts w:ascii="Verdana" w:hAnsi="Verdana" w:cs="Arial"/>
          <w:b/>
          <w:sz w:val="20"/>
        </w:rPr>
        <w:t>poměrně radikálně</w:t>
      </w:r>
      <w:r w:rsidR="00636F3F" w:rsidRPr="007657EF">
        <w:rPr>
          <w:rFonts w:ascii="Verdana" w:hAnsi="Verdana" w:cs="Arial"/>
          <w:b/>
          <w:sz w:val="20"/>
        </w:rPr>
        <w:t xml:space="preserve"> zvýšil</w:t>
      </w:r>
      <w:r w:rsidR="00B94416" w:rsidRPr="00FF342D">
        <w:rPr>
          <w:rFonts w:ascii="Verdana" w:hAnsi="Verdana" w:cs="Arial"/>
          <w:sz w:val="20"/>
        </w:rPr>
        <w:t xml:space="preserve">. </w:t>
      </w:r>
    </w:p>
    <w:p w:rsidR="00524F63" w:rsidRPr="00FF342D" w:rsidRDefault="006560F4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7657EF">
        <w:rPr>
          <w:rFonts w:ascii="Verdana" w:hAnsi="Verdana" w:cs="Arial"/>
          <w:b/>
          <w:sz w:val="20"/>
        </w:rPr>
        <w:t>Výhled inflačních očekávání v souhrnu</w:t>
      </w:r>
      <w:r w:rsidR="00B94416" w:rsidRPr="007657EF">
        <w:rPr>
          <w:rFonts w:ascii="Verdana" w:hAnsi="Verdana" w:cs="Arial"/>
          <w:b/>
          <w:sz w:val="20"/>
        </w:rPr>
        <w:t xml:space="preserve"> hodnotíme jako momentálně silně proinflační</w:t>
      </w:r>
      <w:r w:rsidR="00B94416" w:rsidRPr="00FF342D">
        <w:rPr>
          <w:rFonts w:ascii="Verdana" w:hAnsi="Verdana" w:cs="Arial"/>
          <w:sz w:val="20"/>
        </w:rPr>
        <w:t>, a ani v nejbližší době nepočítáme s uklidněním.</w:t>
      </w:r>
      <w:r w:rsidRPr="00FF342D">
        <w:rPr>
          <w:rFonts w:ascii="Verdana" w:hAnsi="Verdana" w:cs="Arial"/>
          <w:sz w:val="20"/>
        </w:rPr>
        <w:t xml:space="preserve"> K </w:t>
      </w:r>
      <w:r w:rsidR="00A33605" w:rsidRPr="00FF342D">
        <w:rPr>
          <w:rFonts w:ascii="Verdana" w:hAnsi="Verdana" w:cs="Arial"/>
          <w:sz w:val="20"/>
        </w:rPr>
        <w:t>tomu</w:t>
      </w:r>
      <w:r w:rsidR="00B94416" w:rsidRPr="00FF342D">
        <w:rPr>
          <w:rFonts w:ascii="Verdana" w:hAnsi="Verdana" w:cs="Arial"/>
          <w:sz w:val="20"/>
        </w:rPr>
        <w:t xml:space="preserve"> </w:t>
      </w:r>
      <w:r w:rsidRPr="00FF342D">
        <w:rPr>
          <w:rFonts w:ascii="Verdana" w:hAnsi="Verdana" w:cs="Arial"/>
          <w:sz w:val="20"/>
        </w:rPr>
        <w:t xml:space="preserve">podle nás </w:t>
      </w:r>
      <w:r w:rsidR="00B94416" w:rsidRPr="00FF342D">
        <w:rPr>
          <w:rFonts w:ascii="Verdana" w:hAnsi="Verdana" w:cs="Arial"/>
          <w:sz w:val="20"/>
        </w:rPr>
        <w:t>dojde teprve v momentě, kdy se začnou statistiky o tuzemském růstu cen</w:t>
      </w:r>
      <w:r w:rsidRPr="00FF342D">
        <w:rPr>
          <w:rFonts w:ascii="Verdana" w:hAnsi="Verdana" w:cs="Arial"/>
          <w:sz w:val="20"/>
        </w:rPr>
        <w:t xml:space="preserve"> citelně snižovat</w:t>
      </w:r>
      <w:r w:rsidR="00B94416" w:rsidRPr="00FF342D">
        <w:rPr>
          <w:rFonts w:ascii="Verdana" w:hAnsi="Verdana" w:cs="Arial"/>
          <w:sz w:val="20"/>
        </w:rPr>
        <w:t>, což nelze čekat dříve, než ve druhé polovině roku 2022.</w:t>
      </w:r>
    </w:p>
    <w:p w:rsidR="00A33605" w:rsidRPr="00FF342D" w:rsidRDefault="00636F3F" w:rsidP="00A33605">
      <w:pPr>
        <w:spacing w:line="360" w:lineRule="auto"/>
        <w:jc w:val="both"/>
        <w:rPr>
          <w:rFonts w:ascii="Verdana" w:hAnsi="Verdana" w:cs="Arial"/>
          <w:sz w:val="20"/>
        </w:rPr>
      </w:pPr>
      <w:r w:rsidRPr="007657EF">
        <w:rPr>
          <w:rFonts w:ascii="Verdana" w:hAnsi="Verdana" w:cs="Arial"/>
          <w:b/>
          <w:sz w:val="20"/>
        </w:rPr>
        <w:t>Rychlejší</w:t>
      </w:r>
      <w:r w:rsidR="00A33605" w:rsidRPr="007657EF">
        <w:rPr>
          <w:rFonts w:ascii="Verdana" w:hAnsi="Verdana" w:cs="Arial"/>
          <w:b/>
          <w:sz w:val="20"/>
        </w:rPr>
        <w:t xml:space="preserve"> úlevu si slibujeme od kurzu české koruny</w:t>
      </w:r>
      <w:r w:rsidR="00A33605" w:rsidRPr="00FF342D">
        <w:rPr>
          <w:rFonts w:ascii="Verdana" w:hAnsi="Verdana" w:cs="Arial"/>
          <w:sz w:val="20"/>
        </w:rPr>
        <w:t>. Ta sice po pandemickém prudkém oslabení (viz Graf 1</w:t>
      </w:r>
      <w:r w:rsidR="000463AA" w:rsidRPr="00FF342D">
        <w:rPr>
          <w:rFonts w:ascii="Verdana" w:hAnsi="Verdana" w:cs="Arial"/>
          <w:sz w:val="20"/>
        </w:rPr>
        <w:t>4</w:t>
      </w:r>
      <w:r w:rsidR="00A33605" w:rsidRPr="00FF342D">
        <w:rPr>
          <w:rFonts w:ascii="Verdana" w:hAnsi="Verdana" w:cs="Arial"/>
          <w:sz w:val="20"/>
        </w:rPr>
        <w:t xml:space="preserve">) již stačila své ztráty umazat, ovšem podle nás má potenciál pokračovat v tažení k silnějším hodnotám. Dostává se jí totiž mimořádné podpory ze strany České národní banky, která rychlé zvedá tuzemské úrokové sazby. Dosavadní reakce koruny byla sice vzhledem k tempu zvedání sazeb spíše mírná, srovnání s polským zlotým – </w:t>
      </w:r>
      <w:r w:rsidR="00A33605" w:rsidRPr="00FF342D">
        <w:rPr>
          <w:rFonts w:ascii="Verdana" w:hAnsi="Verdana" w:cs="Arial"/>
          <w:sz w:val="20"/>
        </w:rPr>
        <w:lastRenderedPageBreak/>
        <w:t xml:space="preserve">který </w:t>
      </w:r>
      <w:r>
        <w:rPr>
          <w:rFonts w:ascii="Verdana" w:hAnsi="Verdana" w:cs="Arial"/>
          <w:sz w:val="20"/>
        </w:rPr>
        <w:t xml:space="preserve">má tendenci </w:t>
      </w:r>
      <w:r w:rsidR="00A33605" w:rsidRPr="00FF342D">
        <w:rPr>
          <w:rFonts w:ascii="Verdana" w:hAnsi="Verdana" w:cs="Arial"/>
          <w:sz w:val="20"/>
        </w:rPr>
        <w:t xml:space="preserve">se za normálních okolností pohybovat s korunou v tandemu – ovšem ukazuje, že koruna na tuzemské sazby reaguje, když na rozdíl od zlotého nevykazovala tendence k oslabení. Důvod mírnějšího posílení, než by odpovídalo krokům České národní banky, tak podle nás </w:t>
      </w:r>
      <w:r w:rsidR="007657EF">
        <w:rPr>
          <w:rFonts w:ascii="Verdana" w:hAnsi="Verdana" w:cs="Arial"/>
          <w:sz w:val="20"/>
        </w:rPr>
        <w:t>dosud ležel</w:t>
      </w:r>
      <w:r w:rsidR="00A33605" w:rsidRPr="00FF342D">
        <w:rPr>
          <w:rFonts w:ascii="Verdana" w:hAnsi="Verdana" w:cs="Arial"/>
          <w:sz w:val="20"/>
        </w:rPr>
        <w:t xml:space="preserve"> v opatrnosti, která na finančních trzích </w:t>
      </w:r>
      <w:r w:rsidR="007657EF">
        <w:rPr>
          <w:rFonts w:ascii="Verdana" w:hAnsi="Verdana" w:cs="Arial"/>
          <w:sz w:val="20"/>
        </w:rPr>
        <w:t>panovala</w:t>
      </w:r>
      <w:r w:rsidR="00A33605" w:rsidRPr="00FF342D">
        <w:rPr>
          <w:rFonts w:ascii="Verdana" w:hAnsi="Verdana" w:cs="Arial"/>
          <w:sz w:val="20"/>
        </w:rPr>
        <w:t xml:space="preserve"> z důvodu pokračujících pandemických nebezpečí, což snižuje atraktivitu rizikových aktiv, mezi které koruna patří. V naší prognóze počítáme s tím, že tyto obavy zeslábnou, koruna posílí do okolí EUR/CZK 24,50 a rok 2022 zakončí již blíže k </w:t>
      </w:r>
      <w:r w:rsidR="007657EF">
        <w:rPr>
          <w:rFonts w:ascii="Verdana" w:hAnsi="Verdana" w:cs="Arial"/>
          <w:sz w:val="20"/>
        </w:rPr>
        <w:t>EUR/CZK 24,00. Silnější koruna p</w:t>
      </w:r>
      <w:r w:rsidR="00A33605" w:rsidRPr="00FF342D">
        <w:rPr>
          <w:rFonts w:ascii="Verdana" w:hAnsi="Verdana" w:cs="Arial"/>
          <w:sz w:val="20"/>
        </w:rPr>
        <w:t xml:space="preserve">ak citelně zlevní dovážené zboží a tím pomůže tlumit </w:t>
      </w:r>
      <w:r w:rsidR="00F52E61" w:rsidRPr="00FF342D">
        <w:rPr>
          <w:rFonts w:ascii="Verdana" w:hAnsi="Verdana" w:cs="Arial"/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3688080</wp:posOffset>
                </wp:positionV>
                <wp:extent cx="3105785" cy="2456815"/>
                <wp:effectExtent l="0" t="0" r="0" b="635"/>
                <wp:wrapSquare wrapText="bothSides"/>
                <wp:docPr id="720" name="Skupina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785" cy="2456815"/>
                          <a:chOff x="0" y="0"/>
                          <a:chExt cx="3106116" cy="2456843"/>
                        </a:xfrm>
                      </wpg:grpSpPr>
                      <wpg:graphicFrame>
                        <wpg:cNvPr id="717" name="Graf 717"/>
                        <wpg:cNvFrPr/>
                        <wpg:xfrm>
                          <a:off x="0" y="222636"/>
                          <a:ext cx="3098165" cy="208787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4"/>
                          </a:graphicData>
                        </a:graphic>
                      </wpg:graphicFrame>
                      <wps:wsp>
                        <wps:cNvPr id="71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0"/>
                            <a:ext cx="3098165" cy="24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832"/>
                              </a:gs>
                              <a:gs pos="100000">
                                <a:srgbClr val="FFD82C">
                                  <a:alpha val="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9D6" w:rsidRPr="00794143" w:rsidRDefault="00B809D6" w:rsidP="00B809D6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794143">
                                <w:rPr>
                                  <w:rFonts w:ascii="Verdana" w:hAnsi="Verdana"/>
                                </w:rPr>
                                <w:t>Graf 1</w:t>
                              </w:r>
                              <w:r w:rsidR="000463AA" w:rsidRPr="00794143">
                                <w:rPr>
                                  <w:rFonts w:ascii="Verdana" w:hAnsi="Verdana"/>
                                </w:rPr>
                                <w:t>4</w:t>
                              </w:r>
                              <w:r w:rsidRPr="00794143">
                                <w:rPr>
                                  <w:rFonts w:ascii="Verdana" w:hAnsi="Verdana"/>
                                </w:rPr>
                                <w:t>: Kurz EUR/CZK a EUR/PLN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" y="2210463"/>
                            <a:ext cx="30689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9D6" w:rsidRPr="00794143" w:rsidRDefault="00B809D6" w:rsidP="00B809D6">
                              <w:pPr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 w:rsidRPr="00794143">
                                <w:rPr>
                                  <w:rFonts w:ascii="Verdana" w:hAnsi="Verdana"/>
                                  <w:sz w:val="12"/>
                                </w:rPr>
                                <w:t xml:space="preserve">Zdroj: </w:t>
                              </w:r>
                              <w:proofErr w:type="spellStart"/>
                              <w:r w:rsidRPr="00794143">
                                <w:rPr>
                                  <w:rFonts w:ascii="Verdana" w:hAnsi="Verdana"/>
                                  <w:sz w:val="12"/>
                                </w:rPr>
                                <w:t>Bloomberg</w:t>
                              </w:r>
                              <w:proofErr w:type="spellEnd"/>
                              <w:r w:rsidRPr="00794143">
                                <w:rPr>
                                  <w:rFonts w:ascii="Verdana" w:hAnsi="Verdana"/>
                                  <w:sz w:val="12"/>
                                </w:rPr>
                                <w:t>, CYRRUS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720" o:spid="_x0000_s1083" style="position:absolute;left:0;text-align:left;margin-left:0;margin-top:290.4pt;width:244.55pt;height:193.45pt;z-index:251706368;mso-position-horizontal:left;mso-position-horizontal-relative:margin;mso-width-relative:margin;mso-height-relative:margin" coordsize="31061,24568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">
                <v:shape id="Graf 717" o:spid="_x0000_s1084" type="#_x0000_t75" style="position:absolute;top:2194;width:31031;height:209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3vo6&#10;gMIAAADcAAAADwAAAGRycy9kb3ducmV2LnhtbESPzWrDMBCE74G8g9hAbolsU+LiWjbGEJpjm6b3&#10;xVr/UGtlLDV23z4qFHocZuYbJi9XM4o7zW6wrCA+RiCIG6sH7hTcPs6HZxDOI2scLZOCH3JQFttN&#10;jpm2C7/T/eo7ESDsMlTQez9lUrqmJ4PuaCfi4LV2NuiDnDupZ1wC3IwyiaKTNDhwWOhxorqn5uv6&#10;bRRUb+bzlLhXf06qaGmfVpvWy0Wp/W6tXkB4Wv1/+K990QrSOIXfM+EIyOIB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3vo6gMIAAADcAAAADwAAAAAAAAAAAAAAAACbAgAAZHJzL2Rv&#10;d25yZXYueG1sUEsFBgAAAAAEAAQA8wAAAIoDAAAAAA==&#10;">
                  <v:imagedata r:id="rId35" o:title=""/>
                  <o:lock v:ext="edit" aspectratio="f"/>
                </v:shape>
                <v:shape id="_x0000_s1085" type="#_x0000_t202" style="position:absolute;left:79;width:30982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2w8AA&#10;AADcAAAADwAAAGRycy9kb3ducmV2LnhtbERPzYrCMBC+C75DGMGbphbZlW5TWQRFkT1s3QcYmrEt&#10;20xKE2N9e3MQPH58//l2NJ0INLjWsoLVMgFBXFndcq3g77JfbEA4j6yxs0wKHuRgW0wnOWba3vmX&#10;QulrEUPYZaig8b7PpHRVQwbd0vbEkbvawaCPcKilHvAew00n0yT5kAZbjg0N9rRrqPovb0ZBfbye&#10;TbD8k5an082uQ+rCeFBqPhu/v0B4Gv1b/HIftYLPVVwbz8QjI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W2w8AAAADcAAAADwAAAAAAAAAAAAAAAACYAgAAZHJzL2Rvd25y&#10;ZXYueG1sUEsFBgAAAAAEAAQA9QAAAIUDAAAAAA==&#10;" fillcolor="#ffc832" stroked="f">
                  <v:fill color2="#ffd82c" o:opacity2="9830f" rotate="t" angle="135" focus="100%" type="gradient"/>
                  <v:textbox>
                    <w:txbxContent>
                      <w:p w:rsidR="00B809D6" w:rsidRPr="00794143" w:rsidRDefault="00B809D6" w:rsidP="00B809D6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794143">
                          <w:rPr>
                            <w:rFonts w:ascii="Verdana" w:hAnsi="Verdana"/>
                          </w:rPr>
                          <w:t>Graf 1</w:t>
                        </w:r>
                        <w:r w:rsidR="000463AA" w:rsidRPr="00794143">
                          <w:rPr>
                            <w:rFonts w:ascii="Verdana" w:hAnsi="Verdana"/>
                          </w:rPr>
                          <w:t>4</w:t>
                        </w:r>
                        <w:r w:rsidRPr="00794143">
                          <w:rPr>
                            <w:rFonts w:ascii="Verdana" w:hAnsi="Verdana"/>
                          </w:rPr>
                          <w:t>: Kurz EUR/CZK a EUR/PLN</w:t>
                        </w:r>
                      </w:p>
                    </w:txbxContent>
                  </v:textbox>
                </v:shape>
                <v:shape id="_x0000_s1086" type="#_x0000_t202" style="position:absolute;left:318;top:22104;width:3068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yqc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kE8nMH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LKpwgAAANwAAAAPAAAAAAAAAAAAAAAAAJgCAABkcnMvZG93&#10;bnJldi54bWxQSwUGAAAAAAQABAD1AAAAhwMAAAAA&#10;" stroked="f">
                  <v:textbox>
                    <w:txbxContent>
                      <w:p w:rsidR="00B809D6" w:rsidRPr="00794143" w:rsidRDefault="00B809D6" w:rsidP="00B809D6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 w:rsidRPr="00794143">
                          <w:rPr>
                            <w:rFonts w:ascii="Verdana" w:hAnsi="Verdana"/>
                            <w:sz w:val="12"/>
                          </w:rPr>
                          <w:t>Zdroj: Bloomberg, CYRRUS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33605" w:rsidRPr="00FF342D">
        <w:rPr>
          <w:rFonts w:ascii="Verdana" w:hAnsi="Verdana" w:cs="Arial"/>
          <w:sz w:val="20"/>
        </w:rPr>
        <w:t>inflační tlaky.</w:t>
      </w:r>
    </w:p>
    <w:p w:rsidR="00A6787C" w:rsidRPr="00FF342D" w:rsidRDefault="00A6787C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7657EF">
        <w:rPr>
          <w:rFonts w:ascii="Verdana" w:hAnsi="Verdana" w:cs="Arial"/>
          <w:b/>
          <w:sz w:val="20"/>
        </w:rPr>
        <w:t xml:space="preserve">Fiskální politika </w:t>
      </w:r>
      <w:r w:rsidR="00A33605" w:rsidRPr="007657EF">
        <w:rPr>
          <w:rFonts w:ascii="Verdana" w:hAnsi="Verdana" w:cs="Arial"/>
          <w:b/>
          <w:sz w:val="20"/>
        </w:rPr>
        <w:t xml:space="preserve">české </w:t>
      </w:r>
      <w:r w:rsidRPr="007657EF">
        <w:rPr>
          <w:rFonts w:ascii="Verdana" w:hAnsi="Verdana" w:cs="Arial"/>
          <w:b/>
          <w:sz w:val="20"/>
        </w:rPr>
        <w:t>vlády bude patrně působit proinflačně na celém horizontu prognózy</w:t>
      </w:r>
      <w:r w:rsidRPr="00FF342D">
        <w:rPr>
          <w:rFonts w:ascii="Verdana" w:hAnsi="Verdana" w:cs="Arial"/>
          <w:sz w:val="20"/>
        </w:rPr>
        <w:t xml:space="preserve">. </w:t>
      </w:r>
      <w:r w:rsidR="00F733A1">
        <w:rPr>
          <w:rFonts w:ascii="Verdana" w:hAnsi="Verdana" w:cs="Arial"/>
          <w:sz w:val="20"/>
        </w:rPr>
        <w:t>Schodek rozpočtu za rok 2021 dosáhl</w:t>
      </w:r>
      <w:r w:rsidRPr="00FF342D">
        <w:rPr>
          <w:rFonts w:ascii="Verdana" w:hAnsi="Verdana" w:cs="Arial"/>
          <w:sz w:val="20"/>
        </w:rPr>
        <w:t xml:space="preserve"> 4</w:t>
      </w:r>
      <w:r w:rsidR="00F733A1">
        <w:rPr>
          <w:rFonts w:ascii="Verdana" w:hAnsi="Verdana" w:cs="Arial"/>
          <w:sz w:val="20"/>
        </w:rPr>
        <w:t>2</w:t>
      </w:r>
      <w:r w:rsidRPr="00FF342D">
        <w:rPr>
          <w:rFonts w:ascii="Verdana" w:hAnsi="Verdana" w:cs="Arial"/>
          <w:sz w:val="20"/>
        </w:rPr>
        <w:t>0 mld. Kč a bude se tak pohybovat kolem 7 % HDP. Nový kabinet sice plánuje snížit deficit pro rok 2022 na 300 mld. Kč, dosud</w:t>
      </w:r>
      <w:r w:rsidR="00F733A1">
        <w:rPr>
          <w:rFonts w:ascii="Verdana" w:hAnsi="Verdana" w:cs="Arial"/>
          <w:sz w:val="20"/>
        </w:rPr>
        <w:t xml:space="preserve"> ovšem</w:t>
      </w:r>
      <w:r w:rsidRPr="00FF342D">
        <w:rPr>
          <w:rFonts w:ascii="Verdana" w:hAnsi="Verdana" w:cs="Arial"/>
          <w:sz w:val="20"/>
        </w:rPr>
        <w:t xml:space="preserve"> není zřejmé, jak toho </w:t>
      </w:r>
      <w:r w:rsidR="00B94416" w:rsidRPr="00FF342D">
        <w:rPr>
          <w:rFonts w:ascii="Verdana" w:hAnsi="Verdana" w:cs="Arial"/>
          <w:sz w:val="20"/>
        </w:rPr>
        <w:t>zamýšlí</w:t>
      </w:r>
      <w:r w:rsidRPr="00FF342D">
        <w:rPr>
          <w:rFonts w:ascii="Verdana" w:hAnsi="Verdana" w:cs="Arial"/>
          <w:sz w:val="20"/>
        </w:rPr>
        <w:t xml:space="preserve"> dosáhnout, a i přesto by šlo o přibližně 5 % HDP, což je nadále </w:t>
      </w:r>
      <w:r w:rsidR="00B94416" w:rsidRPr="00FF342D">
        <w:rPr>
          <w:rFonts w:ascii="Verdana" w:hAnsi="Verdana" w:cs="Arial"/>
          <w:sz w:val="20"/>
        </w:rPr>
        <w:t>značně</w:t>
      </w:r>
      <w:r w:rsidRPr="00FF342D">
        <w:rPr>
          <w:rFonts w:ascii="Verdana" w:hAnsi="Verdana" w:cs="Arial"/>
          <w:sz w:val="20"/>
        </w:rPr>
        <w:t xml:space="preserve"> expanzivní politika. O výraznějších úsporných ambicích pro rok 2023 zatím nepadlo mnoho zmínek, a předpokládáme</w:t>
      </w:r>
      <w:r w:rsidR="00DF1381" w:rsidRPr="00FF342D">
        <w:rPr>
          <w:rFonts w:ascii="Verdana" w:hAnsi="Verdana" w:cs="Arial"/>
          <w:sz w:val="20"/>
        </w:rPr>
        <w:t xml:space="preserve"> tak jen pozvolnou </w:t>
      </w:r>
      <w:r w:rsidR="00DF1381" w:rsidRPr="00FF342D">
        <w:rPr>
          <w:rFonts w:ascii="Verdana" w:hAnsi="Verdana" w:cs="Arial"/>
          <w:sz w:val="20"/>
        </w:rPr>
        <w:lastRenderedPageBreak/>
        <w:t>konsolidaci do</w:t>
      </w:r>
      <w:r w:rsidRPr="00FF342D">
        <w:rPr>
          <w:rFonts w:ascii="Verdana" w:hAnsi="Verdana" w:cs="Arial"/>
          <w:sz w:val="20"/>
        </w:rPr>
        <w:t> okolí 4 % HDP. I takový výsledek ovšem nelze označit jinak, než jako proinflační.</w:t>
      </w:r>
    </w:p>
    <w:p w:rsidR="00A6787C" w:rsidRPr="00FF342D" w:rsidRDefault="0077048A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 xml:space="preserve">Problémy v dodavatelských řetězcích – které se v Česku staly ikonickými hlavně díky příkladu odstávek automobilek kvůli nedostatku čipů, ale i </w:t>
      </w:r>
      <w:r w:rsidR="00F733A1">
        <w:rPr>
          <w:rFonts w:ascii="Verdana" w:hAnsi="Verdana" w:cs="Arial"/>
          <w:sz w:val="20"/>
        </w:rPr>
        <w:t>kvůli</w:t>
      </w:r>
      <w:r w:rsidRPr="00FF342D">
        <w:rPr>
          <w:rFonts w:ascii="Verdana" w:hAnsi="Verdana" w:cs="Arial"/>
          <w:sz w:val="20"/>
        </w:rPr>
        <w:t xml:space="preserve"> nedostupnosti některých stavebních materiálů – se podle naš</w:t>
      </w:r>
      <w:r w:rsidR="00F733A1">
        <w:rPr>
          <w:rFonts w:ascii="Verdana" w:hAnsi="Verdana" w:cs="Arial"/>
          <w:sz w:val="20"/>
        </w:rPr>
        <w:t>i</w:t>
      </w:r>
      <w:r w:rsidRPr="00FF342D">
        <w:rPr>
          <w:rFonts w:ascii="Verdana" w:hAnsi="Verdana" w:cs="Arial"/>
          <w:sz w:val="20"/>
        </w:rPr>
        <w:t xml:space="preserve">ch předpokladů </w:t>
      </w:r>
      <w:r w:rsidRPr="007657EF">
        <w:rPr>
          <w:rFonts w:ascii="Verdana" w:hAnsi="Verdana" w:cs="Arial"/>
          <w:b/>
          <w:sz w:val="20"/>
        </w:rPr>
        <w:t>budou propisovat do české inflace i po celý rok 2022</w:t>
      </w:r>
      <w:r w:rsidRPr="00FF342D">
        <w:rPr>
          <w:rFonts w:ascii="Verdana" w:hAnsi="Verdana" w:cs="Arial"/>
          <w:sz w:val="20"/>
        </w:rPr>
        <w:t>. Mezi analytiky z oboru logistiky sice zaznívají opatrné naděje ohledně citelného zlepšení v polovině roku 2022, ovšem historické paralely a ohlasy z firemního sektoru nás nabádají spíše k opatrnosti. Počítáme tak sice se zlepšením situace od 2Q2022, ovšem definitivní úlevu podle nás přinese až rok 2023.</w:t>
      </w:r>
      <w:r w:rsidR="00B809D6" w:rsidRPr="00FF342D">
        <w:rPr>
          <w:rFonts w:ascii="Verdana" w:hAnsi="Verdana" w:cs="Arial"/>
          <w:noProof/>
          <w:lang w:eastAsia="cs-CZ"/>
        </w:rPr>
        <w:t xml:space="preserve"> </w:t>
      </w:r>
    </w:p>
    <w:p w:rsidR="006560F4" w:rsidRPr="00FF342D" w:rsidRDefault="00607F26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>Jako na houpačce bude rok 2022 podle nás s </w:t>
      </w:r>
      <w:r w:rsidRPr="007657EF">
        <w:rPr>
          <w:rFonts w:ascii="Verdana" w:hAnsi="Verdana" w:cs="Arial"/>
          <w:b/>
          <w:sz w:val="20"/>
        </w:rPr>
        <w:t>cenami energií</w:t>
      </w:r>
      <w:r w:rsidRPr="00FF342D">
        <w:rPr>
          <w:rFonts w:ascii="Verdana" w:hAnsi="Verdana" w:cs="Arial"/>
          <w:sz w:val="20"/>
        </w:rPr>
        <w:t>. Zahájíme jej drtivým úderem v prvním kvartále, kd</w:t>
      </w:r>
      <w:r w:rsidR="00F733A1">
        <w:rPr>
          <w:rFonts w:ascii="Verdana" w:hAnsi="Verdana" w:cs="Arial"/>
          <w:sz w:val="20"/>
        </w:rPr>
        <w:t>y</w:t>
      </w:r>
      <w:r w:rsidRPr="00FF342D">
        <w:rPr>
          <w:rFonts w:ascii="Verdana" w:hAnsi="Verdana" w:cs="Arial"/>
          <w:sz w:val="20"/>
        </w:rPr>
        <w:t xml:space="preserve"> vyprší dočasné odpuštění DPH a zdražovat se bude napříč dodavateli. V</w:t>
      </w:r>
      <w:r w:rsidR="0077048A" w:rsidRPr="00FF342D">
        <w:rPr>
          <w:rFonts w:ascii="Verdana" w:hAnsi="Verdana" w:cs="Arial"/>
          <w:sz w:val="20"/>
        </w:rPr>
        <w:t xml:space="preserve">ýrazné </w:t>
      </w:r>
      <w:r w:rsidR="00F733A1">
        <w:rPr>
          <w:rFonts w:ascii="Verdana" w:hAnsi="Verdana" w:cs="Arial"/>
          <w:sz w:val="20"/>
        </w:rPr>
        <w:t>zklidnění situace</w:t>
      </w:r>
      <w:r w:rsidRPr="00FF342D">
        <w:rPr>
          <w:rFonts w:ascii="Verdana" w:hAnsi="Verdana" w:cs="Arial"/>
          <w:sz w:val="20"/>
        </w:rPr>
        <w:t xml:space="preserve"> </w:t>
      </w:r>
      <w:r w:rsidR="00F733A1">
        <w:rPr>
          <w:rFonts w:ascii="Verdana" w:hAnsi="Verdana" w:cs="Arial"/>
          <w:sz w:val="20"/>
        </w:rPr>
        <w:t>však očekáváme</w:t>
      </w:r>
      <w:r w:rsidR="0077048A" w:rsidRPr="00FF342D">
        <w:rPr>
          <w:rFonts w:ascii="Verdana" w:hAnsi="Verdana" w:cs="Arial"/>
          <w:sz w:val="20"/>
        </w:rPr>
        <w:t xml:space="preserve"> </w:t>
      </w:r>
      <w:r w:rsidR="00DF1381" w:rsidRPr="00FF342D">
        <w:rPr>
          <w:rFonts w:ascii="Verdana" w:hAnsi="Verdana" w:cs="Arial"/>
          <w:sz w:val="20"/>
        </w:rPr>
        <w:t>již</w:t>
      </w:r>
      <w:r w:rsidR="0077048A" w:rsidRPr="00FF342D">
        <w:rPr>
          <w:rFonts w:ascii="Verdana" w:hAnsi="Verdana" w:cs="Arial"/>
          <w:sz w:val="20"/>
        </w:rPr>
        <w:t xml:space="preserve"> s příchodem jarních měsíců, kdy by</w:t>
      </w:r>
      <w:r w:rsidRPr="00FF342D">
        <w:rPr>
          <w:rFonts w:ascii="Verdana" w:hAnsi="Verdana" w:cs="Arial"/>
          <w:sz w:val="20"/>
        </w:rPr>
        <w:t xml:space="preserve"> kromě oteplení počasí</w:t>
      </w:r>
      <w:r w:rsidR="0077048A" w:rsidRPr="00FF342D">
        <w:rPr>
          <w:rFonts w:ascii="Verdana" w:hAnsi="Verdana" w:cs="Arial"/>
          <w:sz w:val="20"/>
        </w:rPr>
        <w:t xml:space="preserve"> měla pokročit i vyjednávání </w:t>
      </w:r>
      <w:r w:rsidRPr="00FF342D">
        <w:rPr>
          <w:rFonts w:ascii="Verdana" w:hAnsi="Verdana" w:cs="Arial"/>
          <w:sz w:val="20"/>
        </w:rPr>
        <w:t xml:space="preserve">o zprovoznění plynovodu </w:t>
      </w:r>
      <w:proofErr w:type="spellStart"/>
      <w:r w:rsidRPr="00FF342D">
        <w:rPr>
          <w:rFonts w:ascii="Verdana" w:hAnsi="Verdana" w:cs="Arial"/>
          <w:sz w:val="20"/>
        </w:rPr>
        <w:t>Nord</w:t>
      </w:r>
      <w:proofErr w:type="spellEnd"/>
      <w:r w:rsidRPr="00FF342D">
        <w:rPr>
          <w:rFonts w:ascii="Verdana" w:hAnsi="Verdana" w:cs="Arial"/>
          <w:sz w:val="20"/>
        </w:rPr>
        <w:t xml:space="preserve"> </w:t>
      </w:r>
      <w:proofErr w:type="spellStart"/>
      <w:r w:rsidRPr="00FF342D">
        <w:rPr>
          <w:rFonts w:ascii="Verdana" w:hAnsi="Verdana" w:cs="Arial"/>
          <w:sz w:val="20"/>
        </w:rPr>
        <w:t>Stream</w:t>
      </w:r>
      <w:proofErr w:type="spellEnd"/>
      <w:r w:rsidRPr="00FF342D">
        <w:rPr>
          <w:rFonts w:ascii="Verdana" w:hAnsi="Verdana" w:cs="Arial"/>
          <w:sz w:val="20"/>
        </w:rPr>
        <w:t xml:space="preserve"> 2. Již koncem roku 2022 – kdy do srovnání vstoupí letošní zvýšená srovnávací základna – by tak energie mohly začít inflaci spíše tlumit.</w:t>
      </w:r>
    </w:p>
    <w:p w:rsidR="00607F26" w:rsidRPr="00FF342D" w:rsidRDefault="00607F26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7657EF">
        <w:rPr>
          <w:rFonts w:ascii="Verdana" w:hAnsi="Verdana" w:cs="Arial"/>
          <w:b/>
          <w:sz w:val="20"/>
        </w:rPr>
        <w:t>Komodity mají podle nás nejdramatičtější období zdražování již za sebou</w:t>
      </w:r>
      <w:r w:rsidRPr="00FF342D">
        <w:rPr>
          <w:rFonts w:ascii="Verdana" w:hAnsi="Verdana" w:cs="Arial"/>
          <w:sz w:val="20"/>
        </w:rPr>
        <w:t>. Vlivem setrvačnosti a srovnávací základny tak sice ještě v první polovině roku 2022 budou působit ve směru vyšší inflace, ovšem v jeho závěru by se situace měla obrátit.</w:t>
      </w:r>
    </w:p>
    <w:p w:rsidR="00607F26" w:rsidRPr="00FF342D" w:rsidRDefault="00607F26" w:rsidP="000516C4">
      <w:pPr>
        <w:spacing w:line="360" w:lineRule="auto"/>
        <w:jc w:val="both"/>
        <w:rPr>
          <w:rFonts w:ascii="Verdana" w:hAnsi="Verdana" w:cs="Arial"/>
          <w:sz w:val="20"/>
        </w:rPr>
      </w:pPr>
      <w:r w:rsidRPr="007657EF">
        <w:rPr>
          <w:rFonts w:ascii="Verdana" w:hAnsi="Verdana" w:cs="Arial"/>
          <w:b/>
          <w:sz w:val="20"/>
        </w:rPr>
        <w:t>Naopak potraviny se o své slovo teprve přihlásí</w:t>
      </w:r>
      <w:r w:rsidRPr="00FF342D">
        <w:rPr>
          <w:rFonts w:ascii="Verdana" w:hAnsi="Verdana" w:cs="Arial"/>
          <w:sz w:val="20"/>
        </w:rPr>
        <w:t xml:space="preserve">. Jak bylo </w:t>
      </w:r>
      <w:r w:rsidR="00F733A1">
        <w:rPr>
          <w:rFonts w:ascii="Verdana" w:hAnsi="Verdana" w:cs="Arial"/>
          <w:sz w:val="20"/>
        </w:rPr>
        <w:t>zmíněno</w:t>
      </w:r>
      <w:r w:rsidRPr="00FF342D">
        <w:rPr>
          <w:rFonts w:ascii="Verdana" w:hAnsi="Verdana" w:cs="Arial"/>
          <w:sz w:val="20"/>
        </w:rPr>
        <w:t xml:space="preserve"> výše, české ceny potravin </w:t>
      </w:r>
      <w:r w:rsidR="00F733A1">
        <w:rPr>
          <w:rFonts w:ascii="Verdana" w:hAnsi="Verdana" w:cs="Arial"/>
          <w:sz w:val="20"/>
        </w:rPr>
        <w:t xml:space="preserve">dosud neodráží </w:t>
      </w:r>
      <w:r w:rsidRPr="00FF342D">
        <w:rPr>
          <w:rFonts w:ascii="Verdana" w:hAnsi="Verdana" w:cs="Arial"/>
          <w:sz w:val="20"/>
        </w:rPr>
        <w:t>nedávné citelné zdražování zemědělských komodit</w:t>
      </w:r>
      <w:r w:rsidR="00F6458F" w:rsidRPr="00FF342D">
        <w:rPr>
          <w:rFonts w:ascii="Verdana" w:hAnsi="Verdana" w:cs="Arial"/>
          <w:sz w:val="20"/>
        </w:rPr>
        <w:t xml:space="preserve"> na světových </w:t>
      </w:r>
      <w:r w:rsidR="00F6458F" w:rsidRPr="00FF342D">
        <w:rPr>
          <w:rFonts w:ascii="Verdana" w:hAnsi="Verdana" w:cs="Arial"/>
          <w:sz w:val="20"/>
        </w:rPr>
        <w:lastRenderedPageBreak/>
        <w:t>trzích ani nákladů</w:t>
      </w:r>
      <w:r w:rsidRPr="00FF342D">
        <w:rPr>
          <w:rFonts w:ascii="Verdana" w:hAnsi="Verdana" w:cs="Arial"/>
          <w:sz w:val="20"/>
        </w:rPr>
        <w:t xml:space="preserve"> na přepravu. Podle našeho názoru k tomuto cenovému průsaku dojde v nejbližší době a čekáme tak silný proinflační příspěvek po většinu roku 2022.</w:t>
      </w:r>
    </w:p>
    <w:p w:rsidR="00865C22" w:rsidRPr="00FF342D" w:rsidRDefault="00FC295D" w:rsidP="006560F4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 xml:space="preserve">Pokračujícím proinflačním faktorem zůstane i v blízké budoucnosti český trh práce. Post-pandemické ekonomické zotavení si bude nadále žádat dodatečné pracovní síly a </w:t>
      </w:r>
      <w:r w:rsidRPr="007657EF">
        <w:rPr>
          <w:rFonts w:ascii="Verdana" w:hAnsi="Verdana" w:cs="Arial"/>
          <w:b/>
          <w:sz w:val="20"/>
        </w:rPr>
        <w:t>v Česku již jednoduše není kde brát</w:t>
      </w:r>
      <w:r w:rsidRPr="00FF342D">
        <w:rPr>
          <w:rFonts w:ascii="Verdana" w:hAnsi="Verdana" w:cs="Arial"/>
          <w:sz w:val="20"/>
        </w:rPr>
        <w:t xml:space="preserve">. I v roce 2022 tak budou firmy muset sahat ke zvyšování mezd v rámci konkurenčního boje o zaměstnance, což bude tlačit na růst cen. V této oblasti se nenabízí mnoho potenciálu ke zlepšení, jelikož usnadnění přístupu zahraničních pracovníků v tuzemsku naráží na </w:t>
      </w:r>
      <w:r w:rsidR="00B43054" w:rsidRPr="00FF342D">
        <w:rPr>
          <w:rFonts w:ascii="Verdana" w:hAnsi="Verdana" w:cs="Arial"/>
          <w:sz w:val="20"/>
        </w:rPr>
        <w:t>nevoli</w:t>
      </w:r>
      <w:r w:rsidRPr="00FF342D">
        <w:rPr>
          <w:rFonts w:ascii="Verdana" w:hAnsi="Verdana" w:cs="Arial"/>
          <w:sz w:val="20"/>
        </w:rPr>
        <w:t xml:space="preserve"> a Čechů, kteří neúspěšně hledají uplatnění a byli by </w:t>
      </w:r>
      <w:r w:rsidR="00B43054" w:rsidRPr="00FF342D">
        <w:rPr>
          <w:rFonts w:ascii="Verdana" w:hAnsi="Verdana" w:cs="Arial"/>
          <w:sz w:val="20"/>
        </w:rPr>
        <w:t xml:space="preserve">tudíž </w:t>
      </w:r>
      <w:r w:rsidRPr="00FF342D">
        <w:rPr>
          <w:rFonts w:ascii="Verdana" w:hAnsi="Verdana" w:cs="Arial"/>
          <w:sz w:val="20"/>
        </w:rPr>
        <w:t>k dispozici, zbývá minimum.</w:t>
      </w:r>
    </w:p>
    <w:p w:rsidR="00FC295D" w:rsidRPr="00FF342D" w:rsidRDefault="00B43054" w:rsidP="00FC295D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>Bezprostředně nelze očekávat výraznější zlepšení s</w:t>
      </w:r>
      <w:r w:rsidR="00F733A1">
        <w:rPr>
          <w:rFonts w:ascii="Verdana" w:hAnsi="Verdana" w:cs="Arial"/>
          <w:sz w:val="20"/>
        </w:rPr>
        <w:t>ituace ani na trhu s bydlením. K u</w:t>
      </w:r>
      <w:r w:rsidRPr="00FF342D">
        <w:rPr>
          <w:rFonts w:ascii="Verdana" w:hAnsi="Verdana" w:cs="Arial"/>
          <w:sz w:val="20"/>
        </w:rPr>
        <w:t xml:space="preserve">rychlení nedostatečné výstavby vlivem nového stavebního zákona v roce 2022 jistě </w:t>
      </w:r>
      <w:r w:rsidR="00F733A1">
        <w:rPr>
          <w:rFonts w:ascii="Verdana" w:hAnsi="Verdana" w:cs="Arial"/>
          <w:sz w:val="20"/>
        </w:rPr>
        <w:t>nedojde</w:t>
      </w:r>
      <w:r w:rsidRPr="00FF342D">
        <w:rPr>
          <w:rFonts w:ascii="Verdana" w:hAnsi="Verdana" w:cs="Arial"/>
          <w:sz w:val="20"/>
        </w:rPr>
        <w:t>, a to ani</w:t>
      </w:r>
      <w:r w:rsidR="00F733A1">
        <w:rPr>
          <w:rFonts w:ascii="Verdana" w:hAnsi="Verdana" w:cs="Arial"/>
          <w:sz w:val="20"/>
        </w:rPr>
        <w:t xml:space="preserve"> v případě</w:t>
      </w:r>
      <w:r w:rsidRPr="00FF342D">
        <w:rPr>
          <w:rFonts w:ascii="Verdana" w:hAnsi="Verdana" w:cs="Arial"/>
          <w:sz w:val="20"/>
        </w:rPr>
        <w:t xml:space="preserve">, </w:t>
      </w:r>
      <w:r w:rsidR="00F733A1">
        <w:rPr>
          <w:rFonts w:ascii="Verdana" w:hAnsi="Verdana" w:cs="Arial"/>
          <w:sz w:val="20"/>
        </w:rPr>
        <w:t>že</w:t>
      </w:r>
      <w:r w:rsidRPr="00FF342D">
        <w:rPr>
          <w:rFonts w:ascii="Verdana" w:hAnsi="Verdana" w:cs="Arial"/>
          <w:sz w:val="20"/>
        </w:rPr>
        <w:t xml:space="preserve"> by skutečně zafungoval (o čemž panují mezi odbornou veřejností pochybnosti). Nová vláda jej hodlá přepracovat a i po jeho uvedení v </w:t>
      </w:r>
      <w:r w:rsidR="00F733A1">
        <w:rPr>
          <w:rFonts w:ascii="Verdana" w:hAnsi="Verdana" w:cs="Arial"/>
          <w:sz w:val="20"/>
        </w:rPr>
        <w:t>účinnost</w:t>
      </w:r>
      <w:r w:rsidRPr="00FF342D">
        <w:rPr>
          <w:rFonts w:ascii="Verdana" w:hAnsi="Verdana" w:cs="Arial"/>
          <w:sz w:val="20"/>
        </w:rPr>
        <w:t xml:space="preserve"> potrvá minimálně dva roky, než se projeví na množství a cenách dostupných nemovitostí. </w:t>
      </w:r>
      <w:r w:rsidRPr="00D61296">
        <w:rPr>
          <w:rFonts w:ascii="Verdana" w:hAnsi="Verdana" w:cs="Arial"/>
          <w:b/>
          <w:sz w:val="20"/>
        </w:rPr>
        <w:t>Pokračující nedostatek pracovních sil a materiálů ve stavebnictví bude mezitím působit ve směru dalšího zdražování</w:t>
      </w:r>
      <w:r w:rsidRPr="00FF342D">
        <w:rPr>
          <w:rFonts w:ascii="Verdana" w:hAnsi="Verdana" w:cs="Arial"/>
          <w:sz w:val="20"/>
        </w:rPr>
        <w:t xml:space="preserve">, ke kterému v prvním čtvrtletí přispěje i snaha části žadatelů o hypotéky, kteří nesplňují nové limity stanovené centrální bankou, aby uzavřeli smlouvy před dubnem 2022, kdy </w:t>
      </w:r>
      <w:r w:rsidR="003C4956" w:rsidRPr="00FF342D">
        <w:rPr>
          <w:rFonts w:ascii="Verdana" w:hAnsi="Verdana" w:cs="Arial"/>
          <w:sz w:val="20"/>
        </w:rPr>
        <w:t>tyto</w:t>
      </w:r>
      <w:r w:rsidRPr="00FF342D">
        <w:rPr>
          <w:rFonts w:ascii="Verdana" w:hAnsi="Verdana" w:cs="Arial"/>
          <w:sz w:val="20"/>
        </w:rPr>
        <w:t xml:space="preserve"> limity vejdou v platnost. Teprve ve druhém pololetí roku 2022 lze očekávat, že vyšší úrokové sazby poptávku částečně ochladí a zmírní tak cenové tlaky.</w:t>
      </w:r>
    </w:p>
    <w:p w:rsidR="00524F63" w:rsidRPr="00F52E61" w:rsidRDefault="00524F63" w:rsidP="00F52E61">
      <w:pPr>
        <w:pStyle w:val="Nadpis2"/>
        <w:spacing w:before="240" w:after="120" w:line="360" w:lineRule="auto"/>
        <w:rPr>
          <w:rFonts w:ascii="Verdana" w:hAnsi="Verdana" w:cs="Arial"/>
          <w:b/>
          <w:sz w:val="24"/>
        </w:rPr>
      </w:pPr>
      <w:r w:rsidRPr="00F52E61">
        <w:rPr>
          <w:rFonts w:ascii="Verdana" w:hAnsi="Verdana" w:cs="Arial"/>
          <w:b/>
          <w:sz w:val="24"/>
        </w:rPr>
        <w:lastRenderedPageBreak/>
        <w:t>Závěr</w:t>
      </w:r>
    </w:p>
    <w:p w:rsidR="00F8603F" w:rsidRPr="00FF342D" w:rsidRDefault="00F8603F" w:rsidP="00524F63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 xml:space="preserve">Nebývale svižný růst cen pozorujeme prakticky napříč </w:t>
      </w:r>
      <w:r w:rsidR="00F733A1">
        <w:rPr>
          <w:rFonts w:ascii="Verdana" w:hAnsi="Verdana" w:cs="Arial"/>
          <w:sz w:val="20"/>
        </w:rPr>
        <w:t xml:space="preserve">celým </w:t>
      </w:r>
      <w:r w:rsidRPr="00FF342D">
        <w:rPr>
          <w:rFonts w:ascii="Verdana" w:hAnsi="Verdana" w:cs="Arial"/>
          <w:sz w:val="20"/>
        </w:rPr>
        <w:t>vyspělým světem, a částečně je</w:t>
      </w:r>
      <w:r w:rsidR="00A33605" w:rsidRPr="00FF342D">
        <w:rPr>
          <w:rFonts w:ascii="Verdana" w:hAnsi="Verdana" w:cs="Arial"/>
          <w:sz w:val="20"/>
        </w:rPr>
        <w:t>j</w:t>
      </w:r>
      <w:r w:rsidRPr="00FF342D">
        <w:rPr>
          <w:rFonts w:ascii="Verdana" w:hAnsi="Verdana" w:cs="Arial"/>
          <w:sz w:val="20"/>
        </w:rPr>
        <w:t xml:space="preserve"> lze vysvětlit globálními faktory, jako jsou</w:t>
      </w:r>
      <w:r w:rsidR="00A33605" w:rsidRPr="00FF342D">
        <w:rPr>
          <w:rFonts w:ascii="Verdana" w:hAnsi="Verdana" w:cs="Arial"/>
          <w:sz w:val="20"/>
        </w:rPr>
        <w:t xml:space="preserve"> přetížené dodavatelské řetězce či</w:t>
      </w:r>
      <w:r w:rsidRPr="00FF342D">
        <w:rPr>
          <w:rFonts w:ascii="Verdana" w:hAnsi="Verdana" w:cs="Arial"/>
          <w:sz w:val="20"/>
        </w:rPr>
        <w:t xml:space="preserve"> nárazově zvýšená poptávka po komoditách. </w:t>
      </w:r>
      <w:r w:rsidRPr="00D61296">
        <w:rPr>
          <w:rFonts w:ascii="Verdana" w:hAnsi="Verdana" w:cs="Arial"/>
          <w:b/>
          <w:sz w:val="20"/>
        </w:rPr>
        <w:t xml:space="preserve">Česká republika přesto patří v rámci západních zemí mezi ty, které jsou nastupující inflační vlnou </w:t>
      </w:r>
      <w:r w:rsidR="00F733A1" w:rsidRPr="00D61296">
        <w:rPr>
          <w:rFonts w:ascii="Verdana" w:hAnsi="Verdana" w:cs="Arial"/>
          <w:b/>
          <w:sz w:val="20"/>
        </w:rPr>
        <w:t>zvláště</w:t>
      </w:r>
      <w:r w:rsidRPr="00D61296">
        <w:rPr>
          <w:rFonts w:ascii="Verdana" w:hAnsi="Verdana" w:cs="Arial"/>
          <w:b/>
          <w:sz w:val="20"/>
        </w:rPr>
        <w:t xml:space="preserve"> ohroženy</w:t>
      </w:r>
      <w:r w:rsidRPr="00FF342D">
        <w:rPr>
          <w:rFonts w:ascii="Verdana" w:hAnsi="Verdana" w:cs="Arial"/>
          <w:sz w:val="20"/>
        </w:rPr>
        <w:t xml:space="preserve">, a to z důvodu specifických lokálních faktorů. Primárně se jedná o český trh práce, na kterém panuje tak akutní nedostatek zaměstnanců, že </w:t>
      </w:r>
      <w:r w:rsidR="004129FA" w:rsidRPr="00FF342D">
        <w:rPr>
          <w:rFonts w:ascii="Verdana" w:hAnsi="Verdana" w:cs="Arial"/>
          <w:sz w:val="20"/>
        </w:rPr>
        <w:t xml:space="preserve">firmám nezbývá, než přistupovat na rostoucí mzdové požadavky. Ty následně vytvářejí dodatečný nákladový tlak, který výrobce nutí dále zvyšovat ceny, a zároveň stimulují spotřebitelskou poptávku. Dalším specificky českým faktorem je trh s nemovitostmi, který je dlouhodobě omezen stavební legislativou, jež neúměrně protahuje dobu výstavby. V neposlední řadě pak v Česku dochází ke zřetelnému odpoutání inflačních očekávání mezi obyvateli, které hrozí dále stupňovat mzdové a </w:t>
      </w:r>
      <w:r w:rsidR="003C4956" w:rsidRPr="00FF342D">
        <w:rPr>
          <w:rFonts w:ascii="Verdana" w:hAnsi="Verdana" w:cs="Arial"/>
          <w:sz w:val="20"/>
        </w:rPr>
        <w:t>nákladové</w:t>
      </w:r>
      <w:r w:rsidR="004129FA" w:rsidRPr="00FF342D">
        <w:rPr>
          <w:rFonts w:ascii="Verdana" w:hAnsi="Verdana" w:cs="Arial"/>
          <w:sz w:val="20"/>
        </w:rPr>
        <w:t xml:space="preserve"> inflační tlaky.</w:t>
      </w:r>
    </w:p>
    <w:p w:rsidR="00524F63" w:rsidRPr="00FF342D" w:rsidRDefault="00524F63" w:rsidP="00FC295D">
      <w:pPr>
        <w:spacing w:line="360" w:lineRule="auto"/>
        <w:jc w:val="both"/>
        <w:rPr>
          <w:rFonts w:ascii="Verdana" w:hAnsi="Verdana" w:cs="Arial"/>
          <w:sz w:val="20"/>
        </w:rPr>
      </w:pPr>
      <w:r w:rsidRPr="00FF342D">
        <w:rPr>
          <w:rFonts w:ascii="Verdana" w:hAnsi="Verdana" w:cs="Arial"/>
          <w:sz w:val="20"/>
        </w:rPr>
        <w:t xml:space="preserve">S přihlédnutím ke všem zmíněným faktorům předpokládáme, že </w:t>
      </w:r>
      <w:r w:rsidRPr="00D61296">
        <w:rPr>
          <w:rFonts w:ascii="Verdana" w:hAnsi="Verdana" w:cs="Arial"/>
          <w:b/>
          <w:sz w:val="20"/>
        </w:rPr>
        <w:t>aktuální vlna české inflace bude kulminovat v prvním kvartále roku 2022 v blízkosti divokých 8,</w:t>
      </w:r>
      <w:r w:rsidR="00F8603F" w:rsidRPr="00D61296">
        <w:rPr>
          <w:rFonts w:ascii="Verdana" w:hAnsi="Verdana" w:cs="Arial"/>
          <w:b/>
          <w:sz w:val="20"/>
        </w:rPr>
        <w:t>8</w:t>
      </w:r>
      <w:r w:rsidRPr="00D61296">
        <w:rPr>
          <w:rFonts w:ascii="Verdana" w:hAnsi="Verdana" w:cs="Arial"/>
          <w:b/>
          <w:sz w:val="20"/>
        </w:rPr>
        <w:t xml:space="preserve"> % meziročně</w:t>
      </w:r>
      <w:r w:rsidRPr="00FF342D">
        <w:rPr>
          <w:rFonts w:ascii="Verdana" w:hAnsi="Verdana" w:cs="Arial"/>
          <w:sz w:val="20"/>
        </w:rPr>
        <w:t xml:space="preserve">, což bude nejvyšší tuzemský čtvrtletní údaj od podzimu roku 1998. </w:t>
      </w:r>
      <w:r w:rsidR="006B0018" w:rsidRPr="00FF342D">
        <w:rPr>
          <w:rFonts w:ascii="Verdana" w:hAnsi="Verdana" w:cs="Arial"/>
          <w:sz w:val="20"/>
        </w:rPr>
        <w:t xml:space="preserve">Za pravděpodobné považujeme i překonání 10% hranice v některém z měsíců. </w:t>
      </w:r>
      <w:r w:rsidRPr="00D61296">
        <w:rPr>
          <w:rFonts w:ascii="Verdana" w:hAnsi="Verdana" w:cs="Arial"/>
          <w:b/>
          <w:sz w:val="20"/>
        </w:rPr>
        <w:t xml:space="preserve">Za celý rok 2022 pak inflace </w:t>
      </w:r>
      <w:r w:rsidR="006B0018" w:rsidRPr="00D61296">
        <w:rPr>
          <w:rFonts w:ascii="Verdana" w:hAnsi="Verdana" w:cs="Arial"/>
          <w:b/>
          <w:sz w:val="20"/>
        </w:rPr>
        <w:t xml:space="preserve">dosáhne </w:t>
      </w:r>
      <w:r w:rsidR="00F8603F" w:rsidRPr="00D61296">
        <w:rPr>
          <w:rFonts w:ascii="Verdana" w:hAnsi="Verdana" w:cs="Arial"/>
          <w:b/>
          <w:sz w:val="20"/>
        </w:rPr>
        <w:t>7,2</w:t>
      </w:r>
      <w:r w:rsidRPr="00D61296">
        <w:rPr>
          <w:rFonts w:ascii="Verdana" w:hAnsi="Verdana" w:cs="Arial"/>
          <w:b/>
          <w:sz w:val="20"/>
        </w:rPr>
        <w:t xml:space="preserve"> %</w:t>
      </w:r>
      <w:r w:rsidRPr="00FF342D">
        <w:rPr>
          <w:rFonts w:ascii="Verdana" w:hAnsi="Verdana" w:cs="Arial"/>
          <w:sz w:val="20"/>
        </w:rPr>
        <w:t xml:space="preserve">, tedy taktéž nejvíce od roku 1998. Rok 2023 by </w:t>
      </w:r>
      <w:r w:rsidR="00F6458F" w:rsidRPr="00FF342D">
        <w:rPr>
          <w:rFonts w:ascii="Verdana" w:hAnsi="Verdana" w:cs="Arial"/>
          <w:sz w:val="20"/>
        </w:rPr>
        <w:t>pak</w:t>
      </w:r>
      <w:r w:rsidRPr="00FF342D">
        <w:rPr>
          <w:rFonts w:ascii="Verdana" w:hAnsi="Verdana" w:cs="Arial"/>
          <w:sz w:val="20"/>
        </w:rPr>
        <w:t xml:space="preserve"> měl přinést znatelné uklidnění, když růst spotřebitelských cen poklesne </w:t>
      </w:r>
      <w:r w:rsidR="00F6458F" w:rsidRPr="00FF342D">
        <w:rPr>
          <w:rFonts w:ascii="Verdana" w:hAnsi="Verdana" w:cs="Arial"/>
          <w:sz w:val="20"/>
        </w:rPr>
        <w:t>k</w:t>
      </w:r>
      <w:r w:rsidRPr="00FF342D">
        <w:rPr>
          <w:rFonts w:ascii="Verdana" w:hAnsi="Verdana" w:cs="Arial"/>
          <w:sz w:val="20"/>
        </w:rPr>
        <w:t> </w:t>
      </w:r>
      <w:r w:rsidR="00F6458F" w:rsidRPr="00FF342D">
        <w:rPr>
          <w:rFonts w:ascii="Verdana" w:hAnsi="Verdana" w:cs="Arial"/>
          <w:sz w:val="20"/>
        </w:rPr>
        <w:t>3,1</w:t>
      </w:r>
      <w:r w:rsidRPr="00FF342D">
        <w:rPr>
          <w:rFonts w:ascii="Verdana" w:hAnsi="Verdana" w:cs="Arial"/>
          <w:sz w:val="20"/>
        </w:rPr>
        <w:t xml:space="preserve"> % a poté bude pokračovat ve snižování směrem k 2% cíli centrální banky.</w:t>
      </w:r>
      <w:r w:rsidR="002D0788" w:rsidRPr="00FF342D">
        <w:rPr>
          <w:rFonts w:ascii="Verdana" w:hAnsi="Verdana" w:cs="Arial"/>
          <w:noProof/>
          <w:sz w:val="22"/>
        </w:rPr>
        <w:t xml:space="preserve"> </w:t>
      </w:r>
    </w:p>
    <w:sectPr w:rsidR="00524F63" w:rsidRPr="00FF342D" w:rsidSect="002857A3">
      <w:headerReference w:type="default" r:id="rId36"/>
      <w:footerReference w:type="default" r:id="rId37"/>
      <w:pgSz w:w="11906" w:h="16838"/>
      <w:pgMar w:top="720" w:right="720" w:bottom="1701" w:left="720" w:header="567" w:footer="16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64" w:rsidRDefault="00883864" w:rsidP="00605702">
      <w:pPr>
        <w:spacing w:after="0" w:line="240" w:lineRule="auto"/>
      </w:pPr>
      <w:r>
        <w:separator/>
      </w:r>
    </w:p>
  </w:endnote>
  <w:endnote w:type="continuationSeparator" w:id="0">
    <w:p w:rsidR="00883864" w:rsidRDefault="00883864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Text">
    <w:altName w:val="Arial"/>
    <w:panose1 w:val="00000000000000000000"/>
    <w:charset w:val="00"/>
    <w:family w:val="modern"/>
    <w:notTrueType/>
    <w:pitch w:val="variable"/>
    <w:sig w:usb0="00000001" w:usb1="00000073" w:usb2="00000000" w:usb3="00000000" w:csb0="00000097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Nexa Extra Bold">
    <w:altName w:val="Arial"/>
    <w:panose1 w:val="00000000000000000000"/>
    <w:charset w:val="00"/>
    <w:family w:val="modern"/>
    <w:notTrueType/>
    <w:pitch w:val="variable"/>
    <w:sig w:usb0="00000001" w:usb1="00000073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</w:rPr>
      <w:id w:val="110108021"/>
      <w:docPartObj>
        <w:docPartGallery w:val="Page Numbers (Bottom of Page)"/>
        <w:docPartUnique/>
      </w:docPartObj>
    </w:sdtPr>
    <w:sdtEndPr/>
    <w:sdtContent>
      <w:p w:rsidR="00CD4ADB" w:rsidRPr="00CD4ADB" w:rsidRDefault="00CD4ADB">
        <w:pPr>
          <w:pStyle w:val="Zpat"/>
          <w:jc w:val="center"/>
          <w:rPr>
            <w:rFonts w:ascii="Verdana" w:hAnsi="Verdana"/>
          </w:rPr>
        </w:pPr>
        <w:r w:rsidRPr="00CD4ADB">
          <w:rPr>
            <w:rFonts w:ascii="Verdana" w:hAnsi="Verdana"/>
          </w:rPr>
          <w:fldChar w:fldCharType="begin"/>
        </w:r>
        <w:r w:rsidRPr="00CD4ADB">
          <w:rPr>
            <w:rFonts w:ascii="Verdana" w:hAnsi="Verdana"/>
          </w:rPr>
          <w:instrText>PAGE   \* MERGEFORMAT</w:instrText>
        </w:r>
        <w:r w:rsidRPr="00CD4ADB">
          <w:rPr>
            <w:rFonts w:ascii="Verdana" w:hAnsi="Verdana"/>
          </w:rPr>
          <w:fldChar w:fldCharType="separate"/>
        </w:r>
        <w:r w:rsidR="00FF0EDC">
          <w:rPr>
            <w:rFonts w:ascii="Verdana" w:hAnsi="Verdana"/>
            <w:noProof/>
          </w:rPr>
          <w:t>10</w:t>
        </w:r>
        <w:r w:rsidRPr="00CD4ADB">
          <w:rPr>
            <w:rFonts w:ascii="Verdana" w:hAnsi="Verdana"/>
          </w:rPr>
          <w:fldChar w:fldCharType="end"/>
        </w:r>
      </w:p>
    </w:sdtContent>
  </w:sdt>
  <w:p w:rsidR="00CD4ADB" w:rsidRPr="00CD4ADB" w:rsidRDefault="00CD4ADB">
    <w:pPr>
      <w:pStyle w:val="Zpat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64" w:rsidRDefault="00883864" w:rsidP="00605702">
      <w:pPr>
        <w:spacing w:after="0" w:line="240" w:lineRule="auto"/>
      </w:pPr>
      <w:r>
        <w:separator/>
      </w:r>
    </w:p>
  </w:footnote>
  <w:footnote w:type="continuationSeparator" w:id="0">
    <w:p w:rsidR="00883864" w:rsidRDefault="00883864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02" w:rsidRPr="00B03E1B" w:rsidRDefault="00E63AFF" w:rsidP="00E63AFF">
    <w:pPr>
      <w:pStyle w:val="Nadpis1"/>
      <w:rPr>
        <w:rFonts w:ascii="Verdana" w:eastAsiaTheme="minorHAnsi" w:hAnsi="Verdana" w:cs="Arial"/>
        <w:color w:val="F47929"/>
        <w:sz w:val="36"/>
        <w:szCs w:val="36"/>
      </w:rPr>
    </w:pPr>
    <w:r w:rsidRPr="00B03E1B">
      <w:rPr>
        <w:rFonts w:ascii="Verdana" w:hAnsi="Verdana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5199380</wp:posOffset>
          </wp:positionH>
          <wp:positionV relativeFrom="paragraph">
            <wp:posOffset>10795</wp:posOffset>
          </wp:positionV>
          <wp:extent cx="1553919" cy="300424"/>
          <wp:effectExtent l="0" t="0" r="8255" b="4445"/>
          <wp:wrapNone/>
          <wp:docPr id="192" name="Obrázek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143" w:rsidRPr="00B03E1B">
      <w:rPr>
        <w:rFonts w:ascii="Verdana" w:eastAsiaTheme="minorHAnsi" w:hAnsi="Verdana" w:cs="Arial"/>
        <w:color w:val="FFC832"/>
        <w:sz w:val="36"/>
        <w:szCs w:val="36"/>
      </w:rPr>
      <w:t>Analýza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FA3E07"/>
    <w:multiLevelType w:val="hybridMultilevel"/>
    <w:tmpl w:val="C6C8585E"/>
    <w:lvl w:ilvl="0" w:tplc="EB769EC0">
      <w:numFmt w:val="bullet"/>
      <w:lvlText w:val="-"/>
      <w:lvlJc w:val="left"/>
      <w:pPr>
        <w:ind w:left="720" w:hanging="360"/>
      </w:pPr>
      <w:rPr>
        <w:rFonts w:ascii="Nexa Text" w:eastAsiaTheme="minorHAnsi" w:hAnsi="Nexa Tex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51293"/>
    <w:multiLevelType w:val="hybridMultilevel"/>
    <w:tmpl w:val="67189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0E07"/>
    <w:multiLevelType w:val="hybridMultilevel"/>
    <w:tmpl w:val="92C2BF96"/>
    <w:lvl w:ilvl="0" w:tplc="9E8E560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4E"/>
    <w:multiLevelType w:val="hybridMultilevel"/>
    <w:tmpl w:val="DF5206E0"/>
    <w:lvl w:ilvl="0" w:tplc="5D12D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A45D9"/>
    <w:multiLevelType w:val="hybridMultilevel"/>
    <w:tmpl w:val="ABC8919C"/>
    <w:lvl w:ilvl="0" w:tplc="36861C36">
      <w:numFmt w:val="bullet"/>
      <w:lvlText w:val="-"/>
      <w:lvlJc w:val="left"/>
      <w:pPr>
        <w:ind w:left="720" w:hanging="360"/>
      </w:pPr>
      <w:rPr>
        <w:rFonts w:ascii="Nexa Text" w:eastAsiaTheme="minorHAnsi" w:hAnsi="Nexa Tex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DE"/>
    <w:rsid w:val="00040723"/>
    <w:rsid w:val="0004396C"/>
    <w:rsid w:val="000463AA"/>
    <w:rsid w:val="000516C4"/>
    <w:rsid w:val="000C23FF"/>
    <w:rsid w:val="000E7350"/>
    <w:rsid w:val="00107B7C"/>
    <w:rsid w:val="00112B06"/>
    <w:rsid w:val="00126815"/>
    <w:rsid w:val="00132B08"/>
    <w:rsid w:val="001624B3"/>
    <w:rsid w:val="00177287"/>
    <w:rsid w:val="001C649B"/>
    <w:rsid w:val="001C718D"/>
    <w:rsid w:val="001E1615"/>
    <w:rsid w:val="002030DE"/>
    <w:rsid w:val="0021570E"/>
    <w:rsid w:val="00224113"/>
    <w:rsid w:val="00226584"/>
    <w:rsid w:val="00233F18"/>
    <w:rsid w:val="00237318"/>
    <w:rsid w:val="00247B00"/>
    <w:rsid w:val="00253EBB"/>
    <w:rsid w:val="00257481"/>
    <w:rsid w:val="002857A3"/>
    <w:rsid w:val="00297B6D"/>
    <w:rsid w:val="002D0788"/>
    <w:rsid w:val="002F3A57"/>
    <w:rsid w:val="002F7416"/>
    <w:rsid w:val="00311C73"/>
    <w:rsid w:val="00317CC4"/>
    <w:rsid w:val="00320A11"/>
    <w:rsid w:val="00324D55"/>
    <w:rsid w:val="00332635"/>
    <w:rsid w:val="00336DF1"/>
    <w:rsid w:val="003630E6"/>
    <w:rsid w:val="003838B3"/>
    <w:rsid w:val="003961A5"/>
    <w:rsid w:val="003B0F0D"/>
    <w:rsid w:val="003C4956"/>
    <w:rsid w:val="003F6CE4"/>
    <w:rsid w:val="0040454A"/>
    <w:rsid w:val="004129FA"/>
    <w:rsid w:val="00461831"/>
    <w:rsid w:val="00470B3A"/>
    <w:rsid w:val="004928ED"/>
    <w:rsid w:val="00495056"/>
    <w:rsid w:val="004A53F4"/>
    <w:rsid w:val="004F0295"/>
    <w:rsid w:val="00524F63"/>
    <w:rsid w:val="00576CC1"/>
    <w:rsid w:val="00593E70"/>
    <w:rsid w:val="005B15ED"/>
    <w:rsid w:val="00605702"/>
    <w:rsid w:val="00607F26"/>
    <w:rsid w:val="00620CC1"/>
    <w:rsid w:val="00636F3F"/>
    <w:rsid w:val="006462C9"/>
    <w:rsid w:val="0065500F"/>
    <w:rsid w:val="006560F4"/>
    <w:rsid w:val="006642B2"/>
    <w:rsid w:val="00684DDF"/>
    <w:rsid w:val="00687909"/>
    <w:rsid w:val="006B0018"/>
    <w:rsid w:val="006E18FA"/>
    <w:rsid w:val="006E55CA"/>
    <w:rsid w:val="007020FE"/>
    <w:rsid w:val="007058BE"/>
    <w:rsid w:val="00723AF2"/>
    <w:rsid w:val="00723F0C"/>
    <w:rsid w:val="00724EB5"/>
    <w:rsid w:val="00747B0E"/>
    <w:rsid w:val="007657EF"/>
    <w:rsid w:val="0077048A"/>
    <w:rsid w:val="00776D65"/>
    <w:rsid w:val="00794143"/>
    <w:rsid w:val="007C2F6E"/>
    <w:rsid w:val="007C6077"/>
    <w:rsid w:val="007E58EA"/>
    <w:rsid w:val="007F4FFC"/>
    <w:rsid w:val="008125F8"/>
    <w:rsid w:val="008274D4"/>
    <w:rsid w:val="00840527"/>
    <w:rsid w:val="008658F1"/>
    <w:rsid w:val="00865C22"/>
    <w:rsid w:val="00883864"/>
    <w:rsid w:val="008969A5"/>
    <w:rsid w:val="008A0F57"/>
    <w:rsid w:val="008A5174"/>
    <w:rsid w:val="008B02AC"/>
    <w:rsid w:val="008C11D4"/>
    <w:rsid w:val="008E612B"/>
    <w:rsid w:val="00920450"/>
    <w:rsid w:val="009257A9"/>
    <w:rsid w:val="00926BE1"/>
    <w:rsid w:val="0098560E"/>
    <w:rsid w:val="009A1CD3"/>
    <w:rsid w:val="009D0819"/>
    <w:rsid w:val="009D4FCD"/>
    <w:rsid w:val="009F1029"/>
    <w:rsid w:val="00A07CB4"/>
    <w:rsid w:val="00A208AC"/>
    <w:rsid w:val="00A27EE2"/>
    <w:rsid w:val="00A33605"/>
    <w:rsid w:val="00A44949"/>
    <w:rsid w:val="00A574B8"/>
    <w:rsid w:val="00A6787C"/>
    <w:rsid w:val="00A75A3C"/>
    <w:rsid w:val="00A808C4"/>
    <w:rsid w:val="00A928E2"/>
    <w:rsid w:val="00AB1AB4"/>
    <w:rsid w:val="00AC62D8"/>
    <w:rsid w:val="00AC6641"/>
    <w:rsid w:val="00AE6810"/>
    <w:rsid w:val="00AF009A"/>
    <w:rsid w:val="00B00BDD"/>
    <w:rsid w:val="00B03E1B"/>
    <w:rsid w:val="00B05E99"/>
    <w:rsid w:val="00B142EB"/>
    <w:rsid w:val="00B15547"/>
    <w:rsid w:val="00B17EF6"/>
    <w:rsid w:val="00B30D9F"/>
    <w:rsid w:val="00B43054"/>
    <w:rsid w:val="00B55853"/>
    <w:rsid w:val="00B809D6"/>
    <w:rsid w:val="00B82807"/>
    <w:rsid w:val="00B91CD9"/>
    <w:rsid w:val="00B94416"/>
    <w:rsid w:val="00B960D4"/>
    <w:rsid w:val="00BA68E7"/>
    <w:rsid w:val="00BB5457"/>
    <w:rsid w:val="00BD2D44"/>
    <w:rsid w:val="00BF0647"/>
    <w:rsid w:val="00BF3436"/>
    <w:rsid w:val="00C12E92"/>
    <w:rsid w:val="00C17CCC"/>
    <w:rsid w:val="00C36E42"/>
    <w:rsid w:val="00C537B8"/>
    <w:rsid w:val="00C55EAB"/>
    <w:rsid w:val="00C732BA"/>
    <w:rsid w:val="00C756E6"/>
    <w:rsid w:val="00C81A45"/>
    <w:rsid w:val="00C82E0C"/>
    <w:rsid w:val="00C8580B"/>
    <w:rsid w:val="00C90383"/>
    <w:rsid w:val="00CA0914"/>
    <w:rsid w:val="00CB6F69"/>
    <w:rsid w:val="00CD4ADB"/>
    <w:rsid w:val="00CD6427"/>
    <w:rsid w:val="00CE494E"/>
    <w:rsid w:val="00CF6C4A"/>
    <w:rsid w:val="00D01EA4"/>
    <w:rsid w:val="00D03598"/>
    <w:rsid w:val="00D32F17"/>
    <w:rsid w:val="00D4618A"/>
    <w:rsid w:val="00D5715D"/>
    <w:rsid w:val="00D61296"/>
    <w:rsid w:val="00D93C41"/>
    <w:rsid w:val="00D97558"/>
    <w:rsid w:val="00DB543C"/>
    <w:rsid w:val="00DC102A"/>
    <w:rsid w:val="00DE0EDC"/>
    <w:rsid w:val="00DF1381"/>
    <w:rsid w:val="00E05B51"/>
    <w:rsid w:val="00E11679"/>
    <w:rsid w:val="00E4423E"/>
    <w:rsid w:val="00E57F22"/>
    <w:rsid w:val="00E63AFF"/>
    <w:rsid w:val="00E66F9E"/>
    <w:rsid w:val="00E73D70"/>
    <w:rsid w:val="00E80C93"/>
    <w:rsid w:val="00E8160C"/>
    <w:rsid w:val="00E94448"/>
    <w:rsid w:val="00EA4954"/>
    <w:rsid w:val="00F02181"/>
    <w:rsid w:val="00F20A90"/>
    <w:rsid w:val="00F271FF"/>
    <w:rsid w:val="00F31081"/>
    <w:rsid w:val="00F320A4"/>
    <w:rsid w:val="00F52E61"/>
    <w:rsid w:val="00F60197"/>
    <w:rsid w:val="00F6458F"/>
    <w:rsid w:val="00F6491C"/>
    <w:rsid w:val="00F733A1"/>
    <w:rsid w:val="00F8603F"/>
    <w:rsid w:val="00F96541"/>
    <w:rsid w:val="00FC295D"/>
    <w:rsid w:val="00FC485F"/>
    <w:rsid w:val="00FC6F2E"/>
    <w:rsid w:val="00FD5B70"/>
    <w:rsid w:val="00FD71AB"/>
    <w:rsid w:val="00FF0C0D"/>
    <w:rsid w:val="00FF0EDC"/>
    <w:rsid w:val="00FF342D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14F39"/>
  <w15:chartTrackingRefBased/>
  <w15:docId w15:val="{FD9B89A7-1E5E-4865-9E37-354F1242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EDC"/>
    <w:rPr>
      <w:sz w:val="18"/>
    </w:rPr>
  </w:style>
  <w:style w:type="paragraph" w:styleId="Nadpis1">
    <w:name w:val="heading 1"/>
    <w:basedOn w:val="Normln"/>
    <w:link w:val="Nadpis1Char"/>
    <w:uiPriority w:val="9"/>
    <w:qFormat/>
    <w:rsid w:val="00AB1AB4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1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AB4"/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776D6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B1AB4"/>
    <w:rPr>
      <w:rFonts w:asciiTheme="majorHAnsi" w:eastAsiaTheme="majorEastAsia" w:hAnsiTheme="majorHAnsi" w:cstheme="majorBidi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AB1AB4"/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DE0EDC"/>
    <w:pPr>
      <w:spacing w:after="0" w:line="240" w:lineRule="auto"/>
    </w:pPr>
    <w:rPr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317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8969A5"/>
    <w:rPr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69A5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chart" Target="charts/chart6.xml"/><Relationship Id="rId26" Type="http://schemas.openxmlformats.org/officeDocument/2006/relationships/chart" Target="charts/chart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7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hart" Target="charts/chart9.xml"/><Relationship Id="rId32" Type="http://schemas.openxmlformats.org/officeDocument/2006/relationships/chart" Target="charts/chart13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hart" Target="charts/chart11.xml"/><Relationship Id="rId36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8.xml"/><Relationship Id="rId27" Type="http://schemas.openxmlformats.org/officeDocument/2006/relationships/image" Target="media/image10.png"/><Relationship Id="rId30" Type="http://schemas.openxmlformats.org/officeDocument/2006/relationships/chart" Target="charts/chart12.xml"/><Relationship Id="rId35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hradil\Downloads\CYRRUS-Hlavickovy_papir_2021%20(2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inflace_CZ_EUR_U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Data\ceny_bytu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inflacni_ocekavani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Se&#353;it3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eurczk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fisk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COVID_reakce_centralnich_ban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komodit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nadvklad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cpi_ppi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freighto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trh_prac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.hradil\Desktop\Ad-hoc%20analyzy\2021Q4%20-%20Inflace\potravin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List1!$B$5</c:f>
              <c:strCache>
                <c:ptCount val="1"/>
                <c:pt idx="0">
                  <c:v>EUR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List1!$A$6:$A$149</c:f>
              <c:numCache>
                <c:formatCode>mmm\-yy</c:formatCode>
                <c:ptCount val="144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  <c:pt idx="130">
                  <c:v>44136</c:v>
                </c:pt>
                <c:pt idx="131">
                  <c:v>44166</c:v>
                </c:pt>
                <c:pt idx="132">
                  <c:v>44197</c:v>
                </c:pt>
                <c:pt idx="133">
                  <c:v>44228</c:v>
                </c:pt>
                <c:pt idx="134">
                  <c:v>44256</c:v>
                </c:pt>
                <c:pt idx="135">
                  <c:v>44287</c:v>
                </c:pt>
                <c:pt idx="136">
                  <c:v>44317</c:v>
                </c:pt>
                <c:pt idx="137">
                  <c:v>44348</c:v>
                </c:pt>
                <c:pt idx="138">
                  <c:v>44378</c:v>
                </c:pt>
                <c:pt idx="139">
                  <c:v>44409</c:v>
                </c:pt>
                <c:pt idx="140">
                  <c:v>44440</c:v>
                </c:pt>
                <c:pt idx="141">
                  <c:v>44470</c:v>
                </c:pt>
                <c:pt idx="142">
                  <c:v>44501</c:v>
                </c:pt>
              </c:numCache>
            </c:numRef>
          </c:cat>
          <c:val>
            <c:numRef>
              <c:f>List1!$B$6:$B$149</c:f>
              <c:numCache>
                <c:formatCode>General</c:formatCode>
                <c:ptCount val="144"/>
                <c:pt idx="0">
                  <c:v>0.9</c:v>
                </c:pt>
                <c:pt idx="1">
                  <c:v>0.8</c:v>
                </c:pt>
                <c:pt idx="2">
                  <c:v>1.6</c:v>
                </c:pt>
                <c:pt idx="3">
                  <c:v>1.6</c:v>
                </c:pt>
                <c:pt idx="4">
                  <c:v>1.7</c:v>
                </c:pt>
                <c:pt idx="5">
                  <c:v>1.5</c:v>
                </c:pt>
                <c:pt idx="6">
                  <c:v>1.7</c:v>
                </c:pt>
                <c:pt idx="7">
                  <c:v>1.6</c:v>
                </c:pt>
                <c:pt idx="8">
                  <c:v>1.9</c:v>
                </c:pt>
                <c:pt idx="9">
                  <c:v>1.9</c:v>
                </c:pt>
                <c:pt idx="10">
                  <c:v>1.9</c:v>
                </c:pt>
                <c:pt idx="11">
                  <c:v>2.2000000000000002</c:v>
                </c:pt>
                <c:pt idx="12">
                  <c:v>2.2999999999999998</c:v>
                </c:pt>
                <c:pt idx="13">
                  <c:v>2.4</c:v>
                </c:pt>
                <c:pt idx="14">
                  <c:v>2.7</c:v>
                </c:pt>
                <c:pt idx="15">
                  <c:v>2.8</c:v>
                </c:pt>
                <c:pt idx="16">
                  <c:v>2.7</c:v>
                </c:pt>
                <c:pt idx="17">
                  <c:v>2.7</c:v>
                </c:pt>
                <c:pt idx="18">
                  <c:v>2.6</c:v>
                </c:pt>
                <c:pt idx="19">
                  <c:v>2.5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2.8</c:v>
                </c:pt>
                <c:pt idx="24">
                  <c:v>2.7</c:v>
                </c:pt>
                <c:pt idx="25">
                  <c:v>2.7</c:v>
                </c:pt>
                <c:pt idx="26">
                  <c:v>2.7</c:v>
                </c:pt>
                <c:pt idx="27">
                  <c:v>2.6</c:v>
                </c:pt>
                <c:pt idx="28">
                  <c:v>2.4</c:v>
                </c:pt>
                <c:pt idx="29">
                  <c:v>2.4</c:v>
                </c:pt>
                <c:pt idx="30">
                  <c:v>2.4</c:v>
                </c:pt>
                <c:pt idx="31">
                  <c:v>2.6</c:v>
                </c:pt>
                <c:pt idx="32">
                  <c:v>2.6</c:v>
                </c:pt>
                <c:pt idx="33">
                  <c:v>2.5</c:v>
                </c:pt>
                <c:pt idx="34">
                  <c:v>2.2000000000000002</c:v>
                </c:pt>
                <c:pt idx="35">
                  <c:v>2.2000000000000002</c:v>
                </c:pt>
                <c:pt idx="36">
                  <c:v>2</c:v>
                </c:pt>
                <c:pt idx="37">
                  <c:v>1.9</c:v>
                </c:pt>
                <c:pt idx="38">
                  <c:v>1.7</c:v>
                </c:pt>
                <c:pt idx="39">
                  <c:v>1.2</c:v>
                </c:pt>
                <c:pt idx="40">
                  <c:v>1.4</c:v>
                </c:pt>
                <c:pt idx="41">
                  <c:v>1.6</c:v>
                </c:pt>
                <c:pt idx="42">
                  <c:v>1.6</c:v>
                </c:pt>
                <c:pt idx="43">
                  <c:v>1.3</c:v>
                </c:pt>
                <c:pt idx="44">
                  <c:v>1.1000000000000001</c:v>
                </c:pt>
                <c:pt idx="45">
                  <c:v>0.7</c:v>
                </c:pt>
                <c:pt idx="46">
                  <c:v>0.9</c:v>
                </c:pt>
                <c:pt idx="47">
                  <c:v>0.8</c:v>
                </c:pt>
                <c:pt idx="48">
                  <c:v>0.8</c:v>
                </c:pt>
                <c:pt idx="49">
                  <c:v>0.7</c:v>
                </c:pt>
                <c:pt idx="50">
                  <c:v>0.5</c:v>
                </c:pt>
                <c:pt idx="51">
                  <c:v>0.7</c:v>
                </c:pt>
                <c:pt idx="52">
                  <c:v>0.5</c:v>
                </c:pt>
                <c:pt idx="53">
                  <c:v>0.5</c:v>
                </c:pt>
                <c:pt idx="54">
                  <c:v>0.4</c:v>
                </c:pt>
                <c:pt idx="55">
                  <c:v>0.4</c:v>
                </c:pt>
                <c:pt idx="56">
                  <c:v>0.3</c:v>
                </c:pt>
                <c:pt idx="57">
                  <c:v>0.4</c:v>
                </c:pt>
                <c:pt idx="58">
                  <c:v>0.3</c:v>
                </c:pt>
                <c:pt idx="59">
                  <c:v>-0.2</c:v>
                </c:pt>
                <c:pt idx="60">
                  <c:v>-0.6</c:v>
                </c:pt>
                <c:pt idx="61">
                  <c:v>-0.3</c:v>
                </c:pt>
                <c:pt idx="62">
                  <c:v>-0.1</c:v>
                </c:pt>
                <c:pt idx="63">
                  <c:v>0.2</c:v>
                </c:pt>
                <c:pt idx="64">
                  <c:v>0.6</c:v>
                </c:pt>
                <c:pt idx="65">
                  <c:v>0.5</c:v>
                </c:pt>
                <c:pt idx="66">
                  <c:v>0.5</c:v>
                </c:pt>
                <c:pt idx="67">
                  <c:v>0.4</c:v>
                </c:pt>
                <c:pt idx="68">
                  <c:v>0.2</c:v>
                </c:pt>
                <c:pt idx="69">
                  <c:v>0.4</c:v>
                </c:pt>
                <c:pt idx="70">
                  <c:v>0.1</c:v>
                </c:pt>
                <c:pt idx="71">
                  <c:v>0.3</c:v>
                </c:pt>
                <c:pt idx="72">
                  <c:v>0.3</c:v>
                </c:pt>
                <c:pt idx="73">
                  <c:v>-0.1</c:v>
                </c:pt>
                <c:pt idx="74">
                  <c:v>0</c:v>
                </c:pt>
                <c:pt idx="75">
                  <c:v>-0.3</c:v>
                </c:pt>
                <c:pt idx="76">
                  <c:v>-0.1</c:v>
                </c:pt>
                <c:pt idx="77">
                  <c:v>0</c:v>
                </c:pt>
                <c:pt idx="78">
                  <c:v>0.2</c:v>
                </c:pt>
                <c:pt idx="79">
                  <c:v>0.2</c:v>
                </c:pt>
                <c:pt idx="80">
                  <c:v>0.4</c:v>
                </c:pt>
                <c:pt idx="81">
                  <c:v>0.5</c:v>
                </c:pt>
                <c:pt idx="82">
                  <c:v>0.6</c:v>
                </c:pt>
                <c:pt idx="83">
                  <c:v>1.1000000000000001</c:v>
                </c:pt>
                <c:pt idx="84">
                  <c:v>1.7</c:v>
                </c:pt>
                <c:pt idx="85">
                  <c:v>2</c:v>
                </c:pt>
                <c:pt idx="86">
                  <c:v>1.5</c:v>
                </c:pt>
                <c:pt idx="87">
                  <c:v>1.9</c:v>
                </c:pt>
                <c:pt idx="88">
                  <c:v>1.4</c:v>
                </c:pt>
                <c:pt idx="89">
                  <c:v>1.3</c:v>
                </c:pt>
                <c:pt idx="90">
                  <c:v>1.3</c:v>
                </c:pt>
                <c:pt idx="91">
                  <c:v>1.5</c:v>
                </c:pt>
                <c:pt idx="92">
                  <c:v>1.6</c:v>
                </c:pt>
                <c:pt idx="93">
                  <c:v>1.4</c:v>
                </c:pt>
                <c:pt idx="94">
                  <c:v>1.5</c:v>
                </c:pt>
                <c:pt idx="95">
                  <c:v>1.3</c:v>
                </c:pt>
                <c:pt idx="96">
                  <c:v>1.3</c:v>
                </c:pt>
                <c:pt idx="97">
                  <c:v>1.1000000000000001</c:v>
                </c:pt>
                <c:pt idx="98">
                  <c:v>1.4</c:v>
                </c:pt>
                <c:pt idx="99">
                  <c:v>1.2</c:v>
                </c:pt>
                <c:pt idx="100">
                  <c:v>2</c:v>
                </c:pt>
                <c:pt idx="101">
                  <c:v>2</c:v>
                </c:pt>
                <c:pt idx="102">
                  <c:v>2.2000000000000002</c:v>
                </c:pt>
                <c:pt idx="103">
                  <c:v>2.1</c:v>
                </c:pt>
                <c:pt idx="104">
                  <c:v>2.1</c:v>
                </c:pt>
                <c:pt idx="105">
                  <c:v>2.2999999999999998</c:v>
                </c:pt>
                <c:pt idx="106">
                  <c:v>1.9</c:v>
                </c:pt>
                <c:pt idx="107">
                  <c:v>1.5</c:v>
                </c:pt>
                <c:pt idx="108">
                  <c:v>1.4</c:v>
                </c:pt>
                <c:pt idx="109">
                  <c:v>1.5</c:v>
                </c:pt>
                <c:pt idx="110">
                  <c:v>1.4</c:v>
                </c:pt>
                <c:pt idx="111">
                  <c:v>1.7</c:v>
                </c:pt>
                <c:pt idx="112">
                  <c:v>1.2</c:v>
                </c:pt>
                <c:pt idx="113">
                  <c:v>1.3</c:v>
                </c:pt>
                <c:pt idx="114">
                  <c:v>1</c:v>
                </c:pt>
                <c:pt idx="115">
                  <c:v>1</c:v>
                </c:pt>
                <c:pt idx="116">
                  <c:v>0.8</c:v>
                </c:pt>
                <c:pt idx="117">
                  <c:v>0.7</c:v>
                </c:pt>
                <c:pt idx="118">
                  <c:v>1</c:v>
                </c:pt>
                <c:pt idx="119">
                  <c:v>1.3</c:v>
                </c:pt>
                <c:pt idx="120">
                  <c:v>1.4</c:v>
                </c:pt>
                <c:pt idx="121">
                  <c:v>1.2</c:v>
                </c:pt>
                <c:pt idx="122">
                  <c:v>0.7</c:v>
                </c:pt>
                <c:pt idx="123">
                  <c:v>0.3</c:v>
                </c:pt>
                <c:pt idx="124">
                  <c:v>0.1</c:v>
                </c:pt>
                <c:pt idx="125">
                  <c:v>0.3</c:v>
                </c:pt>
                <c:pt idx="126">
                  <c:v>0.4</c:v>
                </c:pt>
                <c:pt idx="127">
                  <c:v>-0.2</c:v>
                </c:pt>
                <c:pt idx="128">
                  <c:v>-0.3</c:v>
                </c:pt>
                <c:pt idx="129">
                  <c:v>-0.3</c:v>
                </c:pt>
                <c:pt idx="130">
                  <c:v>-0.3</c:v>
                </c:pt>
                <c:pt idx="131">
                  <c:v>-0.3</c:v>
                </c:pt>
                <c:pt idx="132">
                  <c:v>0.9</c:v>
                </c:pt>
                <c:pt idx="133">
                  <c:v>0.9</c:v>
                </c:pt>
                <c:pt idx="134">
                  <c:v>1.3</c:v>
                </c:pt>
                <c:pt idx="135">
                  <c:v>1.6</c:v>
                </c:pt>
                <c:pt idx="136">
                  <c:v>2</c:v>
                </c:pt>
                <c:pt idx="137">
                  <c:v>1.9</c:v>
                </c:pt>
                <c:pt idx="138">
                  <c:v>2.2000000000000002</c:v>
                </c:pt>
                <c:pt idx="139">
                  <c:v>3</c:v>
                </c:pt>
                <c:pt idx="140">
                  <c:v>3.4</c:v>
                </c:pt>
                <c:pt idx="141">
                  <c:v>4.0999999999999996</c:v>
                </c:pt>
                <c:pt idx="142">
                  <c:v>4.9000000000000004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2B-4686-9E06-787311CB757D}"/>
            </c:ext>
          </c:extLst>
        </c:ser>
        <c:ser>
          <c:idx val="1"/>
          <c:order val="1"/>
          <c:tx>
            <c:strRef>
              <c:f>List1!$C$5</c:f>
              <c:strCache>
                <c:ptCount val="1"/>
                <c:pt idx="0">
                  <c:v>ČR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List1!$A$6:$A$149</c:f>
              <c:numCache>
                <c:formatCode>mmm\-yy</c:formatCode>
                <c:ptCount val="144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  <c:pt idx="130">
                  <c:v>44136</c:v>
                </c:pt>
                <c:pt idx="131">
                  <c:v>44166</c:v>
                </c:pt>
                <c:pt idx="132">
                  <c:v>44197</c:v>
                </c:pt>
                <c:pt idx="133">
                  <c:v>44228</c:v>
                </c:pt>
                <c:pt idx="134">
                  <c:v>44256</c:v>
                </c:pt>
                <c:pt idx="135">
                  <c:v>44287</c:v>
                </c:pt>
                <c:pt idx="136">
                  <c:v>44317</c:v>
                </c:pt>
                <c:pt idx="137">
                  <c:v>44348</c:v>
                </c:pt>
                <c:pt idx="138">
                  <c:v>44378</c:v>
                </c:pt>
                <c:pt idx="139">
                  <c:v>44409</c:v>
                </c:pt>
                <c:pt idx="140">
                  <c:v>44440</c:v>
                </c:pt>
                <c:pt idx="141">
                  <c:v>44470</c:v>
                </c:pt>
                <c:pt idx="142">
                  <c:v>44501</c:v>
                </c:pt>
              </c:numCache>
            </c:numRef>
          </c:cat>
          <c:val>
            <c:numRef>
              <c:f>List1!$C$6:$C$149</c:f>
              <c:numCache>
                <c:formatCode>General</c:formatCode>
                <c:ptCount val="144"/>
                <c:pt idx="0">
                  <c:v>0.70000000000000284</c:v>
                </c:pt>
                <c:pt idx="1">
                  <c:v>0.59999999999999432</c:v>
                </c:pt>
                <c:pt idx="2">
                  <c:v>0.70000000000000284</c:v>
                </c:pt>
                <c:pt idx="3">
                  <c:v>1.0999999999999943</c:v>
                </c:pt>
                <c:pt idx="4">
                  <c:v>1.2000000000000028</c:v>
                </c:pt>
                <c:pt idx="5">
                  <c:v>1.2000000000000028</c:v>
                </c:pt>
                <c:pt idx="6">
                  <c:v>1.9000000000000057</c:v>
                </c:pt>
                <c:pt idx="7">
                  <c:v>1.9000000000000057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2.2999999999999972</c:v>
                </c:pt>
                <c:pt idx="12">
                  <c:v>1.7000000000000028</c:v>
                </c:pt>
                <c:pt idx="13">
                  <c:v>1.7999999999999972</c:v>
                </c:pt>
                <c:pt idx="14">
                  <c:v>1.7000000000000028</c:v>
                </c:pt>
                <c:pt idx="15">
                  <c:v>1.5999999999999943</c:v>
                </c:pt>
                <c:pt idx="16">
                  <c:v>2</c:v>
                </c:pt>
                <c:pt idx="17">
                  <c:v>1.7999999999999972</c:v>
                </c:pt>
                <c:pt idx="18">
                  <c:v>1.7000000000000028</c:v>
                </c:pt>
                <c:pt idx="19">
                  <c:v>1.7000000000000028</c:v>
                </c:pt>
                <c:pt idx="20">
                  <c:v>1.7999999999999972</c:v>
                </c:pt>
                <c:pt idx="21">
                  <c:v>2.2999999999999972</c:v>
                </c:pt>
                <c:pt idx="22">
                  <c:v>2.5</c:v>
                </c:pt>
                <c:pt idx="23">
                  <c:v>2.4000000000000057</c:v>
                </c:pt>
                <c:pt idx="24">
                  <c:v>3.5</c:v>
                </c:pt>
                <c:pt idx="25">
                  <c:v>3.7000000000000028</c:v>
                </c:pt>
                <c:pt idx="26">
                  <c:v>3.7999999999999972</c:v>
                </c:pt>
                <c:pt idx="27">
                  <c:v>3.5</c:v>
                </c:pt>
                <c:pt idx="28">
                  <c:v>3.2000000000000028</c:v>
                </c:pt>
                <c:pt idx="29">
                  <c:v>3.5</c:v>
                </c:pt>
                <c:pt idx="30">
                  <c:v>3.0999999999999943</c:v>
                </c:pt>
                <c:pt idx="31">
                  <c:v>3.2999999999999972</c:v>
                </c:pt>
                <c:pt idx="32">
                  <c:v>3.4000000000000057</c:v>
                </c:pt>
                <c:pt idx="33">
                  <c:v>3.4000000000000057</c:v>
                </c:pt>
                <c:pt idx="34">
                  <c:v>2.7000000000000028</c:v>
                </c:pt>
                <c:pt idx="35">
                  <c:v>2.4000000000000057</c:v>
                </c:pt>
                <c:pt idx="36">
                  <c:v>1.9000000000000057</c:v>
                </c:pt>
                <c:pt idx="37">
                  <c:v>1.7000000000000028</c:v>
                </c:pt>
                <c:pt idx="38">
                  <c:v>1.7000000000000028</c:v>
                </c:pt>
                <c:pt idx="39">
                  <c:v>1.7000000000000028</c:v>
                </c:pt>
                <c:pt idx="40">
                  <c:v>1.2999999999999972</c:v>
                </c:pt>
                <c:pt idx="41">
                  <c:v>1.5999999999999943</c:v>
                </c:pt>
                <c:pt idx="42">
                  <c:v>1.4000000000000057</c:v>
                </c:pt>
                <c:pt idx="43">
                  <c:v>1.2999999999999972</c:v>
                </c:pt>
                <c:pt idx="44">
                  <c:v>1</c:v>
                </c:pt>
                <c:pt idx="45">
                  <c:v>0.90000000000000568</c:v>
                </c:pt>
                <c:pt idx="46">
                  <c:v>1.0999999999999943</c:v>
                </c:pt>
                <c:pt idx="47">
                  <c:v>1.4000000000000057</c:v>
                </c:pt>
                <c:pt idx="48">
                  <c:v>0.20000000000000284</c:v>
                </c:pt>
                <c:pt idx="49">
                  <c:v>0.20000000000000284</c:v>
                </c:pt>
                <c:pt idx="50">
                  <c:v>0.20000000000000284</c:v>
                </c:pt>
                <c:pt idx="51">
                  <c:v>9.9999999999994316E-2</c:v>
                </c:pt>
                <c:pt idx="52">
                  <c:v>0.40000000000000568</c:v>
                </c:pt>
                <c:pt idx="53">
                  <c:v>0</c:v>
                </c:pt>
                <c:pt idx="54">
                  <c:v>0.5</c:v>
                </c:pt>
                <c:pt idx="55">
                  <c:v>0.59999999999999432</c:v>
                </c:pt>
                <c:pt idx="56">
                  <c:v>0.70000000000000284</c:v>
                </c:pt>
                <c:pt idx="57">
                  <c:v>0.70000000000000284</c:v>
                </c:pt>
                <c:pt idx="58">
                  <c:v>0.59999999999999432</c:v>
                </c:pt>
                <c:pt idx="59">
                  <c:v>9.9999999999994316E-2</c:v>
                </c:pt>
                <c:pt idx="60">
                  <c:v>9.9999999999994316E-2</c:v>
                </c:pt>
                <c:pt idx="61">
                  <c:v>9.9999999999994316E-2</c:v>
                </c:pt>
                <c:pt idx="62">
                  <c:v>0.20000000000000284</c:v>
                </c:pt>
                <c:pt idx="63">
                  <c:v>0.5</c:v>
                </c:pt>
                <c:pt idx="64">
                  <c:v>0.70000000000000284</c:v>
                </c:pt>
                <c:pt idx="65">
                  <c:v>0.79999999999999716</c:v>
                </c:pt>
                <c:pt idx="66">
                  <c:v>0.5</c:v>
                </c:pt>
                <c:pt idx="67">
                  <c:v>0.29999999999999716</c:v>
                </c:pt>
                <c:pt idx="68">
                  <c:v>0.40000000000000568</c:v>
                </c:pt>
                <c:pt idx="69">
                  <c:v>0.20000000000000284</c:v>
                </c:pt>
                <c:pt idx="70">
                  <c:v>9.9999999999994316E-2</c:v>
                </c:pt>
                <c:pt idx="71">
                  <c:v>9.9999999999994316E-2</c:v>
                </c:pt>
                <c:pt idx="72">
                  <c:v>0.59999999999999432</c:v>
                </c:pt>
                <c:pt idx="73">
                  <c:v>0.5</c:v>
                </c:pt>
                <c:pt idx="74">
                  <c:v>0.29999999999999716</c:v>
                </c:pt>
                <c:pt idx="75">
                  <c:v>0.59999999999999432</c:v>
                </c:pt>
                <c:pt idx="76">
                  <c:v>9.9999999999994316E-2</c:v>
                </c:pt>
                <c:pt idx="77">
                  <c:v>9.9999999999994316E-2</c:v>
                </c:pt>
                <c:pt idx="78">
                  <c:v>0.5</c:v>
                </c:pt>
                <c:pt idx="79">
                  <c:v>0.59999999999999432</c:v>
                </c:pt>
                <c:pt idx="80">
                  <c:v>0.5</c:v>
                </c:pt>
                <c:pt idx="81">
                  <c:v>0.79999999999999716</c:v>
                </c:pt>
                <c:pt idx="82">
                  <c:v>1.5</c:v>
                </c:pt>
                <c:pt idx="83">
                  <c:v>2</c:v>
                </c:pt>
                <c:pt idx="84">
                  <c:v>2.2000000000000028</c:v>
                </c:pt>
                <c:pt idx="85">
                  <c:v>2.5</c:v>
                </c:pt>
                <c:pt idx="86">
                  <c:v>2.5999999999999943</c:v>
                </c:pt>
                <c:pt idx="87">
                  <c:v>2</c:v>
                </c:pt>
                <c:pt idx="88">
                  <c:v>2.4000000000000057</c:v>
                </c:pt>
                <c:pt idx="89">
                  <c:v>2.2999999999999972</c:v>
                </c:pt>
                <c:pt idx="90">
                  <c:v>2.5</c:v>
                </c:pt>
                <c:pt idx="91">
                  <c:v>2.5</c:v>
                </c:pt>
                <c:pt idx="92">
                  <c:v>2.7000000000000028</c:v>
                </c:pt>
                <c:pt idx="93">
                  <c:v>2.9000000000000057</c:v>
                </c:pt>
                <c:pt idx="94">
                  <c:v>2.5999999999999943</c:v>
                </c:pt>
                <c:pt idx="95">
                  <c:v>2.4000000000000057</c:v>
                </c:pt>
                <c:pt idx="96">
                  <c:v>2.2000000000000028</c:v>
                </c:pt>
                <c:pt idx="97">
                  <c:v>1.7999999999999972</c:v>
                </c:pt>
                <c:pt idx="98">
                  <c:v>1.7000000000000028</c:v>
                </c:pt>
                <c:pt idx="99">
                  <c:v>1.9000000000000057</c:v>
                </c:pt>
                <c:pt idx="100">
                  <c:v>2.2000000000000028</c:v>
                </c:pt>
                <c:pt idx="101">
                  <c:v>2.5999999999999943</c:v>
                </c:pt>
                <c:pt idx="102">
                  <c:v>2.2999999999999972</c:v>
                </c:pt>
                <c:pt idx="103">
                  <c:v>2.5</c:v>
                </c:pt>
                <c:pt idx="104">
                  <c:v>2.2999999999999972</c:v>
                </c:pt>
                <c:pt idx="105">
                  <c:v>2.2000000000000028</c:v>
                </c:pt>
                <c:pt idx="106">
                  <c:v>2</c:v>
                </c:pt>
                <c:pt idx="107">
                  <c:v>2</c:v>
                </c:pt>
                <c:pt idx="108">
                  <c:v>2.5</c:v>
                </c:pt>
                <c:pt idx="109">
                  <c:v>2.7000000000000028</c:v>
                </c:pt>
                <c:pt idx="110">
                  <c:v>3</c:v>
                </c:pt>
                <c:pt idx="111">
                  <c:v>2.7999999999999972</c:v>
                </c:pt>
                <c:pt idx="112">
                  <c:v>2.9000000000000057</c:v>
                </c:pt>
                <c:pt idx="113">
                  <c:v>2.7000000000000028</c:v>
                </c:pt>
                <c:pt idx="114">
                  <c:v>2.9000000000000057</c:v>
                </c:pt>
                <c:pt idx="115">
                  <c:v>2.9000000000000057</c:v>
                </c:pt>
                <c:pt idx="116">
                  <c:v>2.7000000000000028</c:v>
                </c:pt>
                <c:pt idx="117">
                  <c:v>2.7000000000000028</c:v>
                </c:pt>
                <c:pt idx="118">
                  <c:v>3.0999999999999943</c:v>
                </c:pt>
                <c:pt idx="119">
                  <c:v>3.2000000000000028</c:v>
                </c:pt>
                <c:pt idx="120">
                  <c:v>3.5999999999999943</c:v>
                </c:pt>
                <c:pt idx="121">
                  <c:v>3.7000000000000028</c:v>
                </c:pt>
                <c:pt idx="122">
                  <c:v>3.4000000000000057</c:v>
                </c:pt>
                <c:pt idx="123">
                  <c:v>3.2000000000000028</c:v>
                </c:pt>
                <c:pt idx="124">
                  <c:v>2.9000000000000057</c:v>
                </c:pt>
                <c:pt idx="125">
                  <c:v>3.2999999999999972</c:v>
                </c:pt>
                <c:pt idx="126">
                  <c:v>3.4000000000000057</c:v>
                </c:pt>
                <c:pt idx="127">
                  <c:v>3.2999999999999972</c:v>
                </c:pt>
                <c:pt idx="128">
                  <c:v>3.2000000000000028</c:v>
                </c:pt>
                <c:pt idx="129">
                  <c:v>2.9000000000000057</c:v>
                </c:pt>
                <c:pt idx="130">
                  <c:v>2.7000000000000028</c:v>
                </c:pt>
                <c:pt idx="131">
                  <c:v>2.2999999999999972</c:v>
                </c:pt>
                <c:pt idx="132">
                  <c:v>2.2000000000000028</c:v>
                </c:pt>
                <c:pt idx="133">
                  <c:v>2.0999999999999943</c:v>
                </c:pt>
                <c:pt idx="134">
                  <c:v>2.2999999999999972</c:v>
                </c:pt>
                <c:pt idx="135">
                  <c:v>3.0999999999999943</c:v>
                </c:pt>
                <c:pt idx="136">
                  <c:v>2.9000000000000057</c:v>
                </c:pt>
                <c:pt idx="137">
                  <c:v>2.7999999999999972</c:v>
                </c:pt>
                <c:pt idx="138">
                  <c:v>3.4000000000000057</c:v>
                </c:pt>
                <c:pt idx="139">
                  <c:v>4.0999999999999943</c:v>
                </c:pt>
                <c:pt idx="140">
                  <c:v>4.9000000000000057</c:v>
                </c:pt>
                <c:pt idx="141">
                  <c:v>5.7999999999999972</c:v>
                </c:pt>
                <c:pt idx="142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2B-4686-9E06-787311CB757D}"/>
            </c:ext>
          </c:extLst>
        </c:ser>
        <c:ser>
          <c:idx val="2"/>
          <c:order val="2"/>
          <c:tx>
            <c:strRef>
              <c:f>List1!$D$5</c:f>
              <c:strCache>
                <c:ptCount val="1"/>
                <c:pt idx="0">
                  <c:v>USA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List1!$A$6:$A$149</c:f>
              <c:numCache>
                <c:formatCode>mmm\-yy</c:formatCode>
                <c:ptCount val="144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  <c:pt idx="130">
                  <c:v>44136</c:v>
                </c:pt>
                <c:pt idx="131">
                  <c:v>44166</c:v>
                </c:pt>
                <c:pt idx="132">
                  <c:v>44197</c:v>
                </c:pt>
                <c:pt idx="133">
                  <c:v>44228</c:v>
                </c:pt>
                <c:pt idx="134">
                  <c:v>44256</c:v>
                </c:pt>
                <c:pt idx="135">
                  <c:v>44287</c:v>
                </c:pt>
                <c:pt idx="136">
                  <c:v>44317</c:v>
                </c:pt>
                <c:pt idx="137">
                  <c:v>44348</c:v>
                </c:pt>
                <c:pt idx="138">
                  <c:v>44378</c:v>
                </c:pt>
                <c:pt idx="139">
                  <c:v>44409</c:v>
                </c:pt>
                <c:pt idx="140">
                  <c:v>44440</c:v>
                </c:pt>
                <c:pt idx="141">
                  <c:v>44470</c:v>
                </c:pt>
                <c:pt idx="142">
                  <c:v>44501</c:v>
                </c:pt>
              </c:numCache>
            </c:numRef>
          </c:cat>
          <c:val>
            <c:numRef>
              <c:f>List1!$D$6:$D$149</c:f>
              <c:numCache>
                <c:formatCode>0.0</c:formatCode>
                <c:ptCount val="144"/>
                <c:pt idx="0">
                  <c:v>2.6257100000000002</c:v>
                </c:pt>
                <c:pt idx="1">
                  <c:v>2.1433300000000002</c:v>
                </c:pt>
                <c:pt idx="2">
                  <c:v>2.3139599999999998</c:v>
                </c:pt>
                <c:pt idx="3">
                  <c:v>2.23645</c:v>
                </c:pt>
                <c:pt idx="4">
                  <c:v>2.0209899999999998</c:v>
                </c:pt>
                <c:pt idx="5">
                  <c:v>1.05335</c:v>
                </c:pt>
                <c:pt idx="6">
                  <c:v>1.23519</c:v>
                </c:pt>
                <c:pt idx="7">
                  <c:v>1.1480999999999999</c:v>
                </c:pt>
                <c:pt idx="8">
                  <c:v>1.14368</c:v>
                </c:pt>
                <c:pt idx="9">
                  <c:v>1.1721900000000001</c:v>
                </c:pt>
                <c:pt idx="10">
                  <c:v>1.14316</c:v>
                </c:pt>
                <c:pt idx="11">
                  <c:v>1.4957199999999999</c:v>
                </c:pt>
                <c:pt idx="12">
                  <c:v>1.63185</c:v>
                </c:pt>
                <c:pt idx="13">
                  <c:v>2.10758</c:v>
                </c:pt>
                <c:pt idx="14">
                  <c:v>2.6816</c:v>
                </c:pt>
                <c:pt idx="15">
                  <c:v>3.1636299999999999</c:v>
                </c:pt>
                <c:pt idx="16">
                  <c:v>3.5686499999999999</c:v>
                </c:pt>
                <c:pt idx="17">
                  <c:v>3.5588299999999999</c:v>
                </c:pt>
                <c:pt idx="18">
                  <c:v>3.6287199999999999</c:v>
                </c:pt>
                <c:pt idx="19">
                  <c:v>3.77121</c:v>
                </c:pt>
                <c:pt idx="20">
                  <c:v>3.86836</c:v>
                </c:pt>
                <c:pt idx="21">
                  <c:v>3.5251999999999999</c:v>
                </c:pt>
                <c:pt idx="22">
                  <c:v>3.39438</c:v>
                </c:pt>
                <c:pt idx="23">
                  <c:v>2.9624199999999998</c:v>
                </c:pt>
                <c:pt idx="24">
                  <c:v>2.9252199999999999</c:v>
                </c:pt>
                <c:pt idx="25">
                  <c:v>2.8711000000000002</c:v>
                </c:pt>
                <c:pt idx="26">
                  <c:v>2.6514000000000002</c:v>
                </c:pt>
                <c:pt idx="27">
                  <c:v>2.30274</c:v>
                </c:pt>
                <c:pt idx="28">
                  <c:v>1.70425</c:v>
                </c:pt>
                <c:pt idx="29">
                  <c:v>1.6639900000000001</c:v>
                </c:pt>
                <c:pt idx="30">
                  <c:v>1.40845</c:v>
                </c:pt>
                <c:pt idx="31">
                  <c:v>1.69238</c:v>
                </c:pt>
                <c:pt idx="32">
                  <c:v>1.9912799999999999</c:v>
                </c:pt>
                <c:pt idx="33">
                  <c:v>2.1623399999999999</c:v>
                </c:pt>
                <c:pt idx="34">
                  <c:v>1.76413</c:v>
                </c:pt>
                <c:pt idx="35">
                  <c:v>1.74102</c:v>
                </c:pt>
                <c:pt idx="36">
                  <c:v>1.5948599999999999</c:v>
                </c:pt>
                <c:pt idx="37">
                  <c:v>1.9779199999999999</c:v>
                </c:pt>
                <c:pt idx="38">
                  <c:v>1.4739</c:v>
                </c:pt>
                <c:pt idx="39">
                  <c:v>1.0630900000000001</c:v>
                </c:pt>
                <c:pt idx="40">
                  <c:v>1.3619699999999999</c:v>
                </c:pt>
                <c:pt idx="41">
                  <c:v>1.7544200000000001</c:v>
                </c:pt>
                <c:pt idx="42">
                  <c:v>1.96068</c:v>
                </c:pt>
                <c:pt idx="43">
                  <c:v>1.51837</c:v>
                </c:pt>
                <c:pt idx="44">
                  <c:v>1.18493</c:v>
                </c:pt>
                <c:pt idx="45">
                  <c:v>0.96360999999999997</c:v>
                </c:pt>
                <c:pt idx="46">
                  <c:v>1.2370699999999999</c:v>
                </c:pt>
                <c:pt idx="47">
                  <c:v>1.5017400000000001</c:v>
                </c:pt>
                <c:pt idx="48">
                  <c:v>1.5789500000000001</c:v>
                </c:pt>
                <c:pt idx="49">
                  <c:v>1.12635</c:v>
                </c:pt>
                <c:pt idx="50">
                  <c:v>1.5122</c:v>
                </c:pt>
                <c:pt idx="51">
                  <c:v>1.95286</c:v>
                </c:pt>
                <c:pt idx="52">
                  <c:v>2.1271100000000001</c:v>
                </c:pt>
                <c:pt idx="53">
                  <c:v>2.0723400000000001</c:v>
                </c:pt>
                <c:pt idx="54">
                  <c:v>1.9923299999999999</c:v>
                </c:pt>
                <c:pt idx="55">
                  <c:v>1.6996100000000001</c:v>
                </c:pt>
                <c:pt idx="56">
                  <c:v>1.6579200000000001</c:v>
                </c:pt>
                <c:pt idx="57">
                  <c:v>1.6643399999999999</c:v>
                </c:pt>
                <c:pt idx="58">
                  <c:v>1.32236</c:v>
                </c:pt>
                <c:pt idx="59">
                  <c:v>0.75649</c:v>
                </c:pt>
                <c:pt idx="60">
                  <c:v>-8.9349999999999999E-2</c:v>
                </c:pt>
                <c:pt idx="61">
                  <c:v>-2.513E-2</c:v>
                </c:pt>
                <c:pt idx="62">
                  <c:v>-7.3639999999999997E-2</c:v>
                </c:pt>
                <c:pt idx="63">
                  <c:v>-0.19952</c:v>
                </c:pt>
                <c:pt idx="64">
                  <c:v>-3.993E-2</c:v>
                </c:pt>
                <c:pt idx="65">
                  <c:v>0.12377000000000001</c:v>
                </c:pt>
                <c:pt idx="66">
                  <c:v>0.16957</c:v>
                </c:pt>
                <c:pt idx="67">
                  <c:v>0.19508</c:v>
                </c:pt>
                <c:pt idx="68">
                  <c:v>-3.6130000000000002E-2</c:v>
                </c:pt>
                <c:pt idx="69">
                  <c:v>0.17057</c:v>
                </c:pt>
                <c:pt idx="70">
                  <c:v>0.50180000000000002</c:v>
                </c:pt>
                <c:pt idx="71">
                  <c:v>0.72951999999999995</c:v>
                </c:pt>
                <c:pt idx="72">
                  <c:v>1.3730899999999999</c:v>
                </c:pt>
                <c:pt idx="73">
                  <c:v>1.0178</c:v>
                </c:pt>
                <c:pt idx="74">
                  <c:v>0.85253999999999996</c:v>
                </c:pt>
                <c:pt idx="75">
                  <c:v>1.1251100000000001</c:v>
                </c:pt>
                <c:pt idx="76">
                  <c:v>1.01932</c:v>
                </c:pt>
                <c:pt idx="77">
                  <c:v>0.99733000000000005</c:v>
                </c:pt>
                <c:pt idx="78">
                  <c:v>0.82713999999999999</c:v>
                </c:pt>
                <c:pt idx="79">
                  <c:v>1.06287</c:v>
                </c:pt>
                <c:pt idx="80">
                  <c:v>1.4637800000000001</c:v>
                </c:pt>
                <c:pt idx="81">
                  <c:v>1.6359900000000001</c:v>
                </c:pt>
                <c:pt idx="82">
                  <c:v>1.6925399999999999</c:v>
                </c:pt>
                <c:pt idx="83">
                  <c:v>2.0746199999999999</c:v>
                </c:pt>
                <c:pt idx="84">
                  <c:v>2.5000399999999998</c:v>
                </c:pt>
                <c:pt idx="85">
                  <c:v>2.7379600000000002</c:v>
                </c:pt>
                <c:pt idx="86">
                  <c:v>2.3806099999999999</c:v>
                </c:pt>
                <c:pt idx="87">
                  <c:v>2.1996899999999999</c:v>
                </c:pt>
                <c:pt idx="88">
                  <c:v>1.8748800000000001</c:v>
                </c:pt>
                <c:pt idx="89">
                  <c:v>1.6334900000000001</c:v>
                </c:pt>
                <c:pt idx="90">
                  <c:v>1.7279800000000001</c:v>
                </c:pt>
                <c:pt idx="91">
                  <c:v>1.9389700000000001</c:v>
                </c:pt>
                <c:pt idx="92">
                  <c:v>2.2329599999999998</c:v>
                </c:pt>
                <c:pt idx="93">
                  <c:v>2.0411299999999999</c:v>
                </c:pt>
                <c:pt idx="94">
                  <c:v>2.2025800000000002</c:v>
                </c:pt>
                <c:pt idx="95">
                  <c:v>2.1090800000000001</c:v>
                </c:pt>
                <c:pt idx="96">
                  <c:v>2.0705100000000001</c:v>
                </c:pt>
                <c:pt idx="97">
                  <c:v>2.2118000000000002</c:v>
                </c:pt>
                <c:pt idx="98">
                  <c:v>2.3597100000000002</c:v>
                </c:pt>
                <c:pt idx="99">
                  <c:v>2.4627400000000002</c:v>
                </c:pt>
                <c:pt idx="100">
                  <c:v>2.8010100000000002</c:v>
                </c:pt>
                <c:pt idx="101">
                  <c:v>2.87155</c:v>
                </c:pt>
                <c:pt idx="102">
                  <c:v>2.9495200000000001</c:v>
                </c:pt>
                <c:pt idx="103">
                  <c:v>2.6991800000000001</c:v>
                </c:pt>
                <c:pt idx="104">
                  <c:v>2.2769699999999999</c:v>
                </c:pt>
                <c:pt idx="105">
                  <c:v>2.5224700000000002</c:v>
                </c:pt>
                <c:pt idx="106">
                  <c:v>2.1766000000000001</c:v>
                </c:pt>
                <c:pt idx="107">
                  <c:v>1.9101600000000001</c:v>
                </c:pt>
                <c:pt idx="108">
                  <c:v>1.55124</c:v>
                </c:pt>
                <c:pt idx="109">
                  <c:v>1.52014</c:v>
                </c:pt>
                <c:pt idx="110">
                  <c:v>1.86252</c:v>
                </c:pt>
                <c:pt idx="111">
                  <c:v>1.99644</c:v>
                </c:pt>
                <c:pt idx="112">
                  <c:v>1.79023</c:v>
                </c:pt>
                <c:pt idx="113">
                  <c:v>1.6484799999999999</c:v>
                </c:pt>
                <c:pt idx="114">
                  <c:v>1.8114600000000001</c:v>
                </c:pt>
                <c:pt idx="115">
                  <c:v>1.7497799999999999</c:v>
                </c:pt>
                <c:pt idx="116">
                  <c:v>1.7113</c:v>
                </c:pt>
                <c:pt idx="117">
                  <c:v>1.7640400000000001</c:v>
                </c:pt>
                <c:pt idx="118">
                  <c:v>2.0512800000000002</c:v>
                </c:pt>
                <c:pt idx="119">
                  <c:v>2.2851300000000001</c:v>
                </c:pt>
                <c:pt idx="120">
                  <c:v>2.4865699999999999</c:v>
                </c:pt>
                <c:pt idx="121">
                  <c:v>2.33487</c:v>
                </c:pt>
                <c:pt idx="122">
                  <c:v>1.5393300000000001</c:v>
                </c:pt>
                <c:pt idx="123">
                  <c:v>0.3291</c:v>
                </c:pt>
                <c:pt idx="124">
                  <c:v>0.11792999999999999</c:v>
                </c:pt>
                <c:pt idx="125">
                  <c:v>0.64573000000000003</c:v>
                </c:pt>
                <c:pt idx="126">
                  <c:v>0.98607999999999996</c:v>
                </c:pt>
                <c:pt idx="127">
                  <c:v>1.30965</c:v>
                </c:pt>
                <c:pt idx="128">
                  <c:v>1.3713200000000001</c:v>
                </c:pt>
                <c:pt idx="129">
                  <c:v>1.18207</c:v>
                </c:pt>
                <c:pt idx="130">
                  <c:v>1.1745399999999999</c:v>
                </c:pt>
                <c:pt idx="131">
                  <c:v>1.3620099999999999</c:v>
                </c:pt>
                <c:pt idx="132">
                  <c:v>1.39977</c:v>
                </c:pt>
                <c:pt idx="133">
                  <c:v>1.67622</c:v>
                </c:pt>
                <c:pt idx="134">
                  <c:v>2.6197599999999999</c:v>
                </c:pt>
                <c:pt idx="135">
                  <c:v>4.1596900000000003</c:v>
                </c:pt>
                <c:pt idx="136">
                  <c:v>4.9927099999999998</c:v>
                </c:pt>
                <c:pt idx="137">
                  <c:v>5.3914499999999999</c:v>
                </c:pt>
                <c:pt idx="138">
                  <c:v>5.3654799999999998</c:v>
                </c:pt>
                <c:pt idx="139">
                  <c:v>5.2512699999999999</c:v>
                </c:pt>
                <c:pt idx="140">
                  <c:v>5.3903499999999998</c:v>
                </c:pt>
                <c:pt idx="141">
                  <c:v>6.22187</c:v>
                </c:pt>
                <c:pt idx="142">
                  <c:v>6.8090000000000002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22B-4686-9E06-787311CB757D}"/>
            </c:ext>
          </c:extLst>
        </c:ser>
        <c:ser>
          <c:idx val="3"/>
          <c:order val="3"/>
          <c:tx>
            <c:strRef>
              <c:f>List1!$E$5</c:f>
              <c:strCache>
                <c:ptCount val="1"/>
                <c:pt idx="0">
                  <c:v>Cíl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List1!$A$6:$A$149</c:f>
              <c:numCache>
                <c:formatCode>mmm\-yy</c:formatCode>
                <c:ptCount val="144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  <c:pt idx="130">
                  <c:v>44136</c:v>
                </c:pt>
                <c:pt idx="131">
                  <c:v>44166</c:v>
                </c:pt>
                <c:pt idx="132">
                  <c:v>44197</c:v>
                </c:pt>
                <c:pt idx="133">
                  <c:v>44228</c:v>
                </c:pt>
                <c:pt idx="134">
                  <c:v>44256</c:v>
                </c:pt>
                <c:pt idx="135">
                  <c:v>44287</c:v>
                </c:pt>
                <c:pt idx="136">
                  <c:v>44317</c:v>
                </c:pt>
                <c:pt idx="137">
                  <c:v>44348</c:v>
                </c:pt>
                <c:pt idx="138">
                  <c:v>44378</c:v>
                </c:pt>
                <c:pt idx="139">
                  <c:v>44409</c:v>
                </c:pt>
                <c:pt idx="140">
                  <c:v>44440</c:v>
                </c:pt>
                <c:pt idx="141">
                  <c:v>44470</c:v>
                </c:pt>
                <c:pt idx="142">
                  <c:v>44501</c:v>
                </c:pt>
              </c:numCache>
            </c:numRef>
          </c:cat>
          <c:val>
            <c:numRef>
              <c:f>List1!$E$6:$E$149</c:f>
              <c:numCache>
                <c:formatCode>General</c:formatCode>
                <c:ptCount val="14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64">
                  <c:v>2</c:v>
                </c:pt>
                <c:pt idx="65">
                  <c:v>2</c:v>
                </c:pt>
                <c:pt idx="66">
                  <c:v>2</c:v>
                </c:pt>
                <c:pt idx="67">
                  <c:v>2</c:v>
                </c:pt>
                <c:pt idx="68">
                  <c:v>2</c:v>
                </c:pt>
                <c:pt idx="69">
                  <c:v>2</c:v>
                </c:pt>
                <c:pt idx="70">
                  <c:v>2</c:v>
                </c:pt>
                <c:pt idx="71">
                  <c:v>2</c:v>
                </c:pt>
                <c:pt idx="72">
                  <c:v>2</c:v>
                </c:pt>
                <c:pt idx="73">
                  <c:v>2</c:v>
                </c:pt>
                <c:pt idx="74">
                  <c:v>2</c:v>
                </c:pt>
                <c:pt idx="75">
                  <c:v>2</c:v>
                </c:pt>
                <c:pt idx="76">
                  <c:v>2</c:v>
                </c:pt>
                <c:pt idx="77">
                  <c:v>2</c:v>
                </c:pt>
                <c:pt idx="78">
                  <c:v>2</c:v>
                </c:pt>
                <c:pt idx="79">
                  <c:v>2</c:v>
                </c:pt>
                <c:pt idx="80">
                  <c:v>2</c:v>
                </c:pt>
                <c:pt idx="81">
                  <c:v>2</c:v>
                </c:pt>
                <c:pt idx="82">
                  <c:v>2</c:v>
                </c:pt>
                <c:pt idx="83">
                  <c:v>2</c:v>
                </c:pt>
                <c:pt idx="84">
                  <c:v>2</c:v>
                </c:pt>
                <c:pt idx="85">
                  <c:v>2</c:v>
                </c:pt>
                <c:pt idx="86">
                  <c:v>2</c:v>
                </c:pt>
                <c:pt idx="87">
                  <c:v>2</c:v>
                </c:pt>
                <c:pt idx="88">
                  <c:v>2</c:v>
                </c:pt>
                <c:pt idx="89">
                  <c:v>2</c:v>
                </c:pt>
                <c:pt idx="90">
                  <c:v>2</c:v>
                </c:pt>
                <c:pt idx="91">
                  <c:v>2</c:v>
                </c:pt>
                <c:pt idx="92">
                  <c:v>2</c:v>
                </c:pt>
                <c:pt idx="93">
                  <c:v>2</c:v>
                </c:pt>
                <c:pt idx="94">
                  <c:v>2</c:v>
                </c:pt>
                <c:pt idx="95">
                  <c:v>2</c:v>
                </c:pt>
                <c:pt idx="96">
                  <c:v>2</c:v>
                </c:pt>
                <c:pt idx="97">
                  <c:v>2</c:v>
                </c:pt>
                <c:pt idx="98">
                  <c:v>2</c:v>
                </c:pt>
                <c:pt idx="99">
                  <c:v>2</c:v>
                </c:pt>
                <c:pt idx="100">
                  <c:v>2</c:v>
                </c:pt>
                <c:pt idx="101">
                  <c:v>2</c:v>
                </c:pt>
                <c:pt idx="102">
                  <c:v>2</c:v>
                </c:pt>
                <c:pt idx="103">
                  <c:v>2</c:v>
                </c:pt>
                <c:pt idx="104">
                  <c:v>2</c:v>
                </c:pt>
                <c:pt idx="105">
                  <c:v>2</c:v>
                </c:pt>
                <c:pt idx="106">
                  <c:v>2</c:v>
                </c:pt>
                <c:pt idx="107">
                  <c:v>2</c:v>
                </c:pt>
                <c:pt idx="108">
                  <c:v>2</c:v>
                </c:pt>
                <c:pt idx="109">
                  <c:v>2</c:v>
                </c:pt>
                <c:pt idx="110">
                  <c:v>2</c:v>
                </c:pt>
                <c:pt idx="111">
                  <c:v>2</c:v>
                </c:pt>
                <c:pt idx="112">
                  <c:v>2</c:v>
                </c:pt>
                <c:pt idx="113">
                  <c:v>2</c:v>
                </c:pt>
                <c:pt idx="114">
                  <c:v>2</c:v>
                </c:pt>
                <c:pt idx="115">
                  <c:v>2</c:v>
                </c:pt>
                <c:pt idx="116">
                  <c:v>2</c:v>
                </c:pt>
                <c:pt idx="117">
                  <c:v>2</c:v>
                </c:pt>
                <c:pt idx="118">
                  <c:v>2</c:v>
                </c:pt>
                <c:pt idx="119">
                  <c:v>2</c:v>
                </c:pt>
                <c:pt idx="120">
                  <c:v>2</c:v>
                </c:pt>
                <c:pt idx="121">
                  <c:v>2</c:v>
                </c:pt>
                <c:pt idx="122">
                  <c:v>2</c:v>
                </c:pt>
                <c:pt idx="123">
                  <c:v>2</c:v>
                </c:pt>
                <c:pt idx="124">
                  <c:v>2</c:v>
                </c:pt>
                <c:pt idx="125">
                  <c:v>2</c:v>
                </c:pt>
                <c:pt idx="126">
                  <c:v>2</c:v>
                </c:pt>
                <c:pt idx="127">
                  <c:v>2</c:v>
                </c:pt>
                <c:pt idx="128">
                  <c:v>2</c:v>
                </c:pt>
                <c:pt idx="129">
                  <c:v>2</c:v>
                </c:pt>
                <c:pt idx="130">
                  <c:v>2</c:v>
                </c:pt>
                <c:pt idx="131">
                  <c:v>2</c:v>
                </c:pt>
                <c:pt idx="132">
                  <c:v>2</c:v>
                </c:pt>
                <c:pt idx="133">
                  <c:v>2</c:v>
                </c:pt>
                <c:pt idx="134">
                  <c:v>2</c:v>
                </c:pt>
                <c:pt idx="135">
                  <c:v>2</c:v>
                </c:pt>
                <c:pt idx="136">
                  <c:v>2</c:v>
                </c:pt>
                <c:pt idx="137">
                  <c:v>2</c:v>
                </c:pt>
                <c:pt idx="138">
                  <c:v>2</c:v>
                </c:pt>
                <c:pt idx="139">
                  <c:v>2</c:v>
                </c:pt>
                <c:pt idx="140">
                  <c:v>2</c:v>
                </c:pt>
                <c:pt idx="141">
                  <c:v>2</c:v>
                </c:pt>
                <c:pt idx="14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22B-4686-9E06-787311CB75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3322040"/>
        <c:axId val="513322432"/>
      </c:lineChart>
      <c:dateAx>
        <c:axId val="513322040"/>
        <c:scaling>
          <c:orientation val="minMax"/>
        </c:scaling>
        <c:delete val="0"/>
        <c:axPos val="b"/>
        <c:numFmt formatCode="yyyy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3322432"/>
        <c:crosses val="autoZero"/>
        <c:auto val="1"/>
        <c:lblOffset val="100"/>
        <c:baseTimeUnit val="months"/>
        <c:majorUnit val="1"/>
        <c:majorTimeUnit val="years"/>
      </c:dateAx>
      <c:valAx>
        <c:axId val="51332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332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graf!$B$5</c:f>
              <c:strCache>
                <c:ptCount val="1"/>
                <c:pt idx="0">
                  <c:v>ČR 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graf!$A$6:$A$52</c:f>
              <c:numCache>
                <c:formatCode>mmm\-yy</c:formatCode>
                <c:ptCount val="47"/>
                <c:pt idx="0">
                  <c:v>40179</c:v>
                </c:pt>
                <c:pt idx="1">
                  <c:v>40269</c:v>
                </c:pt>
                <c:pt idx="2">
                  <c:v>40360</c:v>
                </c:pt>
                <c:pt idx="3">
                  <c:v>40452</c:v>
                </c:pt>
                <c:pt idx="4">
                  <c:v>40544</c:v>
                </c:pt>
                <c:pt idx="5">
                  <c:v>40634</c:v>
                </c:pt>
                <c:pt idx="6">
                  <c:v>40725</c:v>
                </c:pt>
                <c:pt idx="7">
                  <c:v>40817</c:v>
                </c:pt>
                <c:pt idx="8">
                  <c:v>40909</c:v>
                </c:pt>
                <c:pt idx="9">
                  <c:v>41000</c:v>
                </c:pt>
                <c:pt idx="10">
                  <c:v>41091</c:v>
                </c:pt>
                <c:pt idx="11">
                  <c:v>41183</c:v>
                </c:pt>
                <c:pt idx="12">
                  <c:v>41275</c:v>
                </c:pt>
                <c:pt idx="13">
                  <c:v>41365</c:v>
                </c:pt>
                <c:pt idx="14">
                  <c:v>41456</c:v>
                </c:pt>
                <c:pt idx="15">
                  <c:v>41548</c:v>
                </c:pt>
                <c:pt idx="16">
                  <c:v>41640</c:v>
                </c:pt>
                <c:pt idx="17">
                  <c:v>41730</c:v>
                </c:pt>
                <c:pt idx="18">
                  <c:v>41821</c:v>
                </c:pt>
                <c:pt idx="19">
                  <c:v>41913</c:v>
                </c:pt>
                <c:pt idx="20">
                  <c:v>42005</c:v>
                </c:pt>
                <c:pt idx="21">
                  <c:v>42095</c:v>
                </c:pt>
                <c:pt idx="22">
                  <c:v>42186</c:v>
                </c:pt>
                <c:pt idx="23">
                  <c:v>42278</c:v>
                </c:pt>
                <c:pt idx="24">
                  <c:v>42370</c:v>
                </c:pt>
                <c:pt idx="25">
                  <c:v>42461</c:v>
                </c:pt>
                <c:pt idx="26">
                  <c:v>42552</c:v>
                </c:pt>
                <c:pt idx="27">
                  <c:v>42644</c:v>
                </c:pt>
                <c:pt idx="28">
                  <c:v>42736</c:v>
                </c:pt>
                <c:pt idx="29">
                  <c:v>42826</c:v>
                </c:pt>
                <c:pt idx="30">
                  <c:v>42917</c:v>
                </c:pt>
                <c:pt idx="31">
                  <c:v>43009</c:v>
                </c:pt>
                <c:pt idx="32">
                  <c:v>43101</c:v>
                </c:pt>
                <c:pt idx="33">
                  <c:v>43191</c:v>
                </c:pt>
                <c:pt idx="34">
                  <c:v>43282</c:v>
                </c:pt>
                <c:pt idx="35">
                  <c:v>43374</c:v>
                </c:pt>
                <c:pt idx="36">
                  <c:v>43466</c:v>
                </c:pt>
                <c:pt idx="37">
                  <c:v>43556</c:v>
                </c:pt>
                <c:pt idx="38">
                  <c:v>43647</c:v>
                </c:pt>
                <c:pt idx="39">
                  <c:v>43739</c:v>
                </c:pt>
                <c:pt idx="40">
                  <c:v>43831</c:v>
                </c:pt>
                <c:pt idx="41">
                  <c:v>43922</c:v>
                </c:pt>
                <c:pt idx="42">
                  <c:v>44013</c:v>
                </c:pt>
                <c:pt idx="43">
                  <c:v>44105</c:v>
                </c:pt>
                <c:pt idx="44">
                  <c:v>44197</c:v>
                </c:pt>
                <c:pt idx="45">
                  <c:v>44287</c:v>
                </c:pt>
                <c:pt idx="46">
                  <c:v>44378</c:v>
                </c:pt>
              </c:numCache>
            </c:numRef>
          </c:cat>
          <c:val>
            <c:numRef>
              <c:f>graf!$B$6:$B$52</c:f>
              <c:numCache>
                <c:formatCode>0.0</c:formatCode>
                <c:ptCount val="47"/>
                <c:pt idx="0">
                  <c:v>100.8</c:v>
                </c:pt>
                <c:pt idx="1">
                  <c:v>100.4</c:v>
                </c:pt>
                <c:pt idx="2">
                  <c:v>99.9</c:v>
                </c:pt>
                <c:pt idx="3">
                  <c:v>98.9</c:v>
                </c:pt>
                <c:pt idx="4">
                  <c:v>97.1</c:v>
                </c:pt>
                <c:pt idx="5">
                  <c:v>95.1</c:v>
                </c:pt>
                <c:pt idx="6">
                  <c:v>94.5</c:v>
                </c:pt>
                <c:pt idx="7">
                  <c:v>93.7</c:v>
                </c:pt>
                <c:pt idx="8">
                  <c:v>94.9</c:v>
                </c:pt>
                <c:pt idx="9">
                  <c:v>96.8</c:v>
                </c:pt>
                <c:pt idx="10">
                  <c:v>96</c:v>
                </c:pt>
                <c:pt idx="11">
                  <c:v>96.6</c:v>
                </c:pt>
                <c:pt idx="12">
                  <c:v>96.4</c:v>
                </c:pt>
                <c:pt idx="13">
                  <c:v>96.6</c:v>
                </c:pt>
                <c:pt idx="14">
                  <c:v>97.4</c:v>
                </c:pt>
                <c:pt idx="15">
                  <c:v>98.5</c:v>
                </c:pt>
                <c:pt idx="16">
                  <c:v>99.3</c:v>
                </c:pt>
                <c:pt idx="17">
                  <c:v>100.6</c:v>
                </c:pt>
                <c:pt idx="18">
                  <c:v>101.9</c:v>
                </c:pt>
                <c:pt idx="19">
                  <c:v>101.2</c:v>
                </c:pt>
                <c:pt idx="20">
                  <c:v>102.9</c:v>
                </c:pt>
                <c:pt idx="21">
                  <c:v>105.6</c:v>
                </c:pt>
                <c:pt idx="22">
                  <c:v>108.1</c:v>
                </c:pt>
                <c:pt idx="23">
                  <c:v>110.9</c:v>
                </c:pt>
                <c:pt idx="24">
                  <c:v>113.4</c:v>
                </c:pt>
                <c:pt idx="25">
                  <c:v>116.5</c:v>
                </c:pt>
                <c:pt idx="26">
                  <c:v>118.8</c:v>
                </c:pt>
                <c:pt idx="27">
                  <c:v>121.9</c:v>
                </c:pt>
                <c:pt idx="28">
                  <c:v>124.2</c:v>
                </c:pt>
                <c:pt idx="29">
                  <c:v>127.6</c:v>
                </c:pt>
                <c:pt idx="30">
                  <c:v>133.69999999999999</c:v>
                </c:pt>
                <c:pt idx="31">
                  <c:v>137.1</c:v>
                </c:pt>
                <c:pt idx="32">
                  <c:v>140.1</c:v>
                </c:pt>
                <c:pt idx="33">
                  <c:v>143.19999999999999</c:v>
                </c:pt>
                <c:pt idx="34">
                  <c:v>146.4</c:v>
                </c:pt>
                <c:pt idx="35">
                  <c:v>148.69999999999999</c:v>
                </c:pt>
                <c:pt idx="36">
                  <c:v>150.5</c:v>
                </c:pt>
                <c:pt idx="37">
                  <c:v>151.4</c:v>
                </c:pt>
                <c:pt idx="38">
                  <c:v>154</c:v>
                </c:pt>
                <c:pt idx="39">
                  <c:v>156.9</c:v>
                </c:pt>
                <c:pt idx="40">
                  <c:v>159.6</c:v>
                </c:pt>
                <c:pt idx="41">
                  <c:v>162.19999999999999</c:v>
                </c:pt>
                <c:pt idx="42">
                  <c:v>166.3</c:v>
                </c:pt>
                <c:pt idx="43">
                  <c:v>168.9</c:v>
                </c:pt>
                <c:pt idx="44">
                  <c:v>171.8</c:v>
                </c:pt>
                <c:pt idx="45">
                  <c:v>175.1</c:v>
                </c:pt>
                <c:pt idx="46">
                  <c:v>181.8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D9-4445-ACE0-7C6628936436}"/>
            </c:ext>
          </c:extLst>
        </c:ser>
        <c:ser>
          <c:idx val="1"/>
          <c:order val="1"/>
          <c:tx>
            <c:strRef>
              <c:f>graf!$C$5</c:f>
              <c:strCache>
                <c:ptCount val="1"/>
                <c:pt idx="0">
                  <c:v>ČR bez Prahy </c:v>
                </c:pt>
              </c:strCache>
            </c:strRef>
          </c:tx>
          <c:spPr>
            <a:ln w="28575" cap="rnd">
              <a:solidFill>
                <a:srgbClr val="FFD82C"/>
              </a:solidFill>
              <a:round/>
            </a:ln>
            <a:effectLst/>
          </c:spPr>
          <c:marker>
            <c:symbol val="none"/>
          </c:marker>
          <c:cat>
            <c:numRef>
              <c:f>graf!$A$6:$A$52</c:f>
              <c:numCache>
                <c:formatCode>mmm\-yy</c:formatCode>
                <c:ptCount val="47"/>
                <c:pt idx="0">
                  <c:v>40179</c:v>
                </c:pt>
                <c:pt idx="1">
                  <c:v>40269</c:v>
                </c:pt>
                <c:pt idx="2">
                  <c:v>40360</c:v>
                </c:pt>
                <c:pt idx="3">
                  <c:v>40452</c:v>
                </c:pt>
                <c:pt idx="4">
                  <c:v>40544</c:v>
                </c:pt>
                <c:pt idx="5">
                  <c:v>40634</c:v>
                </c:pt>
                <c:pt idx="6">
                  <c:v>40725</c:v>
                </c:pt>
                <c:pt idx="7">
                  <c:v>40817</c:v>
                </c:pt>
                <c:pt idx="8">
                  <c:v>40909</c:v>
                </c:pt>
                <c:pt idx="9">
                  <c:v>41000</c:v>
                </c:pt>
                <c:pt idx="10">
                  <c:v>41091</c:v>
                </c:pt>
                <c:pt idx="11">
                  <c:v>41183</c:v>
                </c:pt>
                <c:pt idx="12">
                  <c:v>41275</c:v>
                </c:pt>
                <c:pt idx="13">
                  <c:v>41365</c:v>
                </c:pt>
                <c:pt idx="14">
                  <c:v>41456</c:v>
                </c:pt>
                <c:pt idx="15">
                  <c:v>41548</c:v>
                </c:pt>
                <c:pt idx="16">
                  <c:v>41640</c:v>
                </c:pt>
                <c:pt idx="17">
                  <c:v>41730</c:v>
                </c:pt>
                <c:pt idx="18">
                  <c:v>41821</c:v>
                </c:pt>
                <c:pt idx="19">
                  <c:v>41913</c:v>
                </c:pt>
                <c:pt idx="20">
                  <c:v>42005</c:v>
                </c:pt>
                <c:pt idx="21">
                  <c:v>42095</c:v>
                </c:pt>
                <c:pt idx="22">
                  <c:v>42186</c:v>
                </c:pt>
                <c:pt idx="23">
                  <c:v>42278</c:v>
                </c:pt>
                <c:pt idx="24">
                  <c:v>42370</c:v>
                </c:pt>
                <c:pt idx="25">
                  <c:v>42461</c:v>
                </c:pt>
                <c:pt idx="26">
                  <c:v>42552</c:v>
                </c:pt>
                <c:pt idx="27">
                  <c:v>42644</c:v>
                </c:pt>
                <c:pt idx="28">
                  <c:v>42736</c:v>
                </c:pt>
                <c:pt idx="29">
                  <c:v>42826</c:v>
                </c:pt>
                <c:pt idx="30">
                  <c:v>42917</c:v>
                </c:pt>
                <c:pt idx="31">
                  <c:v>43009</c:v>
                </c:pt>
                <c:pt idx="32">
                  <c:v>43101</c:v>
                </c:pt>
                <c:pt idx="33">
                  <c:v>43191</c:v>
                </c:pt>
                <c:pt idx="34">
                  <c:v>43282</c:v>
                </c:pt>
                <c:pt idx="35">
                  <c:v>43374</c:v>
                </c:pt>
                <c:pt idx="36">
                  <c:v>43466</c:v>
                </c:pt>
                <c:pt idx="37">
                  <c:v>43556</c:v>
                </c:pt>
                <c:pt idx="38">
                  <c:v>43647</c:v>
                </c:pt>
                <c:pt idx="39">
                  <c:v>43739</c:v>
                </c:pt>
                <c:pt idx="40">
                  <c:v>43831</c:v>
                </c:pt>
                <c:pt idx="41">
                  <c:v>43922</c:v>
                </c:pt>
                <c:pt idx="42">
                  <c:v>44013</c:v>
                </c:pt>
                <c:pt idx="43">
                  <c:v>44105</c:v>
                </c:pt>
                <c:pt idx="44">
                  <c:v>44197</c:v>
                </c:pt>
                <c:pt idx="45">
                  <c:v>44287</c:v>
                </c:pt>
                <c:pt idx="46">
                  <c:v>44378</c:v>
                </c:pt>
              </c:numCache>
            </c:numRef>
          </c:cat>
          <c:val>
            <c:numRef>
              <c:f>graf!$C$6:$C$52</c:f>
              <c:numCache>
                <c:formatCode>0.0</c:formatCode>
                <c:ptCount val="47"/>
                <c:pt idx="0">
                  <c:v>99.9</c:v>
                </c:pt>
                <c:pt idx="1">
                  <c:v>100.2</c:v>
                </c:pt>
                <c:pt idx="2">
                  <c:v>99.9</c:v>
                </c:pt>
                <c:pt idx="3">
                  <c:v>100</c:v>
                </c:pt>
                <c:pt idx="4">
                  <c:v>98</c:v>
                </c:pt>
                <c:pt idx="5">
                  <c:v>97.1</c:v>
                </c:pt>
                <c:pt idx="6">
                  <c:v>96.4</c:v>
                </c:pt>
                <c:pt idx="7">
                  <c:v>94.9</c:v>
                </c:pt>
                <c:pt idx="8">
                  <c:v>93.9</c:v>
                </c:pt>
                <c:pt idx="9">
                  <c:v>93.1</c:v>
                </c:pt>
                <c:pt idx="10">
                  <c:v>91.3</c:v>
                </c:pt>
                <c:pt idx="11">
                  <c:v>91.7</c:v>
                </c:pt>
                <c:pt idx="12">
                  <c:v>90.9</c:v>
                </c:pt>
                <c:pt idx="13">
                  <c:v>91</c:v>
                </c:pt>
                <c:pt idx="14">
                  <c:v>91.3</c:v>
                </c:pt>
                <c:pt idx="15">
                  <c:v>91.9</c:v>
                </c:pt>
                <c:pt idx="16">
                  <c:v>92.9</c:v>
                </c:pt>
                <c:pt idx="17">
                  <c:v>93.4</c:v>
                </c:pt>
                <c:pt idx="18">
                  <c:v>93.5</c:v>
                </c:pt>
                <c:pt idx="19">
                  <c:v>92.1</c:v>
                </c:pt>
                <c:pt idx="20">
                  <c:v>94</c:v>
                </c:pt>
                <c:pt idx="21">
                  <c:v>96.5</c:v>
                </c:pt>
                <c:pt idx="22">
                  <c:v>98.5</c:v>
                </c:pt>
                <c:pt idx="23">
                  <c:v>101.6</c:v>
                </c:pt>
                <c:pt idx="24">
                  <c:v>103.5</c:v>
                </c:pt>
                <c:pt idx="25">
                  <c:v>106.1</c:v>
                </c:pt>
                <c:pt idx="26">
                  <c:v>108.4</c:v>
                </c:pt>
                <c:pt idx="27">
                  <c:v>110.2</c:v>
                </c:pt>
                <c:pt idx="28">
                  <c:v>108.3</c:v>
                </c:pt>
                <c:pt idx="29">
                  <c:v>109.9</c:v>
                </c:pt>
                <c:pt idx="30">
                  <c:v>114.6</c:v>
                </c:pt>
                <c:pt idx="31">
                  <c:v>115.4</c:v>
                </c:pt>
                <c:pt idx="32">
                  <c:v>119.1</c:v>
                </c:pt>
                <c:pt idx="33">
                  <c:v>120.3</c:v>
                </c:pt>
                <c:pt idx="34">
                  <c:v>123.5</c:v>
                </c:pt>
                <c:pt idx="35">
                  <c:v>124.8</c:v>
                </c:pt>
                <c:pt idx="36">
                  <c:v>126.5</c:v>
                </c:pt>
                <c:pt idx="37">
                  <c:v>128.6</c:v>
                </c:pt>
                <c:pt idx="38">
                  <c:v>133.1</c:v>
                </c:pt>
                <c:pt idx="39">
                  <c:v>135.9</c:v>
                </c:pt>
                <c:pt idx="40">
                  <c:v>138.5</c:v>
                </c:pt>
                <c:pt idx="41">
                  <c:v>141.1</c:v>
                </c:pt>
                <c:pt idx="42">
                  <c:v>146.9</c:v>
                </c:pt>
                <c:pt idx="43">
                  <c:v>150.80000000000001</c:v>
                </c:pt>
                <c:pt idx="44">
                  <c:v>154.30000000000001</c:v>
                </c:pt>
                <c:pt idx="45">
                  <c:v>158.6</c:v>
                </c:pt>
                <c:pt idx="46">
                  <c:v>166.4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D9-4445-ACE0-7C6628936436}"/>
            </c:ext>
          </c:extLst>
        </c:ser>
        <c:ser>
          <c:idx val="2"/>
          <c:order val="2"/>
          <c:tx>
            <c:strRef>
              <c:f>graf!$D$5</c:f>
              <c:strCache>
                <c:ptCount val="1"/>
                <c:pt idx="0">
                  <c:v>Praha</c:v>
                </c:pt>
              </c:strCache>
            </c:strRef>
          </c:tx>
          <c:spPr>
            <a:ln w="28575" cap="rnd">
              <a:solidFill>
                <a:srgbClr val="1E79B5"/>
              </a:solidFill>
              <a:round/>
            </a:ln>
            <a:effectLst/>
          </c:spPr>
          <c:marker>
            <c:symbol val="none"/>
          </c:marker>
          <c:cat>
            <c:numRef>
              <c:f>graf!$A$6:$A$52</c:f>
              <c:numCache>
                <c:formatCode>mmm\-yy</c:formatCode>
                <c:ptCount val="47"/>
                <c:pt idx="0">
                  <c:v>40179</c:v>
                </c:pt>
                <c:pt idx="1">
                  <c:v>40269</c:v>
                </c:pt>
                <c:pt idx="2">
                  <c:v>40360</c:v>
                </c:pt>
                <c:pt idx="3">
                  <c:v>40452</c:v>
                </c:pt>
                <c:pt idx="4">
                  <c:v>40544</c:v>
                </c:pt>
                <c:pt idx="5">
                  <c:v>40634</c:v>
                </c:pt>
                <c:pt idx="6">
                  <c:v>40725</c:v>
                </c:pt>
                <c:pt idx="7">
                  <c:v>40817</c:v>
                </c:pt>
                <c:pt idx="8">
                  <c:v>40909</c:v>
                </c:pt>
                <c:pt idx="9">
                  <c:v>41000</c:v>
                </c:pt>
                <c:pt idx="10">
                  <c:v>41091</c:v>
                </c:pt>
                <c:pt idx="11">
                  <c:v>41183</c:v>
                </c:pt>
                <c:pt idx="12">
                  <c:v>41275</c:v>
                </c:pt>
                <c:pt idx="13">
                  <c:v>41365</c:v>
                </c:pt>
                <c:pt idx="14">
                  <c:v>41456</c:v>
                </c:pt>
                <c:pt idx="15">
                  <c:v>41548</c:v>
                </c:pt>
                <c:pt idx="16">
                  <c:v>41640</c:v>
                </c:pt>
                <c:pt idx="17">
                  <c:v>41730</c:v>
                </c:pt>
                <c:pt idx="18">
                  <c:v>41821</c:v>
                </c:pt>
                <c:pt idx="19">
                  <c:v>41913</c:v>
                </c:pt>
                <c:pt idx="20">
                  <c:v>42005</c:v>
                </c:pt>
                <c:pt idx="21">
                  <c:v>42095</c:v>
                </c:pt>
                <c:pt idx="22">
                  <c:v>42186</c:v>
                </c:pt>
                <c:pt idx="23">
                  <c:v>42278</c:v>
                </c:pt>
                <c:pt idx="24">
                  <c:v>42370</c:v>
                </c:pt>
                <c:pt idx="25">
                  <c:v>42461</c:v>
                </c:pt>
                <c:pt idx="26">
                  <c:v>42552</c:v>
                </c:pt>
                <c:pt idx="27">
                  <c:v>42644</c:v>
                </c:pt>
                <c:pt idx="28">
                  <c:v>42736</c:v>
                </c:pt>
                <c:pt idx="29">
                  <c:v>42826</c:v>
                </c:pt>
                <c:pt idx="30">
                  <c:v>42917</c:v>
                </c:pt>
                <c:pt idx="31">
                  <c:v>43009</c:v>
                </c:pt>
                <c:pt idx="32">
                  <c:v>43101</c:v>
                </c:pt>
                <c:pt idx="33">
                  <c:v>43191</c:v>
                </c:pt>
                <c:pt idx="34">
                  <c:v>43282</c:v>
                </c:pt>
                <c:pt idx="35">
                  <c:v>43374</c:v>
                </c:pt>
                <c:pt idx="36">
                  <c:v>43466</c:v>
                </c:pt>
                <c:pt idx="37">
                  <c:v>43556</c:v>
                </c:pt>
                <c:pt idx="38">
                  <c:v>43647</c:v>
                </c:pt>
                <c:pt idx="39">
                  <c:v>43739</c:v>
                </c:pt>
                <c:pt idx="40">
                  <c:v>43831</c:v>
                </c:pt>
                <c:pt idx="41">
                  <c:v>43922</c:v>
                </c:pt>
                <c:pt idx="42">
                  <c:v>44013</c:v>
                </c:pt>
                <c:pt idx="43">
                  <c:v>44105</c:v>
                </c:pt>
                <c:pt idx="44">
                  <c:v>44197</c:v>
                </c:pt>
                <c:pt idx="45">
                  <c:v>44287</c:v>
                </c:pt>
                <c:pt idx="46">
                  <c:v>44378</c:v>
                </c:pt>
              </c:numCache>
            </c:numRef>
          </c:cat>
          <c:val>
            <c:numRef>
              <c:f>graf!$D$6:$D$52</c:f>
              <c:numCache>
                <c:formatCode>0.0</c:formatCode>
                <c:ptCount val="47"/>
                <c:pt idx="0">
                  <c:v>101.8</c:v>
                </c:pt>
                <c:pt idx="1">
                  <c:v>100.7</c:v>
                </c:pt>
                <c:pt idx="2">
                  <c:v>99.8</c:v>
                </c:pt>
                <c:pt idx="3">
                  <c:v>97.7</c:v>
                </c:pt>
                <c:pt idx="4">
                  <c:v>96.2</c:v>
                </c:pt>
                <c:pt idx="5">
                  <c:v>93.1</c:v>
                </c:pt>
                <c:pt idx="6">
                  <c:v>92.7</c:v>
                </c:pt>
                <c:pt idx="7">
                  <c:v>92.5</c:v>
                </c:pt>
                <c:pt idx="8">
                  <c:v>95.9</c:v>
                </c:pt>
                <c:pt idx="9">
                  <c:v>100.4</c:v>
                </c:pt>
                <c:pt idx="10">
                  <c:v>100.7</c:v>
                </c:pt>
                <c:pt idx="11">
                  <c:v>101.5</c:v>
                </c:pt>
                <c:pt idx="12">
                  <c:v>101.8</c:v>
                </c:pt>
                <c:pt idx="13">
                  <c:v>102.3</c:v>
                </c:pt>
                <c:pt idx="14">
                  <c:v>103.4</c:v>
                </c:pt>
                <c:pt idx="15">
                  <c:v>105</c:v>
                </c:pt>
                <c:pt idx="16">
                  <c:v>105.7</c:v>
                </c:pt>
                <c:pt idx="17">
                  <c:v>107.7</c:v>
                </c:pt>
                <c:pt idx="18">
                  <c:v>110.3</c:v>
                </c:pt>
                <c:pt idx="19">
                  <c:v>110.4</c:v>
                </c:pt>
                <c:pt idx="20">
                  <c:v>111.8</c:v>
                </c:pt>
                <c:pt idx="21">
                  <c:v>114.7</c:v>
                </c:pt>
                <c:pt idx="22">
                  <c:v>117.7</c:v>
                </c:pt>
                <c:pt idx="23">
                  <c:v>120.1</c:v>
                </c:pt>
                <c:pt idx="24">
                  <c:v>123.2</c:v>
                </c:pt>
                <c:pt idx="25">
                  <c:v>126.8</c:v>
                </c:pt>
                <c:pt idx="26">
                  <c:v>129.19999999999999</c:v>
                </c:pt>
                <c:pt idx="27">
                  <c:v>133.69999999999999</c:v>
                </c:pt>
                <c:pt idx="28">
                  <c:v>140</c:v>
                </c:pt>
                <c:pt idx="29">
                  <c:v>145.30000000000001</c:v>
                </c:pt>
                <c:pt idx="30">
                  <c:v>152.80000000000001</c:v>
                </c:pt>
                <c:pt idx="31">
                  <c:v>158.80000000000001</c:v>
                </c:pt>
                <c:pt idx="32">
                  <c:v>161.1</c:v>
                </c:pt>
                <c:pt idx="33">
                  <c:v>166</c:v>
                </c:pt>
                <c:pt idx="34">
                  <c:v>169.2</c:v>
                </c:pt>
                <c:pt idx="35">
                  <c:v>172.7</c:v>
                </c:pt>
                <c:pt idx="36">
                  <c:v>174.5</c:v>
                </c:pt>
                <c:pt idx="37">
                  <c:v>174.2</c:v>
                </c:pt>
                <c:pt idx="38">
                  <c:v>174.8</c:v>
                </c:pt>
                <c:pt idx="39">
                  <c:v>177.8</c:v>
                </c:pt>
                <c:pt idx="40">
                  <c:v>180.7</c:v>
                </c:pt>
                <c:pt idx="41">
                  <c:v>183.4</c:v>
                </c:pt>
                <c:pt idx="42">
                  <c:v>185.7</c:v>
                </c:pt>
                <c:pt idx="43">
                  <c:v>187</c:v>
                </c:pt>
                <c:pt idx="44">
                  <c:v>189.3</c:v>
                </c:pt>
                <c:pt idx="45">
                  <c:v>191.7</c:v>
                </c:pt>
                <c:pt idx="46">
                  <c:v>197.3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D9-4445-ACE0-7C6628936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7572800"/>
        <c:axId val="515075504"/>
      </c:lineChart>
      <c:dateAx>
        <c:axId val="517572800"/>
        <c:scaling>
          <c:orientation val="minMax"/>
        </c:scaling>
        <c:delete val="0"/>
        <c:axPos val="b"/>
        <c:numFmt formatCode="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5075504"/>
        <c:crosses val="autoZero"/>
        <c:auto val="1"/>
        <c:lblOffset val="100"/>
        <c:baseTimeUnit val="months"/>
        <c:majorUnit val="1"/>
        <c:majorTimeUnit val="years"/>
      </c:dateAx>
      <c:valAx>
        <c:axId val="515075504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757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graf!$B$1</c:f>
              <c:strCache>
                <c:ptCount val="1"/>
                <c:pt idx="0">
                  <c:v>Finanční trh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graf!$A$2:$A$271</c:f>
              <c:numCache>
                <c:formatCode>m/d/yyyy</c:formatCode>
                <c:ptCount val="270"/>
                <c:pt idx="0">
                  <c:v>44530</c:v>
                </c:pt>
                <c:pt idx="1">
                  <c:v>44500</c:v>
                </c:pt>
                <c:pt idx="2">
                  <c:v>44469</c:v>
                </c:pt>
                <c:pt idx="3">
                  <c:v>44439</c:v>
                </c:pt>
                <c:pt idx="4">
                  <c:v>44408</c:v>
                </c:pt>
                <c:pt idx="5">
                  <c:v>44377</c:v>
                </c:pt>
                <c:pt idx="6">
                  <c:v>44347</c:v>
                </c:pt>
                <c:pt idx="7">
                  <c:v>44316</c:v>
                </c:pt>
                <c:pt idx="8">
                  <c:v>44286</c:v>
                </c:pt>
                <c:pt idx="9">
                  <c:v>44255</c:v>
                </c:pt>
                <c:pt idx="10">
                  <c:v>44227</c:v>
                </c:pt>
                <c:pt idx="11">
                  <c:v>44196</c:v>
                </c:pt>
                <c:pt idx="12">
                  <c:v>44165</c:v>
                </c:pt>
                <c:pt idx="13">
                  <c:v>44135</c:v>
                </c:pt>
                <c:pt idx="14">
                  <c:v>44104</c:v>
                </c:pt>
                <c:pt idx="15">
                  <c:v>44074</c:v>
                </c:pt>
                <c:pt idx="16">
                  <c:v>44043</c:v>
                </c:pt>
                <c:pt idx="17">
                  <c:v>44012</c:v>
                </c:pt>
                <c:pt idx="18">
                  <c:v>43982</c:v>
                </c:pt>
                <c:pt idx="19">
                  <c:v>43951</c:v>
                </c:pt>
                <c:pt idx="20">
                  <c:v>43921</c:v>
                </c:pt>
                <c:pt idx="21">
                  <c:v>43890</c:v>
                </c:pt>
                <c:pt idx="22">
                  <c:v>43861</c:v>
                </c:pt>
                <c:pt idx="23">
                  <c:v>43830</c:v>
                </c:pt>
                <c:pt idx="24">
                  <c:v>43799</c:v>
                </c:pt>
                <c:pt idx="25">
                  <c:v>43769</c:v>
                </c:pt>
                <c:pt idx="26">
                  <c:v>43738</c:v>
                </c:pt>
                <c:pt idx="27">
                  <c:v>43708</c:v>
                </c:pt>
                <c:pt idx="28">
                  <c:v>43677</c:v>
                </c:pt>
                <c:pt idx="29">
                  <c:v>43646</c:v>
                </c:pt>
                <c:pt idx="30">
                  <c:v>43616</c:v>
                </c:pt>
                <c:pt idx="31">
                  <c:v>43585</c:v>
                </c:pt>
                <c:pt idx="32">
                  <c:v>43555</c:v>
                </c:pt>
                <c:pt idx="33">
                  <c:v>43524</c:v>
                </c:pt>
                <c:pt idx="34">
                  <c:v>43496</c:v>
                </c:pt>
                <c:pt idx="35">
                  <c:v>43465</c:v>
                </c:pt>
                <c:pt idx="36">
                  <c:v>43434</c:v>
                </c:pt>
                <c:pt idx="37">
                  <c:v>43404</c:v>
                </c:pt>
                <c:pt idx="38">
                  <c:v>43373</c:v>
                </c:pt>
                <c:pt idx="39">
                  <c:v>43343</c:v>
                </c:pt>
                <c:pt idx="40">
                  <c:v>43312</c:v>
                </c:pt>
                <c:pt idx="41">
                  <c:v>43281</c:v>
                </c:pt>
                <c:pt idx="42">
                  <c:v>43251</c:v>
                </c:pt>
                <c:pt idx="43">
                  <c:v>43220</c:v>
                </c:pt>
                <c:pt idx="44">
                  <c:v>43190</c:v>
                </c:pt>
                <c:pt idx="45">
                  <c:v>43159</c:v>
                </c:pt>
                <c:pt idx="46">
                  <c:v>43131</c:v>
                </c:pt>
                <c:pt idx="47">
                  <c:v>43100</c:v>
                </c:pt>
                <c:pt idx="48">
                  <c:v>43069</c:v>
                </c:pt>
                <c:pt idx="49">
                  <c:v>43039</c:v>
                </c:pt>
                <c:pt idx="50">
                  <c:v>43008</c:v>
                </c:pt>
                <c:pt idx="51">
                  <c:v>42978</c:v>
                </c:pt>
                <c:pt idx="52">
                  <c:v>42947</c:v>
                </c:pt>
                <c:pt idx="53">
                  <c:v>42916</c:v>
                </c:pt>
                <c:pt idx="54">
                  <c:v>42886</c:v>
                </c:pt>
                <c:pt idx="55">
                  <c:v>42855</c:v>
                </c:pt>
                <c:pt idx="56">
                  <c:v>42825</c:v>
                </c:pt>
                <c:pt idx="57">
                  <c:v>42794</c:v>
                </c:pt>
                <c:pt idx="58">
                  <c:v>42766</c:v>
                </c:pt>
                <c:pt idx="59">
                  <c:v>42735</c:v>
                </c:pt>
                <c:pt idx="60">
                  <c:v>42704</c:v>
                </c:pt>
                <c:pt idx="61">
                  <c:v>42674</c:v>
                </c:pt>
                <c:pt idx="62">
                  <c:v>42643</c:v>
                </c:pt>
                <c:pt idx="63">
                  <c:v>42613</c:v>
                </c:pt>
                <c:pt idx="64">
                  <c:v>42582</c:v>
                </c:pt>
                <c:pt idx="65">
                  <c:v>42551</c:v>
                </c:pt>
                <c:pt idx="66">
                  <c:v>42521</c:v>
                </c:pt>
                <c:pt idx="67">
                  <c:v>42490</c:v>
                </c:pt>
                <c:pt idx="68">
                  <c:v>42460</c:v>
                </c:pt>
                <c:pt idx="69">
                  <c:v>42429</c:v>
                </c:pt>
                <c:pt idx="70">
                  <c:v>42400</c:v>
                </c:pt>
                <c:pt idx="71">
                  <c:v>42369</c:v>
                </c:pt>
                <c:pt idx="72">
                  <c:v>42338</c:v>
                </c:pt>
                <c:pt idx="73">
                  <c:v>42308</c:v>
                </c:pt>
                <c:pt idx="74">
                  <c:v>42277</c:v>
                </c:pt>
                <c:pt idx="75">
                  <c:v>42247</c:v>
                </c:pt>
                <c:pt idx="76">
                  <c:v>42216</c:v>
                </c:pt>
                <c:pt idx="77">
                  <c:v>42185</c:v>
                </c:pt>
                <c:pt idx="78">
                  <c:v>42155</c:v>
                </c:pt>
                <c:pt idx="79">
                  <c:v>42124</c:v>
                </c:pt>
                <c:pt idx="80">
                  <c:v>42094</c:v>
                </c:pt>
                <c:pt idx="81">
                  <c:v>42063</c:v>
                </c:pt>
                <c:pt idx="82">
                  <c:v>42035</c:v>
                </c:pt>
                <c:pt idx="83">
                  <c:v>42004</c:v>
                </c:pt>
                <c:pt idx="84">
                  <c:v>41973</c:v>
                </c:pt>
                <c:pt idx="85">
                  <c:v>41943</c:v>
                </c:pt>
                <c:pt idx="86">
                  <c:v>41912</c:v>
                </c:pt>
                <c:pt idx="87">
                  <c:v>41882</c:v>
                </c:pt>
                <c:pt idx="88">
                  <c:v>41851</c:v>
                </c:pt>
                <c:pt idx="89">
                  <c:v>41820</c:v>
                </c:pt>
                <c:pt idx="90">
                  <c:v>41790</c:v>
                </c:pt>
                <c:pt idx="91">
                  <c:v>41759</c:v>
                </c:pt>
                <c:pt idx="92">
                  <c:v>41729</c:v>
                </c:pt>
                <c:pt idx="93">
                  <c:v>41698</c:v>
                </c:pt>
                <c:pt idx="94">
                  <c:v>41670</c:v>
                </c:pt>
                <c:pt idx="95">
                  <c:v>41639</c:v>
                </c:pt>
                <c:pt idx="96">
                  <c:v>41608</c:v>
                </c:pt>
                <c:pt idx="97">
                  <c:v>41578</c:v>
                </c:pt>
                <c:pt idx="98">
                  <c:v>41547</c:v>
                </c:pt>
                <c:pt idx="99">
                  <c:v>41517</c:v>
                </c:pt>
                <c:pt idx="100">
                  <c:v>41486</c:v>
                </c:pt>
                <c:pt idx="101">
                  <c:v>41455</c:v>
                </c:pt>
                <c:pt idx="102">
                  <c:v>41425</c:v>
                </c:pt>
                <c:pt idx="103">
                  <c:v>41394</c:v>
                </c:pt>
                <c:pt idx="104">
                  <c:v>41364</c:v>
                </c:pt>
                <c:pt idx="105">
                  <c:v>41333</c:v>
                </c:pt>
                <c:pt idx="106">
                  <c:v>41305</c:v>
                </c:pt>
                <c:pt idx="107">
                  <c:v>41274</c:v>
                </c:pt>
                <c:pt idx="108">
                  <c:v>41243</c:v>
                </c:pt>
                <c:pt idx="109">
                  <c:v>41213</c:v>
                </c:pt>
                <c:pt idx="110">
                  <c:v>41182</c:v>
                </c:pt>
                <c:pt idx="111">
                  <c:v>41152</c:v>
                </c:pt>
                <c:pt idx="112">
                  <c:v>41121</c:v>
                </c:pt>
                <c:pt idx="113">
                  <c:v>41090</c:v>
                </c:pt>
                <c:pt idx="114">
                  <c:v>41060</c:v>
                </c:pt>
                <c:pt idx="115">
                  <c:v>41029</c:v>
                </c:pt>
                <c:pt idx="116">
                  <c:v>40999</c:v>
                </c:pt>
                <c:pt idx="117">
                  <c:v>40968</c:v>
                </c:pt>
                <c:pt idx="118">
                  <c:v>40939</c:v>
                </c:pt>
                <c:pt idx="119">
                  <c:v>40908</c:v>
                </c:pt>
                <c:pt idx="120">
                  <c:v>40877</c:v>
                </c:pt>
                <c:pt idx="121">
                  <c:v>40847</c:v>
                </c:pt>
                <c:pt idx="122">
                  <c:v>40816</c:v>
                </c:pt>
                <c:pt idx="123">
                  <c:v>40786</c:v>
                </c:pt>
                <c:pt idx="124">
                  <c:v>40755</c:v>
                </c:pt>
                <c:pt idx="125">
                  <c:v>40724</c:v>
                </c:pt>
                <c:pt idx="126">
                  <c:v>40694</c:v>
                </c:pt>
                <c:pt idx="127">
                  <c:v>40663</c:v>
                </c:pt>
                <c:pt idx="128">
                  <c:v>40633</c:v>
                </c:pt>
                <c:pt idx="129">
                  <c:v>40602</c:v>
                </c:pt>
                <c:pt idx="130">
                  <c:v>40574</c:v>
                </c:pt>
                <c:pt idx="131">
                  <c:v>40543</c:v>
                </c:pt>
                <c:pt idx="132">
                  <c:v>40512</c:v>
                </c:pt>
                <c:pt idx="133">
                  <c:v>40482</c:v>
                </c:pt>
                <c:pt idx="134">
                  <c:v>40451</c:v>
                </c:pt>
                <c:pt idx="135">
                  <c:v>40421</c:v>
                </c:pt>
                <c:pt idx="136">
                  <c:v>40390</c:v>
                </c:pt>
                <c:pt idx="137">
                  <c:v>40359</c:v>
                </c:pt>
                <c:pt idx="138">
                  <c:v>40329</c:v>
                </c:pt>
                <c:pt idx="139">
                  <c:v>40298</c:v>
                </c:pt>
                <c:pt idx="140">
                  <c:v>40268</c:v>
                </c:pt>
                <c:pt idx="141">
                  <c:v>40237</c:v>
                </c:pt>
                <c:pt idx="142">
                  <c:v>40209</c:v>
                </c:pt>
                <c:pt idx="143">
                  <c:v>40178</c:v>
                </c:pt>
                <c:pt idx="144">
                  <c:v>40147</c:v>
                </c:pt>
                <c:pt idx="145">
                  <c:v>40117</c:v>
                </c:pt>
                <c:pt idx="146">
                  <c:v>40086</c:v>
                </c:pt>
                <c:pt idx="147">
                  <c:v>40056</c:v>
                </c:pt>
                <c:pt idx="148">
                  <c:v>40025</c:v>
                </c:pt>
                <c:pt idx="149">
                  <c:v>39994</c:v>
                </c:pt>
                <c:pt idx="150">
                  <c:v>39964</c:v>
                </c:pt>
                <c:pt idx="151">
                  <c:v>39933</c:v>
                </c:pt>
                <c:pt idx="152">
                  <c:v>39903</c:v>
                </c:pt>
                <c:pt idx="153">
                  <c:v>39872</c:v>
                </c:pt>
                <c:pt idx="154">
                  <c:v>39844</c:v>
                </c:pt>
                <c:pt idx="155">
                  <c:v>39813</c:v>
                </c:pt>
                <c:pt idx="156">
                  <c:v>39782</c:v>
                </c:pt>
                <c:pt idx="157">
                  <c:v>39752</c:v>
                </c:pt>
                <c:pt idx="158">
                  <c:v>39721</c:v>
                </c:pt>
                <c:pt idx="159">
                  <c:v>39691</c:v>
                </c:pt>
                <c:pt idx="160">
                  <c:v>39660</c:v>
                </c:pt>
                <c:pt idx="161">
                  <c:v>39629</c:v>
                </c:pt>
                <c:pt idx="162">
                  <c:v>39599</c:v>
                </c:pt>
                <c:pt idx="163">
                  <c:v>39568</c:v>
                </c:pt>
                <c:pt idx="164">
                  <c:v>39538</c:v>
                </c:pt>
                <c:pt idx="165">
                  <c:v>39507</c:v>
                </c:pt>
                <c:pt idx="166">
                  <c:v>39478</c:v>
                </c:pt>
                <c:pt idx="167">
                  <c:v>39447</c:v>
                </c:pt>
                <c:pt idx="168">
                  <c:v>39416</c:v>
                </c:pt>
                <c:pt idx="169">
                  <c:v>39386</c:v>
                </c:pt>
                <c:pt idx="170">
                  <c:v>39355</c:v>
                </c:pt>
                <c:pt idx="171">
                  <c:v>39325</c:v>
                </c:pt>
                <c:pt idx="172">
                  <c:v>39294</c:v>
                </c:pt>
                <c:pt idx="173">
                  <c:v>39263</c:v>
                </c:pt>
                <c:pt idx="174">
                  <c:v>39233</c:v>
                </c:pt>
                <c:pt idx="175">
                  <c:v>39202</c:v>
                </c:pt>
                <c:pt idx="176">
                  <c:v>39172</c:v>
                </c:pt>
                <c:pt idx="177">
                  <c:v>39141</c:v>
                </c:pt>
                <c:pt idx="178">
                  <c:v>39113</c:v>
                </c:pt>
                <c:pt idx="179">
                  <c:v>39082</c:v>
                </c:pt>
                <c:pt idx="180">
                  <c:v>39051</c:v>
                </c:pt>
                <c:pt idx="181">
                  <c:v>39021</c:v>
                </c:pt>
                <c:pt idx="182">
                  <c:v>38990</c:v>
                </c:pt>
                <c:pt idx="183">
                  <c:v>38960</c:v>
                </c:pt>
                <c:pt idx="184">
                  <c:v>38929</c:v>
                </c:pt>
                <c:pt idx="185">
                  <c:v>38898</c:v>
                </c:pt>
                <c:pt idx="186">
                  <c:v>38868</c:v>
                </c:pt>
                <c:pt idx="187">
                  <c:v>38837</c:v>
                </c:pt>
                <c:pt idx="188">
                  <c:v>38807</c:v>
                </c:pt>
                <c:pt idx="189">
                  <c:v>38776</c:v>
                </c:pt>
                <c:pt idx="190">
                  <c:v>38748</c:v>
                </c:pt>
                <c:pt idx="191">
                  <c:v>38717</c:v>
                </c:pt>
                <c:pt idx="192">
                  <c:v>38686</c:v>
                </c:pt>
                <c:pt idx="193">
                  <c:v>38656</c:v>
                </c:pt>
                <c:pt idx="194">
                  <c:v>38625</c:v>
                </c:pt>
                <c:pt idx="195">
                  <c:v>38595</c:v>
                </c:pt>
                <c:pt idx="196">
                  <c:v>38564</c:v>
                </c:pt>
                <c:pt idx="197">
                  <c:v>38533</c:v>
                </c:pt>
                <c:pt idx="198">
                  <c:v>38503</c:v>
                </c:pt>
                <c:pt idx="199">
                  <c:v>38472</c:v>
                </c:pt>
                <c:pt idx="200">
                  <c:v>38442</c:v>
                </c:pt>
                <c:pt idx="201">
                  <c:v>38411</c:v>
                </c:pt>
                <c:pt idx="202">
                  <c:v>38383</c:v>
                </c:pt>
                <c:pt idx="203">
                  <c:v>38352</c:v>
                </c:pt>
                <c:pt idx="204">
                  <c:v>38321</c:v>
                </c:pt>
                <c:pt idx="205">
                  <c:v>38291</c:v>
                </c:pt>
                <c:pt idx="206">
                  <c:v>38260</c:v>
                </c:pt>
                <c:pt idx="207">
                  <c:v>38230</c:v>
                </c:pt>
                <c:pt idx="208">
                  <c:v>38199</c:v>
                </c:pt>
                <c:pt idx="209">
                  <c:v>38168</c:v>
                </c:pt>
                <c:pt idx="210">
                  <c:v>38138</c:v>
                </c:pt>
                <c:pt idx="211">
                  <c:v>38107</c:v>
                </c:pt>
                <c:pt idx="212">
                  <c:v>38077</c:v>
                </c:pt>
                <c:pt idx="213">
                  <c:v>38046</c:v>
                </c:pt>
                <c:pt idx="214">
                  <c:v>38017</c:v>
                </c:pt>
                <c:pt idx="215">
                  <c:v>37986</c:v>
                </c:pt>
                <c:pt idx="216">
                  <c:v>37955</c:v>
                </c:pt>
                <c:pt idx="217">
                  <c:v>37925</c:v>
                </c:pt>
                <c:pt idx="218">
                  <c:v>37894</c:v>
                </c:pt>
                <c:pt idx="219">
                  <c:v>37864</c:v>
                </c:pt>
                <c:pt idx="220">
                  <c:v>37833</c:v>
                </c:pt>
                <c:pt idx="221">
                  <c:v>37802</c:v>
                </c:pt>
                <c:pt idx="222">
                  <c:v>37772</c:v>
                </c:pt>
                <c:pt idx="223">
                  <c:v>37741</c:v>
                </c:pt>
                <c:pt idx="224">
                  <c:v>37711</c:v>
                </c:pt>
                <c:pt idx="225">
                  <c:v>37680</c:v>
                </c:pt>
                <c:pt idx="226">
                  <c:v>37652</c:v>
                </c:pt>
                <c:pt idx="227">
                  <c:v>37621</c:v>
                </c:pt>
                <c:pt idx="228">
                  <c:v>37590</c:v>
                </c:pt>
                <c:pt idx="229">
                  <c:v>37560</c:v>
                </c:pt>
                <c:pt idx="230">
                  <c:v>37529</c:v>
                </c:pt>
                <c:pt idx="231">
                  <c:v>37499</c:v>
                </c:pt>
                <c:pt idx="232">
                  <c:v>37468</c:v>
                </c:pt>
                <c:pt idx="233">
                  <c:v>37437</c:v>
                </c:pt>
                <c:pt idx="234">
                  <c:v>37407</c:v>
                </c:pt>
                <c:pt idx="235">
                  <c:v>37376</c:v>
                </c:pt>
                <c:pt idx="236">
                  <c:v>37346</c:v>
                </c:pt>
                <c:pt idx="237">
                  <c:v>37315</c:v>
                </c:pt>
                <c:pt idx="238">
                  <c:v>37287</c:v>
                </c:pt>
                <c:pt idx="239">
                  <c:v>37256</c:v>
                </c:pt>
                <c:pt idx="240">
                  <c:v>37225</c:v>
                </c:pt>
                <c:pt idx="241">
                  <c:v>37195</c:v>
                </c:pt>
                <c:pt idx="242">
                  <c:v>37164</c:v>
                </c:pt>
                <c:pt idx="243">
                  <c:v>37134</c:v>
                </c:pt>
                <c:pt idx="244">
                  <c:v>37103</c:v>
                </c:pt>
                <c:pt idx="245">
                  <c:v>37072</c:v>
                </c:pt>
                <c:pt idx="246">
                  <c:v>37042</c:v>
                </c:pt>
                <c:pt idx="247">
                  <c:v>37011</c:v>
                </c:pt>
                <c:pt idx="248">
                  <c:v>36981</c:v>
                </c:pt>
                <c:pt idx="249">
                  <c:v>36950</c:v>
                </c:pt>
                <c:pt idx="250">
                  <c:v>36922</c:v>
                </c:pt>
                <c:pt idx="251">
                  <c:v>36891</c:v>
                </c:pt>
                <c:pt idx="252">
                  <c:v>36860</c:v>
                </c:pt>
                <c:pt idx="253">
                  <c:v>36830</c:v>
                </c:pt>
                <c:pt idx="254">
                  <c:v>36799</c:v>
                </c:pt>
                <c:pt idx="255">
                  <c:v>36769</c:v>
                </c:pt>
                <c:pt idx="256">
                  <c:v>36738</c:v>
                </c:pt>
                <c:pt idx="257">
                  <c:v>36707</c:v>
                </c:pt>
                <c:pt idx="258">
                  <c:v>36677</c:v>
                </c:pt>
                <c:pt idx="259">
                  <c:v>36646</c:v>
                </c:pt>
                <c:pt idx="260">
                  <c:v>36616</c:v>
                </c:pt>
                <c:pt idx="261">
                  <c:v>36585</c:v>
                </c:pt>
                <c:pt idx="262">
                  <c:v>36556</c:v>
                </c:pt>
                <c:pt idx="263">
                  <c:v>36525</c:v>
                </c:pt>
                <c:pt idx="264">
                  <c:v>36494</c:v>
                </c:pt>
                <c:pt idx="265">
                  <c:v>36464</c:v>
                </c:pt>
                <c:pt idx="266">
                  <c:v>36433</c:v>
                </c:pt>
                <c:pt idx="267">
                  <c:v>36403</c:v>
                </c:pt>
                <c:pt idx="268">
                  <c:v>36372</c:v>
                </c:pt>
                <c:pt idx="269">
                  <c:v>36341</c:v>
                </c:pt>
              </c:numCache>
            </c:numRef>
          </c:cat>
          <c:val>
            <c:numRef>
              <c:f>graf!$B$2:$B$271</c:f>
              <c:numCache>
                <c:formatCode>General</c:formatCode>
                <c:ptCount val="270"/>
                <c:pt idx="0">
                  <c:v>3.6</c:v>
                </c:pt>
                <c:pt idx="1">
                  <c:v>2.9</c:v>
                </c:pt>
                <c:pt idx="2">
                  <c:v>2.6</c:v>
                </c:pt>
                <c:pt idx="3">
                  <c:v>2.4</c:v>
                </c:pt>
                <c:pt idx="4">
                  <c:v>2.2000000000000002</c:v>
                </c:pt>
                <c:pt idx="5">
                  <c:v>2.2000000000000002</c:v>
                </c:pt>
                <c:pt idx="6">
                  <c:v>2.2000000000000002</c:v>
                </c:pt>
                <c:pt idx="7">
                  <c:v>2</c:v>
                </c:pt>
                <c:pt idx="8">
                  <c:v>2.1</c:v>
                </c:pt>
                <c:pt idx="9">
                  <c:v>2.2000000000000002</c:v>
                </c:pt>
                <c:pt idx="10">
                  <c:v>2.1</c:v>
                </c:pt>
                <c:pt idx="11">
                  <c:v>2.1</c:v>
                </c:pt>
                <c:pt idx="12">
                  <c:v>2.1</c:v>
                </c:pt>
                <c:pt idx="13">
                  <c:v>2</c:v>
                </c:pt>
                <c:pt idx="14">
                  <c:v>1.9</c:v>
                </c:pt>
                <c:pt idx="15">
                  <c:v>1.8</c:v>
                </c:pt>
                <c:pt idx="16">
                  <c:v>1.7</c:v>
                </c:pt>
                <c:pt idx="17">
                  <c:v>1.6</c:v>
                </c:pt>
                <c:pt idx="18">
                  <c:v>1.6</c:v>
                </c:pt>
                <c:pt idx="19">
                  <c:v>1.6</c:v>
                </c:pt>
                <c:pt idx="20">
                  <c:v>1.9</c:v>
                </c:pt>
                <c:pt idx="21">
                  <c:v>2.2000000000000002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2.2999999999999998</c:v>
                </c:pt>
                <c:pt idx="25">
                  <c:v>2.2999999999999998</c:v>
                </c:pt>
                <c:pt idx="26">
                  <c:v>2.2000000000000002</c:v>
                </c:pt>
                <c:pt idx="27">
                  <c:v>2.2000000000000002</c:v>
                </c:pt>
                <c:pt idx="28">
                  <c:v>2.1</c:v>
                </c:pt>
                <c:pt idx="29">
                  <c:v>2.1</c:v>
                </c:pt>
                <c:pt idx="30">
                  <c:v>2</c:v>
                </c:pt>
                <c:pt idx="31">
                  <c:v>2.1</c:v>
                </c:pt>
                <c:pt idx="32">
                  <c:v>2.1</c:v>
                </c:pt>
                <c:pt idx="33">
                  <c:v>2.2000000000000002</c:v>
                </c:pt>
                <c:pt idx="34">
                  <c:v>2.1</c:v>
                </c:pt>
                <c:pt idx="35">
                  <c:v>2.2000000000000002</c:v>
                </c:pt>
                <c:pt idx="36">
                  <c:v>2.2000000000000002</c:v>
                </c:pt>
                <c:pt idx="37">
                  <c:v>2.1</c:v>
                </c:pt>
                <c:pt idx="38">
                  <c:v>2.1</c:v>
                </c:pt>
                <c:pt idx="39">
                  <c:v>2.2000000000000002</c:v>
                </c:pt>
                <c:pt idx="40">
                  <c:v>2.1</c:v>
                </c:pt>
                <c:pt idx="41">
                  <c:v>2.1</c:v>
                </c:pt>
                <c:pt idx="42">
                  <c:v>2.1</c:v>
                </c:pt>
                <c:pt idx="43">
                  <c:v>2.1</c:v>
                </c:pt>
                <c:pt idx="44">
                  <c:v>2.1</c:v>
                </c:pt>
                <c:pt idx="45">
                  <c:v>2.1</c:v>
                </c:pt>
                <c:pt idx="46">
                  <c:v>2.1</c:v>
                </c:pt>
                <c:pt idx="47">
                  <c:v>2.1</c:v>
                </c:pt>
                <c:pt idx="48">
                  <c:v>2.1</c:v>
                </c:pt>
                <c:pt idx="49">
                  <c:v>2.2000000000000002</c:v>
                </c:pt>
                <c:pt idx="50">
                  <c:v>2.2000000000000002</c:v>
                </c:pt>
                <c:pt idx="51">
                  <c:v>2.1</c:v>
                </c:pt>
                <c:pt idx="52">
                  <c:v>2.1</c:v>
                </c:pt>
                <c:pt idx="53">
                  <c:v>2.1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2.1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1.9</c:v>
                </c:pt>
                <c:pt idx="62">
                  <c:v>1.9</c:v>
                </c:pt>
                <c:pt idx="63">
                  <c:v>1.8</c:v>
                </c:pt>
                <c:pt idx="64">
                  <c:v>1.8</c:v>
                </c:pt>
                <c:pt idx="65">
                  <c:v>1.8</c:v>
                </c:pt>
                <c:pt idx="66">
                  <c:v>1.7</c:v>
                </c:pt>
                <c:pt idx="67">
                  <c:v>1.8</c:v>
                </c:pt>
                <c:pt idx="68">
                  <c:v>1.8</c:v>
                </c:pt>
                <c:pt idx="69">
                  <c:v>1.8</c:v>
                </c:pt>
                <c:pt idx="70">
                  <c:v>1.8</c:v>
                </c:pt>
                <c:pt idx="71">
                  <c:v>1.7</c:v>
                </c:pt>
                <c:pt idx="72">
                  <c:v>1.7</c:v>
                </c:pt>
                <c:pt idx="73">
                  <c:v>1.7</c:v>
                </c:pt>
                <c:pt idx="74">
                  <c:v>1.6</c:v>
                </c:pt>
                <c:pt idx="75">
                  <c:v>1.6</c:v>
                </c:pt>
                <c:pt idx="76">
                  <c:v>1.6</c:v>
                </c:pt>
                <c:pt idx="77">
                  <c:v>1.6</c:v>
                </c:pt>
                <c:pt idx="78">
                  <c:v>1.5</c:v>
                </c:pt>
                <c:pt idx="79">
                  <c:v>1.4</c:v>
                </c:pt>
                <c:pt idx="80">
                  <c:v>1.4</c:v>
                </c:pt>
                <c:pt idx="81">
                  <c:v>1.4</c:v>
                </c:pt>
                <c:pt idx="82">
                  <c:v>1.5</c:v>
                </c:pt>
                <c:pt idx="83">
                  <c:v>1.5</c:v>
                </c:pt>
                <c:pt idx="84">
                  <c:v>1.7</c:v>
                </c:pt>
                <c:pt idx="85">
                  <c:v>1.9</c:v>
                </c:pt>
                <c:pt idx="86">
                  <c:v>2</c:v>
                </c:pt>
                <c:pt idx="87">
                  <c:v>2</c:v>
                </c:pt>
                <c:pt idx="88">
                  <c:v>2.1</c:v>
                </c:pt>
                <c:pt idx="89">
                  <c:v>2.2000000000000002</c:v>
                </c:pt>
                <c:pt idx="90">
                  <c:v>2.1</c:v>
                </c:pt>
                <c:pt idx="91">
                  <c:v>2.2999999999999998</c:v>
                </c:pt>
                <c:pt idx="92">
                  <c:v>2.4</c:v>
                </c:pt>
                <c:pt idx="93">
                  <c:v>2.2999999999999998</c:v>
                </c:pt>
                <c:pt idx="94">
                  <c:v>2.2999999999999998</c:v>
                </c:pt>
                <c:pt idx="95">
                  <c:v>1.7</c:v>
                </c:pt>
                <c:pt idx="96">
                  <c:v>1.7</c:v>
                </c:pt>
                <c:pt idx="97">
                  <c:v>1.4</c:v>
                </c:pt>
                <c:pt idx="98">
                  <c:v>1.7</c:v>
                </c:pt>
                <c:pt idx="99">
                  <c:v>1.7</c:v>
                </c:pt>
                <c:pt idx="100">
                  <c:v>1.6</c:v>
                </c:pt>
                <c:pt idx="101">
                  <c:v>1.6</c:v>
                </c:pt>
                <c:pt idx="102">
                  <c:v>1.7</c:v>
                </c:pt>
                <c:pt idx="103">
                  <c:v>1.7</c:v>
                </c:pt>
                <c:pt idx="104">
                  <c:v>1.7</c:v>
                </c:pt>
                <c:pt idx="105">
                  <c:v>1.8</c:v>
                </c:pt>
                <c:pt idx="106">
                  <c:v>1.8</c:v>
                </c:pt>
                <c:pt idx="107">
                  <c:v>2.2999999999999998</c:v>
                </c:pt>
                <c:pt idx="108">
                  <c:v>2.5</c:v>
                </c:pt>
                <c:pt idx="109">
                  <c:v>2.4</c:v>
                </c:pt>
                <c:pt idx="110">
                  <c:v>2.5</c:v>
                </c:pt>
                <c:pt idx="111">
                  <c:v>2.5</c:v>
                </c:pt>
                <c:pt idx="112">
                  <c:v>2.5</c:v>
                </c:pt>
                <c:pt idx="113">
                  <c:v>2.5</c:v>
                </c:pt>
                <c:pt idx="114">
                  <c:v>2.5</c:v>
                </c:pt>
                <c:pt idx="115">
                  <c:v>2.4</c:v>
                </c:pt>
                <c:pt idx="116">
                  <c:v>2.2000000000000002</c:v>
                </c:pt>
                <c:pt idx="117">
                  <c:v>1.9</c:v>
                </c:pt>
                <c:pt idx="118">
                  <c:v>2.1</c:v>
                </c:pt>
                <c:pt idx="119">
                  <c:v>2.6</c:v>
                </c:pt>
                <c:pt idx="120">
                  <c:v>2.8</c:v>
                </c:pt>
                <c:pt idx="121">
                  <c:v>2.8</c:v>
                </c:pt>
                <c:pt idx="122">
                  <c:v>2.8</c:v>
                </c:pt>
                <c:pt idx="123">
                  <c:v>2.8</c:v>
                </c:pt>
                <c:pt idx="124">
                  <c:v>2.7</c:v>
                </c:pt>
                <c:pt idx="125">
                  <c:v>2.7</c:v>
                </c:pt>
                <c:pt idx="126">
                  <c:v>2.7</c:v>
                </c:pt>
                <c:pt idx="127">
                  <c:v>2.5</c:v>
                </c:pt>
                <c:pt idx="128">
                  <c:v>2.5</c:v>
                </c:pt>
                <c:pt idx="129">
                  <c:v>2.4</c:v>
                </c:pt>
                <c:pt idx="130">
                  <c:v>2.5</c:v>
                </c:pt>
                <c:pt idx="131">
                  <c:v>2.4</c:v>
                </c:pt>
                <c:pt idx="132">
                  <c:v>2.4</c:v>
                </c:pt>
                <c:pt idx="133">
                  <c:v>2.5</c:v>
                </c:pt>
                <c:pt idx="134">
                  <c:v>2.6</c:v>
                </c:pt>
                <c:pt idx="135">
                  <c:v>2.5</c:v>
                </c:pt>
                <c:pt idx="136">
                  <c:v>2.2999999999999998</c:v>
                </c:pt>
                <c:pt idx="137">
                  <c:v>2.2000000000000002</c:v>
                </c:pt>
                <c:pt idx="138">
                  <c:v>2.2000000000000002</c:v>
                </c:pt>
                <c:pt idx="139">
                  <c:v>2.1</c:v>
                </c:pt>
                <c:pt idx="140">
                  <c:v>2.1</c:v>
                </c:pt>
                <c:pt idx="141">
                  <c:v>2.2999999999999998</c:v>
                </c:pt>
                <c:pt idx="142">
                  <c:v>2.2000000000000002</c:v>
                </c:pt>
                <c:pt idx="143">
                  <c:v>2.5</c:v>
                </c:pt>
                <c:pt idx="144">
                  <c:v>2.5</c:v>
                </c:pt>
                <c:pt idx="145">
                  <c:v>2.5</c:v>
                </c:pt>
                <c:pt idx="146">
                  <c:v>1.8</c:v>
                </c:pt>
                <c:pt idx="147">
                  <c:v>2</c:v>
                </c:pt>
                <c:pt idx="148">
                  <c:v>1.9</c:v>
                </c:pt>
                <c:pt idx="149">
                  <c:v>1.8</c:v>
                </c:pt>
                <c:pt idx="150">
                  <c:v>1.9</c:v>
                </c:pt>
                <c:pt idx="151">
                  <c:v>1.9</c:v>
                </c:pt>
                <c:pt idx="152">
                  <c:v>1.9</c:v>
                </c:pt>
                <c:pt idx="153">
                  <c:v>2</c:v>
                </c:pt>
                <c:pt idx="154">
                  <c:v>2.1</c:v>
                </c:pt>
                <c:pt idx="155">
                  <c:v>2.2000000000000002</c:v>
                </c:pt>
                <c:pt idx="156">
                  <c:v>2.4</c:v>
                </c:pt>
                <c:pt idx="157">
                  <c:v>2.5</c:v>
                </c:pt>
                <c:pt idx="158">
                  <c:v>2.8</c:v>
                </c:pt>
                <c:pt idx="159">
                  <c:v>3</c:v>
                </c:pt>
                <c:pt idx="160">
                  <c:v>3.1</c:v>
                </c:pt>
                <c:pt idx="161">
                  <c:v>3.2</c:v>
                </c:pt>
                <c:pt idx="162">
                  <c:v>3.1</c:v>
                </c:pt>
                <c:pt idx="163">
                  <c:v>3</c:v>
                </c:pt>
                <c:pt idx="164">
                  <c:v>3.2</c:v>
                </c:pt>
                <c:pt idx="165">
                  <c:v>3.4</c:v>
                </c:pt>
                <c:pt idx="166">
                  <c:v>3.7</c:v>
                </c:pt>
                <c:pt idx="167">
                  <c:v>4.5</c:v>
                </c:pt>
                <c:pt idx="168">
                  <c:v>4.3</c:v>
                </c:pt>
                <c:pt idx="169">
                  <c:v>4.3</c:v>
                </c:pt>
                <c:pt idx="170">
                  <c:v>4.2</c:v>
                </c:pt>
                <c:pt idx="171">
                  <c:v>3.6</c:v>
                </c:pt>
                <c:pt idx="172">
                  <c:v>3.1</c:v>
                </c:pt>
                <c:pt idx="173">
                  <c:v>3.2</c:v>
                </c:pt>
                <c:pt idx="174">
                  <c:v>3.2</c:v>
                </c:pt>
                <c:pt idx="175">
                  <c:v>3.1</c:v>
                </c:pt>
                <c:pt idx="176">
                  <c:v>3.2</c:v>
                </c:pt>
                <c:pt idx="177">
                  <c:v>3</c:v>
                </c:pt>
                <c:pt idx="178">
                  <c:v>3.1</c:v>
                </c:pt>
                <c:pt idx="179">
                  <c:v>3.3</c:v>
                </c:pt>
                <c:pt idx="180">
                  <c:v>3.4</c:v>
                </c:pt>
                <c:pt idx="181">
                  <c:v>3.1</c:v>
                </c:pt>
                <c:pt idx="182">
                  <c:v>3.2</c:v>
                </c:pt>
                <c:pt idx="183">
                  <c:v>3.1</c:v>
                </c:pt>
                <c:pt idx="184">
                  <c:v>2.9</c:v>
                </c:pt>
                <c:pt idx="185">
                  <c:v>2.8</c:v>
                </c:pt>
                <c:pt idx="186">
                  <c:v>2.6</c:v>
                </c:pt>
                <c:pt idx="187">
                  <c:v>2.6</c:v>
                </c:pt>
                <c:pt idx="188">
                  <c:v>2.5</c:v>
                </c:pt>
                <c:pt idx="189">
                  <c:v>2.5</c:v>
                </c:pt>
                <c:pt idx="190">
                  <c:v>2.5</c:v>
                </c:pt>
                <c:pt idx="191">
                  <c:v>2.6</c:v>
                </c:pt>
                <c:pt idx="192">
                  <c:v>2.8</c:v>
                </c:pt>
                <c:pt idx="193">
                  <c:v>2.7</c:v>
                </c:pt>
                <c:pt idx="194">
                  <c:v>2.5</c:v>
                </c:pt>
                <c:pt idx="195">
                  <c:v>2.5</c:v>
                </c:pt>
                <c:pt idx="196">
                  <c:v>2.4</c:v>
                </c:pt>
                <c:pt idx="197">
                  <c:v>2.2999999999999998</c:v>
                </c:pt>
                <c:pt idx="198">
                  <c:v>2.4</c:v>
                </c:pt>
                <c:pt idx="199">
                  <c:v>2.5</c:v>
                </c:pt>
                <c:pt idx="200">
                  <c:v>2.6</c:v>
                </c:pt>
                <c:pt idx="201">
                  <c:v>2.6</c:v>
                </c:pt>
                <c:pt idx="202">
                  <c:v>2.8</c:v>
                </c:pt>
                <c:pt idx="203">
                  <c:v>2.8</c:v>
                </c:pt>
                <c:pt idx="204">
                  <c:v>2.8</c:v>
                </c:pt>
                <c:pt idx="205">
                  <c:v>2.8</c:v>
                </c:pt>
                <c:pt idx="206">
                  <c:v>3</c:v>
                </c:pt>
                <c:pt idx="207">
                  <c:v>2.8</c:v>
                </c:pt>
                <c:pt idx="208">
                  <c:v>2.8</c:v>
                </c:pt>
                <c:pt idx="209">
                  <c:v>2.7</c:v>
                </c:pt>
                <c:pt idx="210">
                  <c:v>2.6</c:v>
                </c:pt>
                <c:pt idx="211">
                  <c:v>2.8</c:v>
                </c:pt>
                <c:pt idx="212">
                  <c:v>3</c:v>
                </c:pt>
                <c:pt idx="213">
                  <c:v>3.2</c:v>
                </c:pt>
                <c:pt idx="214">
                  <c:v>2.9</c:v>
                </c:pt>
                <c:pt idx="215">
                  <c:v>3.3</c:v>
                </c:pt>
                <c:pt idx="216">
                  <c:v>3.1</c:v>
                </c:pt>
                <c:pt idx="217">
                  <c:v>3</c:v>
                </c:pt>
                <c:pt idx="218">
                  <c:v>3.1</c:v>
                </c:pt>
                <c:pt idx="219">
                  <c:v>3.2</c:v>
                </c:pt>
                <c:pt idx="220">
                  <c:v>3.3</c:v>
                </c:pt>
                <c:pt idx="221">
                  <c:v>3.2</c:v>
                </c:pt>
                <c:pt idx="222">
                  <c:v>3.7</c:v>
                </c:pt>
                <c:pt idx="223">
                  <c:v>2.6</c:v>
                </c:pt>
                <c:pt idx="224">
                  <c:v>2.5</c:v>
                </c:pt>
                <c:pt idx="225">
                  <c:v>2.4</c:v>
                </c:pt>
                <c:pt idx="226">
                  <c:v>2.5</c:v>
                </c:pt>
                <c:pt idx="227">
                  <c:v>2.2999999999999998</c:v>
                </c:pt>
                <c:pt idx="228">
                  <c:v>2.4</c:v>
                </c:pt>
                <c:pt idx="229">
                  <c:v>2.5</c:v>
                </c:pt>
                <c:pt idx="230">
                  <c:v>3.1</c:v>
                </c:pt>
                <c:pt idx="231">
                  <c:v>2.7</c:v>
                </c:pt>
                <c:pt idx="232">
                  <c:v>2.8</c:v>
                </c:pt>
                <c:pt idx="233">
                  <c:v>3.1</c:v>
                </c:pt>
                <c:pt idx="234">
                  <c:v>3.3</c:v>
                </c:pt>
                <c:pt idx="235">
                  <c:v>3.5</c:v>
                </c:pt>
                <c:pt idx="236">
                  <c:v>3.5</c:v>
                </c:pt>
                <c:pt idx="237">
                  <c:v>3.5</c:v>
                </c:pt>
                <c:pt idx="238">
                  <c:v>3.8</c:v>
                </c:pt>
                <c:pt idx="239">
                  <c:v>3.9</c:v>
                </c:pt>
                <c:pt idx="240">
                  <c:v>4</c:v>
                </c:pt>
                <c:pt idx="241">
                  <c:v>4.4000000000000004</c:v>
                </c:pt>
                <c:pt idx="242">
                  <c:v>4.8</c:v>
                </c:pt>
                <c:pt idx="243">
                  <c:v>4.7</c:v>
                </c:pt>
                <c:pt idx="244">
                  <c:v>4.5999999999999996</c:v>
                </c:pt>
                <c:pt idx="245">
                  <c:v>4.5999999999999996</c:v>
                </c:pt>
                <c:pt idx="246">
                  <c:v>4.3</c:v>
                </c:pt>
                <c:pt idx="247">
                  <c:v>4</c:v>
                </c:pt>
                <c:pt idx="248">
                  <c:v>4.2</c:v>
                </c:pt>
                <c:pt idx="249">
                  <c:v>4.3</c:v>
                </c:pt>
                <c:pt idx="250">
                  <c:v>4.5</c:v>
                </c:pt>
                <c:pt idx="251">
                  <c:v>5</c:v>
                </c:pt>
                <c:pt idx="252">
                  <c:v>4.8</c:v>
                </c:pt>
                <c:pt idx="253">
                  <c:v>4.5999999999999996</c:v>
                </c:pt>
                <c:pt idx="254">
                  <c:v>4.7</c:v>
                </c:pt>
                <c:pt idx="255">
                  <c:v>4.5</c:v>
                </c:pt>
                <c:pt idx="256">
                  <c:v>4.5999999999999996</c:v>
                </c:pt>
                <c:pt idx="257">
                  <c:v>4.4000000000000004</c:v>
                </c:pt>
                <c:pt idx="258">
                  <c:v>4.0999999999999996</c:v>
                </c:pt>
                <c:pt idx="259">
                  <c:v>4.2</c:v>
                </c:pt>
                <c:pt idx="260">
                  <c:v>4.5</c:v>
                </c:pt>
                <c:pt idx="261">
                  <c:v>4.5</c:v>
                </c:pt>
                <c:pt idx="262">
                  <c:v>4</c:v>
                </c:pt>
                <c:pt idx="263">
                  <c:v>4.2</c:v>
                </c:pt>
                <c:pt idx="264">
                  <c:v>3.9</c:v>
                </c:pt>
                <c:pt idx="265">
                  <c:v>4.0999999999999996</c:v>
                </c:pt>
                <c:pt idx="266">
                  <c:v>3.9</c:v>
                </c:pt>
                <c:pt idx="267">
                  <c:v>4.2</c:v>
                </c:pt>
                <c:pt idx="268">
                  <c:v>4.8</c:v>
                </c:pt>
                <c:pt idx="269">
                  <c:v>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30-4579-B656-F1B4A362B446}"/>
            </c:ext>
          </c:extLst>
        </c:ser>
        <c:ser>
          <c:idx val="1"/>
          <c:order val="1"/>
          <c:tx>
            <c:strRef>
              <c:f>graf!$C$1</c:f>
              <c:strCache>
                <c:ptCount val="1"/>
                <c:pt idx="0">
                  <c:v>Nefinanční firmy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rgbClr val="FFD82C"/>
              </a:solidFill>
              <a:ln w="9525">
                <a:noFill/>
              </a:ln>
              <a:effectLst/>
            </c:spPr>
          </c:marker>
          <c:cat>
            <c:numRef>
              <c:f>graf!$A$2:$A$271</c:f>
              <c:numCache>
                <c:formatCode>m/d/yyyy</c:formatCode>
                <c:ptCount val="270"/>
                <c:pt idx="0">
                  <c:v>44530</c:v>
                </c:pt>
                <c:pt idx="1">
                  <c:v>44500</c:v>
                </c:pt>
                <c:pt idx="2">
                  <c:v>44469</c:v>
                </c:pt>
                <c:pt idx="3">
                  <c:v>44439</c:v>
                </c:pt>
                <c:pt idx="4">
                  <c:v>44408</c:v>
                </c:pt>
                <c:pt idx="5">
                  <c:v>44377</c:v>
                </c:pt>
                <c:pt idx="6">
                  <c:v>44347</c:v>
                </c:pt>
                <c:pt idx="7">
                  <c:v>44316</c:v>
                </c:pt>
                <c:pt idx="8">
                  <c:v>44286</c:v>
                </c:pt>
                <c:pt idx="9">
                  <c:v>44255</c:v>
                </c:pt>
                <c:pt idx="10">
                  <c:v>44227</c:v>
                </c:pt>
                <c:pt idx="11">
                  <c:v>44196</c:v>
                </c:pt>
                <c:pt idx="12">
                  <c:v>44165</c:v>
                </c:pt>
                <c:pt idx="13">
                  <c:v>44135</c:v>
                </c:pt>
                <c:pt idx="14">
                  <c:v>44104</c:v>
                </c:pt>
                <c:pt idx="15">
                  <c:v>44074</c:v>
                </c:pt>
                <c:pt idx="16">
                  <c:v>44043</c:v>
                </c:pt>
                <c:pt idx="17">
                  <c:v>44012</c:v>
                </c:pt>
                <c:pt idx="18">
                  <c:v>43982</c:v>
                </c:pt>
                <c:pt idx="19">
                  <c:v>43951</c:v>
                </c:pt>
                <c:pt idx="20">
                  <c:v>43921</c:v>
                </c:pt>
                <c:pt idx="21">
                  <c:v>43890</c:v>
                </c:pt>
                <c:pt idx="22">
                  <c:v>43861</c:v>
                </c:pt>
                <c:pt idx="23">
                  <c:v>43830</c:v>
                </c:pt>
                <c:pt idx="24">
                  <c:v>43799</c:v>
                </c:pt>
                <c:pt idx="25">
                  <c:v>43769</c:v>
                </c:pt>
                <c:pt idx="26">
                  <c:v>43738</c:v>
                </c:pt>
                <c:pt idx="27">
                  <c:v>43708</c:v>
                </c:pt>
                <c:pt idx="28">
                  <c:v>43677</c:v>
                </c:pt>
                <c:pt idx="29">
                  <c:v>43646</c:v>
                </c:pt>
                <c:pt idx="30">
                  <c:v>43616</c:v>
                </c:pt>
                <c:pt idx="31">
                  <c:v>43585</c:v>
                </c:pt>
                <c:pt idx="32">
                  <c:v>43555</c:v>
                </c:pt>
                <c:pt idx="33">
                  <c:v>43524</c:v>
                </c:pt>
                <c:pt idx="34">
                  <c:v>43496</c:v>
                </c:pt>
                <c:pt idx="35">
                  <c:v>43465</c:v>
                </c:pt>
                <c:pt idx="36">
                  <c:v>43434</c:v>
                </c:pt>
                <c:pt idx="37">
                  <c:v>43404</c:v>
                </c:pt>
                <c:pt idx="38">
                  <c:v>43373</c:v>
                </c:pt>
                <c:pt idx="39">
                  <c:v>43343</c:v>
                </c:pt>
                <c:pt idx="40">
                  <c:v>43312</c:v>
                </c:pt>
                <c:pt idx="41">
                  <c:v>43281</c:v>
                </c:pt>
                <c:pt idx="42">
                  <c:v>43251</c:v>
                </c:pt>
                <c:pt idx="43">
                  <c:v>43220</c:v>
                </c:pt>
                <c:pt idx="44">
                  <c:v>43190</c:v>
                </c:pt>
                <c:pt idx="45">
                  <c:v>43159</c:v>
                </c:pt>
                <c:pt idx="46">
                  <c:v>43131</c:v>
                </c:pt>
                <c:pt idx="47">
                  <c:v>43100</c:v>
                </c:pt>
                <c:pt idx="48">
                  <c:v>43069</c:v>
                </c:pt>
                <c:pt idx="49">
                  <c:v>43039</c:v>
                </c:pt>
                <c:pt idx="50">
                  <c:v>43008</c:v>
                </c:pt>
                <c:pt idx="51">
                  <c:v>42978</c:v>
                </c:pt>
                <c:pt idx="52">
                  <c:v>42947</c:v>
                </c:pt>
                <c:pt idx="53">
                  <c:v>42916</c:v>
                </c:pt>
                <c:pt idx="54">
                  <c:v>42886</c:v>
                </c:pt>
                <c:pt idx="55">
                  <c:v>42855</c:v>
                </c:pt>
                <c:pt idx="56">
                  <c:v>42825</c:v>
                </c:pt>
                <c:pt idx="57">
                  <c:v>42794</c:v>
                </c:pt>
                <c:pt idx="58">
                  <c:v>42766</c:v>
                </c:pt>
                <c:pt idx="59">
                  <c:v>42735</c:v>
                </c:pt>
                <c:pt idx="60">
                  <c:v>42704</c:v>
                </c:pt>
                <c:pt idx="61">
                  <c:v>42674</c:v>
                </c:pt>
                <c:pt idx="62">
                  <c:v>42643</c:v>
                </c:pt>
                <c:pt idx="63">
                  <c:v>42613</c:v>
                </c:pt>
                <c:pt idx="64">
                  <c:v>42582</c:v>
                </c:pt>
                <c:pt idx="65">
                  <c:v>42551</c:v>
                </c:pt>
                <c:pt idx="66">
                  <c:v>42521</c:v>
                </c:pt>
                <c:pt idx="67">
                  <c:v>42490</c:v>
                </c:pt>
                <c:pt idx="68">
                  <c:v>42460</c:v>
                </c:pt>
                <c:pt idx="69">
                  <c:v>42429</c:v>
                </c:pt>
                <c:pt idx="70">
                  <c:v>42400</c:v>
                </c:pt>
                <c:pt idx="71">
                  <c:v>42369</c:v>
                </c:pt>
                <c:pt idx="72">
                  <c:v>42338</c:v>
                </c:pt>
                <c:pt idx="73">
                  <c:v>42308</c:v>
                </c:pt>
                <c:pt idx="74">
                  <c:v>42277</c:v>
                </c:pt>
                <c:pt idx="75">
                  <c:v>42247</c:v>
                </c:pt>
                <c:pt idx="76">
                  <c:v>42216</c:v>
                </c:pt>
                <c:pt idx="77">
                  <c:v>42185</c:v>
                </c:pt>
                <c:pt idx="78">
                  <c:v>42155</c:v>
                </c:pt>
                <c:pt idx="79">
                  <c:v>42124</c:v>
                </c:pt>
                <c:pt idx="80">
                  <c:v>42094</c:v>
                </c:pt>
                <c:pt idx="81">
                  <c:v>42063</c:v>
                </c:pt>
                <c:pt idx="82">
                  <c:v>42035</c:v>
                </c:pt>
                <c:pt idx="83">
                  <c:v>42004</c:v>
                </c:pt>
                <c:pt idx="84">
                  <c:v>41973</c:v>
                </c:pt>
                <c:pt idx="85">
                  <c:v>41943</c:v>
                </c:pt>
                <c:pt idx="86">
                  <c:v>41912</c:v>
                </c:pt>
                <c:pt idx="87">
                  <c:v>41882</c:v>
                </c:pt>
                <c:pt idx="88">
                  <c:v>41851</c:v>
                </c:pt>
                <c:pt idx="89">
                  <c:v>41820</c:v>
                </c:pt>
                <c:pt idx="90">
                  <c:v>41790</c:v>
                </c:pt>
                <c:pt idx="91">
                  <c:v>41759</c:v>
                </c:pt>
                <c:pt idx="92">
                  <c:v>41729</c:v>
                </c:pt>
                <c:pt idx="93">
                  <c:v>41698</c:v>
                </c:pt>
                <c:pt idx="94">
                  <c:v>41670</c:v>
                </c:pt>
                <c:pt idx="95">
                  <c:v>41639</c:v>
                </c:pt>
                <c:pt idx="96">
                  <c:v>41608</c:v>
                </c:pt>
                <c:pt idx="97">
                  <c:v>41578</c:v>
                </c:pt>
                <c:pt idx="98">
                  <c:v>41547</c:v>
                </c:pt>
                <c:pt idx="99">
                  <c:v>41517</c:v>
                </c:pt>
                <c:pt idx="100">
                  <c:v>41486</c:v>
                </c:pt>
                <c:pt idx="101">
                  <c:v>41455</c:v>
                </c:pt>
                <c:pt idx="102">
                  <c:v>41425</c:v>
                </c:pt>
                <c:pt idx="103">
                  <c:v>41394</c:v>
                </c:pt>
                <c:pt idx="104">
                  <c:v>41364</c:v>
                </c:pt>
                <c:pt idx="105">
                  <c:v>41333</c:v>
                </c:pt>
                <c:pt idx="106">
                  <c:v>41305</c:v>
                </c:pt>
                <c:pt idx="107">
                  <c:v>41274</c:v>
                </c:pt>
                <c:pt idx="108">
                  <c:v>41243</c:v>
                </c:pt>
                <c:pt idx="109">
                  <c:v>41213</c:v>
                </c:pt>
                <c:pt idx="110">
                  <c:v>41182</c:v>
                </c:pt>
                <c:pt idx="111">
                  <c:v>41152</c:v>
                </c:pt>
                <c:pt idx="112">
                  <c:v>41121</c:v>
                </c:pt>
                <c:pt idx="113">
                  <c:v>41090</c:v>
                </c:pt>
                <c:pt idx="114">
                  <c:v>41060</c:v>
                </c:pt>
                <c:pt idx="115">
                  <c:v>41029</c:v>
                </c:pt>
                <c:pt idx="116">
                  <c:v>40999</c:v>
                </c:pt>
                <c:pt idx="117">
                  <c:v>40968</c:v>
                </c:pt>
                <c:pt idx="118">
                  <c:v>40939</c:v>
                </c:pt>
                <c:pt idx="119">
                  <c:v>40908</c:v>
                </c:pt>
                <c:pt idx="120">
                  <c:v>40877</c:v>
                </c:pt>
                <c:pt idx="121">
                  <c:v>40847</c:v>
                </c:pt>
                <c:pt idx="122">
                  <c:v>40816</c:v>
                </c:pt>
                <c:pt idx="123">
                  <c:v>40786</c:v>
                </c:pt>
                <c:pt idx="124">
                  <c:v>40755</c:v>
                </c:pt>
                <c:pt idx="125">
                  <c:v>40724</c:v>
                </c:pt>
                <c:pt idx="126">
                  <c:v>40694</c:v>
                </c:pt>
                <c:pt idx="127">
                  <c:v>40663</c:v>
                </c:pt>
                <c:pt idx="128">
                  <c:v>40633</c:v>
                </c:pt>
                <c:pt idx="129">
                  <c:v>40602</c:v>
                </c:pt>
                <c:pt idx="130">
                  <c:v>40574</c:v>
                </c:pt>
                <c:pt idx="131">
                  <c:v>40543</c:v>
                </c:pt>
                <c:pt idx="132">
                  <c:v>40512</c:v>
                </c:pt>
                <c:pt idx="133">
                  <c:v>40482</c:v>
                </c:pt>
                <c:pt idx="134">
                  <c:v>40451</c:v>
                </c:pt>
                <c:pt idx="135">
                  <c:v>40421</c:v>
                </c:pt>
                <c:pt idx="136">
                  <c:v>40390</c:v>
                </c:pt>
                <c:pt idx="137">
                  <c:v>40359</c:v>
                </c:pt>
                <c:pt idx="138">
                  <c:v>40329</c:v>
                </c:pt>
                <c:pt idx="139">
                  <c:v>40298</c:v>
                </c:pt>
                <c:pt idx="140">
                  <c:v>40268</c:v>
                </c:pt>
                <c:pt idx="141">
                  <c:v>40237</c:v>
                </c:pt>
                <c:pt idx="142">
                  <c:v>40209</c:v>
                </c:pt>
                <c:pt idx="143">
                  <c:v>40178</c:v>
                </c:pt>
                <c:pt idx="144">
                  <c:v>40147</c:v>
                </c:pt>
                <c:pt idx="145">
                  <c:v>40117</c:v>
                </c:pt>
                <c:pt idx="146">
                  <c:v>40086</c:v>
                </c:pt>
                <c:pt idx="147">
                  <c:v>40056</c:v>
                </c:pt>
                <c:pt idx="148">
                  <c:v>40025</c:v>
                </c:pt>
                <c:pt idx="149">
                  <c:v>39994</c:v>
                </c:pt>
                <c:pt idx="150">
                  <c:v>39964</c:v>
                </c:pt>
                <c:pt idx="151">
                  <c:v>39933</c:v>
                </c:pt>
                <c:pt idx="152">
                  <c:v>39903</c:v>
                </c:pt>
                <c:pt idx="153">
                  <c:v>39872</c:v>
                </c:pt>
                <c:pt idx="154">
                  <c:v>39844</c:v>
                </c:pt>
                <c:pt idx="155">
                  <c:v>39813</c:v>
                </c:pt>
                <c:pt idx="156">
                  <c:v>39782</c:v>
                </c:pt>
                <c:pt idx="157">
                  <c:v>39752</c:v>
                </c:pt>
                <c:pt idx="158">
                  <c:v>39721</c:v>
                </c:pt>
                <c:pt idx="159">
                  <c:v>39691</c:v>
                </c:pt>
                <c:pt idx="160">
                  <c:v>39660</c:v>
                </c:pt>
                <c:pt idx="161">
                  <c:v>39629</c:v>
                </c:pt>
                <c:pt idx="162">
                  <c:v>39599</c:v>
                </c:pt>
                <c:pt idx="163">
                  <c:v>39568</c:v>
                </c:pt>
                <c:pt idx="164">
                  <c:v>39538</c:v>
                </c:pt>
                <c:pt idx="165">
                  <c:v>39507</c:v>
                </c:pt>
                <c:pt idx="166">
                  <c:v>39478</c:v>
                </c:pt>
                <c:pt idx="167">
                  <c:v>39447</c:v>
                </c:pt>
                <c:pt idx="168">
                  <c:v>39416</c:v>
                </c:pt>
                <c:pt idx="169">
                  <c:v>39386</c:v>
                </c:pt>
                <c:pt idx="170">
                  <c:v>39355</c:v>
                </c:pt>
                <c:pt idx="171">
                  <c:v>39325</c:v>
                </c:pt>
                <c:pt idx="172">
                  <c:v>39294</c:v>
                </c:pt>
                <c:pt idx="173">
                  <c:v>39263</c:v>
                </c:pt>
                <c:pt idx="174">
                  <c:v>39233</c:v>
                </c:pt>
                <c:pt idx="175">
                  <c:v>39202</c:v>
                </c:pt>
                <c:pt idx="176">
                  <c:v>39172</c:v>
                </c:pt>
                <c:pt idx="177">
                  <c:v>39141</c:v>
                </c:pt>
                <c:pt idx="178">
                  <c:v>39113</c:v>
                </c:pt>
                <c:pt idx="179">
                  <c:v>39082</c:v>
                </c:pt>
                <c:pt idx="180">
                  <c:v>39051</c:v>
                </c:pt>
                <c:pt idx="181">
                  <c:v>39021</c:v>
                </c:pt>
                <c:pt idx="182">
                  <c:v>38990</c:v>
                </c:pt>
                <c:pt idx="183">
                  <c:v>38960</c:v>
                </c:pt>
                <c:pt idx="184">
                  <c:v>38929</c:v>
                </c:pt>
                <c:pt idx="185">
                  <c:v>38898</c:v>
                </c:pt>
                <c:pt idx="186">
                  <c:v>38868</c:v>
                </c:pt>
                <c:pt idx="187">
                  <c:v>38837</c:v>
                </c:pt>
                <c:pt idx="188">
                  <c:v>38807</c:v>
                </c:pt>
                <c:pt idx="189">
                  <c:v>38776</c:v>
                </c:pt>
                <c:pt idx="190">
                  <c:v>38748</c:v>
                </c:pt>
                <c:pt idx="191">
                  <c:v>38717</c:v>
                </c:pt>
                <c:pt idx="192">
                  <c:v>38686</c:v>
                </c:pt>
                <c:pt idx="193">
                  <c:v>38656</c:v>
                </c:pt>
                <c:pt idx="194">
                  <c:v>38625</c:v>
                </c:pt>
                <c:pt idx="195">
                  <c:v>38595</c:v>
                </c:pt>
                <c:pt idx="196">
                  <c:v>38564</c:v>
                </c:pt>
                <c:pt idx="197">
                  <c:v>38533</c:v>
                </c:pt>
                <c:pt idx="198">
                  <c:v>38503</c:v>
                </c:pt>
                <c:pt idx="199">
                  <c:v>38472</c:v>
                </c:pt>
                <c:pt idx="200">
                  <c:v>38442</c:v>
                </c:pt>
                <c:pt idx="201">
                  <c:v>38411</c:v>
                </c:pt>
                <c:pt idx="202">
                  <c:v>38383</c:v>
                </c:pt>
                <c:pt idx="203">
                  <c:v>38352</c:v>
                </c:pt>
                <c:pt idx="204">
                  <c:v>38321</c:v>
                </c:pt>
                <c:pt idx="205">
                  <c:v>38291</c:v>
                </c:pt>
                <c:pt idx="206">
                  <c:v>38260</c:v>
                </c:pt>
                <c:pt idx="207">
                  <c:v>38230</c:v>
                </c:pt>
                <c:pt idx="208">
                  <c:v>38199</c:v>
                </c:pt>
                <c:pt idx="209">
                  <c:v>38168</c:v>
                </c:pt>
                <c:pt idx="210">
                  <c:v>38138</c:v>
                </c:pt>
                <c:pt idx="211">
                  <c:v>38107</c:v>
                </c:pt>
                <c:pt idx="212">
                  <c:v>38077</c:v>
                </c:pt>
                <c:pt idx="213">
                  <c:v>38046</c:v>
                </c:pt>
                <c:pt idx="214">
                  <c:v>38017</c:v>
                </c:pt>
                <c:pt idx="215">
                  <c:v>37986</c:v>
                </c:pt>
                <c:pt idx="216">
                  <c:v>37955</c:v>
                </c:pt>
                <c:pt idx="217">
                  <c:v>37925</c:v>
                </c:pt>
                <c:pt idx="218">
                  <c:v>37894</c:v>
                </c:pt>
                <c:pt idx="219">
                  <c:v>37864</c:v>
                </c:pt>
                <c:pt idx="220">
                  <c:v>37833</c:v>
                </c:pt>
                <c:pt idx="221">
                  <c:v>37802</c:v>
                </c:pt>
                <c:pt idx="222">
                  <c:v>37772</c:v>
                </c:pt>
                <c:pt idx="223">
                  <c:v>37741</c:v>
                </c:pt>
                <c:pt idx="224">
                  <c:v>37711</c:v>
                </c:pt>
                <c:pt idx="225">
                  <c:v>37680</c:v>
                </c:pt>
                <c:pt idx="226">
                  <c:v>37652</c:v>
                </c:pt>
                <c:pt idx="227">
                  <c:v>37621</c:v>
                </c:pt>
                <c:pt idx="228">
                  <c:v>37590</c:v>
                </c:pt>
                <c:pt idx="229">
                  <c:v>37560</c:v>
                </c:pt>
                <c:pt idx="230">
                  <c:v>37529</c:v>
                </c:pt>
                <c:pt idx="231">
                  <c:v>37499</c:v>
                </c:pt>
                <c:pt idx="232">
                  <c:v>37468</c:v>
                </c:pt>
                <c:pt idx="233">
                  <c:v>37437</c:v>
                </c:pt>
                <c:pt idx="234">
                  <c:v>37407</c:v>
                </c:pt>
                <c:pt idx="235">
                  <c:v>37376</c:v>
                </c:pt>
                <c:pt idx="236">
                  <c:v>37346</c:v>
                </c:pt>
                <c:pt idx="237">
                  <c:v>37315</c:v>
                </c:pt>
                <c:pt idx="238">
                  <c:v>37287</c:v>
                </c:pt>
                <c:pt idx="239">
                  <c:v>37256</c:v>
                </c:pt>
                <c:pt idx="240">
                  <c:v>37225</c:v>
                </c:pt>
                <c:pt idx="241">
                  <c:v>37195</c:v>
                </c:pt>
                <c:pt idx="242">
                  <c:v>37164</c:v>
                </c:pt>
                <c:pt idx="243">
                  <c:v>37134</c:v>
                </c:pt>
                <c:pt idx="244">
                  <c:v>37103</c:v>
                </c:pt>
                <c:pt idx="245">
                  <c:v>37072</c:v>
                </c:pt>
                <c:pt idx="246">
                  <c:v>37042</c:v>
                </c:pt>
                <c:pt idx="247">
                  <c:v>37011</c:v>
                </c:pt>
                <c:pt idx="248">
                  <c:v>36981</c:v>
                </c:pt>
                <c:pt idx="249">
                  <c:v>36950</c:v>
                </c:pt>
                <c:pt idx="250">
                  <c:v>36922</c:v>
                </c:pt>
                <c:pt idx="251">
                  <c:v>36891</c:v>
                </c:pt>
                <c:pt idx="252">
                  <c:v>36860</c:v>
                </c:pt>
                <c:pt idx="253">
                  <c:v>36830</c:v>
                </c:pt>
                <c:pt idx="254">
                  <c:v>36799</c:v>
                </c:pt>
                <c:pt idx="255">
                  <c:v>36769</c:v>
                </c:pt>
                <c:pt idx="256">
                  <c:v>36738</c:v>
                </c:pt>
                <c:pt idx="257">
                  <c:v>36707</c:v>
                </c:pt>
                <c:pt idx="258">
                  <c:v>36677</c:v>
                </c:pt>
                <c:pt idx="259">
                  <c:v>36646</c:v>
                </c:pt>
                <c:pt idx="260">
                  <c:v>36616</c:v>
                </c:pt>
                <c:pt idx="261">
                  <c:v>36585</c:v>
                </c:pt>
                <c:pt idx="262">
                  <c:v>36556</c:v>
                </c:pt>
                <c:pt idx="263">
                  <c:v>36525</c:v>
                </c:pt>
                <c:pt idx="264">
                  <c:v>36494</c:v>
                </c:pt>
                <c:pt idx="265">
                  <c:v>36464</c:v>
                </c:pt>
                <c:pt idx="266">
                  <c:v>36433</c:v>
                </c:pt>
                <c:pt idx="267">
                  <c:v>36403</c:v>
                </c:pt>
                <c:pt idx="268">
                  <c:v>36372</c:v>
                </c:pt>
                <c:pt idx="269">
                  <c:v>36341</c:v>
                </c:pt>
              </c:numCache>
            </c:numRef>
          </c:cat>
          <c:val>
            <c:numRef>
              <c:f>graf!$C$2:$C$271</c:f>
              <c:numCache>
                <c:formatCode>General</c:formatCode>
                <c:ptCount val="270"/>
                <c:pt idx="2">
                  <c:v>3.4</c:v>
                </c:pt>
                <c:pt idx="5">
                  <c:v>2.8</c:v>
                </c:pt>
                <c:pt idx="8">
                  <c:v>2.2999999999999998</c:v>
                </c:pt>
                <c:pt idx="11">
                  <c:v>2.4</c:v>
                </c:pt>
                <c:pt idx="14">
                  <c:v>2.2999999999999998</c:v>
                </c:pt>
                <c:pt idx="17">
                  <c:v>2.4</c:v>
                </c:pt>
                <c:pt idx="20">
                  <c:v>2.2000000000000002</c:v>
                </c:pt>
                <c:pt idx="23">
                  <c:v>2.2000000000000002</c:v>
                </c:pt>
                <c:pt idx="26">
                  <c:v>2.2000000000000002</c:v>
                </c:pt>
                <c:pt idx="29">
                  <c:v>2.2000000000000002</c:v>
                </c:pt>
                <c:pt idx="32">
                  <c:v>2.2000000000000002</c:v>
                </c:pt>
                <c:pt idx="35">
                  <c:v>2.2000000000000002</c:v>
                </c:pt>
                <c:pt idx="38">
                  <c:v>2.2000000000000002</c:v>
                </c:pt>
                <c:pt idx="41">
                  <c:v>2</c:v>
                </c:pt>
                <c:pt idx="44">
                  <c:v>2.1</c:v>
                </c:pt>
                <c:pt idx="47">
                  <c:v>2.1</c:v>
                </c:pt>
                <c:pt idx="50">
                  <c:v>1.9</c:v>
                </c:pt>
                <c:pt idx="53">
                  <c:v>1.8</c:v>
                </c:pt>
                <c:pt idx="56">
                  <c:v>1.7</c:v>
                </c:pt>
                <c:pt idx="59">
                  <c:v>1.5</c:v>
                </c:pt>
                <c:pt idx="62">
                  <c:v>1.3</c:v>
                </c:pt>
                <c:pt idx="65">
                  <c:v>1.4</c:v>
                </c:pt>
                <c:pt idx="68">
                  <c:v>1.4</c:v>
                </c:pt>
                <c:pt idx="71">
                  <c:v>1.5</c:v>
                </c:pt>
                <c:pt idx="74">
                  <c:v>1.4</c:v>
                </c:pt>
                <c:pt idx="77">
                  <c:v>1.5</c:v>
                </c:pt>
                <c:pt idx="80">
                  <c:v>1.5</c:v>
                </c:pt>
                <c:pt idx="83">
                  <c:v>1.7</c:v>
                </c:pt>
                <c:pt idx="86">
                  <c:v>1.8</c:v>
                </c:pt>
                <c:pt idx="89">
                  <c:v>1.8</c:v>
                </c:pt>
                <c:pt idx="92">
                  <c:v>1.9</c:v>
                </c:pt>
                <c:pt idx="95">
                  <c:v>2.1</c:v>
                </c:pt>
                <c:pt idx="98">
                  <c:v>2.1</c:v>
                </c:pt>
                <c:pt idx="101">
                  <c:v>2.2000000000000002</c:v>
                </c:pt>
                <c:pt idx="104">
                  <c:v>2.4</c:v>
                </c:pt>
                <c:pt idx="107">
                  <c:v>2.5</c:v>
                </c:pt>
                <c:pt idx="110">
                  <c:v>2.5</c:v>
                </c:pt>
                <c:pt idx="113">
                  <c:v>2.5</c:v>
                </c:pt>
                <c:pt idx="116">
                  <c:v>2.6</c:v>
                </c:pt>
                <c:pt idx="119">
                  <c:v>2.5</c:v>
                </c:pt>
                <c:pt idx="122">
                  <c:v>2.4</c:v>
                </c:pt>
                <c:pt idx="125">
                  <c:v>2.5</c:v>
                </c:pt>
                <c:pt idx="128">
                  <c:v>2.6</c:v>
                </c:pt>
                <c:pt idx="131">
                  <c:v>2.5</c:v>
                </c:pt>
                <c:pt idx="134">
                  <c:v>2.4</c:v>
                </c:pt>
                <c:pt idx="137">
                  <c:v>2.1</c:v>
                </c:pt>
                <c:pt idx="140">
                  <c:v>2</c:v>
                </c:pt>
                <c:pt idx="143">
                  <c:v>1.8</c:v>
                </c:pt>
                <c:pt idx="146">
                  <c:v>1.7</c:v>
                </c:pt>
                <c:pt idx="149">
                  <c:v>1.8</c:v>
                </c:pt>
                <c:pt idx="152">
                  <c:v>1.9</c:v>
                </c:pt>
                <c:pt idx="155">
                  <c:v>2.9</c:v>
                </c:pt>
                <c:pt idx="158">
                  <c:v>4.0999999999999996</c:v>
                </c:pt>
                <c:pt idx="161">
                  <c:v>4.9000000000000004</c:v>
                </c:pt>
                <c:pt idx="164">
                  <c:v>4.9000000000000004</c:v>
                </c:pt>
                <c:pt idx="167">
                  <c:v>4.9000000000000004</c:v>
                </c:pt>
                <c:pt idx="170">
                  <c:v>3.6</c:v>
                </c:pt>
                <c:pt idx="173">
                  <c:v>3</c:v>
                </c:pt>
                <c:pt idx="176">
                  <c:v>3</c:v>
                </c:pt>
                <c:pt idx="179">
                  <c:v>3</c:v>
                </c:pt>
                <c:pt idx="182">
                  <c:v>3</c:v>
                </c:pt>
                <c:pt idx="185">
                  <c:v>2.9</c:v>
                </c:pt>
                <c:pt idx="188">
                  <c:v>2.7</c:v>
                </c:pt>
                <c:pt idx="191">
                  <c:v>2.8</c:v>
                </c:pt>
                <c:pt idx="194">
                  <c:v>2.8</c:v>
                </c:pt>
                <c:pt idx="197">
                  <c:v>2.7</c:v>
                </c:pt>
                <c:pt idx="200">
                  <c:v>2.7</c:v>
                </c:pt>
                <c:pt idx="203">
                  <c:v>3.2</c:v>
                </c:pt>
                <c:pt idx="206">
                  <c:v>3.1</c:v>
                </c:pt>
                <c:pt idx="209">
                  <c:v>3.1</c:v>
                </c:pt>
                <c:pt idx="212">
                  <c:v>3.3</c:v>
                </c:pt>
                <c:pt idx="215">
                  <c:v>2.9</c:v>
                </c:pt>
                <c:pt idx="218">
                  <c:v>2.6</c:v>
                </c:pt>
                <c:pt idx="221">
                  <c:v>2.6</c:v>
                </c:pt>
                <c:pt idx="224">
                  <c:v>2.1</c:v>
                </c:pt>
                <c:pt idx="227">
                  <c:v>2.2999999999999998</c:v>
                </c:pt>
                <c:pt idx="230">
                  <c:v>2.4</c:v>
                </c:pt>
                <c:pt idx="233">
                  <c:v>2.7</c:v>
                </c:pt>
                <c:pt idx="236">
                  <c:v>3.6</c:v>
                </c:pt>
                <c:pt idx="239">
                  <c:v>3.9</c:v>
                </c:pt>
                <c:pt idx="242">
                  <c:v>4.7</c:v>
                </c:pt>
                <c:pt idx="245">
                  <c:v>4.8</c:v>
                </c:pt>
                <c:pt idx="248">
                  <c:v>4.2</c:v>
                </c:pt>
                <c:pt idx="251">
                  <c:v>4.7</c:v>
                </c:pt>
                <c:pt idx="254">
                  <c:v>5</c:v>
                </c:pt>
                <c:pt idx="257">
                  <c:v>4.8</c:v>
                </c:pt>
                <c:pt idx="260">
                  <c:v>4.3</c:v>
                </c:pt>
                <c:pt idx="263">
                  <c:v>3.9</c:v>
                </c:pt>
                <c:pt idx="266">
                  <c:v>3.9</c:v>
                </c:pt>
                <c:pt idx="269">
                  <c:v>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30-4579-B656-F1B4A362B446}"/>
            </c:ext>
          </c:extLst>
        </c:ser>
        <c:ser>
          <c:idx val="2"/>
          <c:order val="2"/>
          <c:tx>
            <c:strRef>
              <c:f>graf!$D$1</c:f>
              <c:strCache>
                <c:ptCount val="1"/>
                <c:pt idx="0">
                  <c:v>Cíl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graf!$A$2:$A$271</c:f>
              <c:numCache>
                <c:formatCode>m/d/yyyy</c:formatCode>
                <c:ptCount val="270"/>
                <c:pt idx="0">
                  <c:v>44530</c:v>
                </c:pt>
                <c:pt idx="1">
                  <c:v>44500</c:v>
                </c:pt>
                <c:pt idx="2">
                  <c:v>44469</c:v>
                </c:pt>
                <c:pt idx="3">
                  <c:v>44439</c:v>
                </c:pt>
                <c:pt idx="4">
                  <c:v>44408</c:v>
                </c:pt>
                <c:pt idx="5">
                  <c:v>44377</c:v>
                </c:pt>
                <c:pt idx="6">
                  <c:v>44347</c:v>
                </c:pt>
                <c:pt idx="7">
                  <c:v>44316</c:v>
                </c:pt>
                <c:pt idx="8">
                  <c:v>44286</c:v>
                </c:pt>
                <c:pt idx="9">
                  <c:v>44255</c:v>
                </c:pt>
                <c:pt idx="10">
                  <c:v>44227</c:v>
                </c:pt>
                <c:pt idx="11">
                  <c:v>44196</c:v>
                </c:pt>
                <c:pt idx="12">
                  <c:v>44165</c:v>
                </c:pt>
                <c:pt idx="13">
                  <c:v>44135</c:v>
                </c:pt>
                <c:pt idx="14">
                  <c:v>44104</c:v>
                </c:pt>
                <c:pt idx="15">
                  <c:v>44074</c:v>
                </c:pt>
                <c:pt idx="16">
                  <c:v>44043</c:v>
                </c:pt>
                <c:pt idx="17">
                  <c:v>44012</c:v>
                </c:pt>
                <c:pt idx="18">
                  <c:v>43982</c:v>
                </c:pt>
                <c:pt idx="19">
                  <c:v>43951</c:v>
                </c:pt>
                <c:pt idx="20">
                  <c:v>43921</c:v>
                </c:pt>
                <c:pt idx="21">
                  <c:v>43890</c:v>
                </c:pt>
                <c:pt idx="22">
                  <c:v>43861</c:v>
                </c:pt>
                <c:pt idx="23">
                  <c:v>43830</c:v>
                </c:pt>
                <c:pt idx="24">
                  <c:v>43799</c:v>
                </c:pt>
                <c:pt idx="25">
                  <c:v>43769</c:v>
                </c:pt>
                <c:pt idx="26">
                  <c:v>43738</c:v>
                </c:pt>
                <c:pt idx="27">
                  <c:v>43708</c:v>
                </c:pt>
                <c:pt idx="28">
                  <c:v>43677</c:v>
                </c:pt>
                <c:pt idx="29">
                  <c:v>43646</c:v>
                </c:pt>
                <c:pt idx="30">
                  <c:v>43616</c:v>
                </c:pt>
                <c:pt idx="31">
                  <c:v>43585</c:v>
                </c:pt>
                <c:pt idx="32">
                  <c:v>43555</c:v>
                </c:pt>
                <c:pt idx="33">
                  <c:v>43524</c:v>
                </c:pt>
                <c:pt idx="34">
                  <c:v>43496</c:v>
                </c:pt>
                <c:pt idx="35">
                  <c:v>43465</c:v>
                </c:pt>
                <c:pt idx="36">
                  <c:v>43434</c:v>
                </c:pt>
                <c:pt idx="37">
                  <c:v>43404</c:v>
                </c:pt>
                <c:pt idx="38">
                  <c:v>43373</c:v>
                </c:pt>
                <c:pt idx="39">
                  <c:v>43343</c:v>
                </c:pt>
                <c:pt idx="40">
                  <c:v>43312</c:v>
                </c:pt>
                <c:pt idx="41">
                  <c:v>43281</c:v>
                </c:pt>
                <c:pt idx="42">
                  <c:v>43251</c:v>
                </c:pt>
                <c:pt idx="43">
                  <c:v>43220</c:v>
                </c:pt>
                <c:pt idx="44">
                  <c:v>43190</c:v>
                </c:pt>
                <c:pt idx="45">
                  <c:v>43159</c:v>
                </c:pt>
                <c:pt idx="46">
                  <c:v>43131</c:v>
                </c:pt>
                <c:pt idx="47">
                  <c:v>43100</c:v>
                </c:pt>
                <c:pt idx="48">
                  <c:v>43069</c:v>
                </c:pt>
                <c:pt idx="49">
                  <c:v>43039</c:v>
                </c:pt>
                <c:pt idx="50">
                  <c:v>43008</c:v>
                </c:pt>
                <c:pt idx="51">
                  <c:v>42978</c:v>
                </c:pt>
                <c:pt idx="52">
                  <c:v>42947</c:v>
                </c:pt>
                <c:pt idx="53">
                  <c:v>42916</c:v>
                </c:pt>
                <c:pt idx="54">
                  <c:v>42886</c:v>
                </c:pt>
                <c:pt idx="55">
                  <c:v>42855</c:v>
                </c:pt>
                <c:pt idx="56">
                  <c:v>42825</c:v>
                </c:pt>
                <c:pt idx="57">
                  <c:v>42794</c:v>
                </c:pt>
                <c:pt idx="58">
                  <c:v>42766</c:v>
                </c:pt>
                <c:pt idx="59">
                  <c:v>42735</c:v>
                </c:pt>
                <c:pt idx="60">
                  <c:v>42704</c:v>
                </c:pt>
                <c:pt idx="61">
                  <c:v>42674</c:v>
                </c:pt>
                <c:pt idx="62">
                  <c:v>42643</c:v>
                </c:pt>
                <c:pt idx="63">
                  <c:v>42613</c:v>
                </c:pt>
                <c:pt idx="64">
                  <c:v>42582</c:v>
                </c:pt>
                <c:pt idx="65">
                  <c:v>42551</c:v>
                </c:pt>
                <c:pt idx="66">
                  <c:v>42521</c:v>
                </c:pt>
                <c:pt idx="67">
                  <c:v>42490</c:v>
                </c:pt>
                <c:pt idx="68">
                  <c:v>42460</c:v>
                </c:pt>
                <c:pt idx="69">
                  <c:v>42429</c:v>
                </c:pt>
                <c:pt idx="70">
                  <c:v>42400</c:v>
                </c:pt>
                <c:pt idx="71">
                  <c:v>42369</c:v>
                </c:pt>
                <c:pt idx="72">
                  <c:v>42338</c:v>
                </c:pt>
                <c:pt idx="73">
                  <c:v>42308</c:v>
                </c:pt>
                <c:pt idx="74">
                  <c:v>42277</c:v>
                </c:pt>
                <c:pt idx="75">
                  <c:v>42247</c:v>
                </c:pt>
                <c:pt idx="76">
                  <c:v>42216</c:v>
                </c:pt>
                <c:pt idx="77">
                  <c:v>42185</c:v>
                </c:pt>
                <c:pt idx="78">
                  <c:v>42155</c:v>
                </c:pt>
                <c:pt idx="79">
                  <c:v>42124</c:v>
                </c:pt>
                <c:pt idx="80">
                  <c:v>42094</c:v>
                </c:pt>
                <c:pt idx="81">
                  <c:v>42063</c:v>
                </c:pt>
                <c:pt idx="82">
                  <c:v>42035</c:v>
                </c:pt>
                <c:pt idx="83">
                  <c:v>42004</c:v>
                </c:pt>
                <c:pt idx="84">
                  <c:v>41973</c:v>
                </c:pt>
                <c:pt idx="85">
                  <c:v>41943</c:v>
                </c:pt>
                <c:pt idx="86">
                  <c:v>41912</c:v>
                </c:pt>
                <c:pt idx="87">
                  <c:v>41882</c:v>
                </c:pt>
                <c:pt idx="88">
                  <c:v>41851</c:v>
                </c:pt>
                <c:pt idx="89">
                  <c:v>41820</c:v>
                </c:pt>
                <c:pt idx="90">
                  <c:v>41790</c:v>
                </c:pt>
                <c:pt idx="91">
                  <c:v>41759</c:v>
                </c:pt>
                <c:pt idx="92">
                  <c:v>41729</c:v>
                </c:pt>
                <c:pt idx="93">
                  <c:v>41698</c:v>
                </c:pt>
                <c:pt idx="94">
                  <c:v>41670</c:v>
                </c:pt>
                <c:pt idx="95">
                  <c:v>41639</c:v>
                </c:pt>
                <c:pt idx="96">
                  <c:v>41608</c:v>
                </c:pt>
                <c:pt idx="97">
                  <c:v>41578</c:v>
                </c:pt>
                <c:pt idx="98">
                  <c:v>41547</c:v>
                </c:pt>
                <c:pt idx="99">
                  <c:v>41517</c:v>
                </c:pt>
                <c:pt idx="100">
                  <c:v>41486</c:v>
                </c:pt>
                <c:pt idx="101">
                  <c:v>41455</c:v>
                </c:pt>
                <c:pt idx="102">
                  <c:v>41425</c:v>
                </c:pt>
                <c:pt idx="103">
                  <c:v>41394</c:v>
                </c:pt>
                <c:pt idx="104">
                  <c:v>41364</c:v>
                </c:pt>
                <c:pt idx="105">
                  <c:v>41333</c:v>
                </c:pt>
                <c:pt idx="106">
                  <c:v>41305</c:v>
                </c:pt>
                <c:pt idx="107">
                  <c:v>41274</c:v>
                </c:pt>
                <c:pt idx="108">
                  <c:v>41243</c:v>
                </c:pt>
                <c:pt idx="109">
                  <c:v>41213</c:v>
                </c:pt>
                <c:pt idx="110">
                  <c:v>41182</c:v>
                </c:pt>
                <c:pt idx="111">
                  <c:v>41152</c:v>
                </c:pt>
                <c:pt idx="112">
                  <c:v>41121</c:v>
                </c:pt>
                <c:pt idx="113">
                  <c:v>41090</c:v>
                </c:pt>
                <c:pt idx="114">
                  <c:v>41060</c:v>
                </c:pt>
                <c:pt idx="115">
                  <c:v>41029</c:v>
                </c:pt>
                <c:pt idx="116">
                  <c:v>40999</c:v>
                </c:pt>
                <c:pt idx="117">
                  <c:v>40968</c:v>
                </c:pt>
                <c:pt idx="118">
                  <c:v>40939</c:v>
                </c:pt>
                <c:pt idx="119">
                  <c:v>40908</c:v>
                </c:pt>
                <c:pt idx="120">
                  <c:v>40877</c:v>
                </c:pt>
                <c:pt idx="121">
                  <c:v>40847</c:v>
                </c:pt>
                <c:pt idx="122">
                  <c:v>40816</c:v>
                </c:pt>
                <c:pt idx="123">
                  <c:v>40786</c:v>
                </c:pt>
                <c:pt idx="124">
                  <c:v>40755</c:v>
                </c:pt>
                <c:pt idx="125">
                  <c:v>40724</c:v>
                </c:pt>
                <c:pt idx="126">
                  <c:v>40694</c:v>
                </c:pt>
                <c:pt idx="127">
                  <c:v>40663</c:v>
                </c:pt>
                <c:pt idx="128">
                  <c:v>40633</c:v>
                </c:pt>
                <c:pt idx="129">
                  <c:v>40602</c:v>
                </c:pt>
                <c:pt idx="130">
                  <c:v>40574</c:v>
                </c:pt>
                <c:pt idx="131">
                  <c:v>40543</c:v>
                </c:pt>
                <c:pt idx="132">
                  <c:v>40512</c:v>
                </c:pt>
                <c:pt idx="133">
                  <c:v>40482</c:v>
                </c:pt>
                <c:pt idx="134">
                  <c:v>40451</c:v>
                </c:pt>
                <c:pt idx="135">
                  <c:v>40421</c:v>
                </c:pt>
                <c:pt idx="136">
                  <c:v>40390</c:v>
                </c:pt>
                <c:pt idx="137">
                  <c:v>40359</c:v>
                </c:pt>
                <c:pt idx="138">
                  <c:v>40329</c:v>
                </c:pt>
                <c:pt idx="139">
                  <c:v>40298</c:v>
                </c:pt>
                <c:pt idx="140">
                  <c:v>40268</c:v>
                </c:pt>
                <c:pt idx="141">
                  <c:v>40237</c:v>
                </c:pt>
                <c:pt idx="142">
                  <c:v>40209</c:v>
                </c:pt>
                <c:pt idx="143">
                  <c:v>40178</c:v>
                </c:pt>
                <c:pt idx="144">
                  <c:v>40147</c:v>
                </c:pt>
                <c:pt idx="145">
                  <c:v>40117</c:v>
                </c:pt>
                <c:pt idx="146">
                  <c:v>40086</c:v>
                </c:pt>
                <c:pt idx="147">
                  <c:v>40056</c:v>
                </c:pt>
                <c:pt idx="148">
                  <c:v>40025</c:v>
                </c:pt>
                <c:pt idx="149">
                  <c:v>39994</c:v>
                </c:pt>
                <c:pt idx="150">
                  <c:v>39964</c:v>
                </c:pt>
                <c:pt idx="151">
                  <c:v>39933</c:v>
                </c:pt>
                <c:pt idx="152">
                  <c:v>39903</c:v>
                </c:pt>
                <c:pt idx="153">
                  <c:v>39872</c:v>
                </c:pt>
                <c:pt idx="154">
                  <c:v>39844</c:v>
                </c:pt>
                <c:pt idx="155">
                  <c:v>39813</c:v>
                </c:pt>
                <c:pt idx="156">
                  <c:v>39782</c:v>
                </c:pt>
                <c:pt idx="157">
                  <c:v>39752</c:v>
                </c:pt>
                <c:pt idx="158">
                  <c:v>39721</c:v>
                </c:pt>
                <c:pt idx="159">
                  <c:v>39691</c:v>
                </c:pt>
                <c:pt idx="160">
                  <c:v>39660</c:v>
                </c:pt>
                <c:pt idx="161">
                  <c:v>39629</c:v>
                </c:pt>
                <c:pt idx="162">
                  <c:v>39599</c:v>
                </c:pt>
                <c:pt idx="163">
                  <c:v>39568</c:v>
                </c:pt>
                <c:pt idx="164">
                  <c:v>39538</c:v>
                </c:pt>
                <c:pt idx="165">
                  <c:v>39507</c:v>
                </c:pt>
                <c:pt idx="166">
                  <c:v>39478</c:v>
                </c:pt>
                <c:pt idx="167">
                  <c:v>39447</c:v>
                </c:pt>
                <c:pt idx="168">
                  <c:v>39416</c:v>
                </c:pt>
                <c:pt idx="169">
                  <c:v>39386</c:v>
                </c:pt>
                <c:pt idx="170">
                  <c:v>39355</c:v>
                </c:pt>
                <c:pt idx="171">
                  <c:v>39325</c:v>
                </c:pt>
                <c:pt idx="172">
                  <c:v>39294</c:v>
                </c:pt>
                <c:pt idx="173">
                  <c:v>39263</c:v>
                </c:pt>
                <c:pt idx="174">
                  <c:v>39233</c:v>
                </c:pt>
                <c:pt idx="175">
                  <c:v>39202</c:v>
                </c:pt>
                <c:pt idx="176">
                  <c:v>39172</c:v>
                </c:pt>
                <c:pt idx="177">
                  <c:v>39141</c:v>
                </c:pt>
                <c:pt idx="178">
                  <c:v>39113</c:v>
                </c:pt>
                <c:pt idx="179">
                  <c:v>39082</c:v>
                </c:pt>
                <c:pt idx="180">
                  <c:v>39051</c:v>
                </c:pt>
                <c:pt idx="181">
                  <c:v>39021</c:v>
                </c:pt>
                <c:pt idx="182">
                  <c:v>38990</c:v>
                </c:pt>
                <c:pt idx="183">
                  <c:v>38960</c:v>
                </c:pt>
                <c:pt idx="184">
                  <c:v>38929</c:v>
                </c:pt>
                <c:pt idx="185">
                  <c:v>38898</c:v>
                </c:pt>
                <c:pt idx="186">
                  <c:v>38868</c:v>
                </c:pt>
                <c:pt idx="187">
                  <c:v>38837</c:v>
                </c:pt>
                <c:pt idx="188">
                  <c:v>38807</c:v>
                </c:pt>
                <c:pt idx="189">
                  <c:v>38776</c:v>
                </c:pt>
                <c:pt idx="190">
                  <c:v>38748</c:v>
                </c:pt>
                <c:pt idx="191">
                  <c:v>38717</c:v>
                </c:pt>
                <c:pt idx="192">
                  <c:v>38686</c:v>
                </c:pt>
                <c:pt idx="193">
                  <c:v>38656</c:v>
                </c:pt>
                <c:pt idx="194">
                  <c:v>38625</c:v>
                </c:pt>
                <c:pt idx="195">
                  <c:v>38595</c:v>
                </c:pt>
                <c:pt idx="196">
                  <c:v>38564</c:v>
                </c:pt>
                <c:pt idx="197">
                  <c:v>38533</c:v>
                </c:pt>
                <c:pt idx="198">
                  <c:v>38503</c:v>
                </c:pt>
                <c:pt idx="199">
                  <c:v>38472</c:v>
                </c:pt>
                <c:pt idx="200">
                  <c:v>38442</c:v>
                </c:pt>
                <c:pt idx="201">
                  <c:v>38411</c:v>
                </c:pt>
                <c:pt idx="202">
                  <c:v>38383</c:v>
                </c:pt>
                <c:pt idx="203">
                  <c:v>38352</c:v>
                </c:pt>
                <c:pt idx="204">
                  <c:v>38321</c:v>
                </c:pt>
                <c:pt idx="205">
                  <c:v>38291</c:v>
                </c:pt>
                <c:pt idx="206">
                  <c:v>38260</c:v>
                </c:pt>
                <c:pt idx="207">
                  <c:v>38230</c:v>
                </c:pt>
                <c:pt idx="208">
                  <c:v>38199</c:v>
                </c:pt>
                <c:pt idx="209">
                  <c:v>38168</c:v>
                </c:pt>
                <c:pt idx="210">
                  <c:v>38138</c:v>
                </c:pt>
                <c:pt idx="211">
                  <c:v>38107</c:v>
                </c:pt>
                <c:pt idx="212">
                  <c:v>38077</c:v>
                </c:pt>
                <c:pt idx="213">
                  <c:v>38046</c:v>
                </c:pt>
                <c:pt idx="214">
                  <c:v>38017</c:v>
                </c:pt>
                <c:pt idx="215">
                  <c:v>37986</c:v>
                </c:pt>
                <c:pt idx="216">
                  <c:v>37955</c:v>
                </c:pt>
                <c:pt idx="217">
                  <c:v>37925</c:v>
                </c:pt>
                <c:pt idx="218">
                  <c:v>37894</c:v>
                </c:pt>
                <c:pt idx="219">
                  <c:v>37864</c:v>
                </c:pt>
                <c:pt idx="220">
                  <c:v>37833</c:v>
                </c:pt>
                <c:pt idx="221">
                  <c:v>37802</c:v>
                </c:pt>
                <c:pt idx="222">
                  <c:v>37772</c:v>
                </c:pt>
                <c:pt idx="223">
                  <c:v>37741</c:v>
                </c:pt>
                <c:pt idx="224">
                  <c:v>37711</c:v>
                </c:pt>
                <c:pt idx="225">
                  <c:v>37680</c:v>
                </c:pt>
                <c:pt idx="226">
                  <c:v>37652</c:v>
                </c:pt>
                <c:pt idx="227">
                  <c:v>37621</c:v>
                </c:pt>
                <c:pt idx="228">
                  <c:v>37590</c:v>
                </c:pt>
                <c:pt idx="229">
                  <c:v>37560</c:v>
                </c:pt>
                <c:pt idx="230">
                  <c:v>37529</c:v>
                </c:pt>
                <c:pt idx="231">
                  <c:v>37499</c:v>
                </c:pt>
                <c:pt idx="232">
                  <c:v>37468</c:v>
                </c:pt>
                <c:pt idx="233">
                  <c:v>37437</c:v>
                </c:pt>
                <c:pt idx="234">
                  <c:v>37407</c:v>
                </c:pt>
                <c:pt idx="235">
                  <c:v>37376</c:v>
                </c:pt>
                <c:pt idx="236">
                  <c:v>37346</c:v>
                </c:pt>
                <c:pt idx="237">
                  <c:v>37315</c:v>
                </c:pt>
                <c:pt idx="238">
                  <c:v>37287</c:v>
                </c:pt>
                <c:pt idx="239">
                  <c:v>37256</c:v>
                </c:pt>
                <c:pt idx="240">
                  <c:v>37225</c:v>
                </c:pt>
                <c:pt idx="241">
                  <c:v>37195</c:v>
                </c:pt>
                <c:pt idx="242">
                  <c:v>37164</c:v>
                </c:pt>
                <c:pt idx="243">
                  <c:v>37134</c:v>
                </c:pt>
                <c:pt idx="244">
                  <c:v>37103</c:v>
                </c:pt>
                <c:pt idx="245">
                  <c:v>37072</c:v>
                </c:pt>
                <c:pt idx="246">
                  <c:v>37042</c:v>
                </c:pt>
                <c:pt idx="247">
                  <c:v>37011</c:v>
                </c:pt>
                <c:pt idx="248">
                  <c:v>36981</c:v>
                </c:pt>
                <c:pt idx="249">
                  <c:v>36950</c:v>
                </c:pt>
                <c:pt idx="250">
                  <c:v>36922</c:v>
                </c:pt>
                <c:pt idx="251">
                  <c:v>36891</c:v>
                </c:pt>
                <c:pt idx="252">
                  <c:v>36860</c:v>
                </c:pt>
                <c:pt idx="253">
                  <c:v>36830</c:v>
                </c:pt>
                <c:pt idx="254">
                  <c:v>36799</c:v>
                </c:pt>
                <c:pt idx="255">
                  <c:v>36769</c:v>
                </c:pt>
                <c:pt idx="256">
                  <c:v>36738</c:v>
                </c:pt>
                <c:pt idx="257">
                  <c:v>36707</c:v>
                </c:pt>
                <c:pt idx="258">
                  <c:v>36677</c:v>
                </c:pt>
                <c:pt idx="259">
                  <c:v>36646</c:v>
                </c:pt>
                <c:pt idx="260">
                  <c:v>36616</c:v>
                </c:pt>
                <c:pt idx="261">
                  <c:v>36585</c:v>
                </c:pt>
                <c:pt idx="262">
                  <c:v>36556</c:v>
                </c:pt>
                <c:pt idx="263">
                  <c:v>36525</c:v>
                </c:pt>
                <c:pt idx="264">
                  <c:v>36494</c:v>
                </c:pt>
                <c:pt idx="265">
                  <c:v>36464</c:v>
                </c:pt>
                <c:pt idx="266">
                  <c:v>36433</c:v>
                </c:pt>
                <c:pt idx="267">
                  <c:v>36403</c:v>
                </c:pt>
                <c:pt idx="268">
                  <c:v>36372</c:v>
                </c:pt>
                <c:pt idx="269">
                  <c:v>36341</c:v>
                </c:pt>
              </c:numCache>
            </c:numRef>
          </c:cat>
          <c:val>
            <c:numRef>
              <c:f>graf!$D$2:$D$271</c:f>
              <c:numCache>
                <c:formatCode>General</c:formatCode>
                <c:ptCount val="27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64">
                  <c:v>2</c:v>
                </c:pt>
                <c:pt idx="65">
                  <c:v>2</c:v>
                </c:pt>
                <c:pt idx="66">
                  <c:v>2</c:v>
                </c:pt>
                <c:pt idx="67">
                  <c:v>2</c:v>
                </c:pt>
                <c:pt idx="68">
                  <c:v>2</c:v>
                </c:pt>
                <c:pt idx="69">
                  <c:v>2</c:v>
                </c:pt>
                <c:pt idx="70">
                  <c:v>2</c:v>
                </c:pt>
                <c:pt idx="71">
                  <c:v>2</c:v>
                </c:pt>
                <c:pt idx="72">
                  <c:v>2</c:v>
                </c:pt>
                <c:pt idx="73">
                  <c:v>2</c:v>
                </c:pt>
                <c:pt idx="74">
                  <c:v>2</c:v>
                </c:pt>
                <c:pt idx="75">
                  <c:v>2</c:v>
                </c:pt>
                <c:pt idx="76">
                  <c:v>2</c:v>
                </c:pt>
                <c:pt idx="77">
                  <c:v>2</c:v>
                </c:pt>
                <c:pt idx="78">
                  <c:v>2</c:v>
                </c:pt>
                <c:pt idx="79">
                  <c:v>2</c:v>
                </c:pt>
                <c:pt idx="80">
                  <c:v>2</c:v>
                </c:pt>
                <c:pt idx="81">
                  <c:v>2</c:v>
                </c:pt>
                <c:pt idx="82">
                  <c:v>2</c:v>
                </c:pt>
                <c:pt idx="83">
                  <c:v>2</c:v>
                </c:pt>
                <c:pt idx="84">
                  <c:v>2</c:v>
                </c:pt>
                <c:pt idx="85">
                  <c:v>2</c:v>
                </c:pt>
                <c:pt idx="86">
                  <c:v>2</c:v>
                </c:pt>
                <c:pt idx="87">
                  <c:v>2</c:v>
                </c:pt>
                <c:pt idx="88">
                  <c:v>2</c:v>
                </c:pt>
                <c:pt idx="89">
                  <c:v>2</c:v>
                </c:pt>
                <c:pt idx="90">
                  <c:v>2</c:v>
                </c:pt>
                <c:pt idx="91">
                  <c:v>2</c:v>
                </c:pt>
                <c:pt idx="92">
                  <c:v>2</c:v>
                </c:pt>
                <c:pt idx="93">
                  <c:v>2</c:v>
                </c:pt>
                <c:pt idx="94">
                  <c:v>2</c:v>
                </c:pt>
                <c:pt idx="95">
                  <c:v>2</c:v>
                </c:pt>
                <c:pt idx="96">
                  <c:v>2</c:v>
                </c:pt>
                <c:pt idx="97">
                  <c:v>2</c:v>
                </c:pt>
                <c:pt idx="98">
                  <c:v>2</c:v>
                </c:pt>
                <c:pt idx="99">
                  <c:v>2</c:v>
                </c:pt>
                <c:pt idx="100">
                  <c:v>2</c:v>
                </c:pt>
                <c:pt idx="101">
                  <c:v>2</c:v>
                </c:pt>
                <c:pt idx="102">
                  <c:v>2</c:v>
                </c:pt>
                <c:pt idx="103">
                  <c:v>2</c:v>
                </c:pt>
                <c:pt idx="104">
                  <c:v>2</c:v>
                </c:pt>
                <c:pt idx="105">
                  <c:v>2</c:v>
                </c:pt>
                <c:pt idx="106">
                  <c:v>2</c:v>
                </c:pt>
                <c:pt idx="107">
                  <c:v>2</c:v>
                </c:pt>
                <c:pt idx="108">
                  <c:v>2</c:v>
                </c:pt>
                <c:pt idx="109">
                  <c:v>2</c:v>
                </c:pt>
                <c:pt idx="110">
                  <c:v>2</c:v>
                </c:pt>
                <c:pt idx="111">
                  <c:v>2</c:v>
                </c:pt>
                <c:pt idx="112">
                  <c:v>2</c:v>
                </c:pt>
                <c:pt idx="113">
                  <c:v>2</c:v>
                </c:pt>
                <c:pt idx="114">
                  <c:v>2</c:v>
                </c:pt>
                <c:pt idx="115">
                  <c:v>2</c:v>
                </c:pt>
                <c:pt idx="116">
                  <c:v>2</c:v>
                </c:pt>
                <c:pt idx="117">
                  <c:v>2</c:v>
                </c:pt>
                <c:pt idx="118">
                  <c:v>2</c:v>
                </c:pt>
                <c:pt idx="119">
                  <c:v>2</c:v>
                </c:pt>
                <c:pt idx="120">
                  <c:v>2</c:v>
                </c:pt>
                <c:pt idx="121">
                  <c:v>2</c:v>
                </c:pt>
                <c:pt idx="122">
                  <c:v>2</c:v>
                </c:pt>
                <c:pt idx="123">
                  <c:v>2</c:v>
                </c:pt>
                <c:pt idx="124">
                  <c:v>2</c:v>
                </c:pt>
                <c:pt idx="125">
                  <c:v>2</c:v>
                </c:pt>
                <c:pt idx="126">
                  <c:v>2</c:v>
                </c:pt>
                <c:pt idx="127">
                  <c:v>2</c:v>
                </c:pt>
                <c:pt idx="128">
                  <c:v>2</c:v>
                </c:pt>
                <c:pt idx="129">
                  <c:v>2</c:v>
                </c:pt>
                <c:pt idx="130">
                  <c:v>2</c:v>
                </c:pt>
                <c:pt idx="131">
                  <c:v>2</c:v>
                </c:pt>
                <c:pt idx="132">
                  <c:v>2</c:v>
                </c:pt>
                <c:pt idx="133">
                  <c:v>2</c:v>
                </c:pt>
                <c:pt idx="134">
                  <c:v>2</c:v>
                </c:pt>
                <c:pt idx="135">
                  <c:v>2</c:v>
                </c:pt>
                <c:pt idx="136">
                  <c:v>2</c:v>
                </c:pt>
                <c:pt idx="137">
                  <c:v>2</c:v>
                </c:pt>
                <c:pt idx="138">
                  <c:v>2</c:v>
                </c:pt>
                <c:pt idx="139">
                  <c:v>2</c:v>
                </c:pt>
                <c:pt idx="140">
                  <c:v>2</c:v>
                </c:pt>
                <c:pt idx="141">
                  <c:v>2</c:v>
                </c:pt>
                <c:pt idx="142">
                  <c:v>2</c:v>
                </c:pt>
                <c:pt idx="143">
                  <c:v>2</c:v>
                </c:pt>
                <c:pt idx="144">
                  <c:v>2</c:v>
                </c:pt>
                <c:pt idx="145">
                  <c:v>2</c:v>
                </c:pt>
                <c:pt idx="146">
                  <c:v>2</c:v>
                </c:pt>
                <c:pt idx="147">
                  <c:v>2</c:v>
                </c:pt>
                <c:pt idx="148">
                  <c:v>2</c:v>
                </c:pt>
                <c:pt idx="149">
                  <c:v>2</c:v>
                </c:pt>
                <c:pt idx="150">
                  <c:v>2</c:v>
                </c:pt>
                <c:pt idx="151">
                  <c:v>2</c:v>
                </c:pt>
                <c:pt idx="152">
                  <c:v>2</c:v>
                </c:pt>
                <c:pt idx="153">
                  <c:v>2</c:v>
                </c:pt>
                <c:pt idx="154">
                  <c:v>2</c:v>
                </c:pt>
                <c:pt idx="155">
                  <c:v>2</c:v>
                </c:pt>
                <c:pt idx="156">
                  <c:v>2</c:v>
                </c:pt>
                <c:pt idx="157">
                  <c:v>2</c:v>
                </c:pt>
                <c:pt idx="158">
                  <c:v>2</c:v>
                </c:pt>
                <c:pt idx="159">
                  <c:v>2</c:v>
                </c:pt>
                <c:pt idx="160">
                  <c:v>2</c:v>
                </c:pt>
                <c:pt idx="161">
                  <c:v>2</c:v>
                </c:pt>
                <c:pt idx="162">
                  <c:v>2</c:v>
                </c:pt>
                <c:pt idx="163">
                  <c:v>2</c:v>
                </c:pt>
                <c:pt idx="164">
                  <c:v>2</c:v>
                </c:pt>
                <c:pt idx="165">
                  <c:v>2</c:v>
                </c:pt>
                <c:pt idx="166">
                  <c:v>2</c:v>
                </c:pt>
                <c:pt idx="167">
                  <c:v>2</c:v>
                </c:pt>
                <c:pt idx="168">
                  <c:v>2</c:v>
                </c:pt>
                <c:pt idx="169">
                  <c:v>2</c:v>
                </c:pt>
                <c:pt idx="170">
                  <c:v>2</c:v>
                </c:pt>
                <c:pt idx="171">
                  <c:v>2</c:v>
                </c:pt>
                <c:pt idx="172">
                  <c:v>2</c:v>
                </c:pt>
                <c:pt idx="173">
                  <c:v>2</c:v>
                </c:pt>
                <c:pt idx="174">
                  <c:v>2</c:v>
                </c:pt>
                <c:pt idx="175">
                  <c:v>2</c:v>
                </c:pt>
                <c:pt idx="176">
                  <c:v>2</c:v>
                </c:pt>
                <c:pt idx="177">
                  <c:v>2</c:v>
                </c:pt>
                <c:pt idx="178">
                  <c:v>2</c:v>
                </c:pt>
                <c:pt idx="179">
                  <c:v>2</c:v>
                </c:pt>
                <c:pt idx="180">
                  <c:v>2</c:v>
                </c:pt>
                <c:pt idx="181">
                  <c:v>2</c:v>
                </c:pt>
                <c:pt idx="182">
                  <c:v>2</c:v>
                </c:pt>
                <c:pt idx="183">
                  <c:v>2</c:v>
                </c:pt>
                <c:pt idx="184">
                  <c:v>2</c:v>
                </c:pt>
                <c:pt idx="185">
                  <c:v>2</c:v>
                </c:pt>
                <c:pt idx="186">
                  <c:v>2</c:v>
                </c:pt>
                <c:pt idx="187">
                  <c:v>2</c:v>
                </c:pt>
                <c:pt idx="188">
                  <c:v>2</c:v>
                </c:pt>
                <c:pt idx="189">
                  <c:v>2</c:v>
                </c:pt>
                <c:pt idx="190">
                  <c:v>2</c:v>
                </c:pt>
                <c:pt idx="191">
                  <c:v>2</c:v>
                </c:pt>
                <c:pt idx="192">
                  <c:v>2</c:v>
                </c:pt>
                <c:pt idx="193">
                  <c:v>2</c:v>
                </c:pt>
                <c:pt idx="194">
                  <c:v>2</c:v>
                </c:pt>
                <c:pt idx="195">
                  <c:v>2</c:v>
                </c:pt>
                <c:pt idx="196">
                  <c:v>2</c:v>
                </c:pt>
                <c:pt idx="197">
                  <c:v>2</c:v>
                </c:pt>
                <c:pt idx="198">
                  <c:v>2</c:v>
                </c:pt>
                <c:pt idx="199">
                  <c:v>2</c:v>
                </c:pt>
                <c:pt idx="200">
                  <c:v>2</c:v>
                </c:pt>
                <c:pt idx="201">
                  <c:v>2</c:v>
                </c:pt>
                <c:pt idx="202">
                  <c:v>2</c:v>
                </c:pt>
                <c:pt idx="203">
                  <c:v>2</c:v>
                </c:pt>
                <c:pt idx="204">
                  <c:v>2</c:v>
                </c:pt>
                <c:pt idx="205">
                  <c:v>2</c:v>
                </c:pt>
                <c:pt idx="206">
                  <c:v>2</c:v>
                </c:pt>
                <c:pt idx="207">
                  <c:v>2</c:v>
                </c:pt>
                <c:pt idx="208">
                  <c:v>2</c:v>
                </c:pt>
                <c:pt idx="209">
                  <c:v>2</c:v>
                </c:pt>
                <c:pt idx="210">
                  <c:v>2</c:v>
                </c:pt>
                <c:pt idx="211">
                  <c:v>2</c:v>
                </c:pt>
                <c:pt idx="212">
                  <c:v>2</c:v>
                </c:pt>
                <c:pt idx="213">
                  <c:v>2</c:v>
                </c:pt>
                <c:pt idx="214">
                  <c:v>2</c:v>
                </c:pt>
                <c:pt idx="215">
                  <c:v>2</c:v>
                </c:pt>
                <c:pt idx="216">
                  <c:v>2</c:v>
                </c:pt>
                <c:pt idx="217">
                  <c:v>2</c:v>
                </c:pt>
                <c:pt idx="218">
                  <c:v>2</c:v>
                </c:pt>
                <c:pt idx="219">
                  <c:v>2</c:v>
                </c:pt>
                <c:pt idx="220">
                  <c:v>2</c:v>
                </c:pt>
                <c:pt idx="221">
                  <c:v>2</c:v>
                </c:pt>
                <c:pt idx="222">
                  <c:v>2</c:v>
                </c:pt>
                <c:pt idx="223">
                  <c:v>2</c:v>
                </c:pt>
                <c:pt idx="224">
                  <c:v>2</c:v>
                </c:pt>
                <c:pt idx="225">
                  <c:v>2</c:v>
                </c:pt>
                <c:pt idx="226">
                  <c:v>2</c:v>
                </c:pt>
                <c:pt idx="227">
                  <c:v>2</c:v>
                </c:pt>
                <c:pt idx="228">
                  <c:v>2</c:v>
                </c:pt>
                <c:pt idx="229">
                  <c:v>2</c:v>
                </c:pt>
                <c:pt idx="230">
                  <c:v>2</c:v>
                </c:pt>
                <c:pt idx="231">
                  <c:v>2</c:v>
                </c:pt>
                <c:pt idx="232">
                  <c:v>2</c:v>
                </c:pt>
                <c:pt idx="233">
                  <c:v>2</c:v>
                </c:pt>
                <c:pt idx="234">
                  <c:v>2</c:v>
                </c:pt>
                <c:pt idx="235">
                  <c:v>2</c:v>
                </c:pt>
                <c:pt idx="236">
                  <c:v>2</c:v>
                </c:pt>
                <c:pt idx="237">
                  <c:v>2</c:v>
                </c:pt>
                <c:pt idx="238">
                  <c:v>2</c:v>
                </c:pt>
                <c:pt idx="239">
                  <c:v>2</c:v>
                </c:pt>
                <c:pt idx="240">
                  <c:v>2</c:v>
                </c:pt>
                <c:pt idx="241">
                  <c:v>2</c:v>
                </c:pt>
                <c:pt idx="242">
                  <c:v>2</c:v>
                </c:pt>
                <c:pt idx="243">
                  <c:v>2</c:v>
                </c:pt>
                <c:pt idx="244">
                  <c:v>2</c:v>
                </c:pt>
                <c:pt idx="245">
                  <c:v>2</c:v>
                </c:pt>
                <c:pt idx="246">
                  <c:v>2</c:v>
                </c:pt>
                <c:pt idx="247">
                  <c:v>2</c:v>
                </c:pt>
                <c:pt idx="248">
                  <c:v>2</c:v>
                </c:pt>
                <c:pt idx="249">
                  <c:v>2</c:v>
                </c:pt>
                <c:pt idx="250">
                  <c:v>2</c:v>
                </c:pt>
                <c:pt idx="251">
                  <c:v>2</c:v>
                </c:pt>
                <c:pt idx="252">
                  <c:v>2</c:v>
                </c:pt>
                <c:pt idx="253">
                  <c:v>2</c:v>
                </c:pt>
                <c:pt idx="254">
                  <c:v>2</c:v>
                </c:pt>
                <c:pt idx="255">
                  <c:v>2</c:v>
                </c:pt>
                <c:pt idx="256">
                  <c:v>2</c:v>
                </c:pt>
                <c:pt idx="257">
                  <c:v>2</c:v>
                </c:pt>
                <c:pt idx="258">
                  <c:v>2</c:v>
                </c:pt>
                <c:pt idx="259">
                  <c:v>2</c:v>
                </c:pt>
                <c:pt idx="260">
                  <c:v>2</c:v>
                </c:pt>
                <c:pt idx="261">
                  <c:v>2</c:v>
                </c:pt>
                <c:pt idx="262">
                  <c:v>2</c:v>
                </c:pt>
                <c:pt idx="263">
                  <c:v>2</c:v>
                </c:pt>
                <c:pt idx="264">
                  <c:v>2</c:v>
                </c:pt>
                <c:pt idx="265">
                  <c:v>2</c:v>
                </c:pt>
                <c:pt idx="266">
                  <c:v>2</c:v>
                </c:pt>
                <c:pt idx="267">
                  <c:v>2</c:v>
                </c:pt>
                <c:pt idx="268">
                  <c:v>2</c:v>
                </c:pt>
                <c:pt idx="269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30-4579-B656-F1B4A362B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5075896"/>
        <c:axId val="515076288"/>
      </c:lineChart>
      <c:dateAx>
        <c:axId val="515075896"/>
        <c:scaling>
          <c:orientation val="minMax"/>
          <c:min val="42005"/>
        </c:scaling>
        <c:delete val="0"/>
        <c:axPos val="b"/>
        <c:numFmt formatCode="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5076288"/>
        <c:crosses val="autoZero"/>
        <c:auto val="1"/>
        <c:lblOffset val="100"/>
        <c:baseTimeUnit val="months"/>
        <c:majorUnit val="1"/>
        <c:majorTimeUnit val="years"/>
      </c:dateAx>
      <c:valAx>
        <c:axId val="515076288"/>
        <c:scaling>
          <c:orientation val="minMax"/>
          <c:max val="4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5075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List1!$C$3</c:f>
              <c:strCache>
                <c:ptCount val="1"/>
                <c:pt idx="0">
                  <c:v>MA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List1!$A$4:$A$87</c:f>
              <c:numCache>
                <c:formatCode>mmm\-yy</c:formatCode>
                <c:ptCount val="8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  <c:pt idx="80">
                  <c:v>44440</c:v>
                </c:pt>
                <c:pt idx="81">
                  <c:v>44470</c:v>
                </c:pt>
                <c:pt idx="82">
                  <c:v>44501</c:v>
                </c:pt>
                <c:pt idx="83">
                  <c:v>44531</c:v>
                </c:pt>
              </c:numCache>
            </c:numRef>
          </c:cat>
          <c:val>
            <c:numRef>
              <c:f>List1!$C$4:$C$87</c:f>
              <c:numCache>
                <c:formatCode>General</c:formatCode>
                <c:ptCount val="84"/>
                <c:pt idx="2">
                  <c:v>39</c:v>
                </c:pt>
                <c:pt idx="3">
                  <c:v>30.666666666666668</c:v>
                </c:pt>
                <c:pt idx="4">
                  <c:v>27.333333333333332</c:v>
                </c:pt>
                <c:pt idx="5">
                  <c:v>29</c:v>
                </c:pt>
                <c:pt idx="6">
                  <c:v>25</c:v>
                </c:pt>
                <c:pt idx="7">
                  <c:v>19</c:v>
                </c:pt>
                <c:pt idx="8">
                  <c:v>15</c:v>
                </c:pt>
                <c:pt idx="9">
                  <c:v>14.333333333333334</c:v>
                </c:pt>
                <c:pt idx="10">
                  <c:v>24.666666666666668</c:v>
                </c:pt>
                <c:pt idx="11">
                  <c:v>25.333333333333332</c:v>
                </c:pt>
                <c:pt idx="12">
                  <c:v>30.333333333333332</c:v>
                </c:pt>
                <c:pt idx="13">
                  <c:v>25.333333333333332</c:v>
                </c:pt>
                <c:pt idx="14">
                  <c:v>27</c:v>
                </c:pt>
                <c:pt idx="15">
                  <c:v>25</c:v>
                </c:pt>
                <c:pt idx="16">
                  <c:v>23.333333333333332</c:v>
                </c:pt>
                <c:pt idx="17">
                  <c:v>19.333333333333332</c:v>
                </c:pt>
                <c:pt idx="18">
                  <c:v>15.333333333333334</c:v>
                </c:pt>
                <c:pt idx="19">
                  <c:v>10</c:v>
                </c:pt>
                <c:pt idx="20">
                  <c:v>10.333333333333334</c:v>
                </c:pt>
                <c:pt idx="21">
                  <c:v>15.333333333333334</c:v>
                </c:pt>
                <c:pt idx="22">
                  <c:v>22.666666666666668</c:v>
                </c:pt>
                <c:pt idx="23">
                  <c:v>25.666666666666668</c:v>
                </c:pt>
                <c:pt idx="24">
                  <c:v>38.333333333333336</c:v>
                </c:pt>
                <c:pt idx="25">
                  <c:v>39.666666666666664</c:v>
                </c:pt>
                <c:pt idx="26">
                  <c:v>45.333333333333336</c:v>
                </c:pt>
                <c:pt idx="27">
                  <c:v>35.333333333333336</c:v>
                </c:pt>
                <c:pt idx="28">
                  <c:v>37.333333333333336</c:v>
                </c:pt>
                <c:pt idx="29">
                  <c:v>32.666666666666664</c:v>
                </c:pt>
                <c:pt idx="30">
                  <c:v>27.333333333333332</c:v>
                </c:pt>
                <c:pt idx="31">
                  <c:v>20</c:v>
                </c:pt>
                <c:pt idx="32">
                  <c:v>14</c:v>
                </c:pt>
                <c:pt idx="33">
                  <c:v>23.666666666666668</c:v>
                </c:pt>
                <c:pt idx="34">
                  <c:v>30.666666666666668</c:v>
                </c:pt>
                <c:pt idx="35">
                  <c:v>42.333333333333336</c:v>
                </c:pt>
                <c:pt idx="36">
                  <c:v>41.666666666666664</c:v>
                </c:pt>
                <c:pt idx="37">
                  <c:v>41</c:v>
                </c:pt>
                <c:pt idx="38">
                  <c:v>38.333333333333336</c:v>
                </c:pt>
                <c:pt idx="39">
                  <c:v>40.666666666666664</c:v>
                </c:pt>
                <c:pt idx="40">
                  <c:v>42.333333333333336</c:v>
                </c:pt>
                <c:pt idx="41">
                  <c:v>42</c:v>
                </c:pt>
                <c:pt idx="42">
                  <c:v>30</c:v>
                </c:pt>
                <c:pt idx="43">
                  <c:v>21</c:v>
                </c:pt>
                <c:pt idx="44">
                  <c:v>19.333333333333332</c:v>
                </c:pt>
                <c:pt idx="45">
                  <c:v>25.333333333333332</c:v>
                </c:pt>
                <c:pt idx="46">
                  <c:v>33.666666666666664</c:v>
                </c:pt>
                <c:pt idx="47">
                  <c:v>35.666666666666664</c:v>
                </c:pt>
                <c:pt idx="48">
                  <c:v>41.666666666666664</c:v>
                </c:pt>
                <c:pt idx="49">
                  <c:v>34.666666666666664</c:v>
                </c:pt>
                <c:pt idx="50">
                  <c:v>33.333333333333336</c:v>
                </c:pt>
                <c:pt idx="51">
                  <c:v>32.333333333333336</c:v>
                </c:pt>
                <c:pt idx="52">
                  <c:v>33</c:v>
                </c:pt>
                <c:pt idx="53">
                  <c:v>35.666666666666664</c:v>
                </c:pt>
                <c:pt idx="54">
                  <c:v>27.333333333333332</c:v>
                </c:pt>
                <c:pt idx="55">
                  <c:v>25.666666666666668</c:v>
                </c:pt>
                <c:pt idx="56">
                  <c:v>21.666666666666668</c:v>
                </c:pt>
                <c:pt idx="57">
                  <c:v>24</c:v>
                </c:pt>
                <c:pt idx="58">
                  <c:v>28.333333333333332</c:v>
                </c:pt>
                <c:pt idx="59">
                  <c:v>31.666666666666668</c:v>
                </c:pt>
                <c:pt idx="60">
                  <c:v>45.333333333333336</c:v>
                </c:pt>
                <c:pt idx="61">
                  <c:v>48.333333333333336</c:v>
                </c:pt>
                <c:pt idx="62">
                  <c:v>52.333333333333336</c:v>
                </c:pt>
                <c:pt idx="63">
                  <c:v>40.333333333333336</c:v>
                </c:pt>
                <c:pt idx="64">
                  <c:v>41.333333333333336</c:v>
                </c:pt>
                <c:pt idx="65">
                  <c:v>40</c:v>
                </c:pt>
                <c:pt idx="66">
                  <c:v>36.666666666666664</c:v>
                </c:pt>
                <c:pt idx="67">
                  <c:v>29</c:v>
                </c:pt>
                <c:pt idx="68">
                  <c:v>27.333333333333332</c:v>
                </c:pt>
                <c:pt idx="69">
                  <c:v>28.333333333333332</c:v>
                </c:pt>
                <c:pt idx="70">
                  <c:v>37</c:v>
                </c:pt>
                <c:pt idx="71">
                  <c:v>36</c:v>
                </c:pt>
                <c:pt idx="72">
                  <c:v>52.333333333333336</c:v>
                </c:pt>
                <c:pt idx="73">
                  <c:v>56.333333333333336</c:v>
                </c:pt>
                <c:pt idx="74">
                  <c:v>61</c:v>
                </c:pt>
                <c:pt idx="75">
                  <c:v>52</c:v>
                </c:pt>
                <c:pt idx="76">
                  <c:v>49.666666666666664</c:v>
                </c:pt>
                <c:pt idx="77">
                  <c:v>50.333333333333336</c:v>
                </c:pt>
                <c:pt idx="78">
                  <c:v>40.333333333333336</c:v>
                </c:pt>
                <c:pt idx="79">
                  <c:v>30.666666666666668</c:v>
                </c:pt>
                <c:pt idx="80">
                  <c:v>32.333333333333336</c:v>
                </c:pt>
                <c:pt idx="81">
                  <c:v>60</c:v>
                </c:pt>
                <c:pt idx="82">
                  <c:v>82.333333333333329</c:v>
                </c:pt>
                <c:pt idx="83">
                  <c:v>90.666666666666671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56-45EB-9192-1BA765E511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5072760"/>
        <c:axId val="515073152"/>
      </c:lineChart>
      <c:dateAx>
        <c:axId val="515072760"/>
        <c:scaling>
          <c:orientation val="minMax"/>
        </c:scaling>
        <c:delete val="0"/>
        <c:axPos val="b"/>
        <c:numFmt formatCode="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5073152"/>
        <c:crosses val="autoZero"/>
        <c:auto val="1"/>
        <c:lblOffset val="100"/>
        <c:baseTimeUnit val="months"/>
        <c:majorUnit val="1"/>
        <c:majorTimeUnit val="years"/>
      </c:dateAx>
      <c:valAx>
        <c:axId val="51507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5072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List2!$B$1</c:f>
              <c:strCache>
                <c:ptCount val="1"/>
                <c:pt idx="0">
                  <c:v>EU</c:v>
                </c:pt>
              </c:strCache>
            </c:strRef>
          </c:tx>
          <c:spPr>
            <a:ln w="28575" cap="rnd">
              <a:solidFill>
                <a:srgbClr val="1E79B5"/>
              </a:solidFill>
              <a:round/>
            </a:ln>
            <a:effectLst/>
          </c:spPr>
          <c:marker>
            <c:symbol val="none"/>
          </c:marker>
          <c:cat>
            <c:numRef>
              <c:f>List2!$A$2:$A$84</c:f>
              <c:numCache>
                <c:formatCode>mmm\-yy</c:formatCode>
                <c:ptCount val="83"/>
                <c:pt idx="0">
                  <c:v>42035</c:v>
                </c:pt>
                <c:pt idx="1">
                  <c:v>42063</c:v>
                </c:pt>
                <c:pt idx="2">
                  <c:v>42094</c:v>
                </c:pt>
                <c:pt idx="3">
                  <c:v>42124</c:v>
                </c:pt>
                <c:pt idx="4">
                  <c:v>42155</c:v>
                </c:pt>
                <c:pt idx="5">
                  <c:v>42185</c:v>
                </c:pt>
                <c:pt idx="6">
                  <c:v>42216</c:v>
                </c:pt>
                <c:pt idx="7">
                  <c:v>42247</c:v>
                </c:pt>
                <c:pt idx="8">
                  <c:v>42277</c:v>
                </c:pt>
                <c:pt idx="9">
                  <c:v>42308</c:v>
                </c:pt>
                <c:pt idx="10">
                  <c:v>42338</c:v>
                </c:pt>
                <c:pt idx="11">
                  <c:v>42369</c:v>
                </c:pt>
                <c:pt idx="12">
                  <c:v>42400</c:v>
                </c:pt>
                <c:pt idx="13">
                  <c:v>42429</c:v>
                </c:pt>
                <c:pt idx="14">
                  <c:v>42460</c:v>
                </c:pt>
                <c:pt idx="15">
                  <c:v>42490</c:v>
                </c:pt>
                <c:pt idx="16">
                  <c:v>42521</c:v>
                </c:pt>
                <c:pt idx="17">
                  <c:v>42551</c:v>
                </c:pt>
                <c:pt idx="18">
                  <c:v>42582</c:v>
                </c:pt>
                <c:pt idx="19">
                  <c:v>42613</c:v>
                </c:pt>
                <c:pt idx="20">
                  <c:v>42643</c:v>
                </c:pt>
                <c:pt idx="21">
                  <c:v>42674</c:v>
                </c:pt>
                <c:pt idx="22">
                  <c:v>42704</c:v>
                </c:pt>
                <c:pt idx="23">
                  <c:v>42735</c:v>
                </c:pt>
                <c:pt idx="24">
                  <c:v>42766</c:v>
                </c:pt>
                <c:pt idx="25">
                  <c:v>42794</c:v>
                </c:pt>
                <c:pt idx="26">
                  <c:v>42825</c:v>
                </c:pt>
                <c:pt idx="27">
                  <c:v>42855</c:v>
                </c:pt>
                <c:pt idx="28">
                  <c:v>42886</c:v>
                </c:pt>
                <c:pt idx="29">
                  <c:v>42916</c:v>
                </c:pt>
                <c:pt idx="30">
                  <c:v>42947</c:v>
                </c:pt>
                <c:pt idx="31">
                  <c:v>42978</c:v>
                </c:pt>
                <c:pt idx="32">
                  <c:v>43008</c:v>
                </c:pt>
                <c:pt idx="33">
                  <c:v>43039</c:v>
                </c:pt>
                <c:pt idx="34">
                  <c:v>43069</c:v>
                </c:pt>
                <c:pt idx="35">
                  <c:v>43100</c:v>
                </c:pt>
                <c:pt idx="36">
                  <c:v>43131</c:v>
                </c:pt>
                <c:pt idx="37">
                  <c:v>43159</c:v>
                </c:pt>
                <c:pt idx="38">
                  <c:v>43190</c:v>
                </c:pt>
                <c:pt idx="39">
                  <c:v>43220</c:v>
                </c:pt>
                <c:pt idx="40">
                  <c:v>43251</c:v>
                </c:pt>
                <c:pt idx="41">
                  <c:v>43281</c:v>
                </c:pt>
                <c:pt idx="42">
                  <c:v>43312</c:v>
                </c:pt>
                <c:pt idx="43">
                  <c:v>43343</c:v>
                </c:pt>
                <c:pt idx="44">
                  <c:v>43373</c:v>
                </c:pt>
                <c:pt idx="45">
                  <c:v>43404</c:v>
                </c:pt>
                <c:pt idx="46">
                  <c:v>43434</c:v>
                </c:pt>
                <c:pt idx="47">
                  <c:v>43465</c:v>
                </c:pt>
                <c:pt idx="48">
                  <c:v>43496</c:v>
                </c:pt>
                <c:pt idx="49">
                  <c:v>43524</c:v>
                </c:pt>
                <c:pt idx="50">
                  <c:v>43555</c:v>
                </c:pt>
                <c:pt idx="51">
                  <c:v>43585</c:v>
                </c:pt>
                <c:pt idx="52">
                  <c:v>43616</c:v>
                </c:pt>
                <c:pt idx="53">
                  <c:v>43646</c:v>
                </c:pt>
                <c:pt idx="54">
                  <c:v>43677</c:v>
                </c:pt>
                <c:pt idx="55">
                  <c:v>43708</c:v>
                </c:pt>
                <c:pt idx="56">
                  <c:v>43738</c:v>
                </c:pt>
                <c:pt idx="57">
                  <c:v>43769</c:v>
                </c:pt>
                <c:pt idx="58">
                  <c:v>43799</c:v>
                </c:pt>
                <c:pt idx="59">
                  <c:v>43830</c:v>
                </c:pt>
                <c:pt idx="60">
                  <c:v>43861</c:v>
                </c:pt>
                <c:pt idx="61">
                  <c:v>43890</c:v>
                </c:pt>
                <c:pt idx="62">
                  <c:v>43921</c:v>
                </c:pt>
                <c:pt idx="63">
                  <c:v>43951</c:v>
                </c:pt>
                <c:pt idx="64">
                  <c:v>43982</c:v>
                </c:pt>
                <c:pt idx="65">
                  <c:v>44012</c:v>
                </c:pt>
                <c:pt idx="66">
                  <c:v>44043</c:v>
                </c:pt>
                <c:pt idx="67">
                  <c:v>44074</c:v>
                </c:pt>
                <c:pt idx="68">
                  <c:v>44104</c:v>
                </c:pt>
                <c:pt idx="69">
                  <c:v>44135</c:v>
                </c:pt>
                <c:pt idx="70">
                  <c:v>44165</c:v>
                </c:pt>
                <c:pt idx="71">
                  <c:v>44196</c:v>
                </c:pt>
                <c:pt idx="72">
                  <c:v>44227</c:v>
                </c:pt>
                <c:pt idx="73">
                  <c:v>44255</c:v>
                </c:pt>
                <c:pt idx="74">
                  <c:v>44286</c:v>
                </c:pt>
                <c:pt idx="75">
                  <c:v>44316</c:v>
                </c:pt>
                <c:pt idx="76">
                  <c:v>44347</c:v>
                </c:pt>
                <c:pt idx="77">
                  <c:v>44377</c:v>
                </c:pt>
                <c:pt idx="78">
                  <c:v>44408</c:v>
                </c:pt>
                <c:pt idx="79">
                  <c:v>44439</c:v>
                </c:pt>
                <c:pt idx="80">
                  <c:v>44469</c:v>
                </c:pt>
                <c:pt idx="81">
                  <c:v>44500</c:v>
                </c:pt>
                <c:pt idx="82">
                  <c:v>44530</c:v>
                </c:pt>
              </c:numCache>
            </c:numRef>
          </c:cat>
          <c:val>
            <c:numRef>
              <c:f>List2!$B$2:$B$84</c:f>
              <c:numCache>
                <c:formatCode>0.00</c:formatCode>
                <c:ptCount val="83"/>
                <c:pt idx="0">
                  <c:v>2.52</c:v>
                </c:pt>
                <c:pt idx="1">
                  <c:v>1.55</c:v>
                </c:pt>
                <c:pt idx="2">
                  <c:v>3.7</c:v>
                </c:pt>
                <c:pt idx="3">
                  <c:v>5.49</c:v>
                </c:pt>
                <c:pt idx="4">
                  <c:v>7.17</c:v>
                </c:pt>
                <c:pt idx="5">
                  <c:v>7.31</c:v>
                </c:pt>
                <c:pt idx="6">
                  <c:v>7.52</c:v>
                </c:pt>
                <c:pt idx="7">
                  <c:v>8.23</c:v>
                </c:pt>
                <c:pt idx="8">
                  <c:v>8.7100000000000009</c:v>
                </c:pt>
                <c:pt idx="9">
                  <c:v>7.02</c:v>
                </c:pt>
                <c:pt idx="10">
                  <c:v>8.43</c:v>
                </c:pt>
                <c:pt idx="11">
                  <c:v>9.1300000000000008</c:v>
                </c:pt>
                <c:pt idx="12">
                  <c:v>6.71</c:v>
                </c:pt>
                <c:pt idx="13">
                  <c:v>5.86</c:v>
                </c:pt>
                <c:pt idx="14">
                  <c:v>5.17</c:v>
                </c:pt>
                <c:pt idx="15">
                  <c:v>5.53</c:v>
                </c:pt>
                <c:pt idx="16">
                  <c:v>5.64</c:v>
                </c:pt>
                <c:pt idx="17">
                  <c:v>7.83</c:v>
                </c:pt>
                <c:pt idx="18">
                  <c:v>6.58</c:v>
                </c:pt>
                <c:pt idx="19">
                  <c:v>7.89</c:v>
                </c:pt>
                <c:pt idx="20">
                  <c:v>9.1</c:v>
                </c:pt>
                <c:pt idx="21">
                  <c:v>10.28</c:v>
                </c:pt>
                <c:pt idx="22">
                  <c:v>11.9</c:v>
                </c:pt>
                <c:pt idx="23">
                  <c:v>14.59</c:v>
                </c:pt>
                <c:pt idx="24">
                  <c:v>18.71</c:v>
                </c:pt>
                <c:pt idx="25">
                  <c:v>17.149999999999999</c:v>
                </c:pt>
                <c:pt idx="26">
                  <c:v>18.2</c:v>
                </c:pt>
                <c:pt idx="27">
                  <c:v>15.76</c:v>
                </c:pt>
                <c:pt idx="28">
                  <c:v>14.99</c:v>
                </c:pt>
                <c:pt idx="29">
                  <c:v>15.35</c:v>
                </c:pt>
                <c:pt idx="30">
                  <c:v>14.54</c:v>
                </c:pt>
                <c:pt idx="31">
                  <c:v>15.72</c:v>
                </c:pt>
                <c:pt idx="32">
                  <c:v>18.37</c:v>
                </c:pt>
                <c:pt idx="33">
                  <c:v>19.91</c:v>
                </c:pt>
                <c:pt idx="34">
                  <c:v>20.93</c:v>
                </c:pt>
                <c:pt idx="35">
                  <c:v>19.82</c:v>
                </c:pt>
                <c:pt idx="36">
                  <c:v>24.92</c:v>
                </c:pt>
                <c:pt idx="37">
                  <c:v>20.98</c:v>
                </c:pt>
                <c:pt idx="38">
                  <c:v>18.87</c:v>
                </c:pt>
                <c:pt idx="39">
                  <c:v>18.27</c:v>
                </c:pt>
                <c:pt idx="40">
                  <c:v>19.84</c:v>
                </c:pt>
                <c:pt idx="41">
                  <c:v>20.88</c:v>
                </c:pt>
                <c:pt idx="42">
                  <c:v>21.14</c:v>
                </c:pt>
                <c:pt idx="43">
                  <c:v>22.39</c:v>
                </c:pt>
                <c:pt idx="44">
                  <c:v>24.95</c:v>
                </c:pt>
                <c:pt idx="45">
                  <c:v>26.87</c:v>
                </c:pt>
                <c:pt idx="46">
                  <c:v>26.99</c:v>
                </c:pt>
                <c:pt idx="47">
                  <c:v>24.19</c:v>
                </c:pt>
                <c:pt idx="48">
                  <c:v>22.28</c:v>
                </c:pt>
                <c:pt idx="49">
                  <c:v>22.35</c:v>
                </c:pt>
                <c:pt idx="50">
                  <c:v>20.93</c:v>
                </c:pt>
                <c:pt idx="51">
                  <c:v>19.100000000000001</c:v>
                </c:pt>
                <c:pt idx="52">
                  <c:v>23.38</c:v>
                </c:pt>
                <c:pt idx="53">
                  <c:v>22.11</c:v>
                </c:pt>
                <c:pt idx="54">
                  <c:v>20.84</c:v>
                </c:pt>
                <c:pt idx="55">
                  <c:v>21.82</c:v>
                </c:pt>
                <c:pt idx="56">
                  <c:v>21.41</c:v>
                </c:pt>
                <c:pt idx="57">
                  <c:v>23.97</c:v>
                </c:pt>
                <c:pt idx="58">
                  <c:v>22.49</c:v>
                </c:pt>
                <c:pt idx="59">
                  <c:v>23.11</c:v>
                </c:pt>
                <c:pt idx="60">
                  <c:v>24.74</c:v>
                </c:pt>
                <c:pt idx="61">
                  <c:v>23.4</c:v>
                </c:pt>
                <c:pt idx="62">
                  <c:v>25</c:v>
                </c:pt>
                <c:pt idx="63">
                  <c:v>31.24</c:v>
                </c:pt>
                <c:pt idx="64">
                  <c:v>30.11</c:v>
                </c:pt>
                <c:pt idx="65">
                  <c:v>22.36</c:v>
                </c:pt>
                <c:pt idx="66">
                  <c:v>16.71</c:v>
                </c:pt>
                <c:pt idx="67">
                  <c:v>17.25</c:v>
                </c:pt>
                <c:pt idx="68">
                  <c:v>13.41</c:v>
                </c:pt>
                <c:pt idx="69">
                  <c:v>16.510000000000002</c:v>
                </c:pt>
                <c:pt idx="70">
                  <c:v>19.16</c:v>
                </c:pt>
                <c:pt idx="71">
                  <c:v>18.28</c:v>
                </c:pt>
                <c:pt idx="72">
                  <c:v>20.54</c:v>
                </c:pt>
                <c:pt idx="73">
                  <c:v>19.41</c:v>
                </c:pt>
                <c:pt idx="74">
                  <c:v>22.2</c:v>
                </c:pt>
                <c:pt idx="75">
                  <c:v>23.43</c:v>
                </c:pt>
                <c:pt idx="76">
                  <c:v>26.9</c:v>
                </c:pt>
                <c:pt idx="77">
                  <c:v>30.02</c:v>
                </c:pt>
                <c:pt idx="78">
                  <c:v>30.22</c:v>
                </c:pt>
                <c:pt idx="79">
                  <c:v>31.61</c:v>
                </c:pt>
                <c:pt idx="80">
                  <c:v>33.54</c:v>
                </c:pt>
                <c:pt idx="81">
                  <c:v>42.84</c:v>
                </c:pt>
                <c:pt idx="82">
                  <c:v>42.27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60-4371-AF3B-48358EEB8DEB}"/>
            </c:ext>
          </c:extLst>
        </c:ser>
        <c:ser>
          <c:idx val="2"/>
          <c:order val="1"/>
          <c:tx>
            <c:strRef>
              <c:f>List2!$C$1</c:f>
              <c:strCache>
                <c:ptCount val="1"/>
                <c:pt idx="0">
                  <c:v>ČR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List2!$A$2:$A$84</c:f>
              <c:numCache>
                <c:formatCode>mmm\-yy</c:formatCode>
                <c:ptCount val="83"/>
                <c:pt idx="0">
                  <c:v>42035</c:v>
                </c:pt>
                <c:pt idx="1">
                  <c:v>42063</c:v>
                </c:pt>
                <c:pt idx="2">
                  <c:v>42094</c:v>
                </c:pt>
                <c:pt idx="3">
                  <c:v>42124</c:v>
                </c:pt>
                <c:pt idx="4">
                  <c:v>42155</c:v>
                </c:pt>
                <c:pt idx="5">
                  <c:v>42185</c:v>
                </c:pt>
                <c:pt idx="6">
                  <c:v>42216</c:v>
                </c:pt>
                <c:pt idx="7">
                  <c:v>42247</c:v>
                </c:pt>
                <c:pt idx="8">
                  <c:v>42277</c:v>
                </c:pt>
                <c:pt idx="9">
                  <c:v>42308</c:v>
                </c:pt>
                <c:pt idx="10">
                  <c:v>42338</c:v>
                </c:pt>
                <c:pt idx="11">
                  <c:v>42369</c:v>
                </c:pt>
                <c:pt idx="12">
                  <c:v>42400</c:v>
                </c:pt>
                <c:pt idx="13">
                  <c:v>42429</c:v>
                </c:pt>
                <c:pt idx="14">
                  <c:v>42460</c:v>
                </c:pt>
                <c:pt idx="15">
                  <c:v>42490</c:v>
                </c:pt>
                <c:pt idx="16">
                  <c:v>42521</c:v>
                </c:pt>
                <c:pt idx="17">
                  <c:v>42551</c:v>
                </c:pt>
                <c:pt idx="18">
                  <c:v>42582</c:v>
                </c:pt>
                <c:pt idx="19">
                  <c:v>42613</c:v>
                </c:pt>
                <c:pt idx="20">
                  <c:v>42643</c:v>
                </c:pt>
                <c:pt idx="21">
                  <c:v>42674</c:v>
                </c:pt>
                <c:pt idx="22">
                  <c:v>42704</c:v>
                </c:pt>
                <c:pt idx="23">
                  <c:v>42735</c:v>
                </c:pt>
                <c:pt idx="24">
                  <c:v>42766</c:v>
                </c:pt>
                <c:pt idx="25">
                  <c:v>42794</c:v>
                </c:pt>
                <c:pt idx="26">
                  <c:v>42825</c:v>
                </c:pt>
                <c:pt idx="27">
                  <c:v>42855</c:v>
                </c:pt>
                <c:pt idx="28">
                  <c:v>42886</c:v>
                </c:pt>
                <c:pt idx="29">
                  <c:v>42916</c:v>
                </c:pt>
                <c:pt idx="30">
                  <c:v>42947</c:v>
                </c:pt>
                <c:pt idx="31">
                  <c:v>42978</c:v>
                </c:pt>
                <c:pt idx="32">
                  <c:v>43008</c:v>
                </c:pt>
                <c:pt idx="33">
                  <c:v>43039</c:v>
                </c:pt>
                <c:pt idx="34">
                  <c:v>43069</c:v>
                </c:pt>
                <c:pt idx="35">
                  <c:v>43100</c:v>
                </c:pt>
                <c:pt idx="36">
                  <c:v>43131</c:v>
                </c:pt>
                <c:pt idx="37">
                  <c:v>43159</c:v>
                </c:pt>
                <c:pt idx="38">
                  <c:v>43190</c:v>
                </c:pt>
                <c:pt idx="39">
                  <c:v>43220</c:v>
                </c:pt>
                <c:pt idx="40">
                  <c:v>43251</c:v>
                </c:pt>
                <c:pt idx="41">
                  <c:v>43281</c:v>
                </c:pt>
                <c:pt idx="42">
                  <c:v>43312</c:v>
                </c:pt>
                <c:pt idx="43">
                  <c:v>43343</c:v>
                </c:pt>
                <c:pt idx="44">
                  <c:v>43373</c:v>
                </c:pt>
                <c:pt idx="45">
                  <c:v>43404</c:v>
                </c:pt>
                <c:pt idx="46">
                  <c:v>43434</c:v>
                </c:pt>
                <c:pt idx="47">
                  <c:v>43465</c:v>
                </c:pt>
                <c:pt idx="48">
                  <c:v>43496</c:v>
                </c:pt>
                <c:pt idx="49">
                  <c:v>43524</c:v>
                </c:pt>
                <c:pt idx="50">
                  <c:v>43555</c:v>
                </c:pt>
                <c:pt idx="51">
                  <c:v>43585</c:v>
                </c:pt>
                <c:pt idx="52">
                  <c:v>43616</c:v>
                </c:pt>
                <c:pt idx="53">
                  <c:v>43646</c:v>
                </c:pt>
                <c:pt idx="54">
                  <c:v>43677</c:v>
                </c:pt>
                <c:pt idx="55">
                  <c:v>43708</c:v>
                </c:pt>
                <c:pt idx="56">
                  <c:v>43738</c:v>
                </c:pt>
                <c:pt idx="57">
                  <c:v>43769</c:v>
                </c:pt>
                <c:pt idx="58">
                  <c:v>43799</c:v>
                </c:pt>
                <c:pt idx="59">
                  <c:v>43830</c:v>
                </c:pt>
                <c:pt idx="60">
                  <c:v>43861</c:v>
                </c:pt>
                <c:pt idx="61">
                  <c:v>43890</c:v>
                </c:pt>
                <c:pt idx="62">
                  <c:v>43921</c:v>
                </c:pt>
                <c:pt idx="63">
                  <c:v>43951</c:v>
                </c:pt>
                <c:pt idx="64">
                  <c:v>43982</c:v>
                </c:pt>
                <c:pt idx="65">
                  <c:v>44012</c:v>
                </c:pt>
                <c:pt idx="66">
                  <c:v>44043</c:v>
                </c:pt>
                <c:pt idx="67">
                  <c:v>44074</c:v>
                </c:pt>
                <c:pt idx="68">
                  <c:v>44104</c:v>
                </c:pt>
                <c:pt idx="69">
                  <c:v>44135</c:v>
                </c:pt>
                <c:pt idx="70">
                  <c:v>44165</c:v>
                </c:pt>
                <c:pt idx="71">
                  <c:v>44196</c:v>
                </c:pt>
                <c:pt idx="72">
                  <c:v>44227</c:v>
                </c:pt>
                <c:pt idx="73">
                  <c:v>44255</c:v>
                </c:pt>
                <c:pt idx="74">
                  <c:v>44286</c:v>
                </c:pt>
                <c:pt idx="75">
                  <c:v>44316</c:v>
                </c:pt>
                <c:pt idx="76">
                  <c:v>44347</c:v>
                </c:pt>
                <c:pt idx="77">
                  <c:v>44377</c:v>
                </c:pt>
                <c:pt idx="78">
                  <c:v>44408</c:v>
                </c:pt>
                <c:pt idx="79">
                  <c:v>44439</c:v>
                </c:pt>
                <c:pt idx="80">
                  <c:v>44469</c:v>
                </c:pt>
                <c:pt idx="81">
                  <c:v>44500</c:v>
                </c:pt>
                <c:pt idx="82">
                  <c:v>44530</c:v>
                </c:pt>
              </c:numCache>
            </c:numRef>
          </c:cat>
          <c:val>
            <c:numRef>
              <c:f>List2!$C$2:$C$84</c:f>
              <c:numCache>
                <c:formatCode>0.00</c:formatCode>
                <c:ptCount val="83"/>
                <c:pt idx="0">
                  <c:v>10.88</c:v>
                </c:pt>
                <c:pt idx="1">
                  <c:v>13.1</c:v>
                </c:pt>
                <c:pt idx="2">
                  <c:v>17.32</c:v>
                </c:pt>
                <c:pt idx="3">
                  <c:v>16.04</c:v>
                </c:pt>
                <c:pt idx="4">
                  <c:v>19.190000000000001</c:v>
                </c:pt>
                <c:pt idx="5">
                  <c:v>17.77</c:v>
                </c:pt>
                <c:pt idx="6">
                  <c:v>21.74</c:v>
                </c:pt>
                <c:pt idx="7">
                  <c:v>22.49</c:v>
                </c:pt>
                <c:pt idx="8">
                  <c:v>15.86</c:v>
                </c:pt>
                <c:pt idx="9">
                  <c:v>18.89</c:v>
                </c:pt>
                <c:pt idx="10">
                  <c:v>15.55</c:v>
                </c:pt>
                <c:pt idx="11">
                  <c:v>17.84</c:v>
                </c:pt>
                <c:pt idx="12">
                  <c:v>10.029999999999999</c:v>
                </c:pt>
                <c:pt idx="13">
                  <c:v>8.16</c:v>
                </c:pt>
                <c:pt idx="14">
                  <c:v>10.34</c:v>
                </c:pt>
                <c:pt idx="15">
                  <c:v>10.48</c:v>
                </c:pt>
                <c:pt idx="16">
                  <c:v>13.73</c:v>
                </c:pt>
                <c:pt idx="17">
                  <c:v>11.99</c:v>
                </c:pt>
                <c:pt idx="18">
                  <c:v>13.15</c:v>
                </c:pt>
                <c:pt idx="19">
                  <c:v>5.15</c:v>
                </c:pt>
                <c:pt idx="20">
                  <c:v>14.17</c:v>
                </c:pt>
                <c:pt idx="21">
                  <c:v>16</c:v>
                </c:pt>
                <c:pt idx="22">
                  <c:v>20.99</c:v>
                </c:pt>
                <c:pt idx="23">
                  <c:v>22.19</c:v>
                </c:pt>
                <c:pt idx="24">
                  <c:v>24.7</c:v>
                </c:pt>
                <c:pt idx="25">
                  <c:v>23.87</c:v>
                </c:pt>
                <c:pt idx="26">
                  <c:v>25.48</c:v>
                </c:pt>
                <c:pt idx="27">
                  <c:v>14.94</c:v>
                </c:pt>
                <c:pt idx="28">
                  <c:v>16.78</c:v>
                </c:pt>
                <c:pt idx="29">
                  <c:v>27.5</c:v>
                </c:pt>
                <c:pt idx="30">
                  <c:v>25.66</c:v>
                </c:pt>
                <c:pt idx="31">
                  <c:v>26.2</c:v>
                </c:pt>
                <c:pt idx="32">
                  <c:v>34.020000000000003</c:v>
                </c:pt>
                <c:pt idx="33">
                  <c:v>29.89</c:v>
                </c:pt>
                <c:pt idx="34">
                  <c:v>25.16</c:v>
                </c:pt>
                <c:pt idx="35">
                  <c:v>25.53</c:v>
                </c:pt>
                <c:pt idx="36">
                  <c:v>24.23</c:v>
                </c:pt>
                <c:pt idx="37">
                  <c:v>21.21</c:v>
                </c:pt>
                <c:pt idx="38">
                  <c:v>20.440000000000001</c:v>
                </c:pt>
                <c:pt idx="39">
                  <c:v>19.52</c:v>
                </c:pt>
                <c:pt idx="40">
                  <c:v>24.34</c:v>
                </c:pt>
                <c:pt idx="41">
                  <c:v>24.16</c:v>
                </c:pt>
                <c:pt idx="42">
                  <c:v>24.79</c:v>
                </c:pt>
                <c:pt idx="43">
                  <c:v>27.41</c:v>
                </c:pt>
                <c:pt idx="44">
                  <c:v>36.69</c:v>
                </c:pt>
                <c:pt idx="45">
                  <c:v>33.68</c:v>
                </c:pt>
                <c:pt idx="46">
                  <c:v>34.44</c:v>
                </c:pt>
                <c:pt idx="47">
                  <c:v>32.479999999999997</c:v>
                </c:pt>
                <c:pt idx="48">
                  <c:v>38.270000000000003</c:v>
                </c:pt>
                <c:pt idx="49">
                  <c:v>31.81</c:v>
                </c:pt>
                <c:pt idx="50">
                  <c:v>31.65</c:v>
                </c:pt>
                <c:pt idx="51">
                  <c:v>33.17</c:v>
                </c:pt>
                <c:pt idx="52">
                  <c:v>35.21</c:v>
                </c:pt>
                <c:pt idx="53">
                  <c:v>33.200000000000003</c:v>
                </c:pt>
                <c:pt idx="54">
                  <c:v>32.33</c:v>
                </c:pt>
                <c:pt idx="55">
                  <c:v>35.700000000000003</c:v>
                </c:pt>
                <c:pt idx="56">
                  <c:v>37.61</c:v>
                </c:pt>
                <c:pt idx="57">
                  <c:v>35.65</c:v>
                </c:pt>
                <c:pt idx="58">
                  <c:v>36.29</c:v>
                </c:pt>
                <c:pt idx="59">
                  <c:v>32.020000000000003</c:v>
                </c:pt>
                <c:pt idx="60">
                  <c:v>33.14</c:v>
                </c:pt>
                <c:pt idx="61">
                  <c:v>33.15</c:v>
                </c:pt>
                <c:pt idx="62">
                  <c:v>34.659999999999997</c:v>
                </c:pt>
                <c:pt idx="63">
                  <c:v>37.340000000000003</c:v>
                </c:pt>
                <c:pt idx="64">
                  <c:v>46.99</c:v>
                </c:pt>
                <c:pt idx="65">
                  <c:v>44.12</c:v>
                </c:pt>
                <c:pt idx="66">
                  <c:v>36.22</c:v>
                </c:pt>
                <c:pt idx="67">
                  <c:v>33.46</c:v>
                </c:pt>
                <c:pt idx="68">
                  <c:v>31.05</c:v>
                </c:pt>
                <c:pt idx="69">
                  <c:v>35.85</c:v>
                </c:pt>
                <c:pt idx="70">
                  <c:v>35.1</c:v>
                </c:pt>
                <c:pt idx="71">
                  <c:v>33.270000000000003</c:v>
                </c:pt>
                <c:pt idx="72">
                  <c:v>35.75</c:v>
                </c:pt>
                <c:pt idx="73">
                  <c:v>40.869999999999997</c:v>
                </c:pt>
                <c:pt idx="74">
                  <c:v>41.31</c:v>
                </c:pt>
                <c:pt idx="75">
                  <c:v>38.69</c:v>
                </c:pt>
                <c:pt idx="76">
                  <c:v>42.01</c:v>
                </c:pt>
                <c:pt idx="77">
                  <c:v>49.05</c:v>
                </c:pt>
                <c:pt idx="78">
                  <c:v>44.33</c:v>
                </c:pt>
                <c:pt idx="79">
                  <c:v>40.96</c:v>
                </c:pt>
                <c:pt idx="80">
                  <c:v>47.97</c:v>
                </c:pt>
                <c:pt idx="81">
                  <c:v>51.78</c:v>
                </c:pt>
                <c:pt idx="82">
                  <c:v>58.95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60-4371-AF3B-48358EEB8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5073936"/>
        <c:axId val="515074720"/>
      </c:lineChart>
      <c:dateAx>
        <c:axId val="515073936"/>
        <c:scaling>
          <c:orientation val="minMax"/>
          <c:min val="42005"/>
        </c:scaling>
        <c:delete val="0"/>
        <c:axPos val="b"/>
        <c:numFmt formatCode="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5074720"/>
        <c:crosses val="autoZero"/>
        <c:auto val="1"/>
        <c:lblOffset val="100"/>
        <c:baseTimeUnit val="months"/>
        <c:majorUnit val="1"/>
        <c:majorTimeUnit val="years"/>
      </c:dateAx>
      <c:valAx>
        <c:axId val="51507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507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EUR/CZK</c:v>
                </c:pt>
              </c:strCache>
            </c:strRef>
          </c:tx>
          <c:spPr>
            <a:ln w="19050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List1!$A$2:$A$1681</c:f>
              <c:numCache>
                <c:formatCode>m/d/yyyy</c:formatCode>
                <c:ptCount val="1680"/>
                <c:pt idx="0">
                  <c:v>42723</c:v>
                </c:pt>
                <c:pt idx="1">
                  <c:v>42724</c:v>
                </c:pt>
                <c:pt idx="2">
                  <c:v>42725</c:v>
                </c:pt>
                <c:pt idx="3">
                  <c:v>42726</c:v>
                </c:pt>
                <c:pt idx="4">
                  <c:v>42727</c:v>
                </c:pt>
                <c:pt idx="5">
                  <c:v>42730</c:v>
                </c:pt>
                <c:pt idx="6">
                  <c:v>42731</c:v>
                </c:pt>
                <c:pt idx="7">
                  <c:v>42732</c:v>
                </c:pt>
                <c:pt idx="8">
                  <c:v>42733</c:v>
                </c:pt>
                <c:pt idx="9">
                  <c:v>42734</c:v>
                </c:pt>
                <c:pt idx="10">
                  <c:v>42737</c:v>
                </c:pt>
                <c:pt idx="11">
                  <c:v>42738</c:v>
                </c:pt>
                <c:pt idx="12">
                  <c:v>42739</c:v>
                </c:pt>
                <c:pt idx="13">
                  <c:v>42740</c:v>
                </c:pt>
                <c:pt idx="14">
                  <c:v>42741</c:v>
                </c:pt>
                <c:pt idx="15">
                  <c:v>42744</c:v>
                </c:pt>
                <c:pt idx="16">
                  <c:v>42745</c:v>
                </c:pt>
                <c:pt idx="17">
                  <c:v>42746</c:v>
                </c:pt>
                <c:pt idx="18">
                  <c:v>42747</c:v>
                </c:pt>
                <c:pt idx="19">
                  <c:v>42748</c:v>
                </c:pt>
                <c:pt idx="20">
                  <c:v>42751</c:v>
                </c:pt>
                <c:pt idx="21">
                  <c:v>42752</c:v>
                </c:pt>
                <c:pt idx="22">
                  <c:v>42753</c:v>
                </c:pt>
                <c:pt idx="23">
                  <c:v>42754</c:v>
                </c:pt>
                <c:pt idx="24">
                  <c:v>42755</c:v>
                </c:pt>
                <c:pt idx="25">
                  <c:v>42758</c:v>
                </c:pt>
                <c:pt idx="26">
                  <c:v>42759</c:v>
                </c:pt>
                <c:pt idx="27">
                  <c:v>42760</c:v>
                </c:pt>
                <c:pt idx="28">
                  <c:v>42761</c:v>
                </c:pt>
                <c:pt idx="29">
                  <c:v>42762</c:v>
                </c:pt>
                <c:pt idx="30">
                  <c:v>42765</c:v>
                </c:pt>
                <c:pt idx="31">
                  <c:v>42766</c:v>
                </c:pt>
                <c:pt idx="32">
                  <c:v>42767</c:v>
                </c:pt>
                <c:pt idx="33">
                  <c:v>42768</c:v>
                </c:pt>
                <c:pt idx="34">
                  <c:v>42769</c:v>
                </c:pt>
                <c:pt idx="35">
                  <c:v>42772</c:v>
                </c:pt>
                <c:pt idx="36">
                  <c:v>42773</c:v>
                </c:pt>
                <c:pt idx="37">
                  <c:v>42774</c:v>
                </c:pt>
                <c:pt idx="38">
                  <c:v>42775</c:v>
                </c:pt>
                <c:pt idx="39">
                  <c:v>42776</c:v>
                </c:pt>
                <c:pt idx="40">
                  <c:v>42779</c:v>
                </c:pt>
                <c:pt idx="41">
                  <c:v>42780</c:v>
                </c:pt>
                <c:pt idx="42">
                  <c:v>42781</c:v>
                </c:pt>
                <c:pt idx="43">
                  <c:v>42782</c:v>
                </c:pt>
                <c:pt idx="44">
                  <c:v>42783</c:v>
                </c:pt>
                <c:pt idx="45">
                  <c:v>42786</c:v>
                </c:pt>
                <c:pt idx="46">
                  <c:v>42787</c:v>
                </c:pt>
                <c:pt idx="47">
                  <c:v>42788</c:v>
                </c:pt>
                <c:pt idx="48">
                  <c:v>42789</c:v>
                </c:pt>
                <c:pt idx="49">
                  <c:v>42790</c:v>
                </c:pt>
                <c:pt idx="50">
                  <c:v>42793</c:v>
                </c:pt>
                <c:pt idx="51">
                  <c:v>42794</c:v>
                </c:pt>
                <c:pt idx="52">
                  <c:v>42795</c:v>
                </c:pt>
                <c:pt idx="53">
                  <c:v>42796</c:v>
                </c:pt>
                <c:pt idx="54">
                  <c:v>42797</c:v>
                </c:pt>
                <c:pt idx="55">
                  <c:v>42800</c:v>
                </c:pt>
                <c:pt idx="56">
                  <c:v>42801</c:v>
                </c:pt>
                <c:pt idx="57">
                  <c:v>42802</c:v>
                </c:pt>
                <c:pt idx="58">
                  <c:v>42803</c:v>
                </c:pt>
                <c:pt idx="59">
                  <c:v>42804</c:v>
                </c:pt>
                <c:pt idx="60">
                  <c:v>42807</c:v>
                </c:pt>
                <c:pt idx="61">
                  <c:v>42808</c:v>
                </c:pt>
                <c:pt idx="62">
                  <c:v>42809</c:v>
                </c:pt>
                <c:pt idx="63">
                  <c:v>42810</c:v>
                </c:pt>
                <c:pt idx="64">
                  <c:v>42811</c:v>
                </c:pt>
                <c:pt idx="65">
                  <c:v>42814</c:v>
                </c:pt>
                <c:pt idx="66">
                  <c:v>42815</c:v>
                </c:pt>
                <c:pt idx="67">
                  <c:v>42816</c:v>
                </c:pt>
                <c:pt idx="68">
                  <c:v>42817</c:v>
                </c:pt>
                <c:pt idx="69">
                  <c:v>42818</c:v>
                </c:pt>
                <c:pt idx="70">
                  <c:v>42821</c:v>
                </c:pt>
                <c:pt idx="71">
                  <c:v>42822</c:v>
                </c:pt>
                <c:pt idx="72">
                  <c:v>42823</c:v>
                </c:pt>
                <c:pt idx="73">
                  <c:v>42824</c:v>
                </c:pt>
                <c:pt idx="74">
                  <c:v>42825</c:v>
                </c:pt>
                <c:pt idx="75">
                  <c:v>42828</c:v>
                </c:pt>
                <c:pt idx="76">
                  <c:v>42829</c:v>
                </c:pt>
                <c:pt idx="77">
                  <c:v>42830</c:v>
                </c:pt>
                <c:pt idx="78">
                  <c:v>42831</c:v>
                </c:pt>
                <c:pt idx="79">
                  <c:v>42832</c:v>
                </c:pt>
                <c:pt idx="80">
                  <c:v>42835</c:v>
                </c:pt>
                <c:pt idx="81">
                  <c:v>42836</c:v>
                </c:pt>
                <c:pt idx="82">
                  <c:v>42837</c:v>
                </c:pt>
                <c:pt idx="83">
                  <c:v>42838</c:v>
                </c:pt>
                <c:pt idx="84">
                  <c:v>42839</c:v>
                </c:pt>
                <c:pt idx="85">
                  <c:v>42842</c:v>
                </c:pt>
                <c:pt idx="86">
                  <c:v>42843</c:v>
                </c:pt>
                <c:pt idx="87">
                  <c:v>42844</c:v>
                </c:pt>
                <c:pt idx="88">
                  <c:v>42845</c:v>
                </c:pt>
                <c:pt idx="89">
                  <c:v>42846</c:v>
                </c:pt>
                <c:pt idx="90">
                  <c:v>42849</c:v>
                </c:pt>
                <c:pt idx="91">
                  <c:v>42850</c:v>
                </c:pt>
                <c:pt idx="92">
                  <c:v>42851</c:v>
                </c:pt>
                <c:pt idx="93">
                  <c:v>42852</c:v>
                </c:pt>
                <c:pt idx="94">
                  <c:v>42853</c:v>
                </c:pt>
                <c:pt idx="95">
                  <c:v>42856</c:v>
                </c:pt>
                <c:pt idx="96">
                  <c:v>42857</c:v>
                </c:pt>
                <c:pt idx="97">
                  <c:v>42858</c:v>
                </c:pt>
                <c:pt idx="98">
                  <c:v>42859</c:v>
                </c:pt>
                <c:pt idx="99">
                  <c:v>42860</c:v>
                </c:pt>
                <c:pt idx="100">
                  <c:v>42863</c:v>
                </c:pt>
                <c:pt idx="101">
                  <c:v>42864</c:v>
                </c:pt>
                <c:pt idx="102">
                  <c:v>42865</c:v>
                </c:pt>
                <c:pt idx="103">
                  <c:v>42866</c:v>
                </c:pt>
                <c:pt idx="104">
                  <c:v>42867</c:v>
                </c:pt>
                <c:pt idx="105">
                  <c:v>42870</c:v>
                </c:pt>
                <c:pt idx="106">
                  <c:v>42871</c:v>
                </c:pt>
                <c:pt idx="107">
                  <c:v>42872</c:v>
                </c:pt>
                <c:pt idx="108">
                  <c:v>42873</c:v>
                </c:pt>
                <c:pt idx="109">
                  <c:v>42874</c:v>
                </c:pt>
                <c:pt idx="110">
                  <c:v>42877</c:v>
                </c:pt>
                <c:pt idx="111">
                  <c:v>42878</c:v>
                </c:pt>
                <c:pt idx="112">
                  <c:v>42879</c:v>
                </c:pt>
                <c:pt idx="113">
                  <c:v>42880</c:v>
                </c:pt>
                <c:pt idx="114">
                  <c:v>42881</c:v>
                </c:pt>
                <c:pt idx="115">
                  <c:v>42884</c:v>
                </c:pt>
                <c:pt idx="116">
                  <c:v>42885</c:v>
                </c:pt>
                <c:pt idx="117">
                  <c:v>42886</c:v>
                </c:pt>
                <c:pt idx="118">
                  <c:v>42887</c:v>
                </c:pt>
                <c:pt idx="119">
                  <c:v>42888</c:v>
                </c:pt>
                <c:pt idx="120">
                  <c:v>42891</c:v>
                </c:pt>
                <c:pt idx="121">
                  <c:v>42892</c:v>
                </c:pt>
                <c:pt idx="122">
                  <c:v>42893</c:v>
                </c:pt>
                <c:pt idx="123">
                  <c:v>42894</c:v>
                </c:pt>
                <c:pt idx="124">
                  <c:v>42895</c:v>
                </c:pt>
                <c:pt idx="125">
                  <c:v>42898</c:v>
                </c:pt>
                <c:pt idx="126">
                  <c:v>42899</c:v>
                </c:pt>
                <c:pt idx="127">
                  <c:v>42900</c:v>
                </c:pt>
                <c:pt idx="128">
                  <c:v>42901</c:v>
                </c:pt>
                <c:pt idx="129">
                  <c:v>42902</c:v>
                </c:pt>
                <c:pt idx="130">
                  <c:v>42905</c:v>
                </c:pt>
                <c:pt idx="131">
                  <c:v>42906</c:v>
                </c:pt>
                <c:pt idx="132">
                  <c:v>42907</c:v>
                </c:pt>
                <c:pt idx="133">
                  <c:v>42908</c:v>
                </c:pt>
                <c:pt idx="134">
                  <c:v>42909</c:v>
                </c:pt>
                <c:pt idx="135">
                  <c:v>42912</c:v>
                </c:pt>
                <c:pt idx="136">
                  <c:v>42913</c:v>
                </c:pt>
                <c:pt idx="137">
                  <c:v>42914</c:v>
                </c:pt>
                <c:pt idx="138">
                  <c:v>42915</c:v>
                </c:pt>
                <c:pt idx="139">
                  <c:v>42916</c:v>
                </c:pt>
                <c:pt idx="140">
                  <c:v>42919</c:v>
                </c:pt>
                <c:pt idx="141">
                  <c:v>42920</c:v>
                </c:pt>
                <c:pt idx="142">
                  <c:v>42921</c:v>
                </c:pt>
                <c:pt idx="143">
                  <c:v>42922</c:v>
                </c:pt>
                <c:pt idx="144">
                  <c:v>42923</c:v>
                </c:pt>
                <c:pt idx="145">
                  <c:v>42926</c:v>
                </c:pt>
                <c:pt idx="146">
                  <c:v>42927</c:v>
                </c:pt>
                <c:pt idx="147">
                  <c:v>42928</c:v>
                </c:pt>
                <c:pt idx="148">
                  <c:v>42929</c:v>
                </c:pt>
                <c:pt idx="149">
                  <c:v>42930</c:v>
                </c:pt>
                <c:pt idx="150">
                  <c:v>42933</c:v>
                </c:pt>
                <c:pt idx="151">
                  <c:v>42934</c:v>
                </c:pt>
                <c:pt idx="152">
                  <c:v>42935</c:v>
                </c:pt>
                <c:pt idx="153">
                  <c:v>42936</c:v>
                </c:pt>
                <c:pt idx="154">
                  <c:v>42937</c:v>
                </c:pt>
                <c:pt idx="155">
                  <c:v>42940</c:v>
                </c:pt>
                <c:pt idx="156">
                  <c:v>42941</c:v>
                </c:pt>
                <c:pt idx="157">
                  <c:v>42942</c:v>
                </c:pt>
                <c:pt idx="158">
                  <c:v>42943</c:v>
                </c:pt>
                <c:pt idx="159">
                  <c:v>42944</c:v>
                </c:pt>
                <c:pt idx="160">
                  <c:v>42947</c:v>
                </c:pt>
                <c:pt idx="161">
                  <c:v>42948</c:v>
                </c:pt>
                <c:pt idx="162">
                  <c:v>42949</c:v>
                </c:pt>
                <c:pt idx="163">
                  <c:v>42950</c:v>
                </c:pt>
                <c:pt idx="164">
                  <c:v>42951</c:v>
                </c:pt>
                <c:pt idx="165">
                  <c:v>42954</c:v>
                </c:pt>
                <c:pt idx="166">
                  <c:v>42955</c:v>
                </c:pt>
                <c:pt idx="167">
                  <c:v>42956</c:v>
                </c:pt>
                <c:pt idx="168">
                  <c:v>42957</c:v>
                </c:pt>
                <c:pt idx="169">
                  <c:v>42958</c:v>
                </c:pt>
                <c:pt idx="170">
                  <c:v>42961</c:v>
                </c:pt>
                <c:pt idx="171">
                  <c:v>42962</c:v>
                </c:pt>
                <c:pt idx="172">
                  <c:v>42963</c:v>
                </c:pt>
                <c:pt idx="173">
                  <c:v>42964</c:v>
                </c:pt>
                <c:pt idx="174">
                  <c:v>42965</c:v>
                </c:pt>
                <c:pt idx="175">
                  <c:v>42968</c:v>
                </c:pt>
                <c:pt idx="176">
                  <c:v>42969</c:v>
                </c:pt>
                <c:pt idx="177">
                  <c:v>42970</c:v>
                </c:pt>
                <c:pt idx="178">
                  <c:v>42971</c:v>
                </c:pt>
                <c:pt idx="179">
                  <c:v>42972</c:v>
                </c:pt>
                <c:pt idx="180">
                  <c:v>42975</c:v>
                </c:pt>
                <c:pt idx="181">
                  <c:v>42976</c:v>
                </c:pt>
                <c:pt idx="182">
                  <c:v>42977</c:v>
                </c:pt>
                <c:pt idx="183">
                  <c:v>42978</c:v>
                </c:pt>
                <c:pt idx="184">
                  <c:v>42979</c:v>
                </c:pt>
                <c:pt idx="185">
                  <c:v>42982</c:v>
                </c:pt>
                <c:pt idx="186">
                  <c:v>42983</c:v>
                </c:pt>
                <c:pt idx="187">
                  <c:v>42984</c:v>
                </c:pt>
                <c:pt idx="188">
                  <c:v>42985</c:v>
                </c:pt>
                <c:pt idx="189">
                  <c:v>42986</c:v>
                </c:pt>
                <c:pt idx="190">
                  <c:v>42989</c:v>
                </c:pt>
                <c:pt idx="191">
                  <c:v>42990</c:v>
                </c:pt>
                <c:pt idx="192">
                  <c:v>42991</c:v>
                </c:pt>
                <c:pt idx="193">
                  <c:v>42992</c:v>
                </c:pt>
                <c:pt idx="194">
                  <c:v>42993</c:v>
                </c:pt>
                <c:pt idx="195">
                  <c:v>42996</c:v>
                </c:pt>
                <c:pt idx="196">
                  <c:v>42997</c:v>
                </c:pt>
                <c:pt idx="197">
                  <c:v>42998</c:v>
                </c:pt>
                <c:pt idx="198">
                  <c:v>42999</c:v>
                </c:pt>
                <c:pt idx="199">
                  <c:v>43000</c:v>
                </c:pt>
                <c:pt idx="200">
                  <c:v>43003</c:v>
                </c:pt>
                <c:pt idx="201">
                  <c:v>43004</c:v>
                </c:pt>
                <c:pt idx="202">
                  <c:v>43005</c:v>
                </c:pt>
                <c:pt idx="203">
                  <c:v>43006</c:v>
                </c:pt>
                <c:pt idx="204">
                  <c:v>43007</c:v>
                </c:pt>
                <c:pt idx="205">
                  <c:v>43010</c:v>
                </c:pt>
                <c:pt idx="206">
                  <c:v>43011</c:v>
                </c:pt>
                <c:pt idx="207">
                  <c:v>43012</c:v>
                </c:pt>
                <c:pt idx="208">
                  <c:v>43013</c:v>
                </c:pt>
                <c:pt idx="209">
                  <c:v>43014</c:v>
                </c:pt>
                <c:pt idx="210">
                  <c:v>43017</c:v>
                </c:pt>
                <c:pt idx="211">
                  <c:v>43018</c:v>
                </c:pt>
                <c:pt idx="212">
                  <c:v>43019</c:v>
                </c:pt>
                <c:pt idx="213">
                  <c:v>43020</c:v>
                </c:pt>
                <c:pt idx="214">
                  <c:v>43021</c:v>
                </c:pt>
                <c:pt idx="215">
                  <c:v>43024</c:v>
                </c:pt>
                <c:pt idx="216">
                  <c:v>43025</c:v>
                </c:pt>
                <c:pt idx="217">
                  <c:v>43026</c:v>
                </c:pt>
                <c:pt idx="218">
                  <c:v>43027</c:v>
                </c:pt>
                <c:pt idx="219">
                  <c:v>43028</c:v>
                </c:pt>
                <c:pt idx="220">
                  <c:v>43031</c:v>
                </c:pt>
                <c:pt idx="221">
                  <c:v>43032</c:v>
                </c:pt>
                <c:pt idx="222">
                  <c:v>43033</c:v>
                </c:pt>
                <c:pt idx="223">
                  <c:v>43034</c:v>
                </c:pt>
                <c:pt idx="224">
                  <c:v>43035</c:v>
                </c:pt>
                <c:pt idx="225">
                  <c:v>43038</c:v>
                </c:pt>
                <c:pt idx="226">
                  <c:v>43039</c:v>
                </c:pt>
                <c:pt idx="227">
                  <c:v>43040</c:v>
                </c:pt>
                <c:pt idx="228">
                  <c:v>43041</c:v>
                </c:pt>
                <c:pt idx="229">
                  <c:v>43042</c:v>
                </c:pt>
                <c:pt idx="230">
                  <c:v>43045</c:v>
                </c:pt>
                <c:pt idx="231">
                  <c:v>43046</c:v>
                </c:pt>
                <c:pt idx="232">
                  <c:v>43047</c:v>
                </c:pt>
                <c:pt idx="233">
                  <c:v>43048</c:v>
                </c:pt>
                <c:pt idx="234">
                  <c:v>43049</c:v>
                </c:pt>
                <c:pt idx="235">
                  <c:v>43052</c:v>
                </c:pt>
                <c:pt idx="236">
                  <c:v>43053</c:v>
                </c:pt>
                <c:pt idx="237">
                  <c:v>43054</c:v>
                </c:pt>
                <c:pt idx="238">
                  <c:v>43055</c:v>
                </c:pt>
                <c:pt idx="239">
                  <c:v>43056</c:v>
                </c:pt>
                <c:pt idx="240">
                  <c:v>43059</c:v>
                </c:pt>
                <c:pt idx="241">
                  <c:v>43060</c:v>
                </c:pt>
                <c:pt idx="242">
                  <c:v>43061</c:v>
                </c:pt>
                <c:pt idx="243">
                  <c:v>43062</c:v>
                </c:pt>
                <c:pt idx="244">
                  <c:v>43063</c:v>
                </c:pt>
                <c:pt idx="245">
                  <c:v>43066</c:v>
                </c:pt>
                <c:pt idx="246">
                  <c:v>43067</c:v>
                </c:pt>
                <c:pt idx="247">
                  <c:v>43068</c:v>
                </c:pt>
                <c:pt idx="248">
                  <c:v>43069</c:v>
                </c:pt>
                <c:pt idx="249">
                  <c:v>43070</c:v>
                </c:pt>
                <c:pt idx="250">
                  <c:v>43073</c:v>
                </c:pt>
                <c:pt idx="251">
                  <c:v>43074</c:v>
                </c:pt>
                <c:pt idx="252">
                  <c:v>43075</c:v>
                </c:pt>
                <c:pt idx="253">
                  <c:v>43076</c:v>
                </c:pt>
                <c:pt idx="254">
                  <c:v>43077</c:v>
                </c:pt>
                <c:pt idx="255">
                  <c:v>43080</c:v>
                </c:pt>
                <c:pt idx="256">
                  <c:v>43081</c:v>
                </c:pt>
                <c:pt idx="257">
                  <c:v>43082</c:v>
                </c:pt>
                <c:pt idx="258">
                  <c:v>43083</c:v>
                </c:pt>
                <c:pt idx="259">
                  <c:v>43084</c:v>
                </c:pt>
                <c:pt idx="260">
                  <c:v>43087</c:v>
                </c:pt>
                <c:pt idx="261">
                  <c:v>43088</c:v>
                </c:pt>
                <c:pt idx="262">
                  <c:v>43089</c:v>
                </c:pt>
                <c:pt idx="263">
                  <c:v>43090</c:v>
                </c:pt>
                <c:pt idx="264">
                  <c:v>43091</c:v>
                </c:pt>
                <c:pt idx="265">
                  <c:v>43094</c:v>
                </c:pt>
                <c:pt idx="266">
                  <c:v>43095</c:v>
                </c:pt>
                <c:pt idx="267">
                  <c:v>43096</c:v>
                </c:pt>
                <c:pt idx="268">
                  <c:v>43097</c:v>
                </c:pt>
                <c:pt idx="269">
                  <c:v>43098</c:v>
                </c:pt>
                <c:pt idx="270">
                  <c:v>43101</c:v>
                </c:pt>
                <c:pt idx="271">
                  <c:v>43102</c:v>
                </c:pt>
                <c:pt idx="272">
                  <c:v>43103</c:v>
                </c:pt>
                <c:pt idx="273">
                  <c:v>43104</c:v>
                </c:pt>
                <c:pt idx="274">
                  <c:v>43105</c:v>
                </c:pt>
                <c:pt idx="275">
                  <c:v>43108</c:v>
                </c:pt>
                <c:pt idx="276">
                  <c:v>43109</c:v>
                </c:pt>
                <c:pt idx="277">
                  <c:v>43110</c:v>
                </c:pt>
                <c:pt idx="278">
                  <c:v>43111</c:v>
                </c:pt>
                <c:pt idx="279">
                  <c:v>43112</c:v>
                </c:pt>
                <c:pt idx="280">
                  <c:v>43115</c:v>
                </c:pt>
                <c:pt idx="281">
                  <c:v>43116</c:v>
                </c:pt>
                <c:pt idx="282">
                  <c:v>43117</c:v>
                </c:pt>
                <c:pt idx="283">
                  <c:v>43118</c:v>
                </c:pt>
                <c:pt idx="284">
                  <c:v>43119</c:v>
                </c:pt>
                <c:pt idx="285">
                  <c:v>43122</c:v>
                </c:pt>
                <c:pt idx="286">
                  <c:v>43123</c:v>
                </c:pt>
                <c:pt idx="287">
                  <c:v>43124</c:v>
                </c:pt>
                <c:pt idx="288">
                  <c:v>43125</c:v>
                </c:pt>
                <c:pt idx="289">
                  <c:v>43126</c:v>
                </c:pt>
                <c:pt idx="290">
                  <c:v>43129</c:v>
                </c:pt>
                <c:pt idx="291">
                  <c:v>43130</c:v>
                </c:pt>
                <c:pt idx="292">
                  <c:v>43131</c:v>
                </c:pt>
                <c:pt idx="293">
                  <c:v>43132</c:v>
                </c:pt>
                <c:pt idx="294">
                  <c:v>43133</c:v>
                </c:pt>
                <c:pt idx="295">
                  <c:v>43136</c:v>
                </c:pt>
                <c:pt idx="296">
                  <c:v>43137</c:v>
                </c:pt>
                <c:pt idx="297">
                  <c:v>43138</c:v>
                </c:pt>
                <c:pt idx="298">
                  <c:v>43139</c:v>
                </c:pt>
                <c:pt idx="299">
                  <c:v>43140</c:v>
                </c:pt>
                <c:pt idx="300">
                  <c:v>43143</c:v>
                </c:pt>
                <c:pt idx="301">
                  <c:v>43144</c:v>
                </c:pt>
                <c:pt idx="302">
                  <c:v>43145</c:v>
                </c:pt>
                <c:pt idx="303">
                  <c:v>43146</c:v>
                </c:pt>
                <c:pt idx="304">
                  <c:v>43147</c:v>
                </c:pt>
                <c:pt idx="305">
                  <c:v>43150</c:v>
                </c:pt>
                <c:pt idx="306">
                  <c:v>43151</c:v>
                </c:pt>
                <c:pt idx="307">
                  <c:v>43152</c:v>
                </c:pt>
                <c:pt idx="308">
                  <c:v>43153</c:v>
                </c:pt>
                <c:pt idx="309">
                  <c:v>43154</c:v>
                </c:pt>
                <c:pt idx="310">
                  <c:v>43157</c:v>
                </c:pt>
                <c:pt idx="311">
                  <c:v>43158</c:v>
                </c:pt>
                <c:pt idx="312">
                  <c:v>43159</c:v>
                </c:pt>
                <c:pt idx="313">
                  <c:v>43160</c:v>
                </c:pt>
                <c:pt idx="314">
                  <c:v>43161</c:v>
                </c:pt>
                <c:pt idx="315">
                  <c:v>43164</c:v>
                </c:pt>
                <c:pt idx="316">
                  <c:v>43165</c:v>
                </c:pt>
                <c:pt idx="317">
                  <c:v>43166</c:v>
                </c:pt>
                <c:pt idx="318">
                  <c:v>43167</c:v>
                </c:pt>
                <c:pt idx="319">
                  <c:v>43168</c:v>
                </c:pt>
                <c:pt idx="320">
                  <c:v>43171</c:v>
                </c:pt>
                <c:pt idx="321">
                  <c:v>43172</c:v>
                </c:pt>
                <c:pt idx="322">
                  <c:v>43173</c:v>
                </c:pt>
                <c:pt idx="323">
                  <c:v>43174</c:v>
                </c:pt>
                <c:pt idx="324">
                  <c:v>43175</c:v>
                </c:pt>
                <c:pt idx="325">
                  <c:v>43178</c:v>
                </c:pt>
                <c:pt idx="326">
                  <c:v>43179</c:v>
                </c:pt>
                <c:pt idx="327">
                  <c:v>43180</c:v>
                </c:pt>
                <c:pt idx="328">
                  <c:v>43181</c:v>
                </c:pt>
                <c:pt idx="329">
                  <c:v>43182</c:v>
                </c:pt>
                <c:pt idx="330">
                  <c:v>43185</c:v>
                </c:pt>
                <c:pt idx="331">
                  <c:v>43186</c:v>
                </c:pt>
                <c:pt idx="332">
                  <c:v>43187</c:v>
                </c:pt>
                <c:pt idx="333">
                  <c:v>43188</c:v>
                </c:pt>
                <c:pt idx="334">
                  <c:v>43189</c:v>
                </c:pt>
                <c:pt idx="335">
                  <c:v>43192</c:v>
                </c:pt>
                <c:pt idx="336">
                  <c:v>43193</c:v>
                </c:pt>
                <c:pt idx="337">
                  <c:v>43194</c:v>
                </c:pt>
                <c:pt idx="338">
                  <c:v>43195</c:v>
                </c:pt>
                <c:pt idx="339">
                  <c:v>43196</c:v>
                </c:pt>
                <c:pt idx="340">
                  <c:v>43199</c:v>
                </c:pt>
                <c:pt idx="341">
                  <c:v>43200</c:v>
                </c:pt>
                <c:pt idx="342">
                  <c:v>43201</c:v>
                </c:pt>
                <c:pt idx="343">
                  <c:v>43202</c:v>
                </c:pt>
                <c:pt idx="344">
                  <c:v>43203</c:v>
                </c:pt>
                <c:pt idx="345">
                  <c:v>43206</c:v>
                </c:pt>
                <c:pt idx="346">
                  <c:v>43207</c:v>
                </c:pt>
                <c:pt idx="347">
                  <c:v>43208</c:v>
                </c:pt>
                <c:pt idx="348">
                  <c:v>43209</c:v>
                </c:pt>
                <c:pt idx="349">
                  <c:v>43210</c:v>
                </c:pt>
                <c:pt idx="350">
                  <c:v>43213</c:v>
                </c:pt>
                <c:pt idx="351">
                  <c:v>43214</c:v>
                </c:pt>
                <c:pt idx="352">
                  <c:v>43215</c:v>
                </c:pt>
                <c:pt idx="353">
                  <c:v>43216</c:v>
                </c:pt>
                <c:pt idx="354">
                  <c:v>43217</c:v>
                </c:pt>
                <c:pt idx="355">
                  <c:v>43220</c:v>
                </c:pt>
                <c:pt idx="356">
                  <c:v>43221</c:v>
                </c:pt>
                <c:pt idx="357">
                  <c:v>43222</c:v>
                </c:pt>
                <c:pt idx="358">
                  <c:v>43223</c:v>
                </c:pt>
                <c:pt idx="359">
                  <c:v>43224</c:v>
                </c:pt>
                <c:pt idx="360">
                  <c:v>43227</c:v>
                </c:pt>
                <c:pt idx="361">
                  <c:v>43228</c:v>
                </c:pt>
                <c:pt idx="362">
                  <c:v>43229</c:v>
                </c:pt>
                <c:pt idx="363">
                  <c:v>43230</c:v>
                </c:pt>
                <c:pt idx="364">
                  <c:v>43231</c:v>
                </c:pt>
                <c:pt idx="365">
                  <c:v>43234</c:v>
                </c:pt>
                <c:pt idx="366">
                  <c:v>43235</c:v>
                </c:pt>
                <c:pt idx="367">
                  <c:v>43236</c:v>
                </c:pt>
                <c:pt idx="368">
                  <c:v>43237</c:v>
                </c:pt>
                <c:pt idx="369">
                  <c:v>43238</c:v>
                </c:pt>
                <c:pt idx="370">
                  <c:v>43241</c:v>
                </c:pt>
                <c:pt idx="371">
                  <c:v>43242</c:v>
                </c:pt>
                <c:pt idx="372">
                  <c:v>43243</c:v>
                </c:pt>
                <c:pt idx="373">
                  <c:v>43244</c:v>
                </c:pt>
                <c:pt idx="374">
                  <c:v>43245</c:v>
                </c:pt>
                <c:pt idx="375">
                  <c:v>43248</c:v>
                </c:pt>
                <c:pt idx="376">
                  <c:v>43249</c:v>
                </c:pt>
                <c:pt idx="377">
                  <c:v>43250</c:v>
                </c:pt>
                <c:pt idx="378">
                  <c:v>43251</c:v>
                </c:pt>
                <c:pt idx="379">
                  <c:v>43252</c:v>
                </c:pt>
                <c:pt idx="380">
                  <c:v>43255</c:v>
                </c:pt>
                <c:pt idx="381">
                  <c:v>43256</c:v>
                </c:pt>
                <c:pt idx="382">
                  <c:v>43257</c:v>
                </c:pt>
                <c:pt idx="383">
                  <c:v>43258</c:v>
                </c:pt>
                <c:pt idx="384">
                  <c:v>43259</c:v>
                </c:pt>
                <c:pt idx="385">
                  <c:v>43262</c:v>
                </c:pt>
                <c:pt idx="386">
                  <c:v>43263</c:v>
                </c:pt>
                <c:pt idx="387">
                  <c:v>43264</c:v>
                </c:pt>
                <c:pt idx="388">
                  <c:v>43265</c:v>
                </c:pt>
                <c:pt idx="389">
                  <c:v>43266</c:v>
                </c:pt>
                <c:pt idx="390">
                  <c:v>43269</c:v>
                </c:pt>
                <c:pt idx="391">
                  <c:v>43270</c:v>
                </c:pt>
                <c:pt idx="392">
                  <c:v>43271</c:v>
                </c:pt>
                <c:pt idx="393">
                  <c:v>43272</c:v>
                </c:pt>
                <c:pt idx="394">
                  <c:v>43273</c:v>
                </c:pt>
                <c:pt idx="395">
                  <c:v>43276</c:v>
                </c:pt>
                <c:pt idx="396">
                  <c:v>43277</c:v>
                </c:pt>
                <c:pt idx="397">
                  <c:v>43278</c:v>
                </c:pt>
                <c:pt idx="398">
                  <c:v>43279</c:v>
                </c:pt>
                <c:pt idx="399">
                  <c:v>43280</c:v>
                </c:pt>
                <c:pt idx="400">
                  <c:v>43283</c:v>
                </c:pt>
                <c:pt idx="401">
                  <c:v>43284</c:v>
                </c:pt>
                <c:pt idx="402">
                  <c:v>43285</c:v>
                </c:pt>
                <c:pt idx="403">
                  <c:v>43286</c:v>
                </c:pt>
                <c:pt idx="404">
                  <c:v>43287</c:v>
                </c:pt>
                <c:pt idx="405">
                  <c:v>43290</c:v>
                </c:pt>
                <c:pt idx="406">
                  <c:v>43291</c:v>
                </c:pt>
                <c:pt idx="407">
                  <c:v>43292</c:v>
                </c:pt>
                <c:pt idx="408">
                  <c:v>43293</c:v>
                </c:pt>
                <c:pt idx="409">
                  <c:v>43294</c:v>
                </c:pt>
                <c:pt idx="410">
                  <c:v>43297</c:v>
                </c:pt>
                <c:pt idx="411">
                  <c:v>43298</c:v>
                </c:pt>
                <c:pt idx="412">
                  <c:v>43299</c:v>
                </c:pt>
                <c:pt idx="413">
                  <c:v>43300</c:v>
                </c:pt>
                <c:pt idx="414">
                  <c:v>43301</c:v>
                </c:pt>
                <c:pt idx="415">
                  <c:v>43304</c:v>
                </c:pt>
                <c:pt idx="416">
                  <c:v>43305</c:v>
                </c:pt>
                <c:pt idx="417">
                  <c:v>43306</c:v>
                </c:pt>
                <c:pt idx="418">
                  <c:v>43307</c:v>
                </c:pt>
                <c:pt idx="419">
                  <c:v>43308</c:v>
                </c:pt>
                <c:pt idx="420">
                  <c:v>43311</c:v>
                </c:pt>
                <c:pt idx="421">
                  <c:v>43312</c:v>
                </c:pt>
                <c:pt idx="422">
                  <c:v>43313</c:v>
                </c:pt>
                <c:pt idx="423">
                  <c:v>43314</c:v>
                </c:pt>
                <c:pt idx="424">
                  <c:v>43315</c:v>
                </c:pt>
                <c:pt idx="425">
                  <c:v>43318</c:v>
                </c:pt>
                <c:pt idx="426">
                  <c:v>43319</c:v>
                </c:pt>
                <c:pt idx="427">
                  <c:v>43320</c:v>
                </c:pt>
                <c:pt idx="428">
                  <c:v>43321</c:v>
                </c:pt>
                <c:pt idx="429">
                  <c:v>43322</c:v>
                </c:pt>
                <c:pt idx="430">
                  <c:v>43325</c:v>
                </c:pt>
                <c:pt idx="431">
                  <c:v>43326</c:v>
                </c:pt>
                <c:pt idx="432">
                  <c:v>43327</c:v>
                </c:pt>
                <c:pt idx="433">
                  <c:v>43328</c:v>
                </c:pt>
                <c:pt idx="434">
                  <c:v>43329</c:v>
                </c:pt>
                <c:pt idx="435">
                  <c:v>43332</c:v>
                </c:pt>
                <c:pt idx="436">
                  <c:v>43333</c:v>
                </c:pt>
                <c:pt idx="437">
                  <c:v>43334</c:v>
                </c:pt>
                <c:pt idx="438">
                  <c:v>43335</c:v>
                </c:pt>
                <c:pt idx="439">
                  <c:v>43336</c:v>
                </c:pt>
                <c:pt idx="440">
                  <c:v>43339</c:v>
                </c:pt>
                <c:pt idx="441">
                  <c:v>43340</c:v>
                </c:pt>
                <c:pt idx="442">
                  <c:v>43341</c:v>
                </c:pt>
                <c:pt idx="443">
                  <c:v>43342</c:v>
                </c:pt>
                <c:pt idx="444">
                  <c:v>43343</c:v>
                </c:pt>
                <c:pt idx="445">
                  <c:v>43346</c:v>
                </c:pt>
                <c:pt idx="446">
                  <c:v>43347</c:v>
                </c:pt>
                <c:pt idx="447">
                  <c:v>43348</c:v>
                </c:pt>
                <c:pt idx="448">
                  <c:v>43349</c:v>
                </c:pt>
                <c:pt idx="449">
                  <c:v>43350</c:v>
                </c:pt>
                <c:pt idx="450">
                  <c:v>43353</c:v>
                </c:pt>
                <c:pt idx="451">
                  <c:v>43354</c:v>
                </c:pt>
                <c:pt idx="452">
                  <c:v>43355</c:v>
                </c:pt>
                <c:pt idx="453">
                  <c:v>43356</c:v>
                </c:pt>
                <c:pt idx="454">
                  <c:v>43357</c:v>
                </c:pt>
                <c:pt idx="455">
                  <c:v>43360</c:v>
                </c:pt>
                <c:pt idx="456">
                  <c:v>43361</c:v>
                </c:pt>
                <c:pt idx="457">
                  <c:v>43362</c:v>
                </c:pt>
                <c:pt idx="458">
                  <c:v>43363</c:v>
                </c:pt>
                <c:pt idx="459">
                  <c:v>43364</c:v>
                </c:pt>
                <c:pt idx="460">
                  <c:v>43367</c:v>
                </c:pt>
                <c:pt idx="461">
                  <c:v>43368</c:v>
                </c:pt>
                <c:pt idx="462">
                  <c:v>43369</c:v>
                </c:pt>
                <c:pt idx="463">
                  <c:v>43370</c:v>
                </c:pt>
                <c:pt idx="464">
                  <c:v>43371</c:v>
                </c:pt>
                <c:pt idx="465">
                  <c:v>43374</c:v>
                </c:pt>
                <c:pt idx="466">
                  <c:v>43375</c:v>
                </c:pt>
                <c:pt idx="467">
                  <c:v>43376</c:v>
                </c:pt>
                <c:pt idx="468">
                  <c:v>43377</c:v>
                </c:pt>
                <c:pt idx="469">
                  <c:v>43378</c:v>
                </c:pt>
                <c:pt idx="470">
                  <c:v>43381</c:v>
                </c:pt>
                <c:pt idx="471">
                  <c:v>43382</c:v>
                </c:pt>
                <c:pt idx="472">
                  <c:v>43383</c:v>
                </c:pt>
                <c:pt idx="473">
                  <c:v>43384</c:v>
                </c:pt>
                <c:pt idx="474">
                  <c:v>43385</c:v>
                </c:pt>
                <c:pt idx="475">
                  <c:v>43388</c:v>
                </c:pt>
                <c:pt idx="476">
                  <c:v>43389</c:v>
                </c:pt>
                <c:pt idx="477">
                  <c:v>43390</c:v>
                </c:pt>
                <c:pt idx="478">
                  <c:v>43391</c:v>
                </c:pt>
                <c:pt idx="479">
                  <c:v>43392</c:v>
                </c:pt>
                <c:pt idx="480">
                  <c:v>43395</c:v>
                </c:pt>
                <c:pt idx="481">
                  <c:v>43396</c:v>
                </c:pt>
                <c:pt idx="482">
                  <c:v>43397</c:v>
                </c:pt>
                <c:pt idx="483">
                  <c:v>43398</c:v>
                </c:pt>
                <c:pt idx="484">
                  <c:v>43399</c:v>
                </c:pt>
                <c:pt idx="485">
                  <c:v>43402</c:v>
                </c:pt>
                <c:pt idx="486">
                  <c:v>43403</c:v>
                </c:pt>
                <c:pt idx="487">
                  <c:v>43404</c:v>
                </c:pt>
                <c:pt idx="488">
                  <c:v>43405</c:v>
                </c:pt>
                <c:pt idx="489">
                  <c:v>43406</c:v>
                </c:pt>
                <c:pt idx="490">
                  <c:v>43409</c:v>
                </c:pt>
                <c:pt idx="491">
                  <c:v>43410</c:v>
                </c:pt>
                <c:pt idx="492">
                  <c:v>43411</c:v>
                </c:pt>
                <c:pt idx="493">
                  <c:v>43412</c:v>
                </c:pt>
                <c:pt idx="494">
                  <c:v>43413</c:v>
                </c:pt>
                <c:pt idx="495">
                  <c:v>43416</c:v>
                </c:pt>
                <c:pt idx="496">
                  <c:v>43417</c:v>
                </c:pt>
                <c:pt idx="497">
                  <c:v>43418</c:v>
                </c:pt>
                <c:pt idx="498">
                  <c:v>43419</c:v>
                </c:pt>
                <c:pt idx="499">
                  <c:v>43420</c:v>
                </c:pt>
                <c:pt idx="500">
                  <c:v>43423</c:v>
                </c:pt>
                <c:pt idx="501">
                  <c:v>43424</c:v>
                </c:pt>
                <c:pt idx="502">
                  <c:v>43425</c:v>
                </c:pt>
                <c:pt idx="503">
                  <c:v>43426</c:v>
                </c:pt>
                <c:pt idx="504">
                  <c:v>43427</c:v>
                </c:pt>
                <c:pt idx="505">
                  <c:v>43430</c:v>
                </c:pt>
                <c:pt idx="506">
                  <c:v>43431</c:v>
                </c:pt>
                <c:pt idx="507">
                  <c:v>43432</c:v>
                </c:pt>
                <c:pt idx="508">
                  <c:v>43433</c:v>
                </c:pt>
                <c:pt idx="509">
                  <c:v>43434</c:v>
                </c:pt>
                <c:pt idx="510">
                  <c:v>43437</c:v>
                </c:pt>
                <c:pt idx="511">
                  <c:v>43438</c:v>
                </c:pt>
                <c:pt idx="512">
                  <c:v>43439</c:v>
                </c:pt>
                <c:pt idx="513">
                  <c:v>43440</c:v>
                </c:pt>
                <c:pt idx="514">
                  <c:v>43441</c:v>
                </c:pt>
                <c:pt idx="515">
                  <c:v>43444</c:v>
                </c:pt>
                <c:pt idx="516">
                  <c:v>43445</c:v>
                </c:pt>
                <c:pt idx="517">
                  <c:v>43446</c:v>
                </c:pt>
                <c:pt idx="518">
                  <c:v>43447</c:v>
                </c:pt>
                <c:pt idx="519">
                  <c:v>43448</c:v>
                </c:pt>
                <c:pt idx="520">
                  <c:v>43451</c:v>
                </c:pt>
                <c:pt idx="521">
                  <c:v>43452</c:v>
                </c:pt>
                <c:pt idx="522">
                  <c:v>43453</c:v>
                </c:pt>
                <c:pt idx="523">
                  <c:v>43454</c:v>
                </c:pt>
                <c:pt idx="524">
                  <c:v>43455</c:v>
                </c:pt>
                <c:pt idx="525">
                  <c:v>43458</c:v>
                </c:pt>
                <c:pt idx="526">
                  <c:v>43459</c:v>
                </c:pt>
                <c:pt idx="527">
                  <c:v>43460</c:v>
                </c:pt>
                <c:pt idx="528">
                  <c:v>43461</c:v>
                </c:pt>
                <c:pt idx="529">
                  <c:v>43462</c:v>
                </c:pt>
                <c:pt idx="530">
                  <c:v>43465</c:v>
                </c:pt>
                <c:pt idx="531">
                  <c:v>43466</c:v>
                </c:pt>
                <c:pt idx="532">
                  <c:v>43467</c:v>
                </c:pt>
                <c:pt idx="533">
                  <c:v>43468</c:v>
                </c:pt>
                <c:pt idx="534">
                  <c:v>43469</c:v>
                </c:pt>
                <c:pt idx="535">
                  <c:v>43472</c:v>
                </c:pt>
                <c:pt idx="536">
                  <c:v>43473</c:v>
                </c:pt>
                <c:pt idx="537">
                  <c:v>43474</c:v>
                </c:pt>
                <c:pt idx="538">
                  <c:v>43475</c:v>
                </c:pt>
                <c:pt idx="539">
                  <c:v>43476</c:v>
                </c:pt>
                <c:pt idx="540">
                  <c:v>43479</c:v>
                </c:pt>
                <c:pt idx="541">
                  <c:v>43480</c:v>
                </c:pt>
                <c:pt idx="542">
                  <c:v>43481</c:v>
                </c:pt>
                <c:pt idx="543">
                  <c:v>43482</c:v>
                </c:pt>
                <c:pt idx="544">
                  <c:v>43483</c:v>
                </c:pt>
                <c:pt idx="545">
                  <c:v>43486</c:v>
                </c:pt>
                <c:pt idx="546">
                  <c:v>43487</c:v>
                </c:pt>
                <c:pt idx="547">
                  <c:v>43488</c:v>
                </c:pt>
                <c:pt idx="548">
                  <c:v>43489</c:v>
                </c:pt>
                <c:pt idx="549">
                  <c:v>43490</c:v>
                </c:pt>
                <c:pt idx="550">
                  <c:v>43493</c:v>
                </c:pt>
                <c:pt idx="551">
                  <c:v>43494</c:v>
                </c:pt>
                <c:pt idx="552">
                  <c:v>43495</c:v>
                </c:pt>
                <c:pt idx="553">
                  <c:v>43496</c:v>
                </c:pt>
                <c:pt idx="554">
                  <c:v>43497</c:v>
                </c:pt>
                <c:pt idx="555">
                  <c:v>43500</c:v>
                </c:pt>
                <c:pt idx="556">
                  <c:v>43501</c:v>
                </c:pt>
                <c:pt idx="557">
                  <c:v>43502</c:v>
                </c:pt>
                <c:pt idx="558">
                  <c:v>43503</c:v>
                </c:pt>
                <c:pt idx="559">
                  <c:v>43504</c:v>
                </c:pt>
                <c:pt idx="560">
                  <c:v>43507</c:v>
                </c:pt>
                <c:pt idx="561">
                  <c:v>43508</c:v>
                </c:pt>
                <c:pt idx="562">
                  <c:v>43509</c:v>
                </c:pt>
                <c:pt idx="563">
                  <c:v>43510</c:v>
                </c:pt>
                <c:pt idx="564">
                  <c:v>43511</c:v>
                </c:pt>
                <c:pt idx="565">
                  <c:v>43514</c:v>
                </c:pt>
                <c:pt idx="566">
                  <c:v>43515</c:v>
                </c:pt>
                <c:pt idx="567">
                  <c:v>43516</c:v>
                </c:pt>
                <c:pt idx="568">
                  <c:v>43517</c:v>
                </c:pt>
                <c:pt idx="569">
                  <c:v>43518</c:v>
                </c:pt>
                <c:pt idx="570">
                  <c:v>43521</c:v>
                </c:pt>
                <c:pt idx="571">
                  <c:v>43522</c:v>
                </c:pt>
                <c:pt idx="572">
                  <c:v>43523</c:v>
                </c:pt>
                <c:pt idx="573">
                  <c:v>43524</c:v>
                </c:pt>
                <c:pt idx="574">
                  <c:v>43525</c:v>
                </c:pt>
                <c:pt idx="575">
                  <c:v>43528</c:v>
                </c:pt>
                <c:pt idx="576">
                  <c:v>43529</c:v>
                </c:pt>
                <c:pt idx="577">
                  <c:v>43530</c:v>
                </c:pt>
                <c:pt idx="578">
                  <c:v>43531</c:v>
                </c:pt>
                <c:pt idx="579">
                  <c:v>43532</c:v>
                </c:pt>
                <c:pt idx="580">
                  <c:v>43535</c:v>
                </c:pt>
                <c:pt idx="581">
                  <c:v>43536</c:v>
                </c:pt>
                <c:pt idx="582">
                  <c:v>43537</c:v>
                </c:pt>
                <c:pt idx="583">
                  <c:v>43538</c:v>
                </c:pt>
                <c:pt idx="584">
                  <c:v>43539</c:v>
                </c:pt>
                <c:pt idx="585">
                  <c:v>43542</c:v>
                </c:pt>
                <c:pt idx="586">
                  <c:v>43543</c:v>
                </c:pt>
                <c:pt idx="587">
                  <c:v>43544</c:v>
                </c:pt>
                <c:pt idx="588">
                  <c:v>43545</c:v>
                </c:pt>
                <c:pt idx="589">
                  <c:v>43546</c:v>
                </c:pt>
                <c:pt idx="590">
                  <c:v>43549</c:v>
                </c:pt>
                <c:pt idx="591">
                  <c:v>43550</c:v>
                </c:pt>
                <c:pt idx="592">
                  <c:v>43551</c:v>
                </c:pt>
                <c:pt idx="593">
                  <c:v>43552</c:v>
                </c:pt>
                <c:pt idx="594">
                  <c:v>43553</c:v>
                </c:pt>
                <c:pt idx="595">
                  <c:v>43556</c:v>
                </c:pt>
                <c:pt idx="596">
                  <c:v>43557</c:v>
                </c:pt>
                <c:pt idx="597">
                  <c:v>43558</c:v>
                </c:pt>
                <c:pt idx="598">
                  <c:v>43559</c:v>
                </c:pt>
                <c:pt idx="599">
                  <c:v>43560</c:v>
                </c:pt>
                <c:pt idx="600">
                  <c:v>43563</c:v>
                </c:pt>
                <c:pt idx="601">
                  <c:v>43564</c:v>
                </c:pt>
                <c:pt idx="602">
                  <c:v>43565</c:v>
                </c:pt>
                <c:pt idx="603">
                  <c:v>43566</c:v>
                </c:pt>
                <c:pt idx="604">
                  <c:v>43567</c:v>
                </c:pt>
                <c:pt idx="605">
                  <c:v>43570</c:v>
                </c:pt>
                <c:pt idx="606">
                  <c:v>43571</c:v>
                </c:pt>
                <c:pt idx="607">
                  <c:v>43572</c:v>
                </c:pt>
                <c:pt idx="608">
                  <c:v>43573</c:v>
                </c:pt>
                <c:pt idx="609">
                  <c:v>43574</c:v>
                </c:pt>
                <c:pt idx="610">
                  <c:v>43577</c:v>
                </c:pt>
                <c:pt idx="611">
                  <c:v>43578</c:v>
                </c:pt>
                <c:pt idx="612">
                  <c:v>43579</c:v>
                </c:pt>
                <c:pt idx="613">
                  <c:v>43580</c:v>
                </c:pt>
                <c:pt idx="614">
                  <c:v>43581</c:v>
                </c:pt>
                <c:pt idx="615">
                  <c:v>43584</c:v>
                </c:pt>
                <c:pt idx="616">
                  <c:v>43585</c:v>
                </c:pt>
                <c:pt idx="617">
                  <c:v>43586</c:v>
                </c:pt>
                <c:pt idx="618">
                  <c:v>43587</c:v>
                </c:pt>
                <c:pt idx="619">
                  <c:v>43588</c:v>
                </c:pt>
                <c:pt idx="620">
                  <c:v>43591</c:v>
                </c:pt>
                <c:pt idx="621">
                  <c:v>43592</c:v>
                </c:pt>
                <c:pt idx="622">
                  <c:v>43593</c:v>
                </c:pt>
                <c:pt idx="623">
                  <c:v>43594</c:v>
                </c:pt>
                <c:pt idx="624">
                  <c:v>43595</c:v>
                </c:pt>
                <c:pt idx="625">
                  <c:v>43598</c:v>
                </c:pt>
                <c:pt idx="626">
                  <c:v>43599</c:v>
                </c:pt>
                <c:pt idx="627">
                  <c:v>43600</c:v>
                </c:pt>
                <c:pt idx="628">
                  <c:v>43601</c:v>
                </c:pt>
                <c:pt idx="629">
                  <c:v>43602</c:v>
                </c:pt>
                <c:pt idx="630">
                  <c:v>43605</c:v>
                </c:pt>
                <c:pt idx="631">
                  <c:v>43606</c:v>
                </c:pt>
                <c:pt idx="632">
                  <c:v>43607</c:v>
                </c:pt>
                <c:pt idx="633">
                  <c:v>43608</c:v>
                </c:pt>
                <c:pt idx="634">
                  <c:v>43609</c:v>
                </c:pt>
                <c:pt idx="635">
                  <c:v>43612</c:v>
                </c:pt>
                <c:pt idx="636">
                  <c:v>43613</c:v>
                </c:pt>
                <c:pt idx="637">
                  <c:v>43614</c:v>
                </c:pt>
                <c:pt idx="638">
                  <c:v>43615</c:v>
                </c:pt>
                <c:pt idx="639">
                  <c:v>43616</c:v>
                </c:pt>
                <c:pt idx="640">
                  <c:v>43619</c:v>
                </c:pt>
                <c:pt idx="641">
                  <c:v>43620</c:v>
                </c:pt>
                <c:pt idx="642">
                  <c:v>43621</c:v>
                </c:pt>
                <c:pt idx="643">
                  <c:v>43622</c:v>
                </c:pt>
                <c:pt idx="644">
                  <c:v>43623</c:v>
                </c:pt>
                <c:pt idx="645">
                  <c:v>43626</c:v>
                </c:pt>
                <c:pt idx="646">
                  <c:v>43627</c:v>
                </c:pt>
                <c:pt idx="647">
                  <c:v>43628</c:v>
                </c:pt>
                <c:pt idx="648">
                  <c:v>43629</c:v>
                </c:pt>
                <c:pt idx="649">
                  <c:v>43630</c:v>
                </c:pt>
                <c:pt idx="650">
                  <c:v>43633</c:v>
                </c:pt>
                <c:pt idx="651">
                  <c:v>43634</c:v>
                </c:pt>
                <c:pt idx="652">
                  <c:v>43635</c:v>
                </c:pt>
                <c:pt idx="653">
                  <c:v>43636</c:v>
                </c:pt>
                <c:pt idx="654">
                  <c:v>43637</c:v>
                </c:pt>
                <c:pt idx="655">
                  <c:v>43640</c:v>
                </c:pt>
                <c:pt idx="656">
                  <c:v>43641</c:v>
                </c:pt>
                <c:pt idx="657">
                  <c:v>43642</c:v>
                </c:pt>
                <c:pt idx="658">
                  <c:v>43643</c:v>
                </c:pt>
                <c:pt idx="659">
                  <c:v>43644</c:v>
                </c:pt>
                <c:pt idx="660">
                  <c:v>43647</c:v>
                </c:pt>
                <c:pt idx="661">
                  <c:v>43648</c:v>
                </c:pt>
                <c:pt idx="662">
                  <c:v>43649</c:v>
                </c:pt>
                <c:pt idx="663">
                  <c:v>43650</c:v>
                </c:pt>
                <c:pt idx="664">
                  <c:v>43651</c:v>
                </c:pt>
                <c:pt idx="665">
                  <c:v>43654</c:v>
                </c:pt>
                <c:pt idx="666">
                  <c:v>43655</c:v>
                </c:pt>
                <c:pt idx="667">
                  <c:v>43656</c:v>
                </c:pt>
                <c:pt idx="668">
                  <c:v>43657</c:v>
                </c:pt>
                <c:pt idx="669">
                  <c:v>43658</c:v>
                </c:pt>
                <c:pt idx="670">
                  <c:v>43661</c:v>
                </c:pt>
                <c:pt idx="671">
                  <c:v>43662</c:v>
                </c:pt>
                <c:pt idx="672">
                  <c:v>43663</c:v>
                </c:pt>
                <c:pt idx="673">
                  <c:v>43664</c:v>
                </c:pt>
                <c:pt idx="674">
                  <c:v>43665</c:v>
                </c:pt>
                <c:pt idx="675">
                  <c:v>43668</c:v>
                </c:pt>
                <c:pt idx="676">
                  <c:v>43669</c:v>
                </c:pt>
                <c:pt idx="677">
                  <c:v>43670</c:v>
                </c:pt>
                <c:pt idx="678">
                  <c:v>43671</c:v>
                </c:pt>
                <c:pt idx="679">
                  <c:v>43672</c:v>
                </c:pt>
                <c:pt idx="680">
                  <c:v>43675</c:v>
                </c:pt>
                <c:pt idx="681">
                  <c:v>43676</c:v>
                </c:pt>
                <c:pt idx="682">
                  <c:v>43677</c:v>
                </c:pt>
                <c:pt idx="683">
                  <c:v>43678</c:v>
                </c:pt>
                <c:pt idx="684">
                  <c:v>43679</c:v>
                </c:pt>
                <c:pt idx="685">
                  <c:v>43682</c:v>
                </c:pt>
                <c:pt idx="686">
                  <c:v>43683</c:v>
                </c:pt>
                <c:pt idx="687">
                  <c:v>43684</c:v>
                </c:pt>
                <c:pt idx="688">
                  <c:v>43685</c:v>
                </c:pt>
                <c:pt idx="689">
                  <c:v>43686</c:v>
                </c:pt>
                <c:pt idx="690">
                  <c:v>43689</c:v>
                </c:pt>
                <c:pt idx="691">
                  <c:v>43690</c:v>
                </c:pt>
                <c:pt idx="692">
                  <c:v>43691</c:v>
                </c:pt>
                <c:pt idx="693">
                  <c:v>43692</c:v>
                </c:pt>
                <c:pt idx="694">
                  <c:v>43693</c:v>
                </c:pt>
                <c:pt idx="695">
                  <c:v>43696</c:v>
                </c:pt>
                <c:pt idx="696">
                  <c:v>43697</c:v>
                </c:pt>
                <c:pt idx="697">
                  <c:v>43698</c:v>
                </c:pt>
                <c:pt idx="698">
                  <c:v>43699</c:v>
                </c:pt>
                <c:pt idx="699">
                  <c:v>43700</c:v>
                </c:pt>
                <c:pt idx="700">
                  <c:v>43703</c:v>
                </c:pt>
                <c:pt idx="701">
                  <c:v>43704</c:v>
                </c:pt>
                <c:pt idx="702">
                  <c:v>43705</c:v>
                </c:pt>
                <c:pt idx="703">
                  <c:v>43706</c:v>
                </c:pt>
                <c:pt idx="704">
                  <c:v>43707</c:v>
                </c:pt>
                <c:pt idx="705">
                  <c:v>43710</c:v>
                </c:pt>
                <c:pt idx="706">
                  <c:v>43711</c:v>
                </c:pt>
                <c:pt idx="707">
                  <c:v>43712</c:v>
                </c:pt>
                <c:pt idx="708">
                  <c:v>43713</c:v>
                </c:pt>
                <c:pt idx="709">
                  <c:v>43714</c:v>
                </c:pt>
                <c:pt idx="710">
                  <c:v>43717</c:v>
                </c:pt>
                <c:pt idx="711">
                  <c:v>43718</c:v>
                </c:pt>
                <c:pt idx="712">
                  <c:v>43719</c:v>
                </c:pt>
                <c:pt idx="713">
                  <c:v>43720</c:v>
                </c:pt>
                <c:pt idx="714">
                  <c:v>43721</c:v>
                </c:pt>
                <c:pt idx="715">
                  <c:v>43724</c:v>
                </c:pt>
                <c:pt idx="716">
                  <c:v>43725</c:v>
                </c:pt>
                <c:pt idx="717">
                  <c:v>43726</c:v>
                </c:pt>
                <c:pt idx="718">
                  <c:v>43727</c:v>
                </c:pt>
                <c:pt idx="719">
                  <c:v>43728</c:v>
                </c:pt>
                <c:pt idx="720">
                  <c:v>43731</c:v>
                </c:pt>
                <c:pt idx="721">
                  <c:v>43732</c:v>
                </c:pt>
                <c:pt idx="722">
                  <c:v>43733</c:v>
                </c:pt>
                <c:pt idx="723">
                  <c:v>43734</c:v>
                </c:pt>
                <c:pt idx="724">
                  <c:v>43735</c:v>
                </c:pt>
                <c:pt idx="725">
                  <c:v>43738</c:v>
                </c:pt>
                <c:pt idx="726">
                  <c:v>43739</c:v>
                </c:pt>
                <c:pt idx="727">
                  <c:v>43740</c:v>
                </c:pt>
                <c:pt idx="728">
                  <c:v>43741</c:v>
                </c:pt>
                <c:pt idx="729">
                  <c:v>43742</c:v>
                </c:pt>
                <c:pt idx="730">
                  <c:v>43745</c:v>
                </c:pt>
                <c:pt idx="731">
                  <c:v>43746</c:v>
                </c:pt>
                <c:pt idx="732">
                  <c:v>43747</c:v>
                </c:pt>
                <c:pt idx="733">
                  <c:v>43748</c:v>
                </c:pt>
                <c:pt idx="734">
                  <c:v>43749</c:v>
                </c:pt>
                <c:pt idx="735">
                  <c:v>43752</c:v>
                </c:pt>
                <c:pt idx="736">
                  <c:v>43753</c:v>
                </c:pt>
                <c:pt idx="737">
                  <c:v>43754</c:v>
                </c:pt>
                <c:pt idx="738">
                  <c:v>43755</c:v>
                </c:pt>
                <c:pt idx="739">
                  <c:v>43756</c:v>
                </c:pt>
                <c:pt idx="740">
                  <c:v>43759</c:v>
                </c:pt>
                <c:pt idx="741">
                  <c:v>43760</c:v>
                </c:pt>
                <c:pt idx="742">
                  <c:v>43761</c:v>
                </c:pt>
                <c:pt idx="743">
                  <c:v>43762</c:v>
                </c:pt>
                <c:pt idx="744">
                  <c:v>43763</c:v>
                </c:pt>
                <c:pt idx="745">
                  <c:v>43766</c:v>
                </c:pt>
                <c:pt idx="746">
                  <c:v>43767</c:v>
                </c:pt>
                <c:pt idx="747">
                  <c:v>43768</c:v>
                </c:pt>
                <c:pt idx="748">
                  <c:v>43769</c:v>
                </c:pt>
                <c:pt idx="749">
                  <c:v>43770</c:v>
                </c:pt>
                <c:pt idx="750">
                  <c:v>43773</c:v>
                </c:pt>
                <c:pt idx="751">
                  <c:v>43774</c:v>
                </c:pt>
                <c:pt idx="752">
                  <c:v>43775</c:v>
                </c:pt>
                <c:pt idx="753">
                  <c:v>43776</c:v>
                </c:pt>
                <c:pt idx="754">
                  <c:v>43777</c:v>
                </c:pt>
                <c:pt idx="755">
                  <c:v>43780</c:v>
                </c:pt>
                <c:pt idx="756">
                  <c:v>43781</c:v>
                </c:pt>
                <c:pt idx="757">
                  <c:v>43782</c:v>
                </c:pt>
                <c:pt idx="758">
                  <c:v>43783</c:v>
                </c:pt>
                <c:pt idx="759">
                  <c:v>43784</c:v>
                </c:pt>
                <c:pt idx="760">
                  <c:v>43787</c:v>
                </c:pt>
                <c:pt idx="761">
                  <c:v>43788</c:v>
                </c:pt>
                <c:pt idx="762">
                  <c:v>43789</c:v>
                </c:pt>
                <c:pt idx="763">
                  <c:v>43790</c:v>
                </c:pt>
                <c:pt idx="764">
                  <c:v>43791</c:v>
                </c:pt>
                <c:pt idx="765">
                  <c:v>43794</c:v>
                </c:pt>
                <c:pt idx="766">
                  <c:v>43795</c:v>
                </c:pt>
                <c:pt idx="767">
                  <c:v>43796</c:v>
                </c:pt>
                <c:pt idx="768">
                  <c:v>43797</c:v>
                </c:pt>
                <c:pt idx="769">
                  <c:v>43798</c:v>
                </c:pt>
                <c:pt idx="770">
                  <c:v>43801</c:v>
                </c:pt>
                <c:pt idx="771">
                  <c:v>43802</c:v>
                </c:pt>
                <c:pt idx="772">
                  <c:v>43803</c:v>
                </c:pt>
                <c:pt idx="773">
                  <c:v>43804</c:v>
                </c:pt>
                <c:pt idx="774">
                  <c:v>43805</c:v>
                </c:pt>
                <c:pt idx="775">
                  <c:v>43808</c:v>
                </c:pt>
                <c:pt idx="776">
                  <c:v>43809</c:v>
                </c:pt>
                <c:pt idx="777">
                  <c:v>43810</c:v>
                </c:pt>
                <c:pt idx="778">
                  <c:v>43811</c:v>
                </c:pt>
                <c:pt idx="779">
                  <c:v>43812</c:v>
                </c:pt>
                <c:pt idx="780">
                  <c:v>43815</c:v>
                </c:pt>
                <c:pt idx="781">
                  <c:v>43816</c:v>
                </c:pt>
                <c:pt idx="782">
                  <c:v>43817</c:v>
                </c:pt>
                <c:pt idx="783">
                  <c:v>43818</c:v>
                </c:pt>
                <c:pt idx="784">
                  <c:v>43819</c:v>
                </c:pt>
                <c:pt idx="785">
                  <c:v>43822</c:v>
                </c:pt>
                <c:pt idx="786">
                  <c:v>43823</c:v>
                </c:pt>
                <c:pt idx="787">
                  <c:v>43824</c:v>
                </c:pt>
                <c:pt idx="788">
                  <c:v>43825</c:v>
                </c:pt>
                <c:pt idx="789">
                  <c:v>43826</c:v>
                </c:pt>
                <c:pt idx="790">
                  <c:v>43829</c:v>
                </c:pt>
                <c:pt idx="791">
                  <c:v>43830</c:v>
                </c:pt>
                <c:pt idx="792">
                  <c:v>43831</c:v>
                </c:pt>
                <c:pt idx="793">
                  <c:v>43832</c:v>
                </c:pt>
                <c:pt idx="794">
                  <c:v>43833</c:v>
                </c:pt>
                <c:pt idx="795">
                  <c:v>43836</c:v>
                </c:pt>
                <c:pt idx="796">
                  <c:v>43837</c:v>
                </c:pt>
                <c:pt idx="797">
                  <c:v>43838</c:v>
                </c:pt>
                <c:pt idx="798">
                  <c:v>43839</c:v>
                </c:pt>
                <c:pt idx="799">
                  <c:v>43840</c:v>
                </c:pt>
                <c:pt idx="800">
                  <c:v>43843</c:v>
                </c:pt>
                <c:pt idx="801">
                  <c:v>43844</c:v>
                </c:pt>
                <c:pt idx="802">
                  <c:v>43845</c:v>
                </c:pt>
                <c:pt idx="803">
                  <c:v>43846</c:v>
                </c:pt>
                <c:pt idx="804">
                  <c:v>43847</c:v>
                </c:pt>
                <c:pt idx="805">
                  <c:v>43850</c:v>
                </c:pt>
                <c:pt idx="806">
                  <c:v>43851</c:v>
                </c:pt>
                <c:pt idx="807">
                  <c:v>43852</c:v>
                </c:pt>
                <c:pt idx="808">
                  <c:v>43853</c:v>
                </c:pt>
                <c:pt idx="809">
                  <c:v>43854</c:v>
                </c:pt>
                <c:pt idx="810">
                  <c:v>43857</c:v>
                </c:pt>
                <c:pt idx="811">
                  <c:v>43858</c:v>
                </c:pt>
                <c:pt idx="812">
                  <c:v>43859</c:v>
                </c:pt>
                <c:pt idx="813">
                  <c:v>43860</c:v>
                </c:pt>
                <c:pt idx="814">
                  <c:v>43861</c:v>
                </c:pt>
                <c:pt idx="815">
                  <c:v>43864</c:v>
                </c:pt>
                <c:pt idx="816">
                  <c:v>43865</c:v>
                </c:pt>
                <c:pt idx="817">
                  <c:v>43866</c:v>
                </c:pt>
                <c:pt idx="818">
                  <c:v>43867</c:v>
                </c:pt>
                <c:pt idx="819">
                  <c:v>43868</c:v>
                </c:pt>
                <c:pt idx="820">
                  <c:v>43871</c:v>
                </c:pt>
                <c:pt idx="821">
                  <c:v>43872</c:v>
                </c:pt>
                <c:pt idx="822">
                  <c:v>43873</c:v>
                </c:pt>
                <c:pt idx="823">
                  <c:v>43874</c:v>
                </c:pt>
                <c:pt idx="824">
                  <c:v>43875</c:v>
                </c:pt>
                <c:pt idx="825">
                  <c:v>43878</c:v>
                </c:pt>
                <c:pt idx="826">
                  <c:v>43879</c:v>
                </c:pt>
                <c:pt idx="827">
                  <c:v>43880</c:v>
                </c:pt>
                <c:pt idx="828">
                  <c:v>43881</c:v>
                </c:pt>
                <c:pt idx="829">
                  <c:v>43882</c:v>
                </c:pt>
                <c:pt idx="830">
                  <c:v>43885</c:v>
                </c:pt>
                <c:pt idx="831">
                  <c:v>43886</c:v>
                </c:pt>
                <c:pt idx="832">
                  <c:v>43887</c:v>
                </c:pt>
                <c:pt idx="833">
                  <c:v>43888</c:v>
                </c:pt>
                <c:pt idx="834">
                  <c:v>43889</c:v>
                </c:pt>
                <c:pt idx="835">
                  <c:v>43892</c:v>
                </c:pt>
                <c:pt idx="836">
                  <c:v>43893</c:v>
                </c:pt>
                <c:pt idx="837">
                  <c:v>43894</c:v>
                </c:pt>
                <c:pt idx="838">
                  <c:v>43895</c:v>
                </c:pt>
                <c:pt idx="839">
                  <c:v>43896</c:v>
                </c:pt>
                <c:pt idx="840">
                  <c:v>43899</c:v>
                </c:pt>
                <c:pt idx="841">
                  <c:v>43900</c:v>
                </c:pt>
                <c:pt idx="842">
                  <c:v>43901</c:v>
                </c:pt>
                <c:pt idx="843">
                  <c:v>43902</c:v>
                </c:pt>
                <c:pt idx="844">
                  <c:v>43903</c:v>
                </c:pt>
                <c:pt idx="845">
                  <c:v>43906</c:v>
                </c:pt>
                <c:pt idx="846">
                  <c:v>43907</c:v>
                </c:pt>
                <c:pt idx="847">
                  <c:v>43908</c:v>
                </c:pt>
                <c:pt idx="848">
                  <c:v>43909</c:v>
                </c:pt>
                <c:pt idx="849">
                  <c:v>43910</c:v>
                </c:pt>
                <c:pt idx="850">
                  <c:v>43913</c:v>
                </c:pt>
                <c:pt idx="851">
                  <c:v>43914</c:v>
                </c:pt>
                <c:pt idx="852">
                  <c:v>43915</c:v>
                </c:pt>
                <c:pt idx="853">
                  <c:v>43916</c:v>
                </c:pt>
                <c:pt idx="854">
                  <c:v>43917</c:v>
                </c:pt>
                <c:pt idx="855">
                  <c:v>43920</c:v>
                </c:pt>
                <c:pt idx="856">
                  <c:v>43921</c:v>
                </c:pt>
                <c:pt idx="857">
                  <c:v>43922</c:v>
                </c:pt>
                <c:pt idx="858">
                  <c:v>43923</c:v>
                </c:pt>
                <c:pt idx="859">
                  <c:v>43924</c:v>
                </c:pt>
                <c:pt idx="860">
                  <c:v>43927</c:v>
                </c:pt>
                <c:pt idx="861">
                  <c:v>43928</c:v>
                </c:pt>
                <c:pt idx="862">
                  <c:v>43929</c:v>
                </c:pt>
                <c:pt idx="863">
                  <c:v>43930</c:v>
                </c:pt>
                <c:pt idx="864">
                  <c:v>43931</c:v>
                </c:pt>
                <c:pt idx="865">
                  <c:v>43934</c:v>
                </c:pt>
                <c:pt idx="866">
                  <c:v>43935</c:v>
                </c:pt>
                <c:pt idx="867">
                  <c:v>43936</c:v>
                </c:pt>
                <c:pt idx="868">
                  <c:v>43937</c:v>
                </c:pt>
                <c:pt idx="869">
                  <c:v>43938</c:v>
                </c:pt>
                <c:pt idx="870">
                  <c:v>43941</c:v>
                </c:pt>
                <c:pt idx="871">
                  <c:v>43942</c:v>
                </c:pt>
                <c:pt idx="872">
                  <c:v>43943</c:v>
                </c:pt>
                <c:pt idx="873">
                  <c:v>43944</c:v>
                </c:pt>
                <c:pt idx="874">
                  <c:v>43945</c:v>
                </c:pt>
                <c:pt idx="875">
                  <c:v>43948</c:v>
                </c:pt>
                <c:pt idx="876">
                  <c:v>43949</c:v>
                </c:pt>
                <c:pt idx="877">
                  <c:v>43950</c:v>
                </c:pt>
                <c:pt idx="878">
                  <c:v>43951</c:v>
                </c:pt>
                <c:pt idx="879">
                  <c:v>43952</c:v>
                </c:pt>
                <c:pt idx="880">
                  <c:v>43955</c:v>
                </c:pt>
                <c:pt idx="881">
                  <c:v>43956</c:v>
                </c:pt>
                <c:pt idx="882">
                  <c:v>43957</c:v>
                </c:pt>
                <c:pt idx="883">
                  <c:v>43958</c:v>
                </c:pt>
                <c:pt idx="884">
                  <c:v>43959</c:v>
                </c:pt>
                <c:pt idx="885">
                  <c:v>43962</c:v>
                </c:pt>
                <c:pt idx="886">
                  <c:v>43963</c:v>
                </c:pt>
                <c:pt idx="887">
                  <c:v>43964</c:v>
                </c:pt>
                <c:pt idx="888">
                  <c:v>43965</c:v>
                </c:pt>
                <c:pt idx="889">
                  <c:v>43966</c:v>
                </c:pt>
                <c:pt idx="890">
                  <c:v>43969</c:v>
                </c:pt>
                <c:pt idx="891">
                  <c:v>43970</c:v>
                </c:pt>
                <c:pt idx="892">
                  <c:v>43971</c:v>
                </c:pt>
                <c:pt idx="893">
                  <c:v>43972</c:v>
                </c:pt>
                <c:pt idx="894">
                  <c:v>43973</c:v>
                </c:pt>
                <c:pt idx="895">
                  <c:v>43976</c:v>
                </c:pt>
                <c:pt idx="896">
                  <c:v>43977</c:v>
                </c:pt>
                <c:pt idx="897">
                  <c:v>43978</c:v>
                </c:pt>
                <c:pt idx="898">
                  <c:v>43979</c:v>
                </c:pt>
                <c:pt idx="899">
                  <c:v>43980</c:v>
                </c:pt>
                <c:pt idx="900">
                  <c:v>43983</c:v>
                </c:pt>
                <c:pt idx="901">
                  <c:v>43984</c:v>
                </c:pt>
                <c:pt idx="902">
                  <c:v>43985</c:v>
                </c:pt>
                <c:pt idx="903">
                  <c:v>43986</c:v>
                </c:pt>
                <c:pt idx="904">
                  <c:v>43987</c:v>
                </c:pt>
                <c:pt idx="905">
                  <c:v>43990</c:v>
                </c:pt>
                <c:pt idx="906">
                  <c:v>43991</c:v>
                </c:pt>
                <c:pt idx="907">
                  <c:v>43992</c:v>
                </c:pt>
                <c:pt idx="908">
                  <c:v>43993</c:v>
                </c:pt>
                <c:pt idx="909">
                  <c:v>43994</c:v>
                </c:pt>
                <c:pt idx="910">
                  <c:v>43997</c:v>
                </c:pt>
                <c:pt idx="911">
                  <c:v>43998</c:v>
                </c:pt>
                <c:pt idx="912">
                  <c:v>43999</c:v>
                </c:pt>
                <c:pt idx="913">
                  <c:v>44000</c:v>
                </c:pt>
                <c:pt idx="914">
                  <c:v>44001</c:v>
                </c:pt>
                <c:pt idx="915">
                  <c:v>44004</c:v>
                </c:pt>
                <c:pt idx="916">
                  <c:v>44005</c:v>
                </c:pt>
                <c:pt idx="917">
                  <c:v>44006</c:v>
                </c:pt>
                <c:pt idx="918">
                  <c:v>44007</c:v>
                </c:pt>
                <c:pt idx="919">
                  <c:v>44008</c:v>
                </c:pt>
                <c:pt idx="920">
                  <c:v>44011</c:v>
                </c:pt>
                <c:pt idx="921">
                  <c:v>44012</c:v>
                </c:pt>
                <c:pt idx="922">
                  <c:v>44013</c:v>
                </c:pt>
                <c:pt idx="923">
                  <c:v>44014</c:v>
                </c:pt>
                <c:pt idx="924">
                  <c:v>44015</c:v>
                </c:pt>
                <c:pt idx="925">
                  <c:v>44018</c:v>
                </c:pt>
                <c:pt idx="926">
                  <c:v>44019</c:v>
                </c:pt>
                <c:pt idx="927">
                  <c:v>44020</c:v>
                </c:pt>
                <c:pt idx="928">
                  <c:v>44021</c:v>
                </c:pt>
                <c:pt idx="929">
                  <c:v>44022</c:v>
                </c:pt>
                <c:pt idx="930">
                  <c:v>44025</c:v>
                </c:pt>
                <c:pt idx="931">
                  <c:v>44026</c:v>
                </c:pt>
                <c:pt idx="932">
                  <c:v>44027</c:v>
                </c:pt>
                <c:pt idx="933">
                  <c:v>44028</c:v>
                </c:pt>
                <c:pt idx="934">
                  <c:v>44029</c:v>
                </c:pt>
                <c:pt idx="935">
                  <c:v>44032</c:v>
                </c:pt>
                <c:pt idx="936">
                  <c:v>44033</c:v>
                </c:pt>
                <c:pt idx="937">
                  <c:v>44034</c:v>
                </c:pt>
                <c:pt idx="938">
                  <c:v>44035</c:v>
                </c:pt>
                <c:pt idx="939">
                  <c:v>44036</c:v>
                </c:pt>
                <c:pt idx="940">
                  <c:v>44039</c:v>
                </c:pt>
                <c:pt idx="941">
                  <c:v>44040</c:v>
                </c:pt>
                <c:pt idx="942">
                  <c:v>44041</c:v>
                </c:pt>
                <c:pt idx="943">
                  <c:v>44042</c:v>
                </c:pt>
                <c:pt idx="944">
                  <c:v>44043</c:v>
                </c:pt>
                <c:pt idx="945">
                  <c:v>44046</c:v>
                </c:pt>
                <c:pt idx="946">
                  <c:v>44047</c:v>
                </c:pt>
                <c:pt idx="947">
                  <c:v>44048</c:v>
                </c:pt>
                <c:pt idx="948">
                  <c:v>44049</c:v>
                </c:pt>
                <c:pt idx="949">
                  <c:v>44050</c:v>
                </c:pt>
                <c:pt idx="950">
                  <c:v>44053</c:v>
                </c:pt>
                <c:pt idx="951">
                  <c:v>44054</c:v>
                </c:pt>
                <c:pt idx="952">
                  <c:v>44055</c:v>
                </c:pt>
                <c:pt idx="953">
                  <c:v>44056</c:v>
                </c:pt>
                <c:pt idx="954">
                  <c:v>44057</c:v>
                </c:pt>
                <c:pt idx="955">
                  <c:v>44060</c:v>
                </c:pt>
                <c:pt idx="956">
                  <c:v>44061</c:v>
                </c:pt>
                <c:pt idx="957">
                  <c:v>44062</c:v>
                </c:pt>
                <c:pt idx="958">
                  <c:v>44063</c:v>
                </c:pt>
                <c:pt idx="959">
                  <c:v>44064</c:v>
                </c:pt>
                <c:pt idx="960">
                  <c:v>44067</c:v>
                </c:pt>
                <c:pt idx="961">
                  <c:v>44068</c:v>
                </c:pt>
                <c:pt idx="962">
                  <c:v>44069</c:v>
                </c:pt>
                <c:pt idx="963">
                  <c:v>44070</c:v>
                </c:pt>
                <c:pt idx="964">
                  <c:v>44071</c:v>
                </c:pt>
                <c:pt idx="965">
                  <c:v>44074</c:v>
                </c:pt>
                <c:pt idx="966">
                  <c:v>44075</c:v>
                </c:pt>
                <c:pt idx="967">
                  <c:v>44076</c:v>
                </c:pt>
                <c:pt idx="968">
                  <c:v>44077</c:v>
                </c:pt>
                <c:pt idx="969">
                  <c:v>44078</c:v>
                </c:pt>
                <c:pt idx="970">
                  <c:v>44081</c:v>
                </c:pt>
                <c:pt idx="971">
                  <c:v>44082</c:v>
                </c:pt>
                <c:pt idx="972">
                  <c:v>44083</c:v>
                </c:pt>
                <c:pt idx="973">
                  <c:v>44084</c:v>
                </c:pt>
                <c:pt idx="974">
                  <c:v>44085</c:v>
                </c:pt>
                <c:pt idx="975">
                  <c:v>44088</c:v>
                </c:pt>
                <c:pt idx="976">
                  <c:v>44089</c:v>
                </c:pt>
                <c:pt idx="977">
                  <c:v>44090</c:v>
                </c:pt>
                <c:pt idx="978">
                  <c:v>44091</c:v>
                </c:pt>
                <c:pt idx="979">
                  <c:v>44092</c:v>
                </c:pt>
                <c:pt idx="980">
                  <c:v>44095</c:v>
                </c:pt>
                <c:pt idx="981">
                  <c:v>44096</c:v>
                </c:pt>
                <c:pt idx="982">
                  <c:v>44097</c:v>
                </c:pt>
                <c:pt idx="983">
                  <c:v>44098</c:v>
                </c:pt>
                <c:pt idx="984">
                  <c:v>44099</c:v>
                </c:pt>
                <c:pt idx="985">
                  <c:v>44102</c:v>
                </c:pt>
                <c:pt idx="986">
                  <c:v>44103</c:v>
                </c:pt>
                <c:pt idx="987">
                  <c:v>44104</c:v>
                </c:pt>
                <c:pt idx="988">
                  <c:v>44105</c:v>
                </c:pt>
                <c:pt idx="989">
                  <c:v>44106</c:v>
                </c:pt>
                <c:pt idx="990">
                  <c:v>44109</c:v>
                </c:pt>
                <c:pt idx="991">
                  <c:v>44110</c:v>
                </c:pt>
                <c:pt idx="992">
                  <c:v>44111</c:v>
                </c:pt>
                <c:pt idx="993">
                  <c:v>44112</c:v>
                </c:pt>
                <c:pt idx="994">
                  <c:v>44113</c:v>
                </c:pt>
                <c:pt idx="995">
                  <c:v>44116</c:v>
                </c:pt>
                <c:pt idx="996">
                  <c:v>44117</c:v>
                </c:pt>
                <c:pt idx="997">
                  <c:v>44118</c:v>
                </c:pt>
                <c:pt idx="998">
                  <c:v>44119</c:v>
                </c:pt>
                <c:pt idx="999">
                  <c:v>44120</c:v>
                </c:pt>
                <c:pt idx="1000">
                  <c:v>44123</c:v>
                </c:pt>
                <c:pt idx="1001">
                  <c:v>44124</c:v>
                </c:pt>
                <c:pt idx="1002">
                  <c:v>44125</c:v>
                </c:pt>
                <c:pt idx="1003">
                  <c:v>44126</c:v>
                </c:pt>
                <c:pt idx="1004">
                  <c:v>44127</c:v>
                </c:pt>
                <c:pt idx="1005">
                  <c:v>44130</c:v>
                </c:pt>
                <c:pt idx="1006">
                  <c:v>44131</c:v>
                </c:pt>
                <c:pt idx="1007">
                  <c:v>44132</c:v>
                </c:pt>
                <c:pt idx="1008">
                  <c:v>44133</c:v>
                </c:pt>
                <c:pt idx="1009">
                  <c:v>44134</c:v>
                </c:pt>
                <c:pt idx="1010">
                  <c:v>44137</c:v>
                </c:pt>
                <c:pt idx="1011">
                  <c:v>44138</c:v>
                </c:pt>
                <c:pt idx="1012">
                  <c:v>44139</c:v>
                </c:pt>
                <c:pt idx="1013">
                  <c:v>44140</c:v>
                </c:pt>
                <c:pt idx="1014">
                  <c:v>44141</c:v>
                </c:pt>
                <c:pt idx="1015">
                  <c:v>44144</c:v>
                </c:pt>
                <c:pt idx="1016">
                  <c:v>44145</c:v>
                </c:pt>
                <c:pt idx="1017">
                  <c:v>44146</c:v>
                </c:pt>
                <c:pt idx="1018">
                  <c:v>44147</c:v>
                </c:pt>
                <c:pt idx="1019">
                  <c:v>44148</c:v>
                </c:pt>
                <c:pt idx="1020">
                  <c:v>44151</c:v>
                </c:pt>
                <c:pt idx="1021">
                  <c:v>44152</c:v>
                </c:pt>
                <c:pt idx="1022">
                  <c:v>44153</c:v>
                </c:pt>
                <c:pt idx="1023">
                  <c:v>44154</c:v>
                </c:pt>
                <c:pt idx="1024">
                  <c:v>44155</c:v>
                </c:pt>
                <c:pt idx="1025">
                  <c:v>44158</c:v>
                </c:pt>
                <c:pt idx="1026">
                  <c:v>44159</c:v>
                </c:pt>
                <c:pt idx="1027">
                  <c:v>44160</c:v>
                </c:pt>
                <c:pt idx="1028">
                  <c:v>44161</c:v>
                </c:pt>
                <c:pt idx="1029">
                  <c:v>44162</c:v>
                </c:pt>
                <c:pt idx="1030">
                  <c:v>44165</c:v>
                </c:pt>
                <c:pt idx="1031">
                  <c:v>44166</c:v>
                </c:pt>
                <c:pt idx="1032">
                  <c:v>44167</c:v>
                </c:pt>
                <c:pt idx="1033">
                  <c:v>44168</c:v>
                </c:pt>
                <c:pt idx="1034">
                  <c:v>44169</c:v>
                </c:pt>
                <c:pt idx="1035">
                  <c:v>44172</c:v>
                </c:pt>
                <c:pt idx="1036">
                  <c:v>44173</c:v>
                </c:pt>
                <c:pt idx="1037">
                  <c:v>44174</c:v>
                </c:pt>
                <c:pt idx="1038">
                  <c:v>44175</c:v>
                </c:pt>
                <c:pt idx="1039">
                  <c:v>44176</c:v>
                </c:pt>
                <c:pt idx="1040">
                  <c:v>44179</c:v>
                </c:pt>
                <c:pt idx="1041">
                  <c:v>44180</c:v>
                </c:pt>
                <c:pt idx="1042">
                  <c:v>44181</c:v>
                </c:pt>
                <c:pt idx="1043">
                  <c:v>44182</c:v>
                </c:pt>
                <c:pt idx="1044">
                  <c:v>44183</c:v>
                </c:pt>
                <c:pt idx="1045">
                  <c:v>44186</c:v>
                </c:pt>
                <c:pt idx="1046">
                  <c:v>44187</c:v>
                </c:pt>
                <c:pt idx="1047">
                  <c:v>44188</c:v>
                </c:pt>
                <c:pt idx="1048">
                  <c:v>44189</c:v>
                </c:pt>
                <c:pt idx="1049">
                  <c:v>44190</c:v>
                </c:pt>
                <c:pt idx="1050">
                  <c:v>44193</c:v>
                </c:pt>
                <c:pt idx="1051">
                  <c:v>44194</c:v>
                </c:pt>
                <c:pt idx="1052">
                  <c:v>44195</c:v>
                </c:pt>
                <c:pt idx="1053">
                  <c:v>44196</c:v>
                </c:pt>
                <c:pt idx="1054">
                  <c:v>44197</c:v>
                </c:pt>
                <c:pt idx="1055">
                  <c:v>44200</c:v>
                </c:pt>
                <c:pt idx="1056">
                  <c:v>44201</c:v>
                </c:pt>
                <c:pt idx="1057">
                  <c:v>44202</c:v>
                </c:pt>
                <c:pt idx="1058">
                  <c:v>44203</c:v>
                </c:pt>
                <c:pt idx="1059">
                  <c:v>44204</c:v>
                </c:pt>
                <c:pt idx="1060">
                  <c:v>44207</c:v>
                </c:pt>
                <c:pt idx="1061">
                  <c:v>44208</c:v>
                </c:pt>
                <c:pt idx="1062">
                  <c:v>44209</c:v>
                </c:pt>
                <c:pt idx="1063">
                  <c:v>44210</c:v>
                </c:pt>
                <c:pt idx="1064">
                  <c:v>44211</c:v>
                </c:pt>
                <c:pt idx="1065">
                  <c:v>44214</c:v>
                </c:pt>
                <c:pt idx="1066">
                  <c:v>44215</c:v>
                </c:pt>
                <c:pt idx="1067">
                  <c:v>44216</c:v>
                </c:pt>
                <c:pt idx="1068">
                  <c:v>44217</c:v>
                </c:pt>
                <c:pt idx="1069">
                  <c:v>44218</c:v>
                </c:pt>
                <c:pt idx="1070">
                  <c:v>44221</c:v>
                </c:pt>
                <c:pt idx="1071">
                  <c:v>44222</c:v>
                </c:pt>
                <c:pt idx="1072">
                  <c:v>44223</c:v>
                </c:pt>
                <c:pt idx="1073">
                  <c:v>44224</c:v>
                </c:pt>
                <c:pt idx="1074">
                  <c:v>44225</c:v>
                </c:pt>
                <c:pt idx="1075">
                  <c:v>44228</c:v>
                </c:pt>
                <c:pt idx="1076">
                  <c:v>44229</c:v>
                </c:pt>
                <c:pt idx="1077">
                  <c:v>44230</c:v>
                </c:pt>
                <c:pt idx="1078">
                  <c:v>44231</c:v>
                </c:pt>
                <c:pt idx="1079">
                  <c:v>44232</c:v>
                </c:pt>
                <c:pt idx="1080">
                  <c:v>44235</c:v>
                </c:pt>
                <c:pt idx="1081">
                  <c:v>44236</c:v>
                </c:pt>
                <c:pt idx="1082">
                  <c:v>44237</c:v>
                </c:pt>
                <c:pt idx="1083">
                  <c:v>44238</c:v>
                </c:pt>
                <c:pt idx="1084">
                  <c:v>44239</c:v>
                </c:pt>
                <c:pt idx="1085">
                  <c:v>44242</c:v>
                </c:pt>
                <c:pt idx="1086">
                  <c:v>44243</c:v>
                </c:pt>
                <c:pt idx="1087">
                  <c:v>44244</c:v>
                </c:pt>
                <c:pt idx="1088">
                  <c:v>44245</c:v>
                </c:pt>
                <c:pt idx="1089">
                  <c:v>44246</c:v>
                </c:pt>
                <c:pt idx="1090">
                  <c:v>44249</c:v>
                </c:pt>
                <c:pt idx="1091">
                  <c:v>44250</c:v>
                </c:pt>
                <c:pt idx="1092">
                  <c:v>44251</c:v>
                </c:pt>
                <c:pt idx="1093">
                  <c:v>44252</c:v>
                </c:pt>
                <c:pt idx="1094">
                  <c:v>44253</c:v>
                </c:pt>
                <c:pt idx="1095">
                  <c:v>44256</c:v>
                </c:pt>
                <c:pt idx="1096">
                  <c:v>44257</c:v>
                </c:pt>
                <c:pt idx="1097">
                  <c:v>44258</c:v>
                </c:pt>
                <c:pt idx="1098">
                  <c:v>44259</c:v>
                </c:pt>
                <c:pt idx="1099">
                  <c:v>44260</c:v>
                </c:pt>
                <c:pt idx="1100">
                  <c:v>44263</c:v>
                </c:pt>
                <c:pt idx="1101">
                  <c:v>44264</c:v>
                </c:pt>
                <c:pt idx="1102">
                  <c:v>44265</c:v>
                </c:pt>
                <c:pt idx="1103">
                  <c:v>44266</c:v>
                </c:pt>
                <c:pt idx="1104">
                  <c:v>44267</c:v>
                </c:pt>
                <c:pt idx="1105">
                  <c:v>44270</c:v>
                </c:pt>
                <c:pt idx="1106">
                  <c:v>44271</c:v>
                </c:pt>
                <c:pt idx="1107">
                  <c:v>44272</c:v>
                </c:pt>
                <c:pt idx="1108">
                  <c:v>44273</c:v>
                </c:pt>
                <c:pt idx="1109">
                  <c:v>44274</c:v>
                </c:pt>
                <c:pt idx="1110">
                  <c:v>44277</c:v>
                </c:pt>
                <c:pt idx="1111">
                  <c:v>44278</c:v>
                </c:pt>
                <c:pt idx="1112">
                  <c:v>44279</c:v>
                </c:pt>
                <c:pt idx="1113">
                  <c:v>44280</c:v>
                </c:pt>
                <c:pt idx="1114">
                  <c:v>44281</c:v>
                </c:pt>
                <c:pt idx="1115">
                  <c:v>44284</c:v>
                </c:pt>
                <c:pt idx="1116">
                  <c:v>44285</c:v>
                </c:pt>
                <c:pt idx="1117">
                  <c:v>44286</c:v>
                </c:pt>
                <c:pt idx="1118">
                  <c:v>44287</c:v>
                </c:pt>
                <c:pt idx="1119">
                  <c:v>44288</c:v>
                </c:pt>
                <c:pt idx="1120">
                  <c:v>44291</c:v>
                </c:pt>
                <c:pt idx="1121">
                  <c:v>44292</c:v>
                </c:pt>
                <c:pt idx="1122">
                  <c:v>44293</c:v>
                </c:pt>
                <c:pt idx="1123">
                  <c:v>44294</c:v>
                </c:pt>
                <c:pt idx="1124">
                  <c:v>44295</c:v>
                </c:pt>
                <c:pt idx="1125">
                  <c:v>44298</c:v>
                </c:pt>
                <c:pt idx="1126">
                  <c:v>44299</c:v>
                </c:pt>
                <c:pt idx="1127">
                  <c:v>44300</c:v>
                </c:pt>
                <c:pt idx="1128">
                  <c:v>44301</c:v>
                </c:pt>
                <c:pt idx="1129">
                  <c:v>44302</c:v>
                </c:pt>
                <c:pt idx="1130">
                  <c:v>44305</c:v>
                </c:pt>
                <c:pt idx="1131">
                  <c:v>44306</c:v>
                </c:pt>
                <c:pt idx="1132">
                  <c:v>44307</c:v>
                </c:pt>
                <c:pt idx="1133">
                  <c:v>44308</c:v>
                </c:pt>
                <c:pt idx="1134">
                  <c:v>44309</c:v>
                </c:pt>
                <c:pt idx="1135">
                  <c:v>44312</c:v>
                </c:pt>
                <c:pt idx="1136">
                  <c:v>44313</c:v>
                </c:pt>
                <c:pt idx="1137">
                  <c:v>44314</c:v>
                </c:pt>
                <c:pt idx="1138">
                  <c:v>44315</c:v>
                </c:pt>
                <c:pt idx="1139">
                  <c:v>44316</c:v>
                </c:pt>
                <c:pt idx="1140">
                  <c:v>44319</c:v>
                </c:pt>
                <c:pt idx="1141">
                  <c:v>44320</c:v>
                </c:pt>
                <c:pt idx="1142">
                  <c:v>44321</c:v>
                </c:pt>
                <c:pt idx="1143">
                  <c:v>44322</c:v>
                </c:pt>
                <c:pt idx="1144">
                  <c:v>44323</c:v>
                </c:pt>
                <c:pt idx="1145">
                  <c:v>44326</c:v>
                </c:pt>
                <c:pt idx="1146">
                  <c:v>44327</c:v>
                </c:pt>
                <c:pt idx="1147">
                  <c:v>44328</c:v>
                </c:pt>
                <c:pt idx="1148">
                  <c:v>44329</c:v>
                </c:pt>
                <c:pt idx="1149">
                  <c:v>44330</c:v>
                </c:pt>
                <c:pt idx="1150">
                  <c:v>44333</c:v>
                </c:pt>
                <c:pt idx="1151">
                  <c:v>44334</c:v>
                </c:pt>
                <c:pt idx="1152">
                  <c:v>44335</c:v>
                </c:pt>
                <c:pt idx="1153">
                  <c:v>44336</c:v>
                </c:pt>
                <c:pt idx="1154">
                  <c:v>44337</c:v>
                </c:pt>
                <c:pt idx="1155">
                  <c:v>44340</c:v>
                </c:pt>
                <c:pt idx="1156">
                  <c:v>44341</c:v>
                </c:pt>
                <c:pt idx="1157">
                  <c:v>44342</c:v>
                </c:pt>
                <c:pt idx="1158">
                  <c:v>44343</c:v>
                </c:pt>
                <c:pt idx="1159">
                  <c:v>44344</c:v>
                </c:pt>
                <c:pt idx="1160">
                  <c:v>44347</c:v>
                </c:pt>
                <c:pt idx="1161">
                  <c:v>44348</c:v>
                </c:pt>
                <c:pt idx="1162">
                  <c:v>44349</c:v>
                </c:pt>
                <c:pt idx="1163">
                  <c:v>44350</c:v>
                </c:pt>
                <c:pt idx="1164">
                  <c:v>44351</c:v>
                </c:pt>
                <c:pt idx="1165">
                  <c:v>44354</c:v>
                </c:pt>
                <c:pt idx="1166">
                  <c:v>44355</c:v>
                </c:pt>
                <c:pt idx="1167">
                  <c:v>44356</c:v>
                </c:pt>
                <c:pt idx="1168">
                  <c:v>44357</c:v>
                </c:pt>
                <c:pt idx="1169">
                  <c:v>44358</c:v>
                </c:pt>
                <c:pt idx="1170">
                  <c:v>44361</c:v>
                </c:pt>
                <c:pt idx="1171">
                  <c:v>44362</c:v>
                </c:pt>
                <c:pt idx="1172">
                  <c:v>44363</c:v>
                </c:pt>
                <c:pt idx="1173">
                  <c:v>44364</c:v>
                </c:pt>
                <c:pt idx="1174">
                  <c:v>44365</c:v>
                </c:pt>
                <c:pt idx="1175">
                  <c:v>44368</c:v>
                </c:pt>
                <c:pt idx="1176">
                  <c:v>44369</c:v>
                </c:pt>
                <c:pt idx="1177">
                  <c:v>44370</c:v>
                </c:pt>
                <c:pt idx="1178">
                  <c:v>44371</c:v>
                </c:pt>
                <c:pt idx="1179">
                  <c:v>44372</c:v>
                </c:pt>
                <c:pt idx="1180">
                  <c:v>44375</c:v>
                </c:pt>
                <c:pt idx="1181">
                  <c:v>44376</c:v>
                </c:pt>
                <c:pt idx="1182">
                  <c:v>44377</c:v>
                </c:pt>
                <c:pt idx="1183">
                  <c:v>44378</c:v>
                </c:pt>
                <c:pt idx="1184">
                  <c:v>44379</c:v>
                </c:pt>
                <c:pt idx="1185">
                  <c:v>44382</c:v>
                </c:pt>
                <c:pt idx="1186">
                  <c:v>44383</c:v>
                </c:pt>
                <c:pt idx="1187">
                  <c:v>44384</c:v>
                </c:pt>
                <c:pt idx="1188">
                  <c:v>44385</c:v>
                </c:pt>
                <c:pt idx="1189">
                  <c:v>44386</c:v>
                </c:pt>
                <c:pt idx="1190">
                  <c:v>44389</c:v>
                </c:pt>
                <c:pt idx="1191">
                  <c:v>44390</c:v>
                </c:pt>
                <c:pt idx="1192">
                  <c:v>44391</c:v>
                </c:pt>
                <c:pt idx="1193">
                  <c:v>44392</c:v>
                </c:pt>
                <c:pt idx="1194">
                  <c:v>44393</c:v>
                </c:pt>
                <c:pt idx="1195">
                  <c:v>44396</c:v>
                </c:pt>
                <c:pt idx="1196">
                  <c:v>44397</c:v>
                </c:pt>
                <c:pt idx="1197">
                  <c:v>44398</c:v>
                </c:pt>
                <c:pt idx="1198">
                  <c:v>44399</c:v>
                </c:pt>
                <c:pt idx="1199">
                  <c:v>44400</c:v>
                </c:pt>
                <c:pt idx="1200">
                  <c:v>44403</c:v>
                </c:pt>
                <c:pt idx="1201">
                  <c:v>44404</c:v>
                </c:pt>
                <c:pt idx="1202">
                  <c:v>44405</c:v>
                </c:pt>
                <c:pt idx="1203">
                  <c:v>44406</c:v>
                </c:pt>
                <c:pt idx="1204">
                  <c:v>44407</c:v>
                </c:pt>
                <c:pt idx="1205">
                  <c:v>44410</c:v>
                </c:pt>
                <c:pt idx="1206">
                  <c:v>44411</c:v>
                </c:pt>
                <c:pt idx="1207">
                  <c:v>44412</c:v>
                </c:pt>
                <c:pt idx="1208">
                  <c:v>44413</c:v>
                </c:pt>
                <c:pt idx="1209">
                  <c:v>44414</c:v>
                </c:pt>
                <c:pt idx="1210">
                  <c:v>44417</c:v>
                </c:pt>
                <c:pt idx="1211">
                  <c:v>44418</c:v>
                </c:pt>
                <c:pt idx="1212">
                  <c:v>44419</c:v>
                </c:pt>
                <c:pt idx="1213">
                  <c:v>44420</c:v>
                </c:pt>
                <c:pt idx="1214">
                  <c:v>44421</c:v>
                </c:pt>
                <c:pt idx="1215">
                  <c:v>44424</c:v>
                </c:pt>
                <c:pt idx="1216">
                  <c:v>44425</c:v>
                </c:pt>
                <c:pt idx="1217">
                  <c:v>44426</c:v>
                </c:pt>
                <c:pt idx="1218">
                  <c:v>44427</c:v>
                </c:pt>
                <c:pt idx="1219">
                  <c:v>44428</c:v>
                </c:pt>
                <c:pt idx="1220">
                  <c:v>44431</c:v>
                </c:pt>
                <c:pt idx="1221">
                  <c:v>44432</c:v>
                </c:pt>
                <c:pt idx="1222">
                  <c:v>44433</c:v>
                </c:pt>
                <c:pt idx="1223">
                  <c:v>44434</c:v>
                </c:pt>
                <c:pt idx="1224">
                  <c:v>44435</c:v>
                </c:pt>
                <c:pt idx="1225">
                  <c:v>44438</c:v>
                </c:pt>
                <c:pt idx="1226">
                  <c:v>44439</c:v>
                </c:pt>
                <c:pt idx="1227">
                  <c:v>44440</c:v>
                </c:pt>
                <c:pt idx="1228">
                  <c:v>44441</c:v>
                </c:pt>
                <c:pt idx="1229">
                  <c:v>44442</c:v>
                </c:pt>
                <c:pt idx="1230">
                  <c:v>44445</c:v>
                </c:pt>
                <c:pt idx="1231">
                  <c:v>44446</c:v>
                </c:pt>
                <c:pt idx="1232">
                  <c:v>44447</c:v>
                </c:pt>
                <c:pt idx="1233">
                  <c:v>44448</c:v>
                </c:pt>
                <c:pt idx="1234">
                  <c:v>44449</c:v>
                </c:pt>
                <c:pt idx="1235">
                  <c:v>44452</c:v>
                </c:pt>
                <c:pt idx="1236">
                  <c:v>44453</c:v>
                </c:pt>
                <c:pt idx="1237">
                  <c:v>44454</c:v>
                </c:pt>
                <c:pt idx="1238">
                  <c:v>44455</c:v>
                </c:pt>
                <c:pt idx="1239">
                  <c:v>44456</c:v>
                </c:pt>
                <c:pt idx="1240">
                  <c:v>44459</c:v>
                </c:pt>
                <c:pt idx="1241">
                  <c:v>44460</c:v>
                </c:pt>
                <c:pt idx="1242">
                  <c:v>44461</c:v>
                </c:pt>
                <c:pt idx="1243">
                  <c:v>44462</c:v>
                </c:pt>
                <c:pt idx="1244">
                  <c:v>44463</c:v>
                </c:pt>
                <c:pt idx="1245">
                  <c:v>44466</c:v>
                </c:pt>
                <c:pt idx="1246">
                  <c:v>44467</c:v>
                </c:pt>
                <c:pt idx="1247">
                  <c:v>44468</c:v>
                </c:pt>
                <c:pt idx="1248">
                  <c:v>44469</c:v>
                </c:pt>
                <c:pt idx="1249">
                  <c:v>44470</c:v>
                </c:pt>
                <c:pt idx="1250">
                  <c:v>44473</c:v>
                </c:pt>
                <c:pt idx="1251">
                  <c:v>44474</c:v>
                </c:pt>
                <c:pt idx="1252">
                  <c:v>44475</c:v>
                </c:pt>
                <c:pt idx="1253">
                  <c:v>44476</c:v>
                </c:pt>
                <c:pt idx="1254">
                  <c:v>44477</c:v>
                </c:pt>
                <c:pt idx="1255">
                  <c:v>44480</c:v>
                </c:pt>
                <c:pt idx="1256">
                  <c:v>44481</c:v>
                </c:pt>
                <c:pt idx="1257">
                  <c:v>44482</c:v>
                </c:pt>
                <c:pt idx="1258">
                  <c:v>44483</c:v>
                </c:pt>
                <c:pt idx="1259">
                  <c:v>44484</c:v>
                </c:pt>
                <c:pt idx="1260">
                  <c:v>44487</c:v>
                </c:pt>
                <c:pt idx="1261">
                  <c:v>44488</c:v>
                </c:pt>
                <c:pt idx="1262">
                  <c:v>44489</c:v>
                </c:pt>
                <c:pt idx="1263">
                  <c:v>44490</c:v>
                </c:pt>
                <c:pt idx="1264">
                  <c:v>44491</c:v>
                </c:pt>
                <c:pt idx="1265">
                  <c:v>44494</c:v>
                </c:pt>
                <c:pt idx="1266">
                  <c:v>44495</c:v>
                </c:pt>
                <c:pt idx="1267">
                  <c:v>44496</c:v>
                </c:pt>
                <c:pt idx="1268">
                  <c:v>44497</c:v>
                </c:pt>
                <c:pt idx="1269">
                  <c:v>44498</c:v>
                </c:pt>
                <c:pt idx="1270">
                  <c:v>44501</c:v>
                </c:pt>
                <c:pt idx="1271">
                  <c:v>44502</c:v>
                </c:pt>
                <c:pt idx="1272">
                  <c:v>44503</c:v>
                </c:pt>
                <c:pt idx="1273">
                  <c:v>44504</c:v>
                </c:pt>
                <c:pt idx="1274">
                  <c:v>44505</c:v>
                </c:pt>
                <c:pt idx="1275">
                  <c:v>44508</c:v>
                </c:pt>
                <c:pt idx="1276">
                  <c:v>44509</c:v>
                </c:pt>
                <c:pt idx="1277">
                  <c:v>44510</c:v>
                </c:pt>
                <c:pt idx="1278">
                  <c:v>44511</c:v>
                </c:pt>
                <c:pt idx="1279">
                  <c:v>44512</c:v>
                </c:pt>
                <c:pt idx="1280">
                  <c:v>44515</c:v>
                </c:pt>
                <c:pt idx="1281">
                  <c:v>44516</c:v>
                </c:pt>
                <c:pt idx="1282">
                  <c:v>44517</c:v>
                </c:pt>
                <c:pt idx="1283">
                  <c:v>44518</c:v>
                </c:pt>
                <c:pt idx="1284">
                  <c:v>44519</c:v>
                </c:pt>
                <c:pt idx="1285">
                  <c:v>44522</c:v>
                </c:pt>
                <c:pt idx="1286">
                  <c:v>44523</c:v>
                </c:pt>
                <c:pt idx="1287">
                  <c:v>44524</c:v>
                </c:pt>
                <c:pt idx="1288">
                  <c:v>44525</c:v>
                </c:pt>
                <c:pt idx="1289">
                  <c:v>44526</c:v>
                </c:pt>
                <c:pt idx="1290">
                  <c:v>44529</c:v>
                </c:pt>
                <c:pt idx="1291">
                  <c:v>44530</c:v>
                </c:pt>
                <c:pt idx="1292">
                  <c:v>44531</c:v>
                </c:pt>
                <c:pt idx="1293">
                  <c:v>44532</c:v>
                </c:pt>
                <c:pt idx="1294">
                  <c:v>44533</c:v>
                </c:pt>
                <c:pt idx="1295">
                  <c:v>44536</c:v>
                </c:pt>
                <c:pt idx="1296">
                  <c:v>44537</c:v>
                </c:pt>
                <c:pt idx="1297">
                  <c:v>44538</c:v>
                </c:pt>
                <c:pt idx="1298">
                  <c:v>44539</c:v>
                </c:pt>
                <c:pt idx="1299">
                  <c:v>44540</c:v>
                </c:pt>
                <c:pt idx="1300">
                  <c:v>44543</c:v>
                </c:pt>
                <c:pt idx="1301">
                  <c:v>44544</c:v>
                </c:pt>
                <c:pt idx="1302">
                  <c:v>44545</c:v>
                </c:pt>
                <c:pt idx="1303">
                  <c:v>44546</c:v>
                </c:pt>
                <c:pt idx="1304">
                  <c:v>44547</c:v>
                </c:pt>
                <c:pt idx="1305">
                  <c:v>44550</c:v>
                </c:pt>
                <c:pt idx="1306">
                  <c:v>44551</c:v>
                </c:pt>
                <c:pt idx="1307">
                  <c:v>44552</c:v>
                </c:pt>
                <c:pt idx="1308">
                  <c:v>44553</c:v>
                </c:pt>
                <c:pt idx="1309">
                  <c:v>44554</c:v>
                </c:pt>
                <c:pt idx="1310">
                  <c:v>44557</c:v>
                </c:pt>
                <c:pt idx="1311">
                  <c:v>44558</c:v>
                </c:pt>
                <c:pt idx="1312">
                  <c:v>44559</c:v>
                </c:pt>
                <c:pt idx="1313">
                  <c:v>44560</c:v>
                </c:pt>
                <c:pt idx="1314">
                  <c:v>44561</c:v>
                </c:pt>
                <c:pt idx="1315">
                  <c:v>44562</c:v>
                </c:pt>
                <c:pt idx="1316">
                  <c:v>44563</c:v>
                </c:pt>
                <c:pt idx="1317">
                  <c:v>44564</c:v>
                </c:pt>
                <c:pt idx="1318">
                  <c:v>44565</c:v>
                </c:pt>
                <c:pt idx="1319">
                  <c:v>44566</c:v>
                </c:pt>
                <c:pt idx="1320">
                  <c:v>44567</c:v>
                </c:pt>
                <c:pt idx="1321">
                  <c:v>44568</c:v>
                </c:pt>
                <c:pt idx="1322">
                  <c:v>44569</c:v>
                </c:pt>
                <c:pt idx="1323">
                  <c:v>44570</c:v>
                </c:pt>
                <c:pt idx="1324">
                  <c:v>44571</c:v>
                </c:pt>
                <c:pt idx="1325">
                  <c:v>44572</c:v>
                </c:pt>
                <c:pt idx="1326">
                  <c:v>44573</c:v>
                </c:pt>
                <c:pt idx="1327">
                  <c:v>44574</c:v>
                </c:pt>
                <c:pt idx="1328">
                  <c:v>44575</c:v>
                </c:pt>
                <c:pt idx="1329">
                  <c:v>44576</c:v>
                </c:pt>
                <c:pt idx="1330">
                  <c:v>44577</c:v>
                </c:pt>
                <c:pt idx="1331">
                  <c:v>44578</c:v>
                </c:pt>
                <c:pt idx="1332">
                  <c:v>44579</c:v>
                </c:pt>
                <c:pt idx="1333">
                  <c:v>44580</c:v>
                </c:pt>
                <c:pt idx="1334">
                  <c:v>44581</c:v>
                </c:pt>
                <c:pt idx="1335">
                  <c:v>44582</c:v>
                </c:pt>
                <c:pt idx="1336">
                  <c:v>44583</c:v>
                </c:pt>
                <c:pt idx="1337">
                  <c:v>44584</c:v>
                </c:pt>
                <c:pt idx="1338">
                  <c:v>44585</c:v>
                </c:pt>
                <c:pt idx="1339">
                  <c:v>44586</c:v>
                </c:pt>
                <c:pt idx="1340">
                  <c:v>44587</c:v>
                </c:pt>
                <c:pt idx="1341">
                  <c:v>44588</c:v>
                </c:pt>
                <c:pt idx="1342">
                  <c:v>44589</c:v>
                </c:pt>
                <c:pt idx="1343">
                  <c:v>44590</c:v>
                </c:pt>
                <c:pt idx="1344">
                  <c:v>44591</c:v>
                </c:pt>
                <c:pt idx="1345">
                  <c:v>44592</c:v>
                </c:pt>
                <c:pt idx="1346">
                  <c:v>44593</c:v>
                </c:pt>
                <c:pt idx="1347">
                  <c:v>44594</c:v>
                </c:pt>
                <c:pt idx="1348">
                  <c:v>44595</c:v>
                </c:pt>
                <c:pt idx="1349">
                  <c:v>44596</c:v>
                </c:pt>
                <c:pt idx="1350">
                  <c:v>44597</c:v>
                </c:pt>
                <c:pt idx="1351">
                  <c:v>44598</c:v>
                </c:pt>
                <c:pt idx="1352">
                  <c:v>44599</c:v>
                </c:pt>
                <c:pt idx="1353">
                  <c:v>44600</c:v>
                </c:pt>
                <c:pt idx="1354">
                  <c:v>44601</c:v>
                </c:pt>
                <c:pt idx="1355">
                  <c:v>44602</c:v>
                </c:pt>
                <c:pt idx="1356">
                  <c:v>44603</c:v>
                </c:pt>
                <c:pt idx="1357">
                  <c:v>44604</c:v>
                </c:pt>
                <c:pt idx="1358">
                  <c:v>44605</c:v>
                </c:pt>
                <c:pt idx="1359">
                  <c:v>44606</c:v>
                </c:pt>
                <c:pt idx="1360">
                  <c:v>44607</c:v>
                </c:pt>
                <c:pt idx="1361">
                  <c:v>44608</c:v>
                </c:pt>
                <c:pt idx="1362">
                  <c:v>44609</c:v>
                </c:pt>
                <c:pt idx="1363">
                  <c:v>44610</c:v>
                </c:pt>
                <c:pt idx="1364">
                  <c:v>44611</c:v>
                </c:pt>
                <c:pt idx="1365">
                  <c:v>44612</c:v>
                </c:pt>
                <c:pt idx="1366">
                  <c:v>44613</c:v>
                </c:pt>
                <c:pt idx="1367">
                  <c:v>44614</c:v>
                </c:pt>
                <c:pt idx="1368">
                  <c:v>44615</c:v>
                </c:pt>
                <c:pt idx="1369">
                  <c:v>44616</c:v>
                </c:pt>
                <c:pt idx="1370">
                  <c:v>44617</c:v>
                </c:pt>
                <c:pt idx="1371">
                  <c:v>44618</c:v>
                </c:pt>
                <c:pt idx="1372">
                  <c:v>44619</c:v>
                </c:pt>
                <c:pt idx="1373">
                  <c:v>44620</c:v>
                </c:pt>
                <c:pt idx="1374">
                  <c:v>44621</c:v>
                </c:pt>
                <c:pt idx="1375">
                  <c:v>44622</c:v>
                </c:pt>
                <c:pt idx="1376">
                  <c:v>44623</c:v>
                </c:pt>
                <c:pt idx="1377">
                  <c:v>44624</c:v>
                </c:pt>
                <c:pt idx="1378">
                  <c:v>44625</c:v>
                </c:pt>
                <c:pt idx="1379">
                  <c:v>44626</c:v>
                </c:pt>
                <c:pt idx="1380">
                  <c:v>44627</c:v>
                </c:pt>
                <c:pt idx="1381">
                  <c:v>44628</c:v>
                </c:pt>
                <c:pt idx="1382">
                  <c:v>44629</c:v>
                </c:pt>
                <c:pt idx="1383">
                  <c:v>44630</c:v>
                </c:pt>
                <c:pt idx="1384">
                  <c:v>44631</c:v>
                </c:pt>
                <c:pt idx="1385">
                  <c:v>44632</c:v>
                </c:pt>
                <c:pt idx="1386">
                  <c:v>44633</c:v>
                </c:pt>
                <c:pt idx="1387">
                  <c:v>44634</c:v>
                </c:pt>
                <c:pt idx="1388">
                  <c:v>44635</c:v>
                </c:pt>
                <c:pt idx="1389">
                  <c:v>44636</c:v>
                </c:pt>
                <c:pt idx="1390">
                  <c:v>44637</c:v>
                </c:pt>
                <c:pt idx="1391">
                  <c:v>44638</c:v>
                </c:pt>
                <c:pt idx="1392">
                  <c:v>44639</c:v>
                </c:pt>
                <c:pt idx="1393">
                  <c:v>44640</c:v>
                </c:pt>
                <c:pt idx="1394">
                  <c:v>44641</c:v>
                </c:pt>
                <c:pt idx="1395">
                  <c:v>44642</c:v>
                </c:pt>
                <c:pt idx="1396">
                  <c:v>44643</c:v>
                </c:pt>
                <c:pt idx="1397">
                  <c:v>44644</c:v>
                </c:pt>
                <c:pt idx="1398">
                  <c:v>44645</c:v>
                </c:pt>
                <c:pt idx="1399">
                  <c:v>44646</c:v>
                </c:pt>
                <c:pt idx="1400">
                  <c:v>44647</c:v>
                </c:pt>
                <c:pt idx="1401">
                  <c:v>44648</c:v>
                </c:pt>
                <c:pt idx="1402">
                  <c:v>44649</c:v>
                </c:pt>
                <c:pt idx="1403">
                  <c:v>44650</c:v>
                </c:pt>
                <c:pt idx="1404">
                  <c:v>44651</c:v>
                </c:pt>
                <c:pt idx="1405">
                  <c:v>44652</c:v>
                </c:pt>
                <c:pt idx="1406">
                  <c:v>44653</c:v>
                </c:pt>
                <c:pt idx="1407">
                  <c:v>44654</c:v>
                </c:pt>
                <c:pt idx="1408">
                  <c:v>44655</c:v>
                </c:pt>
                <c:pt idx="1409">
                  <c:v>44656</c:v>
                </c:pt>
                <c:pt idx="1410">
                  <c:v>44657</c:v>
                </c:pt>
                <c:pt idx="1411">
                  <c:v>44658</c:v>
                </c:pt>
                <c:pt idx="1412">
                  <c:v>44659</c:v>
                </c:pt>
                <c:pt idx="1413">
                  <c:v>44660</c:v>
                </c:pt>
                <c:pt idx="1414">
                  <c:v>44661</c:v>
                </c:pt>
                <c:pt idx="1415">
                  <c:v>44662</c:v>
                </c:pt>
                <c:pt idx="1416">
                  <c:v>44663</c:v>
                </c:pt>
                <c:pt idx="1417">
                  <c:v>44664</c:v>
                </c:pt>
                <c:pt idx="1418">
                  <c:v>44665</c:v>
                </c:pt>
                <c:pt idx="1419">
                  <c:v>44666</c:v>
                </c:pt>
                <c:pt idx="1420">
                  <c:v>44667</c:v>
                </c:pt>
                <c:pt idx="1421">
                  <c:v>44668</c:v>
                </c:pt>
                <c:pt idx="1422">
                  <c:v>44669</c:v>
                </c:pt>
                <c:pt idx="1423">
                  <c:v>44670</c:v>
                </c:pt>
                <c:pt idx="1424">
                  <c:v>44671</c:v>
                </c:pt>
                <c:pt idx="1425">
                  <c:v>44672</c:v>
                </c:pt>
                <c:pt idx="1426">
                  <c:v>44673</c:v>
                </c:pt>
                <c:pt idx="1427">
                  <c:v>44674</c:v>
                </c:pt>
                <c:pt idx="1428">
                  <c:v>44675</c:v>
                </c:pt>
                <c:pt idx="1429">
                  <c:v>44676</c:v>
                </c:pt>
                <c:pt idx="1430">
                  <c:v>44677</c:v>
                </c:pt>
                <c:pt idx="1431">
                  <c:v>44678</c:v>
                </c:pt>
                <c:pt idx="1432">
                  <c:v>44679</c:v>
                </c:pt>
                <c:pt idx="1433">
                  <c:v>44680</c:v>
                </c:pt>
                <c:pt idx="1434">
                  <c:v>44681</c:v>
                </c:pt>
                <c:pt idx="1435">
                  <c:v>44682</c:v>
                </c:pt>
                <c:pt idx="1436">
                  <c:v>44683</c:v>
                </c:pt>
                <c:pt idx="1437">
                  <c:v>44684</c:v>
                </c:pt>
                <c:pt idx="1438">
                  <c:v>44685</c:v>
                </c:pt>
                <c:pt idx="1439">
                  <c:v>44686</c:v>
                </c:pt>
                <c:pt idx="1440">
                  <c:v>44687</c:v>
                </c:pt>
                <c:pt idx="1441">
                  <c:v>44688</c:v>
                </c:pt>
                <c:pt idx="1442">
                  <c:v>44689</c:v>
                </c:pt>
                <c:pt idx="1443">
                  <c:v>44690</c:v>
                </c:pt>
                <c:pt idx="1444">
                  <c:v>44691</c:v>
                </c:pt>
                <c:pt idx="1445">
                  <c:v>44692</c:v>
                </c:pt>
                <c:pt idx="1446">
                  <c:v>44693</c:v>
                </c:pt>
                <c:pt idx="1447">
                  <c:v>44694</c:v>
                </c:pt>
                <c:pt idx="1448">
                  <c:v>44695</c:v>
                </c:pt>
                <c:pt idx="1449">
                  <c:v>44696</c:v>
                </c:pt>
                <c:pt idx="1450">
                  <c:v>44697</c:v>
                </c:pt>
                <c:pt idx="1451">
                  <c:v>44698</c:v>
                </c:pt>
                <c:pt idx="1452">
                  <c:v>44699</c:v>
                </c:pt>
                <c:pt idx="1453">
                  <c:v>44700</c:v>
                </c:pt>
                <c:pt idx="1454">
                  <c:v>44701</c:v>
                </c:pt>
                <c:pt idx="1455">
                  <c:v>44702</c:v>
                </c:pt>
                <c:pt idx="1456">
                  <c:v>44703</c:v>
                </c:pt>
                <c:pt idx="1457">
                  <c:v>44704</c:v>
                </c:pt>
                <c:pt idx="1458">
                  <c:v>44705</c:v>
                </c:pt>
                <c:pt idx="1459">
                  <c:v>44706</c:v>
                </c:pt>
                <c:pt idx="1460">
                  <c:v>44707</c:v>
                </c:pt>
                <c:pt idx="1461">
                  <c:v>44708</c:v>
                </c:pt>
                <c:pt idx="1462">
                  <c:v>44709</c:v>
                </c:pt>
                <c:pt idx="1463">
                  <c:v>44710</c:v>
                </c:pt>
                <c:pt idx="1464">
                  <c:v>44711</c:v>
                </c:pt>
                <c:pt idx="1465">
                  <c:v>44712</c:v>
                </c:pt>
                <c:pt idx="1466">
                  <c:v>44713</c:v>
                </c:pt>
                <c:pt idx="1467">
                  <c:v>44714</c:v>
                </c:pt>
                <c:pt idx="1468">
                  <c:v>44715</c:v>
                </c:pt>
                <c:pt idx="1469">
                  <c:v>44716</c:v>
                </c:pt>
                <c:pt idx="1470">
                  <c:v>44717</c:v>
                </c:pt>
                <c:pt idx="1471">
                  <c:v>44718</c:v>
                </c:pt>
                <c:pt idx="1472">
                  <c:v>44719</c:v>
                </c:pt>
                <c:pt idx="1473">
                  <c:v>44720</c:v>
                </c:pt>
                <c:pt idx="1474">
                  <c:v>44721</c:v>
                </c:pt>
                <c:pt idx="1475">
                  <c:v>44722</c:v>
                </c:pt>
                <c:pt idx="1476">
                  <c:v>44723</c:v>
                </c:pt>
                <c:pt idx="1477">
                  <c:v>44724</c:v>
                </c:pt>
                <c:pt idx="1478">
                  <c:v>44725</c:v>
                </c:pt>
                <c:pt idx="1479">
                  <c:v>44726</c:v>
                </c:pt>
                <c:pt idx="1480">
                  <c:v>44727</c:v>
                </c:pt>
                <c:pt idx="1481">
                  <c:v>44728</c:v>
                </c:pt>
                <c:pt idx="1482">
                  <c:v>44729</c:v>
                </c:pt>
                <c:pt idx="1483">
                  <c:v>44730</c:v>
                </c:pt>
                <c:pt idx="1484">
                  <c:v>44731</c:v>
                </c:pt>
                <c:pt idx="1485">
                  <c:v>44732</c:v>
                </c:pt>
                <c:pt idx="1486">
                  <c:v>44733</c:v>
                </c:pt>
                <c:pt idx="1487">
                  <c:v>44734</c:v>
                </c:pt>
                <c:pt idx="1488">
                  <c:v>44735</c:v>
                </c:pt>
                <c:pt idx="1489">
                  <c:v>44736</c:v>
                </c:pt>
                <c:pt idx="1490">
                  <c:v>44737</c:v>
                </c:pt>
                <c:pt idx="1491">
                  <c:v>44738</c:v>
                </c:pt>
                <c:pt idx="1492">
                  <c:v>44739</c:v>
                </c:pt>
                <c:pt idx="1493">
                  <c:v>44740</c:v>
                </c:pt>
                <c:pt idx="1494">
                  <c:v>44741</c:v>
                </c:pt>
                <c:pt idx="1495">
                  <c:v>44742</c:v>
                </c:pt>
                <c:pt idx="1496">
                  <c:v>44743</c:v>
                </c:pt>
                <c:pt idx="1497">
                  <c:v>44744</c:v>
                </c:pt>
                <c:pt idx="1498">
                  <c:v>44745</c:v>
                </c:pt>
                <c:pt idx="1499">
                  <c:v>44746</c:v>
                </c:pt>
                <c:pt idx="1500">
                  <c:v>44747</c:v>
                </c:pt>
                <c:pt idx="1501">
                  <c:v>44748</c:v>
                </c:pt>
                <c:pt idx="1502">
                  <c:v>44749</c:v>
                </c:pt>
                <c:pt idx="1503">
                  <c:v>44750</c:v>
                </c:pt>
                <c:pt idx="1504">
                  <c:v>44751</c:v>
                </c:pt>
                <c:pt idx="1505">
                  <c:v>44752</c:v>
                </c:pt>
                <c:pt idx="1506">
                  <c:v>44753</c:v>
                </c:pt>
                <c:pt idx="1507">
                  <c:v>44754</c:v>
                </c:pt>
                <c:pt idx="1508">
                  <c:v>44755</c:v>
                </c:pt>
                <c:pt idx="1509">
                  <c:v>44756</c:v>
                </c:pt>
                <c:pt idx="1510">
                  <c:v>44757</c:v>
                </c:pt>
                <c:pt idx="1511">
                  <c:v>44758</c:v>
                </c:pt>
                <c:pt idx="1512">
                  <c:v>44759</c:v>
                </c:pt>
                <c:pt idx="1513">
                  <c:v>44760</c:v>
                </c:pt>
                <c:pt idx="1514">
                  <c:v>44761</c:v>
                </c:pt>
                <c:pt idx="1515">
                  <c:v>44762</c:v>
                </c:pt>
                <c:pt idx="1516">
                  <c:v>44763</c:v>
                </c:pt>
                <c:pt idx="1517">
                  <c:v>44764</c:v>
                </c:pt>
                <c:pt idx="1518">
                  <c:v>44765</c:v>
                </c:pt>
                <c:pt idx="1519">
                  <c:v>44766</c:v>
                </c:pt>
                <c:pt idx="1520">
                  <c:v>44767</c:v>
                </c:pt>
                <c:pt idx="1521">
                  <c:v>44768</c:v>
                </c:pt>
                <c:pt idx="1522">
                  <c:v>44769</c:v>
                </c:pt>
                <c:pt idx="1523">
                  <c:v>44770</c:v>
                </c:pt>
                <c:pt idx="1524">
                  <c:v>44771</c:v>
                </c:pt>
                <c:pt idx="1525">
                  <c:v>44772</c:v>
                </c:pt>
                <c:pt idx="1526">
                  <c:v>44773</c:v>
                </c:pt>
                <c:pt idx="1527">
                  <c:v>44774</c:v>
                </c:pt>
                <c:pt idx="1528">
                  <c:v>44775</c:v>
                </c:pt>
                <c:pt idx="1529">
                  <c:v>44776</c:v>
                </c:pt>
                <c:pt idx="1530">
                  <c:v>44777</c:v>
                </c:pt>
                <c:pt idx="1531">
                  <c:v>44778</c:v>
                </c:pt>
                <c:pt idx="1532">
                  <c:v>44779</c:v>
                </c:pt>
                <c:pt idx="1533">
                  <c:v>44780</c:v>
                </c:pt>
                <c:pt idx="1534">
                  <c:v>44781</c:v>
                </c:pt>
                <c:pt idx="1535">
                  <c:v>44782</c:v>
                </c:pt>
                <c:pt idx="1536">
                  <c:v>44783</c:v>
                </c:pt>
                <c:pt idx="1537">
                  <c:v>44784</c:v>
                </c:pt>
                <c:pt idx="1538">
                  <c:v>44785</c:v>
                </c:pt>
                <c:pt idx="1539">
                  <c:v>44786</c:v>
                </c:pt>
                <c:pt idx="1540">
                  <c:v>44787</c:v>
                </c:pt>
                <c:pt idx="1541">
                  <c:v>44788</c:v>
                </c:pt>
                <c:pt idx="1542">
                  <c:v>44789</c:v>
                </c:pt>
                <c:pt idx="1543">
                  <c:v>44790</c:v>
                </c:pt>
                <c:pt idx="1544">
                  <c:v>44791</c:v>
                </c:pt>
                <c:pt idx="1545">
                  <c:v>44792</c:v>
                </c:pt>
                <c:pt idx="1546">
                  <c:v>44793</c:v>
                </c:pt>
                <c:pt idx="1547">
                  <c:v>44794</c:v>
                </c:pt>
                <c:pt idx="1548">
                  <c:v>44795</c:v>
                </c:pt>
                <c:pt idx="1549">
                  <c:v>44796</c:v>
                </c:pt>
                <c:pt idx="1550">
                  <c:v>44797</c:v>
                </c:pt>
                <c:pt idx="1551">
                  <c:v>44798</c:v>
                </c:pt>
                <c:pt idx="1552">
                  <c:v>44799</c:v>
                </c:pt>
                <c:pt idx="1553">
                  <c:v>44800</c:v>
                </c:pt>
                <c:pt idx="1554">
                  <c:v>44801</c:v>
                </c:pt>
                <c:pt idx="1555">
                  <c:v>44802</c:v>
                </c:pt>
                <c:pt idx="1556">
                  <c:v>44803</c:v>
                </c:pt>
                <c:pt idx="1557">
                  <c:v>44804</c:v>
                </c:pt>
                <c:pt idx="1558">
                  <c:v>44805</c:v>
                </c:pt>
                <c:pt idx="1559">
                  <c:v>44806</c:v>
                </c:pt>
                <c:pt idx="1560">
                  <c:v>44807</c:v>
                </c:pt>
                <c:pt idx="1561">
                  <c:v>44808</c:v>
                </c:pt>
                <c:pt idx="1562">
                  <c:v>44809</c:v>
                </c:pt>
                <c:pt idx="1563">
                  <c:v>44810</c:v>
                </c:pt>
                <c:pt idx="1564">
                  <c:v>44811</c:v>
                </c:pt>
                <c:pt idx="1565">
                  <c:v>44812</c:v>
                </c:pt>
                <c:pt idx="1566">
                  <c:v>44813</c:v>
                </c:pt>
                <c:pt idx="1567">
                  <c:v>44814</c:v>
                </c:pt>
                <c:pt idx="1568">
                  <c:v>44815</c:v>
                </c:pt>
                <c:pt idx="1569">
                  <c:v>44816</c:v>
                </c:pt>
                <c:pt idx="1570">
                  <c:v>44817</c:v>
                </c:pt>
                <c:pt idx="1571">
                  <c:v>44818</c:v>
                </c:pt>
                <c:pt idx="1572">
                  <c:v>44819</c:v>
                </c:pt>
                <c:pt idx="1573">
                  <c:v>44820</c:v>
                </c:pt>
                <c:pt idx="1574">
                  <c:v>44821</c:v>
                </c:pt>
                <c:pt idx="1575">
                  <c:v>44822</c:v>
                </c:pt>
                <c:pt idx="1576">
                  <c:v>44823</c:v>
                </c:pt>
                <c:pt idx="1577">
                  <c:v>44824</c:v>
                </c:pt>
                <c:pt idx="1578">
                  <c:v>44825</c:v>
                </c:pt>
                <c:pt idx="1579">
                  <c:v>44826</c:v>
                </c:pt>
                <c:pt idx="1580">
                  <c:v>44827</c:v>
                </c:pt>
                <c:pt idx="1581">
                  <c:v>44828</c:v>
                </c:pt>
                <c:pt idx="1582">
                  <c:v>44829</c:v>
                </c:pt>
                <c:pt idx="1583">
                  <c:v>44830</c:v>
                </c:pt>
                <c:pt idx="1584">
                  <c:v>44831</c:v>
                </c:pt>
                <c:pt idx="1585">
                  <c:v>44832</c:v>
                </c:pt>
                <c:pt idx="1586">
                  <c:v>44833</c:v>
                </c:pt>
                <c:pt idx="1587">
                  <c:v>44834</c:v>
                </c:pt>
                <c:pt idx="1588">
                  <c:v>44835</c:v>
                </c:pt>
                <c:pt idx="1589">
                  <c:v>44836</c:v>
                </c:pt>
                <c:pt idx="1590">
                  <c:v>44837</c:v>
                </c:pt>
                <c:pt idx="1591">
                  <c:v>44838</c:v>
                </c:pt>
                <c:pt idx="1592">
                  <c:v>44839</c:v>
                </c:pt>
                <c:pt idx="1593">
                  <c:v>44840</c:v>
                </c:pt>
                <c:pt idx="1594">
                  <c:v>44841</c:v>
                </c:pt>
                <c:pt idx="1595">
                  <c:v>44842</c:v>
                </c:pt>
                <c:pt idx="1596">
                  <c:v>44843</c:v>
                </c:pt>
                <c:pt idx="1597">
                  <c:v>44844</c:v>
                </c:pt>
                <c:pt idx="1598">
                  <c:v>44845</c:v>
                </c:pt>
                <c:pt idx="1599">
                  <c:v>44846</c:v>
                </c:pt>
                <c:pt idx="1600">
                  <c:v>44847</c:v>
                </c:pt>
                <c:pt idx="1601">
                  <c:v>44848</c:v>
                </c:pt>
                <c:pt idx="1602">
                  <c:v>44849</c:v>
                </c:pt>
                <c:pt idx="1603">
                  <c:v>44850</c:v>
                </c:pt>
                <c:pt idx="1604">
                  <c:v>44851</c:v>
                </c:pt>
                <c:pt idx="1605">
                  <c:v>44852</c:v>
                </c:pt>
                <c:pt idx="1606">
                  <c:v>44853</c:v>
                </c:pt>
                <c:pt idx="1607">
                  <c:v>44854</c:v>
                </c:pt>
                <c:pt idx="1608">
                  <c:v>44855</c:v>
                </c:pt>
                <c:pt idx="1609">
                  <c:v>44856</c:v>
                </c:pt>
                <c:pt idx="1610">
                  <c:v>44857</c:v>
                </c:pt>
                <c:pt idx="1611">
                  <c:v>44858</c:v>
                </c:pt>
                <c:pt idx="1612">
                  <c:v>44859</c:v>
                </c:pt>
                <c:pt idx="1613">
                  <c:v>44860</c:v>
                </c:pt>
                <c:pt idx="1614">
                  <c:v>44861</c:v>
                </c:pt>
                <c:pt idx="1615">
                  <c:v>44862</c:v>
                </c:pt>
                <c:pt idx="1616">
                  <c:v>44863</c:v>
                </c:pt>
                <c:pt idx="1617">
                  <c:v>44864</c:v>
                </c:pt>
                <c:pt idx="1618">
                  <c:v>44865</c:v>
                </c:pt>
                <c:pt idx="1619">
                  <c:v>44866</c:v>
                </c:pt>
                <c:pt idx="1620">
                  <c:v>44867</c:v>
                </c:pt>
                <c:pt idx="1621">
                  <c:v>44868</c:v>
                </c:pt>
                <c:pt idx="1622">
                  <c:v>44869</c:v>
                </c:pt>
                <c:pt idx="1623">
                  <c:v>44870</c:v>
                </c:pt>
                <c:pt idx="1624">
                  <c:v>44871</c:v>
                </c:pt>
                <c:pt idx="1625">
                  <c:v>44872</c:v>
                </c:pt>
                <c:pt idx="1626">
                  <c:v>44873</c:v>
                </c:pt>
                <c:pt idx="1627">
                  <c:v>44874</c:v>
                </c:pt>
                <c:pt idx="1628">
                  <c:v>44875</c:v>
                </c:pt>
                <c:pt idx="1629">
                  <c:v>44876</c:v>
                </c:pt>
                <c:pt idx="1630">
                  <c:v>44877</c:v>
                </c:pt>
                <c:pt idx="1631">
                  <c:v>44878</c:v>
                </c:pt>
                <c:pt idx="1632">
                  <c:v>44879</c:v>
                </c:pt>
                <c:pt idx="1633">
                  <c:v>44880</c:v>
                </c:pt>
                <c:pt idx="1634">
                  <c:v>44881</c:v>
                </c:pt>
                <c:pt idx="1635">
                  <c:v>44882</c:v>
                </c:pt>
                <c:pt idx="1636">
                  <c:v>44883</c:v>
                </c:pt>
                <c:pt idx="1637">
                  <c:v>44884</c:v>
                </c:pt>
                <c:pt idx="1638">
                  <c:v>44885</c:v>
                </c:pt>
                <c:pt idx="1639">
                  <c:v>44886</c:v>
                </c:pt>
                <c:pt idx="1640">
                  <c:v>44887</c:v>
                </c:pt>
                <c:pt idx="1641">
                  <c:v>44888</c:v>
                </c:pt>
                <c:pt idx="1642">
                  <c:v>44889</c:v>
                </c:pt>
                <c:pt idx="1643">
                  <c:v>44890</c:v>
                </c:pt>
                <c:pt idx="1644">
                  <c:v>44891</c:v>
                </c:pt>
                <c:pt idx="1645">
                  <c:v>44892</c:v>
                </c:pt>
                <c:pt idx="1646">
                  <c:v>44893</c:v>
                </c:pt>
                <c:pt idx="1647">
                  <c:v>44894</c:v>
                </c:pt>
                <c:pt idx="1648">
                  <c:v>44895</c:v>
                </c:pt>
                <c:pt idx="1649">
                  <c:v>44896</c:v>
                </c:pt>
                <c:pt idx="1650">
                  <c:v>44897</c:v>
                </c:pt>
                <c:pt idx="1651">
                  <c:v>44898</c:v>
                </c:pt>
                <c:pt idx="1652">
                  <c:v>44899</c:v>
                </c:pt>
                <c:pt idx="1653">
                  <c:v>44900</c:v>
                </c:pt>
                <c:pt idx="1654">
                  <c:v>44901</c:v>
                </c:pt>
                <c:pt idx="1655">
                  <c:v>44902</c:v>
                </c:pt>
                <c:pt idx="1656">
                  <c:v>44903</c:v>
                </c:pt>
                <c:pt idx="1657">
                  <c:v>44904</c:v>
                </c:pt>
                <c:pt idx="1658">
                  <c:v>44905</c:v>
                </c:pt>
                <c:pt idx="1659">
                  <c:v>44906</c:v>
                </c:pt>
                <c:pt idx="1660">
                  <c:v>44907</c:v>
                </c:pt>
                <c:pt idx="1661">
                  <c:v>44908</c:v>
                </c:pt>
                <c:pt idx="1662">
                  <c:v>44909</c:v>
                </c:pt>
                <c:pt idx="1663">
                  <c:v>44910</c:v>
                </c:pt>
                <c:pt idx="1664">
                  <c:v>44911</c:v>
                </c:pt>
                <c:pt idx="1665">
                  <c:v>44912</c:v>
                </c:pt>
                <c:pt idx="1666">
                  <c:v>44913</c:v>
                </c:pt>
                <c:pt idx="1667">
                  <c:v>44914</c:v>
                </c:pt>
                <c:pt idx="1668">
                  <c:v>44915</c:v>
                </c:pt>
                <c:pt idx="1669">
                  <c:v>44916</c:v>
                </c:pt>
                <c:pt idx="1670">
                  <c:v>44917</c:v>
                </c:pt>
                <c:pt idx="1671">
                  <c:v>44918</c:v>
                </c:pt>
                <c:pt idx="1672">
                  <c:v>44919</c:v>
                </c:pt>
                <c:pt idx="1673">
                  <c:v>44920</c:v>
                </c:pt>
                <c:pt idx="1674">
                  <c:v>44921</c:v>
                </c:pt>
                <c:pt idx="1675">
                  <c:v>44922</c:v>
                </c:pt>
                <c:pt idx="1676">
                  <c:v>44923</c:v>
                </c:pt>
                <c:pt idx="1677">
                  <c:v>44924</c:v>
                </c:pt>
                <c:pt idx="1678">
                  <c:v>44925</c:v>
                </c:pt>
                <c:pt idx="1679">
                  <c:v>44926</c:v>
                </c:pt>
              </c:numCache>
            </c:numRef>
          </c:cat>
          <c:val>
            <c:numRef>
              <c:f>List1!$B$2:$B$1681</c:f>
              <c:numCache>
                <c:formatCode>General</c:formatCode>
                <c:ptCount val="1680"/>
                <c:pt idx="0">
                  <c:v>27.021000000000001</c:v>
                </c:pt>
                <c:pt idx="1">
                  <c:v>27.02</c:v>
                </c:pt>
                <c:pt idx="2">
                  <c:v>27.021000000000001</c:v>
                </c:pt>
                <c:pt idx="3">
                  <c:v>27.021000000000001</c:v>
                </c:pt>
                <c:pt idx="4">
                  <c:v>27.024000000000001</c:v>
                </c:pt>
                <c:pt idx="5">
                  <c:v>27.024999999999999</c:v>
                </c:pt>
                <c:pt idx="6">
                  <c:v>27.023</c:v>
                </c:pt>
                <c:pt idx="7">
                  <c:v>27.047999999999998</c:v>
                </c:pt>
                <c:pt idx="8">
                  <c:v>27.021000000000001</c:v>
                </c:pt>
                <c:pt idx="9">
                  <c:v>27.021000000000001</c:v>
                </c:pt>
                <c:pt idx="10">
                  <c:v>27.021999999999998</c:v>
                </c:pt>
                <c:pt idx="11">
                  <c:v>27.021000000000001</c:v>
                </c:pt>
                <c:pt idx="12">
                  <c:v>27.021000000000001</c:v>
                </c:pt>
                <c:pt idx="13">
                  <c:v>27.013999999999999</c:v>
                </c:pt>
                <c:pt idx="14">
                  <c:v>27.021999999999998</c:v>
                </c:pt>
                <c:pt idx="15">
                  <c:v>27.021000000000001</c:v>
                </c:pt>
                <c:pt idx="16">
                  <c:v>27.021000000000001</c:v>
                </c:pt>
                <c:pt idx="17">
                  <c:v>27.024000000000001</c:v>
                </c:pt>
                <c:pt idx="18">
                  <c:v>27.021000000000001</c:v>
                </c:pt>
                <c:pt idx="19">
                  <c:v>27.021000000000001</c:v>
                </c:pt>
                <c:pt idx="20">
                  <c:v>27.021999999999998</c:v>
                </c:pt>
                <c:pt idx="21">
                  <c:v>27.021000000000001</c:v>
                </c:pt>
                <c:pt idx="22">
                  <c:v>27.021000000000001</c:v>
                </c:pt>
                <c:pt idx="23">
                  <c:v>27.023</c:v>
                </c:pt>
                <c:pt idx="24">
                  <c:v>27.024999999999999</c:v>
                </c:pt>
                <c:pt idx="25">
                  <c:v>27.024000000000001</c:v>
                </c:pt>
                <c:pt idx="26">
                  <c:v>27.021000000000001</c:v>
                </c:pt>
                <c:pt idx="27">
                  <c:v>27.02</c:v>
                </c:pt>
                <c:pt idx="28">
                  <c:v>27.021000000000001</c:v>
                </c:pt>
                <c:pt idx="29">
                  <c:v>27.02</c:v>
                </c:pt>
                <c:pt idx="30">
                  <c:v>27.021000000000001</c:v>
                </c:pt>
                <c:pt idx="31">
                  <c:v>27.02</c:v>
                </c:pt>
                <c:pt idx="32">
                  <c:v>27.021000000000001</c:v>
                </c:pt>
                <c:pt idx="33">
                  <c:v>27.021000000000001</c:v>
                </c:pt>
                <c:pt idx="34">
                  <c:v>27.023</c:v>
                </c:pt>
                <c:pt idx="35">
                  <c:v>27.021000000000001</c:v>
                </c:pt>
                <c:pt idx="36">
                  <c:v>27.021000000000001</c:v>
                </c:pt>
                <c:pt idx="37">
                  <c:v>27.029</c:v>
                </c:pt>
                <c:pt idx="38">
                  <c:v>27.021000000000001</c:v>
                </c:pt>
                <c:pt idx="39">
                  <c:v>27.021999999999998</c:v>
                </c:pt>
                <c:pt idx="40">
                  <c:v>27.024000000000001</c:v>
                </c:pt>
                <c:pt idx="41">
                  <c:v>27.021000000000001</c:v>
                </c:pt>
                <c:pt idx="42">
                  <c:v>27.021000000000001</c:v>
                </c:pt>
                <c:pt idx="43">
                  <c:v>27.021000000000001</c:v>
                </c:pt>
                <c:pt idx="44">
                  <c:v>27.018999999999998</c:v>
                </c:pt>
                <c:pt idx="45">
                  <c:v>27.021000000000001</c:v>
                </c:pt>
                <c:pt idx="46">
                  <c:v>27.021000000000001</c:v>
                </c:pt>
                <c:pt idx="47">
                  <c:v>27.018000000000001</c:v>
                </c:pt>
                <c:pt idx="48">
                  <c:v>27.021999999999998</c:v>
                </c:pt>
                <c:pt idx="49">
                  <c:v>27.024000000000001</c:v>
                </c:pt>
                <c:pt idx="50">
                  <c:v>27.02</c:v>
                </c:pt>
                <c:pt idx="51">
                  <c:v>27.021000000000001</c:v>
                </c:pt>
                <c:pt idx="52">
                  <c:v>27.021000000000001</c:v>
                </c:pt>
                <c:pt idx="53">
                  <c:v>27.021999999999998</c:v>
                </c:pt>
                <c:pt idx="54">
                  <c:v>27.021000000000001</c:v>
                </c:pt>
                <c:pt idx="55">
                  <c:v>27.023</c:v>
                </c:pt>
                <c:pt idx="56">
                  <c:v>27.023</c:v>
                </c:pt>
                <c:pt idx="57">
                  <c:v>27.021000000000001</c:v>
                </c:pt>
                <c:pt idx="58">
                  <c:v>27.021000000000001</c:v>
                </c:pt>
                <c:pt idx="59">
                  <c:v>27.021000000000001</c:v>
                </c:pt>
                <c:pt idx="60">
                  <c:v>27.021000000000001</c:v>
                </c:pt>
                <c:pt idx="61">
                  <c:v>27.021000000000001</c:v>
                </c:pt>
                <c:pt idx="62">
                  <c:v>27.02</c:v>
                </c:pt>
                <c:pt idx="63">
                  <c:v>27.021999999999998</c:v>
                </c:pt>
                <c:pt idx="64">
                  <c:v>27.021000000000001</c:v>
                </c:pt>
                <c:pt idx="65">
                  <c:v>27.02</c:v>
                </c:pt>
                <c:pt idx="66">
                  <c:v>27.021000000000001</c:v>
                </c:pt>
                <c:pt idx="67">
                  <c:v>27.02</c:v>
                </c:pt>
                <c:pt idx="68">
                  <c:v>27.021000000000001</c:v>
                </c:pt>
                <c:pt idx="69">
                  <c:v>27.021000000000001</c:v>
                </c:pt>
                <c:pt idx="70">
                  <c:v>27.02</c:v>
                </c:pt>
                <c:pt idx="71">
                  <c:v>27.021000000000001</c:v>
                </c:pt>
                <c:pt idx="72">
                  <c:v>27.026</c:v>
                </c:pt>
                <c:pt idx="73">
                  <c:v>27.123000000000001</c:v>
                </c:pt>
                <c:pt idx="74">
                  <c:v>27.021000000000001</c:v>
                </c:pt>
                <c:pt idx="75">
                  <c:v>27.081</c:v>
                </c:pt>
                <c:pt idx="76">
                  <c:v>27.042000000000002</c:v>
                </c:pt>
                <c:pt idx="77">
                  <c:v>27.035</c:v>
                </c:pt>
                <c:pt idx="78">
                  <c:v>26.654</c:v>
                </c:pt>
                <c:pt idx="79">
                  <c:v>26.561</c:v>
                </c:pt>
                <c:pt idx="80">
                  <c:v>26.581</c:v>
                </c:pt>
                <c:pt idx="81">
                  <c:v>26.620999999999999</c:v>
                </c:pt>
                <c:pt idx="82">
                  <c:v>26.702000000000002</c:v>
                </c:pt>
                <c:pt idx="83">
                  <c:v>26.704000000000001</c:v>
                </c:pt>
                <c:pt idx="84">
                  <c:v>26.684000000000001</c:v>
                </c:pt>
                <c:pt idx="85">
                  <c:v>26.641999999999999</c:v>
                </c:pt>
                <c:pt idx="86">
                  <c:v>26.79</c:v>
                </c:pt>
                <c:pt idx="87">
                  <c:v>26.885999999999999</c:v>
                </c:pt>
                <c:pt idx="88">
                  <c:v>26.946000000000002</c:v>
                </c:pt>
                <c:pt idx="89">
                  <c:v>26.934000000000001</c:v>
                </c:pt>
                <c:pt idx="90">
                  <c:v>26.867000000000001</c:v>
                </c:pt>
                <c:pt idx="91">
                  <c:v>26.875</c:v>
                </c:pt>
                <c:pt idx="92">
                  <c:v>26.928999999999998</c:v>
                </c:pt>
                <c:pt idx="93">
                  <c:v>27.030999999999999</c:v>
                </c:pt>
                <c:pt idx="94">
                  <c:v>26.849</c:v>
                </c:pt>
                <c:pt idx="95">
                  <c:v>26.869</c:v>
                </c:pt>
                <c:pt idx="96">
                  <c:v>26.908000000000001</c:v>
                </c:pt>
                <c:pt idx="97">
                  <c:v>26.742999999999999</c:v>
                </c:pt>
                <c:pt idx="98">
                  <c:v>26.81</c:v>
                </c:pt>
                <c:pt idx="99">
                  <c:v>26.715</c:v>
                </c:pt>
                <c:pt idx="100">
                  <c:v>26.664999999999999</c:v>
                </c:pt>
                <c:pt idx="101">
                  <c:v>26.638000000000002</c:v>
                </c:pt>
                <c:pt idx="102">
                  <c:v>26.568999999999999</c:v>
                </c:pt>
                <c:pt idx="103">
                  <c:v>26.582000000000001</c:v>
                </c:pt>
                <c:pt idx="104">
                  <c:v>26.562999999999999</c:v>
                </c:pt>
                <c:pt idx="105">
                  <c:v>26.481000000000002</c:v>
                </c:pt>
                <c:pt idx="106">
                  <c:v>26.411000000000001</c:v>
                </c:pt>
                <c:pt idx="107">
                  <c:v>26.469000000000001</c:v>
                </c:pt>
                <c:pt idx="108">
                  <c:v>26.577000000000002</c:v>
                </c:pt>
                <c:pt idx="109">
                  <c:v>26.495000000000001</c:v>
                </c:pt>
                <c:pt idx="110">
                  <c:v>26.542000000000002</c:v>
                </c:pt>
                <c:pt idx="111">
                  <c:v>26.462</c:v>
                </c:pt>
                <c:pt idx="112">
                  <c:v>26.457000000000001</c:v>
                </c:pt>
                <c:pt idx="113">
                  <c:v>26.448</c:v>
                </c:pt>
                <c:pt idx="114">
                  <c:v>26.469000000000001</c:v>
                </c:pt>
                <c:pt idx="115">
                  <c:v>26.498999999999999</c:v>
                </c:pt>
                <c:pt idx="116">
                  <c:v>26.472999999999999</c:v>
                </c:pt>
                <c:pt idx="117">
                  <c:v>26.353000000000002</c:v>
                </c:pt>
                <c:pt idx="118">
                  <c:v>26.34</c:v>
                </c:pt>
                <c:pt idx="119">
                  <c:v>26.352</c:v>
                </c:pt>
                <c:pt idx="120">
                  <c:v>26.332000000000001</c:v>
                </c:pt>
                <c:pt idx="121">
                  <c:v>26.332000000000001</c:v>
                </c:pt>
                <c:pt idx="122">
                  <c:v>26.33</c:v>
                </c:pt>
                <c:pt idx="123">
                  <c:v>26.291</c:v>
                </c:pt>
                <c:pt idx="124">
                  <c:v>26.177</c:v>
                </c:pt>
                <c:pt idx="125">
                  <c:v>26.215</c:v>
                </c:pt>
                <c:pt idx="126">
                  <c:v>26.146999999999998</c:v>
                </c:pt>
                <c:pt idx="127">
                  <c:v>26.149000000000001</c:v>
                </c:pt>
                <c:pt idx="128">
                  <c:v>26.265999999999998</c:v>
                </c:pt>
                <c:pt idx="129">
                  <c:v>26.190999999999999</c:v>
                </c:pt>
                <c:pt idx="130">
                  <c:v>26.192</c:v>
                </c:pt>
                <c:pt idx="131">
                  <c:v>26.326000000000001</c:v>
                </c:pt>
                <c:pt idx="132">
                  <c:v>26.288</c:v>
                </c:pt>
                <c:pt idx="133">
                  <c:v>26.309000000000001</c:v>
                </c:pt>
                <c:pt idx="134">
                  <c:v>26.263999999999999</c:v>
                </c:pt>
                <c:pt idx="135">
                  <c:v>26.277000000000001</c:v>
                </c:pt>
                <c:pt idx="136">
                  <c:v>26.300999999999998</c:v>
                </c:pt>
                <c:pt idx="137">
                  <c:v>26.280999999999999</c:v>
                </c:pt>
                <c:pt idx="138">
                  <c:v>26.228999999999999</c:v>
                </c:pt>
                <c:pt idx="139">
                  <c:v>26.146999999999998</c:v>
                </c:pt>
                <c:pt idx="140">
                  <c:v>26.135999999999999</c:v>
                </c:pt>
                <c:pt idx="141">
                  <c:v>26.143000000000001</c:v>
                </c:pt>
                <c:pt idx="142">
                  <c:v>26.105</c:v>
                </c:pt>
                <c:pt idx="143">
                  <c:v>26.137</c:v>
                </c:pt>
                <c:pt idx="144">
                  <c:v>26.087</c:v>
                </c:pt>
                <c:pt idx="145">
                  <c:v>26.097999999999999</c:v>
                </c:pt>
                <c:pt idx="146">
                  <c:v>26.134</c:v>
                </c:pt>
                <c:pt idx="147">
                  <c:v>26.103999999999999</c:v>
                </c:pt>
                <c:pt idx="148">
                  <c:v>26.105</c:v>
                </c:pt>
                <c:pt idx="149">
                  <c:v>26.074000000000002</c:v>
                </c:pt>
                <c:pt idx="150">
                  <c:v>26.065000000000001</c:v>
                </c:pt>
                <c:pt idx="151">
                  <c:v>26.119</c:v>
                </c:pt>
                <c:pt idx="152">
                  <c:v>26.094999999999999</c:v>
                </c:pt>
                <c:pt idx="153">
                  <c:v>26.047999999999998</c:v>
                </c:pt>
                <c:pt idx="154">
                  <c:v>26.050999999999998</c:v>
                </c:pt>
                <c:pt idx="155">
                  <c:v>26.033999999999999</c:v>
                </c:pt>
                <c:pt idx="156">
                  <c:v>26.021000000000001</c:v>
                </c:pt>
                <c:pt idx="157">
                  <c:v>26.024999999999999</c:v>
                </c:pt>
                <c:pt idx="158">
                  <c:v>26.074000000000002</c:v>
                </c:pt>
                <c:pt idx="159">
                  <c:v>26.045999999999999</c:v>
                </c:pt>
                <c:pt idx="160">
                  <c:v>26.079000000000001</c:v>
                </c:pt>
                <c:pt idx="161">
                  <c:v>26.152999999999999</c:v>
                </c:pt>
                <c:pt idx="162">
                  <c:v>26.102</c:v>
                </c:pt>
                <c:pt idx="163">
                  <c:v>26.044</c:v>
                </c:pt>
                <c:pt idx="164">
                  <c:v>26.119</c:v>
                </c:pt>
                <c:pt idx="165">
                  <c:v>26.126000000000001</c:v>
                </c:pt>
                <c:pt idx="166">
                  <c:v>26.154</c:v>
                </c:pt>
                <c:pt idx="167">
                  <c:v>26.175999999999998</c:v>
                </c:pt>
                <c:pt idx="168">
                  <c:v>26.183</c:v>
                </c:pt>
                <c:pt idx="169">
                  <c:v>26.167999999999999</c:v>
                </c:pt>
                <c:pt idx="170">
                  <c:v>26.119</c:v>
                </c:pt>
                <c:pt idx="171">
                  <c:v>26.146999999999998</c:v>
                </c:pt>
                <c:pt idx="172">
                  <c:v>26.06</c:v>
                </c:pt>
                <c:pt idx="173">
                  <c:v>26.056000000000001</c:v>
                </c:pt>
                <c:pt idx="174">
                  <c:v>26.096</c:v>
                </c:pt>
                <c:pt idx="175">
                  <c:v>26.085999999999999</c:v>
                </c:pt>
                <c:pt idx="176">
                  <c:v>26.111000000000001</c:v>
                </c:pt>
                <c:pt idx="177">
                  <c:v>26.13</c:v>
                </c:pt>
                <c:pt idx="178">
                  <c:v>26.105</c:v>
                </c:pt>
                <c:pt idx="179">
                  <c:v>26.096</c:v>
                </c:pt>
                <c:pt idx="180">
                  <c:v>26.099</c:v>
                </c:pt>
                <c:pt idx="181">
                  <c:v>26.103000000000002</c:v>
                </c:pt>
                <c:pt idx="182">
                  <c:v>26.056000000000001</c:v>
                </c:pt>
                <c:pt idx="183">
                  <c:v>26.113</c:v>
                </c:pt>
                <c:pt idx="184">
                  <c:v>26.055</c:v>
                </c:pt>
                <c:pt idx="185">
                  <c:v>26.077999999999999</c:v>
                </c:pt>
                <c:pt idx="186">
                  <c:v>26.097999999999999</c:v>
                </c:pt>
                <c:pt idx="187">
                  <c:v>26.11</c:v>
                </c:pt>
                <c:pt idx="188">
                  <c:v>26.135999999999999</c:v>
                </c:pt>
                <c:pt idx="189">
                  <c:v>26.114000000000001</c:v>
                </c:pt>
                <c:pt idx="190">
                  <c:v>26.085999999999999</c:v>
                </c:pt>
                <c:pt idx="191">
                  <c:v>26.105</c:v>
                </c:pt>
                <c:pt idx="192">
                  <c:v>26.103999999999999</c:v>
                </c:pt>
                <c:pt idx="193">
                  <c:v>26.068000000000001</c:v>
                </c:pt>
                <c:pt idx="194">
                  <c:v>26.091999999999999</c:v>
                </c:pt>
                <c:pt idx="195">
                  <c:v>26.128</c:v>
                </c:pt>
                <c:pt idx="196">
                  <c:v>26.103999999999999</c:v>
                </c:pt>
                <c:pt idx="197">
                  <c:v>26.097999999999999</c:v>
                </c:pt>
                <c:pt idx="198">
                  <c:v>26.071999999999999</c:v>
                </c:pt>
                <c:pt idx="199">
                  <c:v>26.052</c:v>
                </c:pt>
                <c:pt idx="200">
                  <c:v>26.05</c:v>
                </c:pt>
                <c:pt idx="201">
                  <c:v>26.048999999999999</c:v>
                </c:pt>
                <c:pt idx="202">
                  <c:v>26.015999999999998</c:v>
                </c:pt>
                <c:pt idx="203">
                  <c:v>26.042999999999999</c:v>
                </c:pt>
                <c:pt idx="204">
                  <c:v>25.986000000000001</c:v>
                </c:pt>
                <c:pt idx="205">
                  <c:v>25.928000000000001</c:v>
                </c:pt>
                <c:pt idx="206">
                  <c:v>25.928000000000001</c:v>
                </c:pt>
                <c:pt idx="207">
                  <c:v>25.826000000000001</c:v>
                </c:pt>
                <c:pt idx="208">
                  <c:v>25.818999999999999</c:v>
                </c:pt>
                <c:pt idx="209">
                  <c:v>25.895</c:v>
                </c:pt>
                <c:pt idx="210">
                  <c:v>25.876000000000001</c:v>
                </c:pt>
                <c:pt idx="211">
                  <c:v>25.873000000000001</c:v>
                </c:pt>
                <c:pt idx="212">
                  <c:v>25.873000000000001</c:v>
                </c:pt>
                <c:pt idx="213">
                  <c:v>25.873999999999999</c:v>
                </c:pt>
                <c:pt idx="214">
                  <c:v>25.835000000000001</c:v>
                </c:pt>
                <c:pt idx="215">
                  <c:v>25.805</c:v>
                </c:pt>
                <c:pt idx="216">
                  <c:v>25.773</c:v>
                </c:pt>
                <c:pt idx="217">
                  <c:v>25.716999999999999</c:v>
                </c:pt>
                <c:pt idx="218">
                  <c:v>25.725999999999999</c:v>
                </c:pt>
                <c:pt idx="219">
                  <c:v>25.645</c:v>
                </c:pt>
                <c:pt idx="220">
                  <c:v>25.64</c:v>
                </c:pt>
                <c:pt idx="221">
                  <c:v>25.609000000000002</c:v>
                </c:pt>
                <c:pt idx="222">
                  <c:v>25.616</c:v>
                </c:pt>
                <c:pt idx="223">
                  <c:v>25.646000000000001</c:v>
                </c:pt>
                <c:pt idx="224">
                  <c:v>25.638999999999999</c:v>
                </c:pt>
                <c:pt idx="225">
                  <c:v>25.675999999999998</c:v>
                </c:pt>
                <c:pt idx="226">
                  <c:v>25.667999999999999</c:v>
                </c:pt>
                <c:pt idx="227">
                  <c:v>25.579000000000001</c:v>
                </c:pt>
                <c:pt idx="228">
                  <c:v>25.702999999999999</c:v>
                </c:pt>
                <c:pt idx="229">
                  <c:v>25.672999999999998</c:v>
                </c:pt>
                <c:pt idx="230">
                  <c:v>25.577999999999999</c:v>
                </c:pt>
                <c:pt idx="231">
                  <c:v>25.553999999999998</c:v>
                </c:pt>
                <c:pt idx="232">
                  <c:v>25.591000000000001</c:v>
                </c:pt>
                <c:pt idx="233">
                  <c:v>25.532</c:v>
                </c:pt>
                <c:pt idx="234">
                  <c:v>25.561</c:v>
                </c:pt>
                <c:pt idx="235">
                  <c:v>25.568000000000001</c:v>
                </c:pt>
                <c:pt idx="236">
                  <c:v>25.61</c:v>
                </c:pt>
                <c:pt idx="237">
                  <c:v>25.629000000000001</c:v>
                </c:pt>
                <c:pt idx="238">
                  <c:v>25.574000000000002</c:v>
                </c:pt>
                <c:pt idx="239">
                  <c:v>25.606999999999999</c:v>
                </c:pt>
                <c:pt idx="240">
                  <c:v>25.545999999999999</c:v>
                </c:pt>
                <c:pt idx="241">
                  <c:v>25.507999999999999</c:v>
                </c:pt>
                <c:pt idx="242">
                  <c:v>25.486999999999998</c:v>
                </c:pt>
                <c:pt idx="243">
                  <c:v>25.427</c:v>
                </c:pt>
                <c:pt idx="244">
                  <c:v>25.437999999999999</c:v>
                </c:pt>
                <c:pt idx="245">
                  <c:v>25.414999999999999</c:v>
                </c:pt>
                <c:pt idx="246">
                  <c:v>25.488</c:v>
                </c:pt>
                <c:pt idx="247">
                  <c:v>25.495000000000001</c:v>
                </c:pt>
                <c:pt idx="248">
                  <c:v>25.507000000000001</c:v>
                </c:pt>
                <c:pt idx="249">
                  <c:v>25.547000000000001</c:v>
                </c:pt>
                <c:pt idx="250">
                  <c:v>25.59</c:v>
                </c:pt>
                <c:pt idx="251">
                  <c:v>25.657</c:v>
                </c:pt>
                <c:pt idx="252">
                  <c:v>25.614000000000001</c:v>
                </c:pt>
                <c:pt idx="253">
                  <c:v>25.577999999999999</c:v>
                </c:pt>
                <c:pt idx="254">
                  <c:v>25.556999999999999</c:v>
                </c:pt>
                <c:pt idx="255">
                  <c:v>25.628</c:v>
                </c:pt>
                <c:pt idx="256">
                  <c:v>25.641999999999999</c:v>
                </c:pt>
                <c:pt idx="257">
                  <c:v>25.661999999999999</c:v>
                </c:pt>
                <c:pt idx="258">
                  <c:v>25.696999999999999</c:v>
                </c:pt>
                <c:pt idx="259">
                  <c:v>25.678999999999998</c:v>
                </c:pt>
                <c:pt idx="260">
                  <c:v>25.698</c:v>
                </c:pt>
                <c:pt idx="261">
                  <c:v>25.699000000000002</c:v>
                </c:pt>
                <c:pt idx="262">
                  <c:v>25.677</c:v>
                </c:pt>
                <c:pt idx="263">
                  <c:v>25.768000000000001</c:v>
                </c:pt>
                <c:pt idx="264">
                  <c:v>25.777999999999999</c:v>
                </c:pt>
                <c:pt idx="265">
                  <c:v>25.728000000000002</c:v>
                </c:pt>
                <c:pt idx="266">
                  <c:v>25.782</c:v>
                </c:pt>
                <c:pt idx="267">
                  <c:v>25.911000000000001</c:v>
                </c:pt>
                <c:pt idx="268">
                  <c:v>25.57</c:v>
                </c:pt>
                <c:pt idx="269">
                  <c:v>25.541</c:v>
                </c:pt>
                <c:pt idx="270">
                  <c:v>25.384</c:v>
                </c:pt>
                <c:pt idx="271">
                  <c:v>25.518000000000001</c:v>
                </c:pt>
                <c:pt idx="272">
                  <c:v>25.526</c:v>
                </c:pt>
                <c:pt idx="273">
                  <c:v>25.521000000000001</c:v>
                </c:pt>
                <c:pt idx="274">
                  <c:v>25.550999999999998</c:v>
                </c:pt>
                <c:pt idx="275">
                  <c:v>25.548999999999999</c:v>
                </c:pt>
                <c:pt idx="276">
                  <c:v>25.552</c:v>
                </c:pt>
                <c:pt idx="277">
                  <c:v>25.562999999999999</c:v>
                </c:pt>
                <c:pt idx="278">
                  <c:v>25.515999999999998</c:v>
                </c:pt>
                <c:pt idx="279">
                  <c:v>25.524000000000001</c:v>
                </c:pt>
                <c:pt idx="280">
                  <c:v>25.536000000000001</c:v>
                </c:pt>
                <c:pt idx="281">
                  <c:v>25.459</c:v>
                </c:pt>
                <c:pt idx="282">
                  <c:v>25.408999999999999</c:v>
                </c:pt>
                <c:pt idx="283">
                  <c:v>25.37</c:v>
                </c:pt>
                <c:pt idx="284">
                  <c:v>25.401</c:v>
                </c:pt>
                <c:pt idx="285">
                  <c:v>25.402999999999999</c:v>
                </c:pt>
                <c:pt idx="286">
                  <c:v>25.390999999999998</c:v>
                </c:pt>
                <c:pt idx="287">
                  <c:v>25.379000000000001</c:v>
                </c:pt>
                <c:pt idx="288">
                  <c:v>25.352</c:v>
                </c:pt>
                <c:pt idx="289">
                  <c:v>25.309000000000001</c:v>
                </c:pt>
                <c:pt idx="290">
                  <c:v>25.324000000000002</c:v>
                </c:pt>
                <c:pt idx="291">
                  <c:v>25.31</c:v>
                </c:pt>
                <c:pt idx="292">
                  <c:v>25.276</c:v>
                </c:pt>
                <c:pt idx="293">
                  <c:v>25.177</c:v>
                </c:pt>
                <c:pt idx="294">
                  <c:v>25.228000000000002</c:v>
                </c:pt>
                <c:pt idx="295">
                  <c:v>25.19</c:v>
                </c:pt>
                <c:pt idx="296">
                  <c:v>25.238</c:v>
                </c:pt>
                <c:pt idx="297">
                  <c:v>25.239000000000001</c:v>
                </c:pt>
                <c:pt idx="298">
                  <c:v>25.36</c:v>
                </c:pt>
                <c:pt idx="299">
                  <c:v>25.39</c:v>
                </c:pt>
                <c:pt idx="300">
                  <c:v>25.372</c:v>
                </c:pt>
                <c:pt idx="301">
                  <c:v>25.385999999999999</c:v>
                </c:pt>
                <c:pt idx="302">
                  <c:v>25.38</c:v>
                </c:pt>
                <c:pt idx="303">
                  <c:v>25.352</c:v>
                </c:pt>
                <c:pt idx="304">
                  <c:v>25.356999999999999</c:v>
                </c:pt>
                <c:pt idx="305">
                  <c:v>25.298999999999999</c:v>
                </c:pt>
                <c:pt idx="306">
                  <c:v>25.344000000000001</c:v>
                </c:pt>
                <c:pt idx="307">
                  <c:v>25.353999999999999</c:v>
                </c:pt>
                <c:pt idx="308">
                  <c:v>25.358000000000001</c:v>
                </c:pt>
                <c:pt idx="309">
                  <c:v>25.353999999999999</c:v>
                </c:pt>
                <c:pt idx="310">
                  <c:v>25.379000000000001</c:v>
                </c:pt>
                <c:pt idx="311">
                  <c:v>25.416</c:v>
                </c:pt>
                <c:pt idx="312">
                  <c:v>25.408000000000001</c:v>
                </c:pt>
                <c:pt idx="313">
                  <c:v>25.425000000000001</c:v>
                </c:pt>
                <c:pt idx="314">
                  <c:v>25.382000000000001</c:v>
                </c:pt>
                <c:pt idx="315">
                  <c:v>25.408999999999999</c:v>
                </c:pt>
                <c:pt idx="316">
                  <c:v>25.393000000000001</c:v>
                </c:pt>
                <c:pt idx="317">
                  <c:v>25.423999999999999</c:v>
                </c:pt>
                <c:pt idx="318">
                  <c:v>25.408000000000001</c:v>
                </c:pt>
                <c:pt idx="319">
                  <c:v>25.468</c:v>
                </c:pt>
                <c:pt idx="320">
                  <c:v>25.459</c:v>
                </c:pt>
                <c:pt idx="321">
                  <c:v>25.49</c:v>
                </c:pt>
                <c:pt idx="322">
                  <c:v>25.45</c:v>
                </c:pt>
                <c:pt idx="323">
                  <c:v>25.413</c:v>
                </c:pt>
                <c:pt idx="324">
                  <c:v>25.408999999999999</c:v>
                </c:pt>
                <c:pt idx="325">
                  <c:v>25.43</c:v>
                </c:pt>
                <c:pt idx="326">
                  <c:v>25.423999999999999</c:v>
                </c:pt>
                <c:pt idx="327">
                  <c:v>25.4</c:v>
                </c:pt>
                <c:pt idx="328">
                  <c:v>25.408000000000001</c:v>
                </c:pt>
                <c:pt idx="329">
                  <c:v>25.428999999999998</c:v>
                </c:pt>
                <c:pt idx="330">
                  <c:v>25.465</c:v>
                </c:pt>
                <c:pt idx="331">
                  <c:v>25.47</c:v>
                </c:pt>
                <c:pt idx="332">
                  <c:v>25.446999999999999</c:v>
                </c:pt>
                <c:pt idx="333">
                  <c:v>25.408000000000001</c:v>
                </c:pt>
                <c:pt idx="334">
                  <c:v>25.344999999999999</c:v>
                </c:pt>
                <c:pt idx="335">
                  <c:v>25.361999999999998</c:v>
                </c:pt>
                <c:pt idx="336">
                  <c:v>25.335000000000001</c:v>
                </c:pt>
                <c:pt idx="337">
                  <c:v>25.318999999999999</c:v>
                </c:pt>
                <c:pt idx="338">
                  <c:v>25.335999999999999</c:v>
                </c:pt>
                <c:pt idx="339">
                  <c:v>25.370999999999999</c:v>
                </c:pt>
                <c:pt idx="340">
                  <c:v>25.353999999999999</c:v>
                </c:pt>
                <c:pt idx="341">
                  <c:v>25.309000000000001</c:v>
                </c:pt>
                <c:pt idx="342">
                  <c:v>25.329000000000001</c:v>
                </c:pt>
                <c:pt idx="343">
                  <c:v>25.306999999999999</c:v>
                </c:pt>
                <c:pt idx="344">
                  <c:v>25.297999999999998</c:v>
                </c:pt>
                <c:pt idx="345">
                  <c:v>25.260999999999999</c:v>
                </c:pt>
                <c:pt idx="346">
                  <c:v>25.28</c:v>
                </c:pt>
                <c:pt idx="347">
                  <c:v>25.306999999999999</c:v>
                </c:pt>
                <c:pt idx="348">
                  <c:v>25.34</c:v>
                </c:pt>
                <c:pt idx="349">
                  <c:v>25.364000000000001</c:v>
                </c:pt>
                <c:pt idx="350">
                  <c:v>25.437000000000001</c:v>
                </c:pt>
                <c:pt idx="351">
                  <c:v>25.454999999999998</c:v>
                </c:pt>
                <c:pt idx="352">
                  <c:v>25.460999999999999</c:v>
                </c:pt>
                <c:pt idx="353">
                  <c:v>25.478000000000002</c:v>
                </c:pt>
                <c:pt idx="354">
                  <c:v>25.481999999999999</c:v>
                </c:pt>
                <c:pt idx="355">
                  <c:v>25.582999999999998</c:v>
                </c:pt>
                <c:pt idx="356">
                  <c:v>25.675000000000001</c:v>
                </c:pt>
                <c:pt idx="357">
                  <c:v>25.565000000000001</c:v>
                </c:pt>
                <c:pt idx="358">
                  <c:v>25.513999999999999</c:v>
                </c:pt>
                <c:pt idx="359">
                  <c:v>25.48</c:v>
                </c:pt>
                <c:pt idx="360">
                  <c:v>25.521999999999998</c:v>
                </c:pt>
                <c:pt idx="361">
                  <c:v>25.562999999999999</c:v>
                </c:pt>
                <c:pt idx="362">
                  <c:v>25.579000000000001</c:v>
                </c:pt>
                <c:pt idx="363">
                  <c:v>25.472000000000001</c:v>
                </c:pt>
                <c:pt idx="364">
                  <c:v>25.506</c:v>
                </c:pt>
                <c:pt idx="365">
                  <c:v>25.495000000000001</c:v>
                </c:pt>
                <c:pt idx="366">
                  <c:v>25.544</c:v>
                </c:pt>
                <c:pt idx="367">
                  <c:v>25.544</c:v>
                </c:pt>
                <c:pt idx="368">
                  <c:v>25.608000000000001</c:v>
                </c:pt>
                <c:pt idx="369">
                  <c:v>25.663</c:v>
                </c:pt>
                <c:pt idx="370">
                  <c:v>25.72</c:v>
                </c:pt>
                <c:pt idx="371">
                  <c:v>25.695</c:v>
                </c:pt>
                <c:pt idx="372">
                  <c:v>25.806999999999999</c:v>
                </c:pt>
                <c:pt idx="373">
                  <c:v>25.776</c:v>
                </c:pt>
                <c:pt idx="374">
                  <c:v>25.725000000000001</c:v>
                </c:pt>
                <c:pt idx="375">
                  <c:v>25.744</c:v>
                </c:pt>
                <c:pt idx="376">
                  <c:v>25.931999999999999</c:v>
                </c:pt>
                <c:pt idx="377">
                  <c:v>25.853999999999999</c:v>
                </c:pt>
                <c:pt idx="378">
                  <c:v>25.832000000000001</c:v>
                </c:pt>
                <c:pt idx="379">
                  <c:v>25.81</c:v>
                </c:pt>
                <c:pt idx="380">
                  <c:v>25.722999999999999</c:v>
                </c:pt>
                <c:pt idx="381">
                  <c:v>25.629000000000001</c:v>
                </c:pt>
                <c:pt idx="382">
                  <c:v>25.669</c:v>
                </c:pt>
                <c:pt idx="383">
                  <c:v>25.731999999999999</c:v>
                </c:pt>
                <c:pt idx="384">
                  <c:v>25.756</c:v>
                </c:pt>
                <c:pt idx="385">
                  <c:v>25.652000000000001</c:v>
                </c:pt>
                <c:pt idx="386">
                  <c:v>25.689</c:v>
                </c:pt>
                <c:pt idx="387">
                  <c:v>25.693999999999999</c:v>
                </c:pt>
                <c:pt idx="388">
                  <c:v>25.736999999999998</c:v>
                </c:pt>
                <c:pt idx="389">
                  <c:v>25.702000000000002</c:v>
                </c:pt>
                <c:pt idx="390">
                  <c:v>25.777000000000001</c:v>
                </c:pt>
                <c:pt idx="391">
                  <c:v>25.84</c:v>
                </c:pt>
                <c:pt idx="392">
                  <c:v>25.831</c:v>
                </c:pt>
                <c:pt idx="393">
                  <c:v>25.888000000000002</c:v>
                </c:pt>
                <c:pt idx="394">
                  <c:v>25.824999999999999</c:v>
                </c:pt>
                <c:pt idx="395">
                  <c:v>25.943000000000001</c:v>
                </c:pt>
                <c:pt idx="396">
                  <c:v>25.922999999999998</c:v>
                </c:pt>
                <c:pt idx="397">
                  <c:v>25.917000000000002</c:v>
                </c:pt>
                <c:pt idx="398">
                  <c:v>25.966000000000001</c:v>
                </c:pt>
                <c:pt idx="399">
                  <c:v>25.989000000000001</c:v>
                </c:pt>
                <c:pt idx="400">
                  <c:v>26.082999999999998</c:v>
                </c:pt>
                <c:pt idx="401">
                  <c:v>26.134</c:v>
                </c:pt>
                <c:pt idx="402">
                  <c:v>26.045999999999999</c:v>
                </c:pt>
                <c:pt idx="403">
                  <c:v>25.934000000000001</c:v>
                </c:pt>
                <c:pt idx="404">
                  <c:v>25.895</c:v>
                </c:pt>
                <c:pt idx="405">
                  <c:v>25.866</c:v>
                </c:pt>
                <c:pt idx="406">
                  <c:v>25.86</c:v>
                </c:pt>
                <c:pt idx="407">
                  <c:v>25.948</c:v>
                </c:pt>
                <c:pt idx="408">
                  <c:v>25.902999999999999</c:v>
                </c:pt>
                <c:pt idx="409">
                  <c:v>25.901</c:v>
                </c:pt>
                <c:pt idx="410">
                  <c:v>25.884</c:v>
                </c:pt>
                <c:pt idx="411">
                  <c:v>25.870999999999999</c:v>
                </c:pt>
                <c:pt idx="412">
                  <c:v>25.853000000000002</c:v>
                </c:pt>
                <c:pt idx="413">
                  <c:v>25.928000000000001</c:v>
                </c:pt>
                <c:pt idx="414">
                  <c:v>25.89</c:v>
                </c:pt>
                <c:pt idx="415">
                  <c:v>25.821999999999999</c:v>
                </c:pt>
                <c:pt idx="416">
                  <c:v>25.689</c:v>
                </c:pt>
                <c:pt idx="417">
                  <c:v>25.675000000000001</c:v>
                </c:pt>
                <c:pt idx="418">
                  <c:v>25.635999999999999</c:v>
                </c:pt>
                <c:pt idx="419">
                  <c:v>25.64</c:v>
                </c:pt>
                <c:pt idx="420">
                  <c:v>25.599</c:v>
                </c:pt>
                <c:pt idx="421">
                  <c:v>25.585000000000001</c:v>
                </c:pt>
                <c:pt idx="422">
                  <c:v>25.577999999999999</c:v>
                </c:pt>
                <c:pt idx="423">
                  <c:v>25.666</c:v>
                </c:pt>
                <c:pt idx="424">
                  <c:v>25.64</c:v>
                </c:pt>
                <c:pt idx="425">
                  <c:v>25.635000000000002</c:v>
                </c:pt>
                <c:pt idx="426">
                  <c:v>25.594000000000001</c:v>
                </c:pt>
                <c:pt idx="427">
                  <c:v>25.588000000000001</c:v>
                </c:pt>
                <c:pt idx="428">
                  <c:v>25.585999999999999</c:v>
                </c:pt>
                <c:pt idx="429">
                  <c:v>25.623000000000001</c:v>
                </c:pt>
                <c:pt idx="430">
                  <c:v>25.753</c:v>
                </c:pt>
                <c:pt idx="431">
                  <c:v>25.736000000000001</c:v>
                </c:pt>
                <c:pt idx="432">
                  <c:v>25.78</c:v>
                </c:pt>
                <c:pt idx="433">
                  <c:v>25.727</c:v>
                </c:pt>
                <c:pt idx="434">
                  <c:v>25.716000000000001</c:v>
                </c:pt>
                <c:pt idx="435">
                  <c:v>25.731000000000002</c:v>
                </c:pt>
                <c:pt idx="436">
                  <c:v>25.741</c:v>
                </c:pt>
                <c:pt idx="437">
                  <c:v>25.72</c:v>
                </c:pt>
                <c:pt idx="438">
                  <c:v>25.722000000000001</c:v>
                </c:pt>
                <c:pt idx="439">
                  <c:v>25.748000000000001</c:v>
                </c:pt>
                <c:pt idx="440">
                  <c:v>25.702999999999999</c:v>
                </c:pt>
                <c:pt idx="441">
                  <c:v>25.693000000000001</c:v>
                </c:pt>
                <c:pt idx="442">
                  <c:v>25.739000000000001</c:v>
                </c:pt>
                <c:pt idx="443">
                  <c:v>25.768000000000001</c:v>
                </c:pt>
                <c:pt idx="444">
                  <c:v>25.771999999999998</c:v>
                </c:pt>
                <c:pt idx="445">
                  <c:v>25.74</c:v>
                </c:pt>
                <c:pt idx="446">
                  <c:v>25.742999999999999</c:v>
                </c:pt>
                <c:pt idx="447">
                  <c:v>25.745000000000001</c:v>
                </c:pt>
                <c:pt idx="448">
                  <c:v>25.706</c:v>
                </c:pt>
                <c:pt idx="449">
                  <c:v>25.692</c:v>
                </c:pt>
                <c:pt idx="450">
                  <c:v>25.657</c:v>
                </c:pt>
                <c:pt idx="451">
                  <c:v>25.652000000000001</c:v>
                </c:pt>
                <c:pt idx="452">
                  <c:v>25.584</c:v>
                </c:pt>
                <c:pt idx="453">
                  <c:v>25.527999999999999</c:v>
                </c:pt>
                <c:pt idx="454">
                  <c:v>25.483000000000001</c:v>
                </c:pt>
                <c:pt idx="455">
                  <c:v>25.451000000000001</c:v>
                </c:pt>
                <c:pt idx="456">
                  <c:v>25.428000000000001</c:v>
                </c:pt>
                <c:pt idx="457">
                  <c:v>25.516999999999999</c:v>
                </c:pt>
                <c:pt idx="458">
                  <c:v>25.555</c:v>
                </c:pt>
                <c:pt idx="459">
                  <c:v>25.599</c:v>
                </c:pt>
                <c:pt idx="460">
                  <c:v>25.611000000000001</c:v>
                </c:pt>
                <c:pt idx="461">
                  <c:v>25.616</c:v>
                </c:pt>
                <c:pt idx="462">
                  <c:v>25.673999999999999</c:v>
                </c:pt>
                <c:pt idx="463">
                  <c:v>25.675999999999998</c:v>
                </c:pt>
                <c:pt idx="464">
                  <c:v>25.78</c:v>
                </c:pt>
                <c:pt idx="465">
                  <c:v>25.821000000000002</c:v>
                </c:pt>
                <c:pt idx="466">
                  <c:v>25.792999999999999</c:v>
                </c:pt>
                <c:pt idx="467">
                  <c:v>25.722999999999999</c:v>
                </c:pt>
                <c:pt idx="468">
                  <c:v>25.812999999999999</c:v>
                </c:pt>
                <c:pt idx="469">
                  <c:v>25.774000000000001</c:v>
                </c:pt>
                <c:pt idx="470">
                  <c:v>25.786000000000001</c:v>
                </c:pt>
                <c:pt idx="471">
                  <c:v>25.818000000000001</c:v>
                </c:pt>
                <c:pt idx="472">
                  <c:v>25.864000000000001</c:v>
                </c:pt>
                <c:pt idx="473">
                  <c:v>25.821000000000002</c:v>
                </c:pt>
                <c:pt idx="474">
                  <c:v>25.812999999999999</c:v>
                </c:pt>
                <c:pt idx="475">
                  <c:v>25.812000000000001</c:v>
                </c:pt>
                <c:pt idx="476">
                  <c:v>25.827999999999999</c:v>
                </c:pt>
                <c:pt idx="477">
                  <c:v>25.841000000000001</c:v>
                </c:pt>
                <c:pt idx="478">
                  <c:v>25.879000000000001</c:v>
                </c:pt>
                <c:pt idx="479">
                  <c:v>25.869</c:v>
                </c:pt>
                <c:pt idx="480">
                  <c:v>25.824000000000002</c:v>
                </c:pt>
                <c:pt idx="481">
                  <c:v>25.785</c:v>
                </c:pt>
                <c:pt idx="482">
                  <c:v>25.847000000000001</c:v>
                </c:pt>
                <c:pt idx="483">
                  <c:v>25.861999999999998</c:v>
                </c:pt>
                <c:pt idx="484">
                  <c:v>25.814</c:v>
                </c:pt>
                <c:pt idx="485">
                  <c:v>25.863</c:v>
                </c:pt>
                <c:pt idx="486">
                  <c:v>25.896000000000001</c:v>
                </c:pt>
                <c:pt idx="487">
                  <c:v>25.94</c:v>
                </c:pt>
                <c:pt idx="488">
                  <c:v>25.821999999999999</c:v>
                </c:pt>
                <c:pt idx="489">
                  <c:v>25.81</c:v>
                </c:pt>
                <c:pt idx="490">
                  <c:v>25.815999999999999</c:v>
                </c:pt>
                <c:pt idx="491">
                  <c:v>25.856000000000002</c:v>
                </c:pt>
                <c:pt idx="492">
                  <c:v>25.866</c:v>
                </c:pt>
                <c:pt idx="493">
                  <c:v>25.876000000000001</c:v>
                </c:pt>
                <c:pt idx="494">
                  <c:v>25.945</c:v>
                </c:pt>
                <c:pt idx="495">
                  <c:v>25.95</c:v>
                </c:pt>
                <c:pt idx="496">
                  <c:v>25.963000000000001</c:v>
                </c:pt>
                <c:pt idx="497">
                  <c:v>26.024999999999999</c:v>
                </c:pt>
                <c:pt idx="498">
                  <c:v>25.998000000000001</c:v>
                </c:pt>
                <c:pt idx="499">
                  <c:v>25.978000000000002</c:v>
                </c:pt>
                <c:pt idx="500">
                  <c:v>26.021000000000001</c:v>
                </c:pt>
                <c:pt idx="501">
                  <c:v>26.033000000000001</c:v>
                </c:pt>
                <c:pt idx="502">
                  <c:v>26.01</c:v>
                </c:pt>
                <c:pt idx="503">
                  <c:v>25.995999999999999</c:v>
                </c:pt>
                <c:pt idx="504">
                  <c:v>25.925000000000001</c:v>
                </c:pt>
                <c:pt idx="505">
                  <c:v>25.917999999999999</c:v>
                </c:pt>
                <c:pt idx="506">
                  <c:v>25.917999999999999</c:v>
                </c:pt>
                <c:pt idx="507">
                  <c:v>25.97</c:v>
                </c:pt>
                <c:pt idx="508">
                  <c:v>25.975000000000001</c:v>
                </c:pt>
                <c:pt idx="509">
                  <c:v>25.98</c:v>
                </c:pt>
                <c:pt idx="510">
                  <c:v>25.931999999999999</c:v>
                </c:pt>
                <c:pt idx="511">
                  <c:v>25.928999999999998</c:v>
                </c:pt>
                <c:pt idx="512">
                  <c:v>25.917999999999999</c:v>
                </c:pt>
                <c:pt idx="513">
                  <c:v>25.873000000000001</c:v>
                </c:pt>
                <c:pt idx="514">
                  <c:v>25.867999999999999</c:v>
                </c:pt>
                <c:pt idx="515">
                  <c:v>25.858000000000001</c:v>
                </c:pt>
                <c:pt idx="516">
                  <c:v>25.849</c:v>
                </c:pt>
                <c:pt idx="517">
                  <c:v>25.844999999999999</c:v>
                </c:pt>
                <c:pt idx="518">
                  <c:v>25.817</c:v>
                </c:pt>
                <c:pt idx="519">
                  <c:v>25.792999999999999</c:v>
                </c:pt>
                <c:pt idx="520">
                  <c:v>25.79</c:v>
                </c:pt>
                <c:pt idx="521">
                  <c:v>25.727</c:v>
                </c:pt>
                <c:pt idx="522">
                  <c:v>25.745999999999999</c:v>
                </c:pt>
                <c:pt idx="523">
                  <c:v>25.789000000000001</c:v>
                </c:pt>
                <c:pt idx="524">
                  <c:v>25.852</c:v>
                </c:pt>
                <c:pt idx="525">
                  <c:v>25.89</c:v>
                </c:pt>
                <c:pt idx="526">
                  <c:v>25.896000000000001</c:v>
                </c:pt>
                <c:pt idx="527">
                  <c:v>25.931999999999999</c:v>
                </c:pt>
                <c:pt idx="528">
                  <c:v>25.815000000000001</c:v>
                </c:pt>
                <c:pt idx="529">
                  <c:v>25.731999999999999</c:v>
                </c:pt>
                <c:pt idx="530">
                  <c:v>25.734999999999999</c:v>
                </c:pt>
                <c:pt idx="531">
                  <c:v>25.722999999999999</c:v>
                </c:pt>
                <c:pt idx="532">
                  <c:v>25.757999999999999</c:v>
                </c:pt>
                <c:pt idx="533">
                  <c:v>25.654</c:v>
                </c:pt>
                <c:pt idx="534">
                  <c:v>25.574000000000002</c:v>
                </c:pt>
                <c:pt idx="535">
                  <c:v>25.568999999999999</c:v>
                </c:pt>
                <c:pt idx="536">
                  <c:v>25.646000000000001</c:v>
                </c:pt>
                <c:pt idx="537">
                  <c:v>25.632999999999999</c:v>
                </c:pt>
                <c:pt idx="538">
                  <c:v>25.584</c:v>
                </c:pt>
                <c:pt idx="539">
                  <c:v>25.548999999999999</c:v>
                </c:pt>
                <c:pt idx="540">
                  <c:v>25.552</c:v>
                </c:pt>
                <c:pt idx="541">
                  <c:v>25.548999999999999</c:v>
                </c:pt>
                <c:pt idx="542">
                  <c:v>25.533999999999999</c:v>
                </c:pt>
                <c:pt idx="543">
                  <c:v>25.54</c:v>
                </c:pt>
                <c:pt idx="544">
                  <c:v>25.574999999999999</c:v>
                </c:pt>
                <c:pt idx="545">
                  <c:v>25.582999999999998</c:v>
                </c:pt>
                <c:pt idx="546">
                  <c:v>25.646999999999998</c:v>
                </c:pt>
                <c:pt idx="547">
                  <c:v>25.69</c:v>
                </c:pt>
                <c:pt idx="548">
                  <c:v>25.734000000000002</c:v>
                </c:pt>
                <c:pt idx="549">
                  <c:v>25.67</c:v>
                </c:pt>
                <c:pt idx="550">
                  <c:v>25.765000000000001</c:v>
                </c:pt>
                <c:pt idx="551">
                  <c:v>25.780999999999999</c:v>
                </c:pt>
                <c:pt idx="552">
                  <c:v>25.789000000000001</c:v>
                </c:pt>
                <c:pt idx="553">
                  <c:v>25.748999999999999</c:v>
                </c:pt>
                <c:pt idx="554">
                  <c:v>25.71</c:v>
                </c:pt>
                <c:pt idx="555">
                  <c:v>25.695</c:v>
                </c:pt>
                <c:pt idx="556">
                  <c:v>25.710999999999999</c:v>
                </c:pt>
                <c:pt idx="557">
                  <c:v>25.795999999999999</c:v>
                </c:pt>
                <c:pt idx="558">
                  <c:v>25.795999999999999</c:v>
                </c:pt>
                <c:pt idx="559">
                  <c:v>25.823</c:v>
                </c:pt>
                <c:pt idx="560">
                  <c:v>25.872</c:v>
                </c:pt>
                <c:pt idx="561">
                  <c:v>25.861000000000001</c:v>
                </c:pt>
                <c:pt idx="562">
                  <c:v>25.814</c:v>
                </c:pt>
                <c:pt idx="563">
                  <c:v>25.806999999999999</c:v>
                </c:pt>
                <c:pt idx="564">
                  <c:v>25.692</c:v>
                </c:pt>
                <c:pt idx="565">
                  <c:v>25.716999999999999</c:v>
                </c:pt>
                <c:pt idx="566">
                  <c:v>25.670999999999999</c:v>
                </c:pt>
                <c:pt idx="567">
                  <c:v>25.658999999999999</c:v>
                </c:pt>
                <c:pt idx="568">
                  <c:v>25.638999999999999</c:v>
                </c:pt>
                <c:pt idx="569">
                  <c:v>25.655999999999999</c:v>
                </c:pt>
                <c:pt idx="570">
                  <c:v>25.652999999999999</c:v>
                </c:pt>
                <c:pt idx="571">
                  <c:v>25.646999999999998</c:v>
                </c:pt>
                <c:pt idx="572">
                  <c:v>25.634</c:v>
                </c:pt>
                <c:pt idx="573">
                  <c:v>25.626999999999999</c:v>
                </c:pt>
                <c:pt idx="574">
                  <c:v>25.635999999999999</c:v>
                </c:pt>
                <c:pt idx="575">
                  <c:v>25.638999999999999</c:v>
                </c:pt>
                <c:pt idx="576">
                  <c:v>25.628</c:v>
                </c:pt>
                <c:pt idx="577">
                  <c:v>25.603000000000002</c:v>
                </c:pt>
                <c:pt idx="578">
                  <c:v>25.625</c:v>
                </c:pt>
                <c:pt idx="579">
                  <c:v>25.649000000000001</c:v>
                </c:pt>
                <c:pt idx="580">
                  <c:v>25.652000000000001</c:v>
                </c:pt>
                <c:pt idx="581">
                  <c:v>25.66</c:v>
                </c:pt>
                <c:pt idx="582">
                  <c:v>25.661999999999999</c:v>
                </c:pt>
                <c:pt idx="583">
                  <c:v>25.655000000000001</c:v>
                </c:pt>
                <c:pt idx="584">
                  <c:v>25.646000000000001</c:v>
                </c:pt>
                <c:pt idx="585">
                  <c:v>25.613</c:v>
                </c:pt>
                <c:pt idx="586">
                  <c:v>25.628</c:v>
                </c:pt>
                <c:pt idx="587">
                  <c:v>25.643999999999998</c:v>
                </c:pt>
                <c:pt idx="588">
                  <c:v>25.678000000000001</c:v>
                </c:pt>
                <c:pt idx="589">
                  <c:v>25.768000000000001</c:v>
                </c:pt>
                <c:pt idx="590">
                  <c:v>25.762</c:v>
                </c:pt>
                <c:pt idx="591">
                  <c:v>25.754000000000001</c:v>
                </c:pt>
                <c:pt idx="592">
                  <c:v>25.771000000000001</c:v>
                </c:pt>
                <c:pt idx="593">
                  <c:v>25.814</c:v>
                </c:pt>
                <c:pt idx="594">
                  <c:v>25.821000000000002</c:v>
                </c:pt>
                <c:pt idx="595">
                  <c:v>25.771999999999998</c:v>
                </c:pt>
                <c:pt idx="596">
                  <c:v>25.745999999999999</c:v>
                </c:pt>
                <c:pt idx="597">
                  <c:v>25.701000000000001</c:v>
                </c:pt>
                <c:pt idx="598">
                  <c:v>25.667999999999999</c:v>
                </c:pt>
                <c:pt idx="599">
                  <c:v>25.638999999999999</c:v>
                </c:pt>
                <c:pt idx="600">
                  <c:v>25.622</c:v>
                </c:pt>
                <c:pt idx="601">
                  <c:v>25.629000000000001</c:v>
                </c:pt>
                <c:pt idx="602">
                  <c:v>25.594000000000001</c:v>
                </c:pt>
                <c:pt idx="603">
                  <c:v>25.617999999999999</c:v>
                </c:pt>
                <c:pt idx="604">
                  <c:v>25.622</c:v>
                </c:pt>
                <c:pt idx="605">
                  <c:v>25.637</c:v>
                </c:pt>
                <c:pt idx="606">
                  <c:v>25.658999999999999</c:v>
                </c:pt>
                <c:pt idx="607">
                  <c:v>25.661000000000001</c:v>
                </c:pt>
                <c:pt idx="608">
                  <c:v>25.698</c:v>
                </c:pt>
                <c:pt idx="609">
                  <c:v>25.696999999999999</c:v>
                </c:pt>
                <c:pt idx="610">
                  <c:v>25.712</c:v>
                </c:pt>
                <c:pt idx="611">
                  <c:v>25.736000000000001</c:v>
                </c:pt>
                <c:pt idx="612">
                  <c:v>25.751000000000001</c:v>
                </c:pt>
                <c:pt idx="613">
                  <c:v>25.736000000000001</c:v>
                </c:pt>
                <c:pt idx="614">
                  <c:v>25.7</c:v>
                </c:pt>
                <c:pt idx="615">
                  <c:v>25.681000000000001</c:v>
                </c:pt>
                <c:pt idx="616">
                  <c:v>25.626000000000001</c:v>
                </c:pt>
                <c:pt idx="617">
                  <c:v>25.626000000000001</c:v>
                </c:pt>
                <c:pt idx="618">
                  <c:v>25.704000000000001</c:v>
                </c:pt>
                <c:pt idx="619">
                  <c:v>25.7</c:v>
                </c:pt>
                <c:pt idx="620">
                  <c:v>25.715</c:v>
                </c:pt>
                <c:pt idx="621">
                  <c:v>25.738</c:v>
                </c:pt>
                <c:pt idx="622">
                  <c:v>25.721</c:v>
                </c:pt>
                <c:pt idx="623">
                  <c:v>25.733000000000001</c:v>
                </c:pt>
                <c:pt idx="624">
                  <c:v>25.741</c:v>
                </c:pt>
                <c:pt idx="625">
                  <c:v>25.774000000000001</c:v>
                </c:pt>
                <c:pt idx="626">
                  <c:v>25.748000000000001</c:v>
                </c:pt>
                <c:pt idx="627">
                  <c:v>25.716999999999999</c:v>
                </c:pt>
                <c:pt idx="628">
                  <c:v>25.72</c:v>
                </c:pt>
                <c:pt idx="629">
                  <c:v>25.762</c:v>
                </c:pt>
                <c:pt idx="630">
                  <c:v>25.792000000000002</c:v>
                </c:pt>
                <c:pt idx="631">
                  <c:v>25.785</c:v>
                </c:pt>
                <c:pt idx="632">
                  <c:v>25.814</c:v>
                </c:pt>
                <c:pt idx="633">
                  <c:v>25.841999999999999</c:v>
                </c:pt>
                <c:pt idx="634">
                  <c:v>25.844000000000001</c:v>
                </c:pt>
                <c:pt idx="635">
                  <c:v>25.841999999999999</c:v>
                </c:pt>
                <c:pt idx="636">
                  <c:v>25.853999999999999</c:v>
                </c:pt>
                <c:pt idx="637">
                  <c:v>25.861000000000001</c:v>
                </c:pt>
                <c:pt idx="638">
                  <c:v>25.843</c:v>
                </c:pt>
                <c:pt idx="639">
                  <c:v>25.832999999999998</c:v>
                </c:pt>
                <c:pt idx="640">
                  <c:v>25.803999999999998</c:v>
                </c:pt>
                <c:pt idx="641">
                  <c:v>25.727</c:v>
                </c:pt>
                <c:pt idx="642">
                  <c:v>25.66</c:v>
                </c:pt>
                <c:pt idx="643">
                  <c:v>25.638999999999999</c:v>
                </c:pt>
                <c:pt idx="644">
                  <c:v>25.597999999999999</c:v>
                </c:pt>
                <c:pt idx="645">
                  <c:v>25.634</c:v>
                </c:pt>
                <c:pt idx="646">
                  <c:v>25.614000000000001</c:v>
                </c:pt>
                <c:pt idx="647">
                  <c:v>25.585999999999999</c:v>
                </c:pt>
                <c:pt idx="648">
                  <c:v>25.565999999999999</c:v>
                </c:pt>
                <c:pt idx="649">
                  <c:v>25.539000000000001</c:v>
                </c:pt>
                <c:pt idx="650">
                  <c:v>25.57</c:v>
                </c:pt>
                <c:pt idx="651">
                  <c:v>25.61</c:v>
                </c:pt>
                <c:pt idx="652">
                  <c:v>25.640999999999998</c:v>
                </c:pt>
                <c:pt idx="653">
                  <c:v>25.588000000000001</c:v>
                </c:pt>
                <c:pt idx="654">
                  <c:v>25.617999999999999</c:v>
                </c:pt>
                <c:pt idx="655">
                  <c:v>25.573</c:v>
                </c:pt>
                <c:pt idx="656">
                  <c:v>25.463999999999999</c:v>
                </c:pt>
                <c:pt idx="657">
                  <c:v>25.417000000000002</c:v>
                </c:pt>
                <c:pt idx="658">
                  <c:v>25.440999999999999</c:v>
                </c:pt>
                <c:pt idx="659">
                  <c:v>25.446000000000002</c:v>
                </c:pt>
                <c:pt idx="660">
                  <c:v>25.437000000000001</c:v>
                </c:pt>
                <c:pt idx="661">
                  <c:v>25.454000000000001</c:v>
                </c:pt>
                <c:pt idx="662">
                  <c:v>25.448</c:v>
                </c:pt>
                <c:pt idx="663">
                  <c:v>25.468</c:v>
                </c:pt>
                <c:pt idx="664">
                  <c:v>25.506</c:v>
                </c:pt>
                <c:pt idx="665">
                  <c:v>25.533999999999999</c:v>
                </c:pt>
                <c:pt idx="666">
                  <c:v>25.552</c:v>
                </c:pt>
                <c:pt idx="667">
                  <c:v>25.600999999999999</c:v>
                </c:pt>
                <c:pt idx="668">
                  <c:v>25.602</c:v>
                </c:pt>
                <c:pt idx="669">
                  <c:v>25.591000000000001</c:v>
                </c:pt>
                <c:pt idx="670">
                  <c:v>25.600999999999999</c:v>
                </c:pt>
                <c:pt idx="671">
                  <c:v>25.591000000000001</c:v>
                </c:pt>
                <c:pt idx="672">
                  <c:v>25.616</c:v>
                </c:pt>
                <c:pt idx="673">
                  <c:v>25.552</c:v>
                </c:pt>
                <c:pt idx="674">
                  <c:v>25.526</c:v>
                </c:pt>
                <c:pt idx="675">
                  <c:v>25.542999999999999</c:v>
                </c:pt>
                <c:pt idx="676">
                  <c:v>25.555</c:v>
                </c:pt>
                <c:pt idx="677">
                  <c:v>25.510999999999999</c:v>
                </c:pt>
                <c:pt idx="678">
                  <c:v>25.542000000000002</c:v>
                </c:pt>
                <c:pt idx="679">
                  <c:v>25.568999999999999</c:v>
                </c:pt>
                <c:pt idx="680">
                  <c:v>25.654</c:v>
                </c:pt>
                <c:pt idx="681">
                  <c:v>25.66</c:v>
                </c:pt>
                <c:pt idx="682">
                  <c:v>25.69</c:v>
                </c:pt>
                <c:pt idx="683">
                  <c:v>25.756</c:v>
                </c:pt>
                <c:pt idx="684">
                  <c:v>25.759</c:v>
                </c:pt>
                <c:pt idx="685">
                  <c:v>25.795999999999999</c:v>
                </c:pt>
                <c:pt idx="686">
                  <c:v>25.748999999999999</c:v>
                </c:pt>
                <c:pt idx="687">
                  <c:v>25.765999999999998</c:v>
                </c:pt>
                <c:pt idx="688">
                  <c:v>25.792999999999999</c:v>
                </c:pt>
                <c:pt idx="689">
                  <c:v>25.834</c:v>
                </c:pt>
                <c:pt idx="690">
                  <c:v>25.84</c:v>
                </c:pt>
                <c:pt idx="691">
                  <c:v>25.826000000000001</c:v>
                </c:pt>
                <c:pt idx="692">
                  <c:v>25.885000000000002</c:v>
                </c:pt>
                <c:pt idx="693">
                  <c:v>25.841000000000001</c:v>
                </c:pt>
                <c:pt idx="694">
                  <c:v>25.734000000000002</c:v>
                </c:pt>
                <c:pt idx="695">
                  <c:v>25.797000000000001</c:v>
                </c:pt>
                <c:pt idx="696">
                  <c:v>25.795000000000002</c:v>
                </c:pt>
                <c:pt idx="697">
                  <c:v>25.792000000000002</c:v>
                </c:pt>
                <c:pt idx="698">
                  <c:v>25.777000000000001</c:v>
                </c:pt>
                <c:pt idx="699">
                  <c:v>25.88</c:v>
                </c:pt>
                <c:pt idx="700">
                  <c:v>25.788</c:v>
                </c:pt>
                <c:pt idx="701">
                  <c:v>25.84</c:v>
                </c:pt>
                <c:pt idx="702">
                  <c:v>25.878</c:v>
                </c:pt>
                <c:pt idx="703">
                  <c:v>25.893999999999998</c:v>
                </c:pt>
                <c:pt idx="704">
                  <c:v>25.954000000000001</c:v>
                </c:pt>
                <c:pt idx="705">
                  <c:v>25.896999999999998</c:v>
                </c:pt>
                <c:pt idx="706">
                  <c:v>25.829000000000001</c:v>
                </c:pt>
                <c:pt idx="707">
                  <c:v>25.855</c:v>
                </c:pt>
                <c:pt idx="708">
                  <c:v>25.829000000000001</c:v>
                </c:pt>
                <c:pt idx="709">
                  <c:v>25.834</c:v>
                </c:pt>
                <c:pt idx="710">
                  <c:v>25.855</c:v>
                </c:pt>
                <c:pt idx="711">
                  <c:v>25.847999999999999</c:v>
                </c:pt>
                <c:pt idx="712">
                  <c:v>25.902999999999999</c:v>
                </c:pt>
                <c:pt idx="713">
                  <c:v>25.867999999999999</c:v>
                </c:pt>
                <c:pt idx="714">
                  <c:v>25.843</c:v>
                </c:pt>
                <c:pt idx="715">
                  <c:v>25.855</c:v>
                </c:pt>
                <c:pt idx="716">
                  <c:v>25.904</c:v>
                </c:pt>
                <c:pt idx="717">
                  <c:v>25.890999999999998</c:v>
                </c:pt>
                <c:pt idx="718">
                  <c:v>25.899000000000001</c:v>
                </c:pt>
                <c:pt idx="719">
                  <c:v>25.863</c:v>
                </c:pt>
                <c:pt idx="720">
                  <c:v>25.88</c:v>
                </c:pt>
                <c:pt idx="721">
                  <c:v>25.872</c:v>
                </c:pt>
                <c:pt idx="722">
                  <c:v>25.757999999999999</c:v>
                </c:pt>
                <c:pt idx="723">
                  <c:v>25.838000000000001</c:v>
                </c:pt>
                <c:pt idx="724">
                  <c:v>25.841999999999999</c:v>
                </c:pt>
                <c:pt idx="725">
                  <c:v>25.794</c:v>
                </c:pt>
                <c:pt idx="726">
                  <c:v>25.79</c:v>
                </c:pt>
                <c:pt idx="727">
                  <c:v>25.789000000000001</c:v>
                </c:pt>
                <c:pt idx="728">
                  <c:v>25.716000000000001</c:v>
                </c:pt>
                <c:pt idx="729">
                  <c:v>25.741</c:v>
                </c:pt>
                <c:pt idx="730">
                  <c:v>25.773</c:v>
                </c:pt>
                <c:pt idx="731">
                  <c:v>25.812000000000001</c:v>
                </c:pt>
                <c:pt idx="732">
                  <c:v>25.802</c:v>
                </c:pt>
                <c:pt idx="733">
                  <c:v>25.821000000000002</c:v>
                </c:pt>
                <c:pt idx="734">
                  <c:v>25.802</c:v>
                </c:pt>
                <c:pt idx="735">
                  <c:v>25.823</c:v>
                </c:pt>
                <c:pt idx="736">
                  <c:v>25.780999999999999</c:v>
                </c:pt>
                <c:pt idx="737">
                  <c:v>25.759</c:v>
                </c:pt>
                <c:pt idx="738">
                  <c:v>25.683</c:v>
                </c:pt>
                <c:pt idx="739">
                  <c:v>25.635000000000002</c:v>
                </c:pt>
                <c:pt idx="740">
                  <c:v>25.579000000000001</c:v>
                </c:pt>
                <c:pt idx="741">
                  <c:v>25.562999999999999</c:v>
                </c:pt>
                <c:pt idx="742">
                  <c:v>25.617000000000001</c:v>
                </c:pt>
                <c:pt idx="743">
                  <c:v>25.597000000000001</c:v>
                </c:pt>
                <c:pt idx="744">
                  <c:v>25.555</c:v>
                </c:pt>
                <c:pt idx="745">
                  <c:v>25.506</c:v>
                </c:pt>
                <c:pt idx="746">
                  <c:v>25.552</c:v>
                </c:pt>
                <c:pt idx="747">
                  <c:v>25.515999999999998</c:v>
                </c:pt>
                <c:pt idx="748">
                  <c:v>25.518999999999998</c:v>
                </c:pt>
                <c:pt idx="749">
                  <c:v>25.516999999999999</c:v>
                </c:pt>
                <c:pt idx="750">
                  <c:v>25.527000000000001</c:v>
                </c:pt>
                <c:pt idx="751">
                  <c:v>25.509</c:v>
                </c:pt>
                <c:pt idx="752">
                  <c:v>25.518000000000001</c:v>
                </c:pt>
                <c:pt idx="753">
                  <c:v>25.515999999999998</c:v>
                </c:pt>
                <c:pt idx="754">
                  <c:v>25.483000000000001</c:v>
                </c:pt>
                <c:pt idx="755">
                  <c:v>25.51</c:v>
                </c:pt>
                <c:pt idx="756">
                  <c:v>25.536999999999999</c:v>
                </c:pt>
                <c:pt idx="757">
                  <c:v>25.582999999999998</c:v>
                </c:pt>
                <c:pt idx="758">
                  <c:v>25.597000000000001</c:v>
                </c:pt>
                <c:pt idx="759">
                  <c:v>25.582999999999998</c:v>
                </c:pt>
                <c:pt idx="760">
                  <c:v>25.584</c:v>
                </c:pt>
                <c:pt idx="761">
                  <c:v>25.556000000000001</c:v>
                </c:pt>
                <c:pt idx="762">
                  <c:v>25.536999999999999</c:v>
                </c:pt>
                <c:pt idx="763">
                  <c:v>25.536000000000001</c:v>
                </c:pt>
                <c:pt idx="764">
                  <c:v>25.491</c:v>
                </c:pt>
                <c:pt idx="765">
                  <c:v>25.506</c:v>
                </c:pt>
                <c:pt idx="766">
                  <c:v>25.506</c:v>
                </c:pt>
                <c:pt idx="767">
                  <c:v>25.54</c:v>
                </c:pt>
                <c:pt idx="768">
                  <c:v>25.571999999999999</c:v>
                </c:pt>
                <c:pt idx="769">
                  <c:v>25.553000000000001</c:v>
                </c:pt>
                <c:pt idx="770">
                  <c:v>25.547000000000001</c:v>
                </c:pt>
                <c:pt idx="771">
                  <c:v>25.527000000000001</c:v>
                </c:pt>
                <c:pt idx="772">
                  <c:v>25.556999999999999</c:v>
                </c:pt>
                <c:pt idx="773">
                  <c:v>25.524999999999999</c:v>
                </c:pt>
                <c:pt idx="774">
                  <c:v>25.524999999999999</c:v>
                </c:pt>
                <c:pt idx="775">
                  <c:v>25.518000000000001</c:v>
                </c:pt>
                <c:pt idx="776">
                  <c:v>25.524999999999999</c:v>
                </c:pt>
                <c:pt idx="777">
                  <c:v>25.507999999999999</c:v>
                </c:pt>
                <c:pt idx="778">
                  <c:v>25.530999999999999</c:v>
                </c:pt>
                <c:pt idx="779">
                  <c:v>25.495999999999999</c:v>
                </c:pt>
                <c:pt idx="780">
                  <c:v>25.425999999999998</c:v>
                </c:pt>
                <c:pt idx="781">
                  <c:v>25.445</c:v>
                </c:pt>
                <c:pt idx="782">
                  <c:v>25.481999999999999</c:v>
                </c:pt>
                <c:pt idx="783">
                  <c:v>25.423999999999999</c:v>
                </c:pt>
                <c:pt idx="784">
                  <c:v>25.439</c:v>
                </c:pt>
                <c:pt idx="785">
                  <c:v>25.481000000000002</c:v>
                </c:pt>
                <c:pt idx="786">
                  <c:v>25.533000000000001</c:v>
                </c:pt>
                <c:pt idx="787">
                  <c:v>25.474</c:v>
                </c:pt>
                <c:pt idx="788">
                  <c:v>25.45</c:v>
                </c:pt>
                <c:pt idx="789">
                  <c:v>25.472999999999999</c:v>
                </c:pt>
                <c:pt idx="790">
                  <c:v>25.411000000000001</c:v>
                </c:pt>
                <c:pt idx="791">
                  <c:v>25.43</c:v>
                </c:pt>
                <c:pt idx="792">
                  <c:v>25.417000000000002</c:v>
                </c:pt>
                <c:pt idx="793">
                  <c:v>25.324000000000002</c:v>
                </c:pt>
                <c:pt idx="794">
                  <c:v>25.341000000000001</c:v>
                </c:pt>
                <c:pt idx="795">
                  <c:v>25.236999999999998</c:v>
                </c:pt>
                <c:pt idx="796">
                  <c:v>25.236999999999998</c:v>
                </c:pt>
                <c:pt idx="797">
                  <c:v>25.225000000000001</c:v>
                </c:pt>
                <c:pt idx="798">
                  <c:v>25.231000000000002</c:v>
                </c:pt>
                <c:pt idx="799">
                  <c:v>25.257999999999999</c:v>
                </c:pt>
                <c:pt idx="800">
                  <c:v>25.212</c:v>
                </c:pt>
                <c:pt idx="801">
                  <c:v>25.149000000000001</c:v>
                </c:pt>
                <c:pt idx="802">
                  <c:v>25.071000000000002</c:v>
                </c:pt>
                <c:pt idx="803">
                  <c:v>25.164999999999999</c:v>
                </c:pt>
                <c:pt idx="804">
                  <c:v>25.143999999999998</c:v>
                </c:pt>
                <c:pt idx="805">
                  <c:v>25.088000000000001</c:v>
                </c:pt>
                <c:pt idx="806">
                  <c:v>25.102</c:v>
                </c:pt>
                <c:pt idx="807">
                  <c:v>25.131</c:v>
                </c:pt>
                <c:pt idx="808">
                  <c:v>25.164999999999999</c:v>
                </c:pt>
                <c:pt idx="809">
                  <c:v>25.145</c:v>
                </c:pt>
                <c:pt idx="810">
                  <c:v>25.268999999999998</c:v>
                </c:pt>
                <c:pt idx="811">
                  <c:v>25.213000000000001</c:v>
                </c:pt>
                <c:pt idx="812">
                  <c:v>25.251999999999999</c:v>
                </c:pt>
                <c:pt idx="813">
                  <c:v>25.254000000000001</c:v>
                </c:pt>
                <c:pt idx="814">
                  <c:v>25.225000000000001</c:v>
                </c:pt>
                <c:pt idx="815">
                  <c:v>25.193999999999999</c:v>
                </c:pt>
                <c:pt idx="816">
                  <c:v>25.097999999999999</c:v>
                </c:pt>
                <c:pt idx="817">
                  <c:v>25.084</c:v>
                </c:pt>
                <c:pt idx="818">
                  <c:v>25</c:v>
                </c:pt>
                <c:pt idx="819">
                  <c:v>25.06</c:v>
                </c:pt>
                <c:pt idx="820">
                  <c:v>25.042999999999999</c:v>
                </c:pt>
                <c:pt idx="821">
                  <c:v>24.928000000000001</c:v>
                </c:pt>
                <c:pt idx="822">
                  <c:v>24.838999999999999</c:v>
                </c:pt>
                <c:pt idx="823">
                  <c:v>24.888000000000002</c:v>
                </c:pt>
                <c:pt idx="824">
                  <c:v>24.884</c:v>
                </c:pt>
                <c:pt idx="825">
                  <c:v>24.826000000000001</c:v>
                </c:pt>
                <c:pt idx="826">
                  <c:v>24.981000000000002</c:v>
                </c:pt>
                <c:pt idx="827">
                  <c:v>24.962</c:v>
                </c:pt>
                <c:pt idx="828">
                  <c:v>25.093</c:v>
                </c:pt>
                <c:pt idx="829">
                  <c:v>25.068000000000001</c:v>
                </c:pt>
                <c:pt idx="830">
                  <c:v>25.231000000000002</c:v>
                </c:pt>
                <c:pt idx="831">
                  <c:v>25.239000000000001</c:v>
                </c:pt>
                <c:pt idx="832">
                  <c:v>25.341999999999999</c:v>
                </c:pt>
                <c:pt idx="833">
                  <c:v>25.262</c:v>
                </c:pt>
                <c:pt idx="834">
                  <c:v>25.472000000000001</c:v>
                </c:pt>
                <c:pt idx="835">
                  <c:v>25.561</c:v>
                </c:pt>
                <c:pt idx="836">
                  <c:v>25.36</c:v>
                </c:pt>
                <c:pt idx="837">
                  <c:v>25.318999999999999</c:v>
                </c:pt>
                <c:pt idx="838">
                  <c:v>25.382000000000001</c:v>
                </c:pt>
                <c:pt idx="839">
                  <c:v>25.428999999999998</c:v>
                </c:pt>
                <c:pt idx="840">
                  <c:v>25.555</c:v>
                </c:pt>
                <c:pt idx="841">
                  <c:v>25.681000000000001</c:v>
                </c:pt>
                <c:pt idx="842">
                  <c:v>25.773</c:v>
                </c:pt>
                <c:pt idx="843">
                  <c:v>26.2</c:v>
                </c:pt>
                <c:pt idx="844">
                  <c:v>26.268999999999998</c:v>
                </c:pt>
                <c:pt idx="845">
                  <c:v>27.302</c:v>
                </c:pt>
                <c:pt idx="846">
                  <c:v>27.122</c:v>
                </c:pt>
                <c:pt idx="847">
                  <c:v>27.76</c:v>
                </c:pt>
                <c:pt idx="848">
                  <c:v>27.710999999999999</c:v>
                </c:pt>
                <c:pt idx="849">
                  <c:v>27.241</c:v>
                </c:pt>
                <c:pt idx="850">
                  <c:v>27.815000000000001</c:v>
                </c:pt>
                <c:pt idx="851">
                  <c:v>27.71</c:v>
                </c:pt>
                <c:pt idx="852">
                  <c:v>27.437000000000001</c:v>
                </c:pt>
                <c:pt idx="853">
                  <c:v>27.195</c:v>
                </c:pt>
                <c:pt idx="854">
                  <c:v>27.358000000000001</c:v>
                </c:pt>
                <c:pt idx="855">
                  <c:v>27.387</c:v>
                </c:pt>
                <c:pt idx="856">
                  <c:v>27.343</c:v>
                </c:pt>
                <c:pt idx="857">
                  <c:v>27.564</c:v>
                </c:pt>
                <c:pt idx="858">
                  <c:v>27.536999999999999</c:v>
                </c:pt>
                <c:pt idx="859">
                  <c:v>27.797999999999998</c:v>
                </c:pt>
                <c:pt idx="860">
                  <c:v>27.535</c:v>
                </c:pt>
                <c:pt idx="861">
                  <c:v>27.117000000000001</c:v>
                </c:pt>
                <c:pt idx="862">
                  <c:v>27.047999999999998</c:v>
                </c:pt>
                <c:pt idx="863">
                  <c:v>27.015999999999998</c:v>
                </c:pt>
                <c:pt idx="864">
                  <c:v>26.954000000000001</c:v>
                </c:pt>
                <c:pt idx="865">
                  <c:v>26.975999999999999</c:v>
                </c:pt>
                <c:pt idx="866">
                  <c:v>26.847999999999999</c:v>
                </c:pt>
                <c:pt idx="867">
                  <c:v>27.042999999999999</c:v>
                </c:pt>
                <c:pt idx="868">
                  <c:v>27.244</c:v>
                </c:pt>
                <c:pt idx="869">
                  <c:v>27.213999999999999</c:v>
                </c:pt>
                <c:pt idx="870">
                  <c:v>27.434000000000001</c:v>
                </c:pt>
                <c:pt idx="871">
                  <c:v>27.503</c:v>
                </c:pt>
                <c:pt idx="872">
                  <c:v>27.613</c:v>
                </c:pt>
                <c:pt idx="873">
                  <c:v>27.513000000000002</c:v>
                </c:pt>
                <c:pt idx="874">
                  <c:v>27.257999999999999</c:v>
                </c:pt>
                <c:pt idx="875">
                  <c:v>27.327999999999999</c:v>
                </c:pt>
                <c:pt idx="876">
                  <c:v>27.181000000000001</c:v>
                </c:pt>
                <c:pt idx="877">
                  <c:v>27.125</c:v>
                </c:pt>
                <c:pt idx="878">
                  <c:v>27.103999999999999</c:v>
                </c:pt>
                <c:pt idx="879">
                  <c:v>27.234999999999999</c:v>
                </c:pt>
                <c:pt idx="880">
                  <c:v>27.094000000000001</c:v>
                </c:pt>
                <c:pt idx="881">
                  <c:v>27.021999999999998</c:v>
                </c:pt>
                <c:pt idx="882">
                  <c:v>27.14</c:v>
                </c:pt>
                <c:pt idx="883">
                  <c:v>27.228999999999999</c:v>
                </c:pt>
                <c:pt idx="884">
                  <c:v>27.236999999999998</c:v>
                </c:pt>
                <c:pt idx="885">
                  <c:v>27.497</c:v>
                </c:pt>
                <c:pt idx="886">
                  <c:v>27.405000000000001</c:v>
                </c:pt>
                <c:pt idx="887">
                  <c:v>27.457999999999998</c:v>
                </c:pt>
                <c:pt idx="888">
                  <c:v>27.648</c:v>
                </c:pt>
                <c:pt idx="889">
                  <c:v>27.712</c:v>
                </c:pt>
                <c:pt idx="890">
                  <c:v>27.617000000000001</c:v>
                </c:pt>
                <c:pt idx="891">
                  <c:v>27.48</c:v>
                </c:pt>
                <c:pt idx="892">
                  <c:v>27.326000000000001</c:v>
                </c:pt>
                <c:pt idx="893">
                  <c:v>27.122</c:v>
                </c:pt>
                <c:pt idx="894">
                  <c:v>27.317</c:v>
                </c:pt>
                <c:pt idx="895">
                  <c:v>27.215</c:v>
                </c:pt>
                <c:pt idx="896">
                  <c:v>27.062000000000001</c:v>
                </c:pt>
                <c:pt idx="897">
                  <c:v>27.114999999999998</c:v>
                </c:pt>
                <c:pt idx="898">
                  <c:v>26.978000000000002</c:v>
                </c:pt>
                <c:pt idx="899">
                  <c:v>26.905000000000001</c:v>
                </c:pt>
                <c:pt idx="900">
                  <c:v>26.731999999999999</c:v>
                </c:pt>
                <c:pt idx="901">
                  <c:v>26.591000000000001</c:v>
                </c:pt>
                <c:pt idx="902">
                  <c:v>26.585999999999999</c:v>
                </c:pt>
                <c:pt idx="903">
                  <c:v>26.623999999999999</c:v>
                </c:pt>
                <c:pt idx="904">
                  <c:v>26.562000000000001</c:v>
                </c:pt>
                <c:pt idx="905">
                  <c:v>26.581</c:v>
                </c:pt>
                <c:pt idx="906">
                  <c:v>26.556999999999999</c:v>
                </c:pt>
                <c:pt idx="907">
                  <c:v>26.558</c:v>
                </c:pt>
                <c:pt idx="908">
                  <c:v>26.751999999999999</c:v>
                </c:pt>
                <c:pt idx="909">
                  <c:v>26.748999999999999</c:v>
                </c:pt>
                <c:pt idx="910">
                  <c:v>26.704999999999998</c:v>
                </c:pt>
                <c:pt idx="911">
                  <c:v>26.641999999999999</c:v>
                </c:pt>
                <c:pt idx="912">
                  <c:v>26.597999999999999</c:v>
                </c:pt>
                <c:pt idx="913">
                  <c:v>26.696999999999999</c:v>
                </c:pt>
                <c:pt idx="914">
                  <c:v>26.661999999999999</c:v>
                </c:pt>
                <c:pt idx="915">
                  <c:v>26.664000000000001</c:v>
                </c:pt>
                <c:pt idx="916">
                  <c:v>26.614999999999998</c:v>
                </c:pt>
                <c:pt idx="917">
                  <c:v>26.718</c:v>
                </c:pt>
                <c:pt idx="918">
                  <c:v>26.702000000000002</c:v>
                </c:pt>
                <c:pt idx="919">
                  <c:v>26.78</c:v>
                </c:pt>
                <c:pt idx="920">
                  <c:v>26.803000000000001</c:v>
                </c:pt>
                <c:pt idx="921">
                  <c:v>26.651</c:v>
                </c:pt>
                <c:pt idx="922">
                  <c:v>26.635000000000002</c:v>
                </c:pt>
                <c:pt idx="923">
                  <c:v>26.594000000000001</c:v>
                </c:pt>
                <c:pt idx="924">
                  <c:v>26.687999999999999</c:v>
                </c:pt>
                <c:pt idx="925">
                  <c:v>26.670999999999999</c:v>
                </c:pt>
                <c:pt idx="926">
                  <c:v>26.716000000000001</c:v>
                </c:pt>
                <c:pt idx="927">
                  <c:v>26.667999999999999</c:v>
                </c:pt>
                <c:pt idx="928">
                  <c:v>26.649000000000001</c:v>
                </c:pt>
                <c:pt idx="929">
                  <c:v>26.664000000000001</c:v>
                </c:pt>
                <c:pt idx="930">
                  <c:v>26.645</c:v>
                </c:pt>
                <c:pt idx="931">
                  <c:v>26.664000000000001</c:v>
                </c:pt>
                <c:pt idx="932">
                  <c:v>26.681999999999999</c:v>
                </c:pt>
                <c:pt idx="933">
                  <c:v>26.683</c:v>
                </c:pt>
                <c:pt idx="934">
                  <c:v>26.643999999999998</c:v>
                </c:pt>
                <c:pt idx="935">
                  <c:v>26.623000000000001</c:v>
                </c:pt>
                <c:pt idx="936">
                  <c:v>26.358000000000001</c:v>
                </c:pt>
                <c:pt idx="937">
                  <c:v>26.393000000000001</c:v>
                </c:pt>
                <c:pt idx="938">
                  <c:v>26.271000000000001</c:v>
                </c:pt>
                <c:pt idx="939">
                  <c:v>26.271999999999998</c:v>
                </c:pt>
                <c:pt idx="940">
                  <c:v>26.193000000000001</c:v>
                </c:pt>
                <c:pt idx="941">
                  <c:v>26.286999999999999</c:v>
                </c:pt>
                <c:pt idx="942">
                  <c:v>26.254000000000001</c:v>
                </c:pt>
                <c:pt idx="943">
                  <c:v>26.265999999999998</c:v>
                </c:pt>
                <c:pt idx="944">
                  <c:v>26.274000000000001</c:v>
                </c:pt>
                <c:pt idx="945">
                  <c:v>26.297999999999998</c:v>
                </c:pt>
                <c:pt idx="946">
                  <c:v>26.158000000000001</c:v>
                </c:pt>
                <c:pt idx="947">
                  <c:v>26.091000000000001</c:v>
                </c:pt>
                <c:pt idx="948">
                  <c:v>26.268999999999998</c:v>
                </c:pt>
                <c:pt idx="949">
                  <c:v>26.318999999999999</c:v>
                </c:pt>
                <c:pt idx="950">
                  <c:v>26.196000000000002</c:v>
                </c:pt>
                <c:pt idx="951">
                  <c:v>26.143999999999998</c:v>
                </c:pt>
                <c:pt idx="952">
                  <c:v>26.117999999999999</c:v>
                </c:pt>
                <c:pt idx="953">
                  <c:v>26.132000000000001</c:v>
                </c:pt>
                <c:pt idx="954">
                  <c:v>26.091000000000001</c:v>
                </c:pt>
                <c:pt idx="955">
                  <c:v>26.155000000000001</c:v>
                </c:pt>
                <c:pt idx="956">
                  <c:v>26.128</c:v>
                </c:pt>
                <c:pt idx="957">
                  <c:v>26.085999999999999</c:v>
                </c:pt>
                <c:pt idx="958">
                  <c:v>26.044</c:v>
                </c:pt>
                <c:pt idx="959">
                  <c:v>26.102</c:v>
                </c:pt>
                <c:pt idx="960">
                  <c:v>26.103999999999999</c:v>
                </c:pt>
                <c:pt idx="961">
                  <c:v>26.178999999999998</c:v>
                </c:pt>
                <c:pt idx="962">
                  <c:v>26.282</c:v>
                </c:pt>
                <c:pt idx="963">
                  <c:v>26.300999999999998</c:v>
                </c:pt>
                <c:pt idx="964">
                  <c:v>26.126000000000001</c:v>
                </c:pt>
                <c:pt idx="965">
                  <c:v>26.265999999999998</c:v>
                </c:pt>
                <c:pt idx="966">
                  <c:v>26.204999999999998</c:v>
                </c:pt>
                <c:pt idx="967">
                  <c:v>26.331</c:v>
                </c:pt>
                <c:pt idx="968">
                  <c:v>26.407</c:v>
                </c:pt>
                <c:pt idx="969">
                  <c:v>26.475000000000001</c:v>
                </c:pt>
                <c:pt idx="970">
                  <c:v>26.484999999999999</c:v>
                </c:pt>
                <c:pt idx="971">
                  <c:v>26.52</c:v>
                </c:pt>
                <c:pt idx="972">
                  <c:v>26.5</c:v>
                </c:pt>
                <c:pt idx="973">
                  <c:v>26.584</c:v>
                </c:pt>
                <c:pt idx="974">
                  <c:v>26.579000000000001</c:v>
                </c:pt>
                <c:pt idx="975">
                  <c:v>26.655999999999999</c:v>
                </c:pt>
                <c:pt idx="976">
                  <c:v>26.756</c:v>
                </c:pt>
                <c:pt idx="977">
                  <c:v>26.686</c:v>
                </c:pt>
                <c:pt idx="978">
                  <c:v>26.724</c:v>
                </c:pt>
                <c:pt idx="979">
                  <c:v>26.736000000000001</c:v>
                </c:pt>
                <c:pt idx="980">
                  <c:v>27.151</c:v>
                </c:pt>
                <c:pt idx="981">
                  <c:v>26.99</c:v>
                </c:pt>
                <c:pt idx="982">
                  <c:v>26.928999999999998</c:v>
                </c:pt>
                <c:pt idx="983">
                  <c:v>27.096</c:v>
                </c:pt>
                <c:pt idx="984">
                  <c:v>27.114999999999998</c:v>
                </c:pt>
                <c:pt idx="985">
                  <c:v>27.198</c:v>
                </c:pt>
                <c:pt idx="986">
                  <c:v>27.186</c:v>
                </c:pt>
                <c:pt idx="987">
                  <c:v>27.056000000000001</c:v>
                </c:pt>
                <c:pt idx="988">
                  <c:v>26.873000000000001</c:v>
                </c:pt>
                <c:pt idx="989">
                  <c:v>27.122</c:v>
                </c:pt>
                <c:pt idx="990">
                  <c:v>27.099</c:v>
                </c:pt>
                <c:pt idx="991">
                  <c:v>26.981999999999999</c:v>
                </c:pt>
                <c:pt idx="992">
                  <c:v>27.097999999999999</c:v>
                </c:pt>
                <c:pt idx="993">
                  <c:v>27.190999999999999</c:v>
                </c:pt>
                <c:pt idx="994">
                  <c:v>27.030999999999999</c:v>
                </c:pt>
                <c:pt idx="995">
                  <c:v>27.193999999999999</c:v>
                </c:pt>
                <c:pt idx="996">
                  <c:v>27.381</c:v>
                </c:pt>
                <c:pt idx="997">
                  <c:v>27.273</c:v>
                </c:pt>
                <c:pt idx="998">
                  <c:v>27.347999999999999</c:v>
                </c:pt>
                <c:pt idx="999">
                  <c:v>27.29</c:v>
                </c:pt>
                <c:pt idx="1000">
                  <c:v>27.265000000000001</c:v>
                </c:pt>
                <c:pt idx="1001">
                  <c:v>27.169</c:v>
                </c:pt>
                <c:pt idx="1002">
                  <c:v>27.216999999999999</c:v>
                </c:pt>
                <c:pt idx="1003">
                  <c:v>27.193000000000001</c:v>
                </c:pt>
                <c:pt idx="1004">
                  <c:v>27.231000000000002</c:v>
                </c:pt>
                <c:pt idx="1005">
                  <c:v>27.288</c:v>
                </c:pt>
                <c:pt idx="1006">
                  <c:v>27.300999999999998</c:v>
                </c:pt>
                <c:pt idx="1007">
                  <c:v>27.431999999999999</c:v>
                </c:pt>
                <c:pt idx="1008">
                  <c:v>27.353000000000002</c:v>
                </c:pt>
                <c:pt idx="1009">
                  <c:v>27.257999999999999</c:v>
                </c:pt>
                <c:pt idx="1010">
                  <c:v>27.126999999999999</c:v>
                </c:pt>
                <c:pt idx="1011">
                  <c:v>26.838000000000001</c:v>
                </c:pt>
                <c:pt idx="1012">
                  <c:v>26.852</c:v>
                </c:pt>
                <c:pt idx="1013">
                  <c:v>26.678000000000001</c:v>
                </c:pt>
                <c:pt idx="1014">
                  <c:v>26.584</c:v>
                </c:pt>
                <c:pt idx="1015">
                  <c:v>26.501000000000001</c:v>
                </c:pt>
                <c:pt idx="1016">
                  <c:v>26.414000000000001</c:v>
                </c:pt>
                <c:pt idx="1017">
                  <c:v>26.422999999999998</c:v>
                </c:pt>
                <c:pt idx="1018">
                  <c:v>26.515999999999998</c:v>
                </c:pt>
                <c:pt idx="1019">
                  <c:v>26.437999999999999</c:v>
                </c:pt>
                <c:pt idx="1020">
                  <c:v>26.431999999999999</c:v>
                </c:pt>
                <c:pt idx="1021">
                  <c:v>26.501999999999999</c:v>
                </c:pt>
                <c:pt idx="1022">
                  <c:v>26.353000000000002</c:v>
                </c:pt>
                <c:pt idx="1023">
                  <c:v>26.347999999999999</c:v>
                </c:pt>
                <c:pt idx="1024">
                  <c:v>26.350999999999999</c:v>
                </c:pt>
                <c:pt idx="1025">
                  <c:v>26.315000000000001</c:v>
                </c:pt>
                <c:pt idx="1026">
                  <c:v>26.135000000000002</c:v>
                </c:pt>
                <c:pt idx="1027">
                  <c:v>26.140999999999998</c:v>
                </c:pt>
                <c:pt idx="1028">
                  <c:v>26.161999999999999</c:v>
                </c:pt>
                <c:pt idx="1029">
                  <c:v>26.184999999999999</c:v>
                </c:pt>
                <c:pt idx="1030">
                  <c:v>26.259</c:v>
                </c:pt>
                <c:pt idx="1031">
                  <c:v>26.262</c:v>
                </c:pt>
                <c:pt idx="1032">
                  <c:v>26.384</c:v>
                </c:pt>
                <c:pt idx="1033">
                  <c:v>26.425999999999998</c:v>
                </c:pt>
                <c:pt idx="1034">
                  <c:v>26.466000000000001</c:v>
                </c:pt>
                <c:pt idx="1035">
                  <c:v>26.475999999999999</c:v>
                </c:pt>
                <c:pt idx="1036">
                  <c:v>26.356000000000002</c:v>
                </c:pt>
                <c:pt idx="1037">
                  <c:v>26.306000000000001</c:v>
                </c:pt>
                <c:pt idx="1038">
                  <c:v>26.308</c:v>
                </c:pt>
                <c:pt idx="1039">
                  <c:v>26.370999999999999</c:v>
                </c:pt>
                <c:pt idx="1040">
                  <c:v>26.361999999999998</c:v>
                </c:pt>
                <c:pt idx="1041">
                  <c:v>26.324999999999999</c:v>
                </c:pt>
                <c:pt idx="1042">
                  <c:v>26.204000000000001</c:v>
                </c:pt>
                <c:pt idx="1043">
                  <c:v>26.157</c:v>
                </c:pt>
                <c:pt idx="1044">
                  <c:v>26.173999999999999</c:v>
                </c:pt>
                <c:pt idx="1045">
                  <c:v>26.199000000000002</c:v>
                </c:pt>
                <c:pt idx="1046">
                  <c:v>26.324999999999999</c:v>
                </c:pt>
                <c:pt idx="1047">
                  <c:v>26.3</c:v>
                </c:pt>
                <c:pt idx="1048">
                  <c:v>26.238</c:v>
                </c:pt>
                <c:pt idx="1049">
                  <c:v>26.244</c:v>
                </c:pt>
                <c:pt idx="1050">
                  <c:v>26.358000000000001</c:v>
                </c:pt>
                <c:pt idx="1051">
                  <c:v>26.245999999999999</c:v>
                </c:pt>
                <c:pt idx="1052">
                  <c:v>26.225000000000001</c:v>
                </c:pt>
                <c:pt idx="1053">
                  <c:v>26.263999999999999</c:v>
                </c:pt>
                <c:pt idx="1054">
                  <c:v>26.236999999999998</c:v>
                </c:pt>
                <c:pt idx="1055">
                  <c:v>26.212</c:v>
                </c:pt>
                <c:pt idx="1056">
                  <c:v>26.161000000000001</c:v>
                </c:pt>
                <c:pt idx="1057">
                  <c:v>26.158999999999999</c:v>
                </c:pt>
                <c:pt idx="1058">
                  <c:v>26.196999999999999</c:v>
                </c:pt>
                <c:pt idx="1059">
                  <c:v>26.152999999999999</c:v>
                </c:pt>
                <c:pt idx="1060">
                  <c:v>26.239000000000001</c:v>
                </c:pt>
                <c:pt idx="1061">
                  <c:v>26.167000000000002</c:v>
                </c:pt>
                <c:pt idx="1062">
                  <c:v>26.148</c:v>
                </c:pt>
                <c:pt idx="1063">
                  <c:v>26.148</c:v>
                </c:pt>
                <c:pt idx="1064">
                  <c:v>26.167999999999999</c:v>
                </c:pt>
                <c:pt idx="1065">
                  <c:v>26.157</c:v>
                </c:pt>
                <c:pt idx="1066">
                  <c:v>26.146000000000001</c:v>
                </c:pt>
                <c:pt idx="1067">
                  <c:v>26.103999999999999</c:v>
                </c:pt>
                <c:pt idx="1068">
                  <c:v>26.094999999999999</c:v>
                </c:pt>
                <c:pt idx="1069">
                  <c:v>26.111000000000001</c:v>
                </c:pt>
                <c:pt idx="1070">
                  <c:v>26.175000000000001</c:v>
                </c:pt>
                <c:pt idx="1071">
                  <c:v>26.050999999999998</c:v>
                </c:pt>
                <c:pt idx="1072">
                  <c:v>26.065999999999999</c:v>
                </c:pt>
                <c:pt idx="1073">
                  <c:v>26.056000000000001</c:v>
                </c:pt>
                <c:pt idx="1074">
                  <c:v>26.033999999999999</c:v>
                </c:pt>
                <c:pt idx="1075">
                  <c:v>25.94</c:v>
                </c:pt>
                <c:pt idx="1076">
                  <c:v>25.905999999999999</c:v>
                </c:pt>
                <c:pt idx="1077">
                  <c:v>25.888000000000002</c:v>
                </c:pt>
                <c:pt idx="1078">
                  <c:v>25.873000000000001</c:v>
                </c:pt>
                <c:pt idx="1079">
                  <c:v>25.78</c:v>
                </c:pt>
                <c:pt idx="1080">
                  <c:v>25.684999999999999</c:v>
                </c:pt>
                <c:pt idx="1081">
                  <c:v>25.733000000000001</c:v>
                </c:pt>
                <c:pt idx="1082">
                  <c:v>25.76</c:v>
                </c:pt>
                <c:pt idx="1083">
                  <c:v>25.762</c:v>
                </c:pt>
                <c:pt idx="1084">
                  <c:v>25.722999999999999</c:v>
                </c:pt>
                <c:pt idx="1085">
                  <c:v>25.669</c:v>
                </c:pt>
                <c:pt idx="1086">
                  <c:v>25.811</c:v>
                </c:pt>
                <c:pt idx="1087">
                  <c:v>25.837</c:v>
                </c:pt>
                <c:pt idx="1088">
                  <c:v>25.931000000000001</c:v>
                </c:pt>
                <c:pt idx="1089">
                  <c:v>25.872</c:v>
                </c:pt>
                <c:pt idx="1090">
                  <c:v>25.888000000000002</c:v>
                </c:pt>
                <c:pt idx="1091">
                  <c:v>25.864999999999998</c:v>
                </c:pt>
                <c:pt idx="1092">
                  <c:v>26.009</c:v>
                </c:pt>
                <c:pt idx="1093">
                  <c:v>26.202999999999999</c:v>
                </c:pt>
                <c:pt idx="1094">
                  <c:v>26.175999999999998</c:v>
                </c:pt>
                <c:pt idx="1095">
                  <c:v>26.169</c:v>
                </c:pt>
                <c:pt idx="1096">
                  <c:v>26.187999999999999</c:v>
                </c:pt>
                <c:pt idx="1097">
                  <c:v>26.17</c:v>
                </c:pt>
                <c:pt idx="1098">
                  <c:v>26.274000000000001</c:v>
                </c:pt>
                <c:pt idx="1099">
                  <c:v>26.346</c:v>
                </c:pt>
                <c:pt idx="1100">
                  <c:v>26.395</c:v>
                </c:pt>
                <c:pt idx="1101">
                  <c:v>26.222000000000001</c:v>
                </c:pt>
                <c:pt idx="1102">
                  <c:v>26.234999999999999</c:v>
                </c:pt>
                <c:pt idx="1103">
                  <c:v>26.184000000000001</c:v>
                </c:pt>
                <c:pt idx="1104">
                  <c:v>26.18</c:v>
                </c:pt>
                <c:pt idx="1105">
                  <c:v>26.184000000000001</c:v>
                </c:pt>
                <c:pt idx="1106">
                  <c:v>26.137</c:v>
                </c:pt>
                <c:pt idx="1107">
                  <c:v>26.146000000000001</c:v>
                </c:pt>
                <c:pt idx="1108">
                  <c:v>26.123000000000001</c:v>
                </c:pt>
                <c:pt idx="1109">
                  <c:v>26.074999999999999</c:v>
                </c:pt>
                <c:pt idx="1110">
                  <c:v>26.074000000000002</c:v>
                </c:pt>
                <c:pt idx="1111">
                  <c:v>26.216000000000001</c:v>
                </c:pt>
                <c:pt idx="1112">
                  <c:v>26.236999999999998</c:v>
                </c:pt>
                <c:pt idx="1113">
                  <c:v>26.172000000000001</c:v>
                </c:pt>
                <c:pt idx="1114">
                  <c:v>26.074000000000002</c:v>
                </c:pt>
                <c:pt idx="1115">
                  <c:v>26.091000000000001</c:v>
                </c:pt>
                <c:pt idx="1116">
                  <c:v>26.157</c:v>
                </c:pt>
                <c:pt idx="1117">
                  <c:v>26.1</c:v>
                </c:pt>
                <c:pt idx="1118">
                  <c:v>26.094000000000001</c:v>
                </c:pt>
                <c:pt idx="1119">
                  <c:v>26.093</c:v>
                </c:pt>
                <c:pt idx="1120">
                  <c:v>25.988</c:v>
                </c:pt>
                <c:pt idx="1121">
                  <c:v>26.032</c:v>
                </c:pt>
                <c:pt idx="1122">
                  <c:v>25.847999999999999</c:v>
                </c:pt>
                <c:pt idx="1123">
                  <c:v>25.824999999999999</c:v>
                </c:pt>
                <c:pt idx="1124">
                  <c:v>26.009</c:v>
                </c:pt>
                <c:pt idx="1125">
                  <c:v>26.02</c:v>
                </c:pt>
                <c:pt idx="1126">
                  <c:v>25.913</c:v>
                </c:pt>
                <c:pt idx="1127">
                  <c:v>25.943999999999999</c:v>
                </c:pt>
                <c:pt idx="1128">
                  <c:v>25.911000000000001</c:v>
                </c:pt>
                <c:pt idx="1129">
                  <c:v>25.908000000000001</c:v>
                </c:pt>
                <c:pt idx="1130">
                  <c:v>25.945</c:v>
                </c:pt>
                <c:pt idx="1131">
                  <c:v>25.943999999999999</c:v>
                </c:pt>
                <c:pt idx="1132">
                  <c:v>25.861000000000001</c:v>
                </c:pt>
                <c:pt idx="1133">
                  <c:v>25.853000000000002</c:v>
                </c:pt>
                <c:pt idx="1134">
                  <c:v>25.821000000000002</c:v>
                </c:pt>
                <c:pt idx="1135">
                  <c:v>25.861000000000001</c:v>
                </c:pt>
                <c:pt idx="1136">
                  <c:v>25.916</c:v>
                </c:pt>
                <c:pt idx="1137">
                  <c:v>25.911999999999999</c:v>
                </c:pt>
                <c:pt idx="1138">
                  <c:v>25.867000000000001</c:v>
                </c:pt>
                <c:pt idx="1139">
                  <c:v>25.861999999999998</c:v>
                </c:pt>
                <c:pt idx="1140">
                  <c:v>25.806999999999999</c:v>
                </c:pt>
                <c:pt idx="1141">
                  <c:v>25.861999999999998</c:v>
                </c:pt>
                <c:pt idx="1142">
                  <c:v>25.794</c:v>
                </c:pt>
                <c:pt idx="1143">
                  <c:v>25.731999999999999</c:v>
                </c:pt>
                <c:pt idx="1144">
                  <c:v>25.646000000000001</c:v>
                </c:pt>
                <c:pt idx="1145">
                  <c:v>25.562999999999999</c:v>
                </c:pt>
                <c:pt idx="1146">
                  <c:v>25.552</c:v>
                </c:pt>
                <c:pt idx="1147">
                  <c:v>25.574000000000002</c:v>
                </c:pt>
                <c:pt idx="1148">
                  <c:v>25.489000000000001</c:v>
                </c:pt>
                <c:pt idx="1149">
                  <c:v>25.462</c:v>
                </c:pt>
                <c:pt idx="1150">
                  <c:v>25.42</c:v>
                </c:pt>
                <c:pt idx="1151">
                  <c:v>25.417999999999999</c:v>
                </c:pt>
                <c:pt idx="1152">
                  <c:v>25.463999999999999</c:v>
                </c:pt>
                <c:pt idx="1153">
                  <c:v>25.501000000000001</c:v>
                </c:pt>
                <c:pt idx="1154">
                  <c:v>25.457999999999998</c:v>
                </c:pt>
                <c:pt idx="1155">
                  <c:v>25.413</c:v>
                </c:pt>
                <c:pt idx="1156">
                  <c:v>25.417000000000002</c:v>
                </c:pt>
                <c:pt idx="1157">
                  <c:v>25.436</c:v>
                </c:pt>
                <c:pt idx="1158">
                  <c:v>25.449000000000002</c:v>
                </c:pt>
                <c:pt idx="1159">
                  <c:v>25.465</c:v>
                </c:pt>
                <c:pt idx="1160">
                  <c:v>25.43</c:v>
                </c:pt>
                <c:pt idx="1161">
                  <c:v>25.422999999999998</c:v>
                </c:pt>
                <c:pt idx="1162">
                  <c:v>25.459</c:v>
                </c:pt>
                <c:pt idx="1163">
                  <c:v>25.481000000000002</c:v>
                </c:pt>
                <c:pt idx="1164">
                  <c:v>25.434999999999999</c:v>
                </c:pt>
                <c:pt idx="1165">
                  <c:v>25.404</c:v>
                </c:pt>
                <c:pt idx="1166">
                  <c:v>25.425000000000001</c:v>
                </c:pt>
                <c:pt idx="1167">
                  <c:v>25.388999999999999</c:v>
                </c:pt>
                <c:pt idx="1168">
                  <c:v>25.343</c:v>
                </c:pt>
                <c:pt idx="1169">
                  <c:v>25.367000000000001</c:v>
                </c:pt>
                <c:pt idx="1170">
                  <c:v>25.434999999999999</c:v>
                </c:pt>
                <c:pt idx="1171">
                  <c:v>25.452000000000002</c:v>
                </c:pt>
                <c:pt idx="1172">
                  <c:v>25.45</c:v>
                </c:pt>
                <c:pt idx="1173">
                  <c:v>25.55</c:v>
                </c:pt>
                <c:pt idx="1174">
                  <c:v>25.585000000000001</c:v>
                </c:pt>
                <c:pt idx="1175">
                  <c:v>25.507999999999999</c:v>
                </c:pt>
                <c:pt idx="1176">
                  <c:v>25.507000000000001</c:v>
                </c:pt>
                <c:pt idx="1177">
                  <c:v>25.379000000000001</c:v>
                </c:pt>
                <c:pt idx="1178">
                  <c:v>25.452000000000002</c:v>
                </c:pt>
                <c:pt idx="1179">
                  <c:v>25.484000000000002</c:v>
                </c:pt>
                <c:pt idx="1180">
                  <c:v>25.454000000000001</c:v>
                </c:pt>
                <c:pt idx="1181">
                  <c:v>25.5</c:v>
                </c:pt>
                <c:pt idx="1182">
                  <c:v>25.504000000000001</c:v>
                </c:pt>
                <c:pt idx="1183">
                  <c:v>25.53</c:v>
                </c:pt>
                <c:pt idx="1184">
                  <c:v>25.57</c:v>
                </c:pt>
                <c:pt idx="1185">
                  <c:v>25.576000000000001</c:v>
                </c:pt>
                <c:pt idx="1186">
                  <c:v>25.648</c:v>
                </c:pt>
                <c:pt idx="1187">
                  <c:v>25.791</c:v>
                </c:pt>
                <c:pt idx="1188">
                  <c:v>25.843</c:v>
                </c:pt>
                <c:pt idx="1189">
                  <c:v>25.745999999999999</c:v>
                </c:pt>
                <c:pt idx="1190">
                  <c:v>25.663</c:v>
                </c:pt>
                <c:pt idx="1191">
                  <c:v>25.646000000000001</c:v>
                </c:pt>
                <c:pt idx="1192">
                  <c:v>25.600999999999999</c:v>
                </c:pt>
                <c:pt idx="1193">
                  <c:v>25.533999999999999</c:v>
                </c:pt>
                <c:pt idx="1194">
                  <c:v>25.518999999999998</c:v>
                </c:pt>
                <c:pt idx="1195">
                  <c:v>25.710999999999999</c:v>
                </c:pt>
                <c:pt idx="1196">
                  <c:v>25.654</c:v>
                </c:pt>
                <c:pt idx="1197">
                  <c:v>25.696000000000002</c:v>
                </c:pt>
                <c:pt idx="1198">
                  <c:v>25.631</c:v>
                </c:pt>
                <c:pt idx="1199">
                  <c:v>25.66</c:v>
                </c:pt>
                <c:pt idx="1200">
                  <c:v>25.675000000000001</c:v>
                </c:pt>
                <c:pt idx="1201">
                  <c:v>25.709</c:v>
                </c:pt>
                <c:pt idx="1202">
                  <c:v>25.597000000000001</c:v>
                </c:pt>
                <c:pt idx="1203">
                  <c:v>25.469000000000001</c:v>
                </c:pt>
                <c:pt idx="1204">
                  <c:v>25.495000000000001</c:v>
                </c:pt>
                <c:pt idx="1205">
                  <c:v>25.468</c:v>
                </c:pt>
                <c:pt idx="1206">
                  <c:v>25.442</c:v>
                </c:pt>
                <c:pt idx="1207">
                  <c:v>25.439</c:v>
                </c:pt>
                <c:pt idx="1208">
                  <c:v>25.393000000000001</c:v>
                </c:pt>
                <c:pt idx="1209">
                  <c:v>25.42</c:v>
                </c:pt>
                <c:pt idx="1210">
                  <c:v>25.372</c:v>
                </c:pt>
                <c:pt idx="1211">
                  <c:v>25.396000000000001</c:v>
                </c:pt>
                <c:pt idx="1212">
                  <c:v>25.388999999999999</c:v>
                </c:pt>
                <c:pt idx="1213">
                  <c:v>25.396000000000001</c:v>
                </c:pt>
                <c:pt idx="1214">
                  <c:v>25.414000000000001</c:v>
                </c:pt>
                <c:pt idx="1215">
                  <c:v>25.428000000000001</c:v>
                </c:pt>
                <c:pt idx="1216">
                  <c:v>25.451000000000001</c:v>
                </c:pt>
                <c:pt idx="1217">
                  <c:v>25.452999999999999</c:v>
                </c:pt>
                <c:pt idx="1218">
                  <c:v>25.498000000000001</c:v>
                </c:pt>
                <c:pt idx="1219">
                  <c:v>25.555</c:v>
                </c:pt>
                <c:pt idx="1220">
                  <c:v>25.550999999999998</c:v>
                </c:pt>
                <c:pt idx="1221">
                  <c:v>25.524000000000001</c:v>
                </c:pt>
                <c:pt idx="1222">
                  <c:v>25.535</c:v>
                </c:pt>
                <c:pt idx="1223">
                  <c:v>25.526</c:v>
                </c:pt>
                <c:pt idx="1224">
                  <c:v>25.495000000000001</c:v>
                </c:pt>
                <c:pt idx="1225">
                  <c:v>25.585999999999999</c:v>
                </c:pt>
                <c:pt idx="1226">
                  <c:v>25.423999999999999</c:v>
                </c:pt>
                <c:pt idx="1227">
                  <c:v>25.346</c:v>
                </c:pt>
                <c:pt idx="1228">
                  <c:v>25.396000000000001</c:v>
                </c:pt>
                <c:pt idx="1229">
                  <c:v>25.363</c:v>
                </c:pt>
                <c:pt idx="1230">
                  <c:v>25.391999999999999</c:v>
                </c:pt>
                <c:pt idx="1231">
                  <c:v>25.390999999999998</c:v>
                </c:pt>
                <c:pt idx="1232">
                  <c:v>25.407</c:v>
                </c:pt>
                <c:pt idx="1233">
                  <c:v>25.439</c:v>
                </c:pt>
                <c:pt idx="1234">
                  <c:v>25.350999999999999</c:v>
                </c:pt>
                <c:pt idx="1235">
                  <c:v>25.367999999999999</c:v>
                </c:pt>
                <c:pt idx="1236">
                  <c:v>25.350999999999999</c:v>
                </c:pt>
                <c:pt idx="1237">
                  <c:v>25.334</c:v>
                </c:pt>
                <c:pt idx="1238">
                  <c:v>25.321999999999999</c:v>
                </c:pt>
                <c:pt idx="1239">
                  <c:v>25.36</c:v>
                </c:pt>
                <c:pt idx="1240">
                  <c:v>25.481000000000002</c:v>
                </c:pt>
                <c:pt idx="1241">
                  <c:v>25.423999999999999</c:v>
                </c:pt>
                <c:pt idx="1242">
                  <c:v>25.390999999999998</c:v>
                </c:pt>
                <c:pt idx="1243">
                  <c:v>25.381</c:v>
                </c:pt>
                <c:pt idx="1244">
                  <c:v>25.411999999999999</c:v>
                </c:pt>
                <c:pt idx="1245">
                  <c:v>25.428000000000001</c:v>
                </c:pt>
                <c:pt idx="1246">
                  <c:v>25.504000000000001</c:v>
                </c:pt>
                <c:pt idx="1247">
                  <c:v>25.497</c:v>
                </c:pt>
                <c:pt idx="1248">
                  <c:v>25.353999999999999</c:v>
                </c:pt>
                <c:pt idx="1249">
                  <c:v>25.315999999999999</c:v>
                </c:pt>
                <c:pt idx="1250">
                  <c:v>25.353000000000002</c:v>
                </c:pt>
                <c:pt idx="1251">
                  <c:v>25.343</c:v>
                </c:pt>
                <c:pt idx="1252">
                  <c:v>25.414999999999999</c:v>
                </c:pt>
                <c:pt idx="1253">
                  <c:v>25.446999999999999</c:v>
                </c:pt>
                <c:pt idx="1254">
                  <c:v>25.454000000000001</c:v>
                </c:pt>
                <c:pt idx="1255">
                  <c:v>25.382999999999999</c:v>
                </c:pt>
                <c:pt idx="1256">
                  <c:v>25.399000000000001</c:v>
                </c:pt>
                <c:pt idx="1257">
                  <c:v>25.385000000000002</c:v>
                </c:pt>
                <c:pt idx="1258">
                  <c:v>25.382999999999999</c:v>
                </c:pt>
                <c:pt idx="1259">
                  <c:v>25.373999999999999</c:v>
                </c:pt>
                <c:pt idx="1260">
                  <c:v>25.481000000000002</c:v>
                </c:pt>
                <c:pt idx="1261">
                  <c:v>25.510999999999999</c:v>
                </c:pt>
                <c:pt idx="1262">
                  <c:v>25.536000000000001</c:v>
                </c:pt>
                <c:pt idx="1263">
                  <c:v>25.646999999999998</c:v>
                </c:pt>
                <c:pt idx="1264">
                  <c:v>25.663</c:v>
                </c:pt>
                <c:pt idx="1265">
                  <c:v>25.725999999999999</c:v>
                </c:pt>
                <c:pt idx="1266">
                  <c:v>25.69</c:v>
                </c:pt>
                <c:pt idx="1267">
                  <c:v>25.706</c:v>
                </c:pt>
                <c:pt idx="1268">
                  <c:v>25.742000000000001</c:v>
                </c:pt>
                <c:pt idx="1269">
                  <c:v>25.654</c:v>
                </c:pt>
                <c:pt idx="1270">
                  <c:v>25.594000000000001</c:v>
                </c:pt>
                <c:pt idx="1271">
                  <c:v>25.573</c:v>
                </c:pt>
                <c:pt idx="1272">
                  <c:v>25.555</c:v>
                </c:pt>
                <c:pt idx="1273">
                  <c:v>25.346</c:v>
                </c:pt>
                <c:pt idx="1274">
                  <c:v>25.231000000000002</c:v>
                </c:pt>
                <c:pt idx="1275">
                  <c:v>25.26</c:v>
                </c:pt>
                <c:pt idx="1276">
                  <c:v>25.251999999999999</c:v>
                </c:pt>
                <c:pt idx="1277">
                  <c:v>25.215</c:v>
                </c:pt>
                <c:pt idx="1278">
                  <c:v>25.222999999999999</c:v>
                </c:pt>
                <c:pt idx="1279">
                  <c:v>25.242000000000001</c:v>
                </c:pt>
                <c:pt idx="1280">
                  <c:v>25.225000000000001</c:v>
                </c:pt>
                <c:pt idx="1281">
                  <c:v>25.231000000000002</c:v>
                </c:pt>
                <c:pt idx="1282">
                  <c:v>25.222999999999999</c:v>
                </c:pt>
                <c:pt idx="1283">
                  <c:v>25.280999999999999</c:v>
                </c:pt>
                <c:pt idx="1284">
                  <c:v>25.437000000000001</c:v>
                </c:pt>
                <c:pt idx="1285">
                  <c:v>25.446999999999999</c:v>
                </c:pt>
                <c:pt idx="1286">
                  <c:v>25.518000000000001</c:v>
                </c:pt>
                <c:pt idx="1287">
                  <c:v>25.506</c:v>
                </c:pt>
                <c:pt idx="1288">
                  <c:v>25.574000000000002</c:v>
                </c:pt>
                <c:pt idx="1289">
                  <c:v>25.666</c:v>
                </c:pt>
                <c:pt idx="1290">
                  <c:v>25.571999999999999</c:v>
                </c:pt>
                <c:pt idx="1291">
                  <c:v>25.484000000000002</c:v>
                </c:pt>
                <c:pt idx="1292">
                  <c:v>25.492999999999999</c:v>
                </c:pt>
                <c:pt idx="1293">
                  <c:v>25.457999999999998</c:v>
                </c:pt>
                <c:pt idx="1294">
                  <c:v>25.434000000000001</c:v>
                </c:pt>
                <c:pt idx="1295">
                  <c:v>25.43</c:v>
                </c:pt>
                <c:pt idx="1296">
                  <c:v>25.434000000000001</c:v>
                </c:pt>
                <c:pt idx="1297">
                  <c:v>25.468</c:v>
                </c:pt>
                <c:pt idx="1298">
                  <c:v>25.431000000000001</c:v>
                </c:pt>
                <c:pt idx="1299">
                  <c:v>25.361000000000001</c:v>
                </c:pt>
                <c:pt idx="1300">
                  <c:v>25.408000000000001</c:v>
                </c:pt>
                <c:pt idx="1301">
                  <c:v>25.292999999999999</c:v>
                </c:pt>
                <c:pt idx="1302">
                  <c:v>25.277000000000001</c:v>
                </c:pt>
                <c:pt idx="1303">
                  <c:v>25.327999999999999</c:v>
                </c:pt>
                <c:pt idx="1304">
                  <c:v>25.24</c:v>
                </c:pt>
                <c:pt idx="1305">
                  <c:v>25.228000000000002</c:v>
                </c:pt>
                <c:pt idx="1306">
                  <c:v>25.234999999999999</c:v>
                </c:pt>
                <c:pt idx="1307">
                  <c:v>25.123999999999999</c:v>
                </c:pt>
                <c:pt idx="1308">
                  <c:v>25.052</c:v>
                </c:pt>
                <c:pt idx="1309">
                  <c:v>25.012</c:v>
                </c:pt>
                <c:pt idx="1310">
                  <c:v>25.062999999999999</c:v>
                </c:pt>
                <c:pt idx="1311">
                  <c:v>24.907</c:v>
                </c:pt>
                <c:pt idx="1312">
                  <c:v>24.919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67-42A5-B0BE-6016D114088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Pronóza EUR/CZK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rgbClr val="F39313"/>
              </a:solidFill>
              <a:ln w="9525">
                <a:noFill/>
              </a:ln>
              <a:effectLst/>
            </c:spPr>
          </c:marker>
          <c:cat>
            <c:numRef>
              <c:f>List1!$A$2:$A$1681</c:f>
              <c:numCache>
                <c:formatCode>m/d/yyyy</c:formatCode>
                <c:ptCount val="1680"/>
                <c:pt idx="0">
                  <c:v>42723</c:v>
                </c:pt>
                <c:pt idx="1">
                  <c:v>42724</c:v>
                </c:pt>
                <c:pt idx="2">
                  <c:v>42725</c:v>
                </c:pt>
                <c:pt idx="3">
                  <c:v>42726</c:v>
                </c:pt>
                <c:pt idx="4">
                  <c:v>42727</c:v>
                </c:pt>
                <c:pt idx="5">
                  <c:v>42730</c:v>
                </c:pt>
                <c:pt idx="6">
                  <c:v>42731</c:v>
                </c:pt>
                <c:pt idx="7">
                  <c:v>42732</c:v>
                </c:pt>
                <c:pt idx="8">
                  <c:v>42733</c:v>
                </c:pt>
                <c:pt idx="9">
                  <c:v>42734</c:v>
                </c:pt>
                <c:pt idx="10">
                  <c:v>42737</c:v>
                </c:pt>
                <c:pt idx="11">
                  <c:v>42738</c:v>
                </c:pt>
                <c:pt idx="12">
                  <c:v>42739</c:v>
                </c:pt>
                <c:pt idx="13">
                  <c:v>42740</c:v>
                </c:pt>
                <c:pt idx="14">
                  <c:v>42741</c:v>
                </c:pt>
                <c:pt idx="15">
                  <c:v>42744</c:v>
                </c:pt>
                <c:pt idx="16">
                  <c:v>42745</c:v>
                </c:pt>
                <c:pt idx="17">
                  <c:v>42746</c:v>
                </c:pt>
                <c:pt idx="18">
                  <c:v>42747</c:v>
                </c:pt>
                <c:pt idx="19">
                  <c:v>42748</c:v>
                </c:pt>
                <c:pt idx="20">
                  <c:v>42751</c:v>
                </c:pt>
                <c:pt idx="21">
                  <c:v>42752</c:v>
                </c:pt>
                <c:pt idx="22">
                  <c:v>42753</c:v>
                </c:pt>
                <c:pt idx="23">
                  <c:v>42754</c:v>
                </c:pt>
                <c:pt idx="24">
                  <c:v>42755</c:v>
                </c:pt>
                <c:pt idx="25">
                  <c:v>42758</c:v>
                </c:pt>
                <c:pt idx="26">
                  <c:v>42759</c:v>
                </c:pt>
                <c:pt idx="27">
                  <c:v>42760</c:v>
                </c:pt>
                <c:pt idx="28">
                  <c:v>42761</c:v>
                </c:pt>
                <c:pt idx="29">
                  <c:v>42762</c:v>
                </c:pt>
                <c:pt idx="30">
                  <c:v>42765</c:v>
                </c:pt>
                <c:pt idx="31">
                  <c:v>42766</c:v>
                </c:pt>
                <c:pt idx="32">
                  <c:v>42767</c:v>
                </c:pt>
                <c:pt idx="33">
                  <c:v>42768</c:v>
                </c:pt>
                <c:pt idx="34">
                  <c:v>42769</c:v>
                </c:pt>
                <c:pt idx="35">
                  <c:v>42772</c:v>
                </c:pt>
                <c:pt idx="36">
                  <c:v>42773</c:v>
                </c:pt>
                <c:pt idx="37">
                  <c:v>42774</c:v>
                </c:pt>
                <c:pt idx="38">
                  <c:v>42775</c:v>
                </c:pt>
                <c:pt idx="39">
                  <c:v>42776</c:v>
                </c:pt>
                <c:pt idx="40">
                  <c:v>42779</c:v>
                </c:pt>
                <c:pt idx="41">
                  <c:v>42780</c:v>
                </c:pt>
                <c:pt idx="42">
                  <c:v>42781</c:v>
                </c:pt>
                <c:pt idx="43">
                  <c:v>42782</c:v>
                </c:pt>
                <c:pt idx="44">
                  <c:v>42783</c:v>
                </c:pt>
                <c:pt idx="45">
                  <c:v>42786</c:v>
                </c:pt>
                <c:pt idx="46">
                  <c:v>42787</c:v>
                </c:pt>
                <c:pt idx="47">
                  <c:v>42788</c:v>
                </c:pt>
                <c:pt idx="48">
                  <c:v>42789</c:v>
                </c:pt>
                <c:pt idx="49">
                  <c:v>42790</c:v>
                </c:pt>
                <c:pt idx="50">
                  <c:v>42793</c:v>
                </c:pt>
                <c:pt idx="51">
                  <c:v>42794</c:v>
                </c:pt>
                <c:pt idx="52">
                  <c:v>42795</c:v>
                </c:pt>
                <c:pt idx="53">
                  <c:v>42796</c:v>
                </c:pt>
                <c:pt idx="54">
                  <c:v>42797</c:v>
                </c:pt>
                <c:pt idx="55">
                  <c:v>42800</c:v>
                </c:pt>
                <c:pt idx="56">
                  <c:v>42801</c:v>
                </c:pt>
                <c:pt idx="57">
                  <c:v>42802</c:v>
                </c:pt>
                <c:pt idx="58">
                  <c:v>42803</c:v>
                </c:pt>
                <c:pt idx="59">
                  <c:v>42804</c:v>
                </c:pt>
                <c:pt idx="60">
                  <c:v>42807</c:v>
                </c:pt>
                <c:pt idx="61">
                  <c:v>42808</c:v>
                </c:pt>
                <c:pt idx="62">
                  <c:v>42809</c:v>
                </c:pt>
                <c:pt idx="63">
                  <c:v>42810</c:v>
                </c:pt>
                <c:pt idx="64">
                  <c:v>42811</c:v>
                </c:pt>
                <c:pt idx="65">
                  <c:v>42814</c:v>
                </c:pt>
                <c:pt idx="66">
                  <c:v>42815</c:v>
                </c:pt>
                <c:pt idx="67">
                  <c:v>42816</c:v>
                </c:pt>
                <c:pt idx="68">
                  <c:v>42817</c:v>
                </c:pt>
                <c:pt idx="69">
                  <c:v>42818</c:v>
                </c:pt>
                <c:pt idx="70">
                  <c:v>42821</c:v>
                </c:pt>
                <c:pt idx="71">
                  <c:v>42822</c:v>
                </c:pt>
                <c:pt idx="72">
                  <c:v>42823</c:v>
                </c:pt>
                <c:pt idx="73">
                  <c:v>42824</c:v>
                </c:pt>
                <c:pt idx="74">
                  <c:v>42825</c:v>
                </c:pt>
                <c:pt idx="75">
                  <c:v>42828</c:v>
                </c:pt>
                <c:pt idx="76">
                  <c:v>42829</c:v>
                </c:pt>
                <c:pt idx="77">
                  <c:v>42830</c:v>
                </c:pt>
                <c:pt idx="78">
                  <c:v>42831</c:v>
                </c:pt>
                <c:pt idx="79">
                  <c:v>42832</c:v>
                </c:pt>
                <c:pt idx="80">
                  <c:v>42835</c:v>
                </c:pt>
                <c:pt idx="81">
                  <c:v>42836</c:v>
                </c:pt>
                <c:pt idx="82">
                  <c:v>42837</c:v>
                </c:pt>
                <c:pt idx="83">
                  <c:v>42838</c:v>
                </c:pt>
                <c:pt idx="84">
                  <c:v>42839</c:v>
                </c:pt>
                <c:pt idx="85">
                  <c:v>42842</c:v>
                </c:pt>
                <c:pt idx="86">
                  <c:v>42843</c:v>
                </c:pt>
                <c:pt idx="87">
                  <c:v>42844</c:v>
                </c:pt>
                <c:pt idx="88">
                  <c:v>42845</c:v>
                </c:pt>
                <c:pt idx="89">
                  <c:v>42846</c:v>
                </c:pt>
                <c:pt idx="90">
                  <c:v>42849</c:v>
                </c:pt>
                <c:pt idx="91">
                  <c:v>42850</c:v>
                </c:pt>
                <c:pt idx="92">
                  <c:v>42851</c:v>
                </c:pt>
                <c:pt idx="93">
                  <c:v>42852</c:v>
                </c:pt>
                <c:pt idx="94">
                  <c:v>42853</c:v>
                </c:pt>
                <c:pt idx="95">
                  <c:v>42856</c:v>
                </c:pt>
                <c:pt idx="96">
                  <c:v>42857</c:v>
                </c:pt>
                <c:pt idx="97">
                  <c:v>42858</c:v>
                </c:pt>
                <c:pt idx="98">
                  <c:v>42859</c:v>
                </c:pt>
                <c:pt idx="99">
                  <c:v>42860</c:v>
                </c:pt>
                <c:pt idx="100">
                  <c:v>42863</c:v>
                </c:pt>
                <c:pt idx="101">
                  <c:v>42864</c:v>
                </c:pt>
                <c:pt idx="102">
                  <c:v>42865</c:v>
                </c:pt>
                <c:pt idx="103">
                  <c:v>42866</c:v>
                </c:pt>
                <c:pt idx="104">
                  <c:v>42867</c:v>
                </c:pt>
                <c:pt idx="105">
                  <c:v>42870</c:v>
                </c:pt>
                <c:pt idx="106">
                  <c:v>42871</c:v>
                </c:pt>
                <c:pt idx="107">
                  <c:v>42872</c:v>
                </c:pt>
                <c:pt idx="108">
                  <c:v>42873</c:v>
                </c:pt>
                <c:pt idx="109">
                  <c:v>42874</c:v>
                </c:pt>
                <c:pt idx="110">
                  <c:v>42877</c:v>
                </c:pt>
                <c:pt idx="111">
                  <c:v>42878</c:v>
                </c:pt>
                <c:pt idx="112">
                  <c:v>42879</c:v>
                </c:pt>
                <c:pt idx="113">
                  <c:v>42880</c:v>
                </c:pt>
                <c:pt idx="114">
                  <c:v>42881</c:v>
                </c:pt>
                <c:pt idx="115">
                  <c:v>42884</c:v>
                </c:pt>
                <c:pt idx="116">
                  <c:v>42885</c:v>
                </c:pt>
                <c:pt idx="117">
                  <c:v>42886</c:v>
                </c:pt>
                <c:pt idx="118">
                  <c:v>42887</c:v>
                </c:pt>
                <c:pt idx="119">
                  <c:v>42888</c:v>
                </c:pt>
                <c:pt idx="120">
                  <c:v>42891</c:v>
                </c:pt>
                <c:pt idx="121">
                  <c:v>42892</c:v>
                </c:pt>
                <c:pt idx="122">
                  <c:v>42893</c:v>
                </c:pt>
                <c:pt idx="123">
                  <c:v>42894</c:v>
                </c:pt>
                <c:pt idx="124">
                  <c:v>42895</c:v>
                </c:pt>
                <c:pt idx="125">
                  <c:v>42898</c:v>
                </c:pt>
                <c:pt idx="126">
                  <c:v>42899</c:v>
                </c:pt>
                <c:pt idx="127">
                  <c:v>42900</c:v>
                </c:pt>
                <c:pt idx="128">
                  <c:v>42901</c:v>
                </c:pt>
                <c:pt idx="129">
                  <c:v>42902</c:v>
                </c:pt>
                <c:pt idx="130">
                  <c:v>42905</c:v>
                </c:pt>
                <c:pt idx="131">
                  <c:v>42906</c:v>
                </c:pt>
                <c:pt idx="132">
                  <c:v>42907</c:v>
                </c:pt>
                <c:pt idx="133">
                  <c:v>42908</c:v>
                </c:pt>
                <c:pt idx="134">
                  <c:v>42909</c:v>
                </c:pt>
                <c:pt idx="135">
                  <c:v>42912</c:v>
                </c:pt>
                <c:pt idx="136">
                  <c:v>42913</c:v>
                </c:pt>
                <c:pt idx="137">
                  <c:v>42914</c:v>
                </c:pt>
                <c:pt idx="138">
                  <c:v>42915</c:v>
                </c:pt>
                <c:pt idx="139">
                  <c:v>42916</c:v>
                </c:pt>
                <c:pt idx="140">
                  <c:v>42919</c:v>
                </c:pt>
                <c:pt idx="141">
                  <c:v>42920</c:v>
                </c:pt>
                <c:pt idx="142">
                  <c:v>42921</c:v>
                </c:pt>
                <c:pt idx="143">
                  <c:v>42922</c:v>
                </c:pt>
                <c:pt idx="144">
                  <c:v>42923</c:v>
                </c:pt>
                <c:pt idx="145">
                  <c:v>42926</c:v>
                </c:pt>
                <c:pt idx="146">
                  <c:v>42927</c:v>
                </c:pt>
                <c:pt idx="147">
                  <c:v>42928</c:v>
                </c:pt>
                <c:pt idx="148">
                  <c:v>42929</c:v>
                </c:pt>
                <c:pt idx="149">
                  <c:v>42930</c:v>
                </c:pt>
                <c:pt idx="150">
                  <c:v>42933</c:v>
                </c:pt>
                <c:pt idx="151">
                  <c:v>42934</c:v>
                </c:pt>
                <c:pt idx="152">
                  <c:v>42935</c:v>
                </c:pt>
                <c:pt idx="153">
                  <c:v>42936</c:v>
                </c:pt>
                <c:pt idx="154">
                  <c:v>42937</c:v>
                </c:pt>
                <c:pt idx="155">
                  <c:v>42940</c:v>
                </c:pt>
                <c:pt idx="156">
                  <c:v>42941</c:v>
                </c:pt>
                <c:pt idx="157">
                  <c:v>42942</c:v>
                </c:pt>
                <c:pt idx="158">
                  <c:v>42943</c:v>
                </c:pt>
                <c:pt idx="159">
                  <c:v>42944</c:v>
                </c:pt>
                <c:pt idx="160">
                  <c:v>42947</c:v>
                </c:pt>
                <c:pt idx="161">
                  <c:v>42948</c:v>
                </c:pt>
                <c:pt idx="162">
                  <c:v>42949</c:v>
                </c:pt>
                <c:pt idx="163">
                  <c:v>42950</c:v>
                </c:pt>
                <c:pt idx="164">
                  <c:v>42951</c:v>
                </c:pt>
                <c:pt idx="165">
                  <c:v>42954</c:v>
                </c:pt>
                <c:pt idx="166">
                  <c:v>42955</c:v>
                </c:pt>
                <c:pt idx="167">
                  <c:v>42956</c:v>
                </c:pt>
                <c:pt idx="168">
                  <c:v>42957</c:v>
                </c:pt>
                <c:pt idx="169">
                  <c:v>42958</c:v>
                </c:pt>
                <c:pt idx="170">
                  <c:v>42961</c:v>
                </c:pt>
                <c:pt idx="171">
                  <c:v>42962</c:v>
                </c:pt>
                <c:pt idx="172">
                  <c:v>42963</c:v>
                </c:pt>
                <c:pt idx="173">
                  <c:v>42964</c:v>
                </c:pt>
                <c:pt idx="174">
                  <c:v>42965</c:v>
                </c:pt>
                <c:pt idx="175">
                  <c:v>42968</c:v>
                </c:pt>
                <c:pt idx="176">
                  <c:v>42969</c:v>
                </c:pt>
                <c:pt idx="177">
                  <c:v>42970</c:v>
                </c:pt>
                <c:pt idx="178">
                  <c:v>42971</c:v>
                </c:pt>
                <c:pt idx="179">
                  <c:v>42972</c:v>
                </c:pt>
                <c:pt idx="180">
                  <c:v>42975</c:v>
                </c:pt>
                <c:pt idx="181">
                  <c:v>42976</c:v>
                </c:pt>
                <c:pt idx="182">
                  <c:v>42977</c:v>
                </c:pt>
                <c:pt idx="183">
                  <c:v>42978</c:v>
                </c:pt>
                <c:pt idx="184">
                  <c:v>42979</c:v>
                </c:pt>
                <c:pt idx="185">
                  <c:v>42982</c:v>
                </c:pt>
                <c:pt idx="186">
                  <c:v>42983</c:v>
                </c:pt>
                <c:pt idx="187">
                  <c:v>42984</c:v>
                </c:pt>
                <c:pt idx="188">
                  <c:v>42985</c:v>
                </c:pt>
                <c:pt idx="189">
                  <c:v>42986</c:v>
                </c:pt>
                <c:pt idx="190">
                  <c:v>42989</c:v>
                </c:pt>
                <c:pt idx="191">
                  <c:v>42990</c:v>
                </c:pt>
                <c:pt idx="192">
                  <c:v>42991</c:v>
                </c:pt>
                <c:pt idx="193">
                  <c:v>42992</c:v>
                </c:pt>
                <c:pt idx="194">
                  <c:v>42993</c:v>
                </c:pt>
                <c:pt idx="195">
                  <c:v>42996</c:v>
                </c:pt>
                <c:pt idx="196">
                  <c:v>42997</c:v>
                </c:pt>
                <c:pt idx="197">
                  <c:v>42998</c:v>
                </c:pt>
                <c:pt idx="198">
                  <c:v>42999</c:v>
                </c:pt>
                <c:pt idx="199">
                  <c:v>43000</c:v>
                </c:pt>
                <c:pt idx="200">
                  <c:v>43003</c:v>
                </c:pt>
                <c:pt idx="201">
                  <c:v>43004</c:v>
                </c:pt>
                <c:pt idx="202">
                  <c:v>43005</c:v>
                </c:pt>
                <c:pt idx="203">
                  <c:v>43006</c:v>
                </c:pt>
                <c:pt idx="204">
                  <c:v>43007</c:v>
                </c:pt>
                <c:pt idx="205">
                  <c:v>43010</c:v>
                </c:pt>
                <c:pt idx="206">
                  <c:v>43011</c:v>
                </c:pt>
                <c:pt idx="207">
                  <c:v>43012</c:v>
                </c:pt>
                <c:pt idx="208">
                  <c:v>43013</c:v>
                </c:pt>
                <c:pt idx="209">
                  <c:v>43014</c:v>
                </c:pt>
                <c:pt idx="210">
                  <c:v>43017</c:v>
                </c:pt>
                <c:pt idx="211">
                  <c:v>43018</c:v>
                </c:pt>
                <c:pt idx="212">
                  <c:v>43019</c:v>
                </c:pt>
                <c:pt idx="213">
                  <c:v>43020</c:v>
                </c:pt>
                <c:pt idx="214">
                  <c:v>43021</c:v>
                </c:pt>
                <c:pt idx="215">
                  <c:v>43024</c:v>
                </c:pt>
                <c:pt idx="216">
                  <c:v>43025</c:v>
                </c:pt>
                <c:pt idx="217">
                  <c:v>43026</c:v>
                </c:pt>
                <c:pt idx="218">
                  <c:v>43027</c:v>
                </c:pt>
                <c:pt idx="219">
                  <c:v>43028</c:v>
                </c:pt>
                <c:pt idx="220">
                  <c:v>43031</c:v>
                </c:pt>
                <c:pt idx="221">
                  <c:v>43032</c:v>
                </c:pt>
                <c:pt idx="222">
                  <c:v>43033</c:v>
                </c:pt>
                <c:pt idx="223">
                  <c:v>43034</c:v>
                </c:pt>
                <c:pt idx="224">
                  <c:v>43035</c:v>
                </c:pt>
                <c:pt idx="225">
                  <c:v>43038</c:v>
                </c:pt>
                <c:pt idx="226">
                  <c:v>43039</c:v>
                </c:pt>
                <c:pt idx="227">
                  <c:v>43040</c:v>
                </c:pt>
                <c:pt idx="228">
                  <c:v>43041</c:v>
                </c:pt>
                <c:pt idx="229">
                  <c:v>43042</c:v>
                </c:pt>
                <c:pt idx="230">
                  <c:v>43045</c:v>
                </c:pt>
                <c:pt idx="231">
                  <c:v>43046</c:v>
                </c:pt>
                <c:pt idx="232">
                  <c:v>43047</c:v>
                </c:pt>
                <c:pt idx="233">
                  <c:v>43048</c:v>
                </c:pt>
                <c:pt idx="234">
                  <c:v>43049</c:v>
                </c:pt>
                <c:pt idx="235">
                  <c:v>43052</c:v>
                </c:pt>
                <c:pt idx="236">
                  <c:v>43053</c:v>
                </c:pt>
                <c:pt idx="237">
                  <c:v>43054</c:v>
                </c:pt>
                <c:pt idx="238">
                  <c:v>43055</c:v>
                </c:pt>
                <c:pt idx="239">
                  <c:v>43056</c:v>
                </c:pt>
                <c:pt idx="240">
                  <c:v>43059</c:v>
                </c:pt>
                <c:pt idx="241">
                  <c:v>43060</c:v>
                </c:pt>
                <c:pt idx="242">
                  <c:v>43061</c:v>
                </c:pt>
                <c:pt idx="243">
                  <c:v>43062</c:v>
                </c:pt>
                <c:pt idx="244">
                  <c:v>43063</c:v>
                </c:pt>
                <c:pt idx="245">
                  <c:v>43066</c:v>
                </c:pt>
                <c:pt idx="246">
                  <c:v>43067</c:v>
                </c:pt>
                <c:pt idx="247">
                  <c:v>43068</c:v>
                </c:pt>
                <c:pt idx="248">
                  <c:v>43069</c:v>
                </c:pt>
                <c:pt idx="249">
                  <c:v>43070</c:v>
                </c:pt>
                <c:pt idx="250">
                  <c:v>43073</c:v>
                </c:pt>
                <c:pt idx="251">
                  <c:v>43074</c:v>
                </c:pt>
                <c:pt idx="252">
                  <c:v>43075</c:v>
                </c:pt>
                <c:pt idx="253">
                  <c:v>43076</c:v>
                </c:pt>
                <c:pt idx="254">
                  <c:v>43077</c:v>
                </c:pt>
                <c:pt idx="255">
                  <c:v>43080</c:v>
                </c:pt>
                <c:pt idx="256">
                  <c:v>43081</c:v>
                </c:pt>
                <c:pt idx="257">
                  <c:v>43082</c:v>
                </c:pt>
                <c:pt idx="258">
                  <c:v>43083</c:v>
                </c:pt>
                <c:pt idx="259">
                  <c:v>43084</c:v>
                </c:pt>
                <c:pt idx="260">
                  <c:v>43087</c:v>
                </c:pt>
                <c:pt idx="261">
                  <c:v>43088</c:v>
                </c:pt>
                <c:pt idx="262">
                  <c:v>43089</c:v>
                </c:pt>
                <c:pt idx="263">
                  <c:v>43090</c:v>
                </c:pt>
                <c:pt idx="264">
                  <c:v>43091</c:v>
                </c:pt>
                <c:pt idx="265">
                  <c:v>43094</c:v>
                </c:pt>
                <c:pt idx="266">
                  <c:v>43095</c:v>
                </c:pt>
                <c:pt idx="267">
                  <c:v>43096</c:v>
                </c:pt>
                <c:pt idx="268">
                  <c:v>43097</c:v>
                </c:pt>
                <c:pt idx="269">
                  <c:v>43098</c:v>
                </c:pt>
                <c:pt idx="270">
                  <c:v>43101</c:v>
                </c:pt>
                <c:pt idx="271">
                  <c:v>43102</c:v>
                </c:pt>
                <c:pt idx="272">
                  <c:v>43103</c:v>
                </c:pt>
                <c:pt idx="273">
                  <c:v>43104</c:v>
                </c:pt>
                <c:pt idx="274">
                  <c:v>43105</c:v>
                </c:pt>
                <c:pt idx="275">
                  <c:v>43108</c:v>
                </c:pt>
                <c:pt idx="276">
                  <c:v>43109</c:v>
                </c:pt>
                <c:pt idx="277">
                  <c:v>43110</c:v>
                </c:pt>
                <c:pt idx="278">
                  <c:v>43111</c:v>
                </c:pt>
                <c:pt idx="279">
                  <c:v>43112</c:v>
                </c:pt>
                <c:pt idx="280">
                  <c:v>43115</c:v>
                </c:pt>
                <c:pt idx="281">
                  <c:v>43116</c:v>
                </c:pt>
                <c:pt idx="282">
                  <c:v>43117</c:v>
                </c:pt>
                <c:pt idx="283">
                  <c:v>43118</c:v>
                </c:pt>
                <c:pt idx="284">
                  <c:v>43119</c:v>
                </c:pt>
                <c:pt idx="285">
                  <c:v>43122</c:v>
                </c:pt>
                <c:pt idx="286">
                  <c:v>43123</c:v>
                </c:pt>
                <c:pt idx="287">
                  <c:v>43124</c:v>
                </c:pt>
                <c:pt idx="288">
                  <c:v>43125</c:v>
                </c:pt>
                <c:pt idx="289">
                  <c:v>43126</c:v>
                </c:pt>
                <c:pt idx="290">
                  <c:v>43129</c:v>
                </c:pt>
                <c:pt idx="291">
                  <c:v>43130</c:v>
                </c:pt>
                <c:pt idx="292">
                  <c:v>43131</c:v>
                </c:pt>
                <c:pt idx="293">
                  <c:v>43132</c:v>
                </c:pt>
                <c:pt idx="294">
                  <c:v>43133</c:v>
                </c:pt>
                <c:pt idx="295">
                  <c:v>43136</c:v>
                </c:pt>
                <c:pt idx="296">
                  <c:v>43137</c:v>
                </c:pt>
                <c:pt idx="297">
                  <c:v>43138</c:v>
                </c:pt>
                <c:pt idx="298">
                  <c:v>43139</c:v>
                </c:pt>
                <c:pt idx="299">
                  <c:v>43140</c:v>
                </c:pt>
                <c:pt idx="300">
                  <c:v>43143</c:v>
                </c:pt>
                <c:pt idx="301">
                  <c:v>43144</c:v>
                </c:pt>
                <c:pt idx="302">
                  <c:v>43145</c:v>
                </c:pt>
                <c:pt idx="303">
                  <c:v>43146</c:v>
                </c:pt>
                <c:pt idx="304">
                  <c:v>43147</c:v>
                </c:pt>
                <c:pt idx="305">
                  <c:v>43150</c:v>
                </c:pt>
                <c:pt idx="306">
                  <c:v>43151</c:v>
                </c:pt>
                <c:pt idx="307">
                  <c:v>43152</c:v>
                </c:pt>
                <c:pt idx="308">
                  <c:v>43153</c:v>
                </c:pt>
                <c:pt idx="309">
                  <c:v>43154</c:v>
                </c:pt>
                <c:pt idx="310">
                  <c:v>43157</c:v>
                </c:pt>
                <c:pt idx="311">
                  <c:v>43158</c:v>
                </c:pt>
                <c:pt idx="312">
                  <c:v>43159</c:v>
                </c:pt>
                <c:pt idx="313">
                  <c:v>43160</c:v>
                </c:pt>
                <c:pt idx="314">
                  <c:v>43161</c:v>
                </c:pt>
                <c:pt idx="315">
                  <c:v>43164</c:v>
                </c:pt>
                <c:pt idx="316">
                  <c:v>43165</c:v>
                </c:pt>
                <c:pt idx="317">
                  <c:v>43166</c:v>
                </c:pt>
                <c:pt idx="318">
                  <c:v>43167</c:v>
                </c:pt>
                <c:pt idx="319">
                  <c:v>43168</c:v>
                </c:pt>
                <c:pt idx="320">
                  <c:v>43171</c:v>
                </c:pt>
                <c:pt idx="321">
                  <c:v>43172</c:v>
                </c:pt>
                <c:pt idx="322">
                  <c:v>43173</c:v>
                </c:pt>
                <c:pt idx="323">
                  <c:v>43174</c:v>
                </c:pt>
                <c:pt idx="324">
                  <c:v>43175</c:v>
                </c:pt>
                <c:pt idx="325">
                  <c:v>43178</c:v>
                </c:pt>
                <c:pt idx="326">
                  <c:v>43179</c:v>
                </c:pt>
                <c:pt idx="327">
                  <c:v>43180</c:v>
                </c:pt>
                <c:pt idx="328">
                  <c:v>43181</c:v>
                </c:pt>
                <c:pt idx="329">
                  <c:v>43182</c:v>
                </c:pt>
                <c:pt idx="330">
                  <c:v>43185</c:v>
                </c:pt>
                <c:pt idx="331">
                  <c:v>43186</c:v>
                </c:pt>
                <c:pt idx="332">
                  <c:v>43187</c:v>
                </c:pt>
                <c:pt idx="333">
                  <c:v>43188</c:v>
                </c:pt>
                <c:pt idx="334">
                  <c:v>43189</c:v>
                </c:pt>
                <c:pt idx="335">
                  <c:v>43192</c:v>
                </c:pt>
                <c:pt idx="336">
                  <c:v>43193</c:v>
                </c:pt>
                <c:pt idx="337">
                  <c:v>43194</c:v>
                </c:pt>
                <c:pt idx="338">
                  <c:v>43195</c:v>
                </c:pt>
                <c:pt idx="339">
                  <c:v>43196</c:v>
                </c:pt>
                <c:pt idx="340">
                  <c:v>43199</c:v>
                </c:pt>
                <c:pt idx="341">
                  <c:v>43200</c:v>
                </c:pt>
                <c:pt idx="342">
                  <c:v>43201</c:v>
                </c:pt>
                <c:pt idx="343">
                  <c:v>43202</c:v>
                </c:pt>
                <c:pt idx="344">
                  <c:v>43203</c:v>
                </c:pt>
                <c:pt idx="345">
                  <c:v>43206</c:v>
                </c:pt>
                <c:pt idx="346">
                  <c:v>43207</c:v>
                </c:pt>
                <c:pt idx="347">
                  <c:v>43208</c:v>
                </c:pt>
                <c:pt idx="348">
                  <c:v>43209</c:v>
                </c:pt>
                <c:pt idx="349">
                  <c:v>43210</c:v>
                </c:pt>
                <c:pt idx="350">
                  <c:v>43213</c:v>
                </c:pt>
                <c:pt idx="351">
                  <c:v>43214</c:v>
                </c:pt>
                <c:pt idx="352">
                  <c:v>43215</c:v>
                </c:pt>
                <c:pt idx="353">
                  <c:v>43216</c:v>
                </c:pt>
                <c:pt idx="354">
                  <c:v>43217</c:v>
                </c:pt>
                <c:pt idx="355">
                  <c:v>43220</c:v>
                </c:pt>
                <c:pt idx="356">
                  <c:v>43221</c:v>
                </c:pt>
                <c:pt idx="357">
                  <c:v>43222</c:v>
                </c:pt>
                <c:pt idx="358">
                  <c:v>43223</c:v>
                </c:pt>
                <c:pt idx="359">
                  <c:v>43224</c:v>
                </c:pt>
                <c:pt idx="360">
                  <c:v>43227</c:v>
                </c:pt>
                <c:pt idx="361">
                  <c:v>43228</c:v>
                </c:pt>
                <c:pt idx="362">
                  <c:v>43229</c:v>
                </c:pt>
                <c:pt idx="363">
                  <c:v>43230</c:v>
                </c:pt>
                <c:pt idx="364">
                  <c:v>43231</c:v>
                </c:pt>
                <c:pt idx="365">
                  <c:v>43234</c:v>
                </c:pt>
                <c:pt idx="366">
                  <c:v>43235</c:v>
                </c:pt>
                <c:pt idx="367">
                  <c:v>43236</c:v>
                </c:pt>
                <c:pt idx="368">
                  <c:v>43237</c:v>
                </c:pt>
                <c:pt idx="369">
                  <c:v>43238</c:v>
                </c:pt>
                <c:pt idx="370">
                  <c:v>43241</c:v>
                </c:pt>
                <c:pt idx="371">
                  <c:v>43242</c:v>
                </c:pt>
                <c:pt idx="372">
                  <c:v>43243</c:v>
                </c:pt>
                <c:pt idx="373">
                  <c:v>43244</c:v>
                </c:pt>
                <c:pt idx="374">
                  <c:v>43245</c:v>
                </c:pt>
                <c:pt idx="375">
                  <c:v>43248</c:v>
                </c:pt>
                <c:pt idx="376">
                  <c:v>43249</c:v>
                </c:pt>
                <c:pt idx="377">
                  <c:v>43250</c:v>
                </c:pt>
                <c:pt idx="378">
                  <c:v>43251</c:v>
                </c:pt>
                <c:pt idx="379">
                  <c:v>43252</c:v>
                </c:pt>
                <c:pt idx="380">
                  <c:v>43255</c:v>
                </c:pt>
                <c:pt idx="381">
                  <c:v>43256</c:v>
                </c:pt>
                <c:pt idx="382">
                  <c:v>43257</c:v>
                </c:pt>
                <c:pt idx="383">
                  <c:v>43258</c:v>
                </c:pt>
                <c:pt idx="384">
                  <c:v>43259</c:v>
                </c:pt>
                <c:pt idx="385">
                  <c:v>43262</c:v>
                </c:pt>
                <c:pt idx="386">
                  <c:v>43263</c:v>
                </c:pt>
                <c:pt idx="387">
                  <c:v>43264</c:v>
                </c:pt>
                <c:pt idx="388">
                  <c:v>43265</c:v>
                </c:pt>
                <c:pt idx="389">
                  <c:v>43266</c:v>
                </c:pt>
                <c:pt idx="390">
                  <c:v>43269</c:v>
                </c:pt>
                <c:pt idx="391">
                  <c:v>43270</c:v>
                </c:pt>
                <c:pt idx="392">
                  <c:v>43271</c:v>
                </c:pt>
                <c:pt idx="393">
                  <c:v>43272</c:v>
                </c:pt>
                <c:pt idx="394">
                  <c:v>43273</c:v>
                </c:pt>
                <c:pt idx="395">
                  <c:v>43276</c:v>
                </c:pt>
                <c:pt idx="396">
                  <c:v>43277</c:v>
                </c:pt>
                <c:pt idx="397">
                  <c:v>43278</c:v>
                </c:pt>
                <c:pt idx="398">
                  <c:v>43279</c:v>
                </c:pt>
                <c:pt idx="399">
                  <c:v>43280</c:v>
                </c:pt>
                <c:pt idx="400">
                  <c:v>43283</c:v>
                </c:pt>
                <c:pt idx="401">
                  <c:v>43284</c:v>
                </c:pt>
                <c:pt idx="402">
                  <c:v>43285</c:v>
                </c:pt>
                <c:pt idx="403">
                  <c:v>43286</c:v>
                </c:pt>
                <c:pt idx="404">
                  <c:v>43287</c:v>
                </c:pt>
                <c:pt idx="405">
                  <c:v>43290</c:v>
                </c:pt>
                <c:pt idx="406">
                  <c:v>43291</c:v>
                </c:pt>
                <c:pt idx="407">
                  <c:v>43292</c:v>
                </c:pt>
                <c:pt idx="408">
                  <c:v>43293</c:v>
                </c:pt>
                <c:pt idx="409">
                  <c:v>43294</c:v>
                </c:pt>
                <c:pt idx="410">
                  <c:v>43297</c:v>
                </c:pt>
                <c:pt idx="411">
                  <c:v>43298</c:v>
                </c:pt>
                <c:pt idx="412">
                  <c:v>43299</c:v>
                </c:pt>
                <c:pt idx="413">
                  <c:v>43300</c:v>
                </c:pt>
                <c:pt idx="414">
                  <c:v>43301</c:v>
                </c:pt>
                <c:pt idx="415">
                  <c:v>43304</c:v>
                </c:pt>
                <c:pt idx="416">
                  <c:v>43305</c:v>
                </c:pt>
                <c:pt idx="417">
                  <c:v>43306</c:v>
                </c:pt>
                <c:pt idx="418">
                  <c:v>43307</c:v>
                </c:pt>
                <c:pt idx="419">
                  <c:v>43308</c:v>
                </c:pt>
                <c:pt idx="420">
                  <c:v>43311</c:v>
                </c:pt>
                <c:pt idx="421">
                  <c:v>43312</c:v>
                </c:pt>
                <c:pt idx="422">
                  <c:v>43313</c:v>
                </c:pt>
                <c:pt idx="423">
                  <c:v>43314</c:v>
                </c:pt>
                <c:pt idx="424">
                  <c:v>43315</c:v>
                </c:pt>
                <c:pt idx="425">
                  <c:v>43318</c:v>
                </c:pt>
                <c:pt idx="426">
                  <c:v>43319</c:v>
                </c:pt>
                <c:pt idx="427">
                  <c:v>43320</c:v>
                </c:pt>
                <c:pt idx="428">
                  <c:v>43321</c:v>
                </c:pt>
                <c:pt idx="429">
                  <c:v>43322</c:v>
                </c:pt>
                <c:pt idx="430">
                  <c:v>43325</c:v>
                </c:pt>
                <c:pt idx="431">
                  <c:v>43326</c:v>
                </c:pt>
                <c:pt idx="432">
                  <c:v>43327</c:v>
                </c:pt>
                <c:pt idx="433">
                  <c:v>43328</c:v>
                </c:pt>
                <c:pt idx="434">
                  <c:v>43329</c:v>
                </c:pt>
                <c:pt idx="435">
                  <c:v>43332</c:v>
                </c:pt>
                <c:pt idx="436">
                  <c:v>43333</c:v>
                </c:pt>
                <c:pt idx="437">
                  <c:v>43334</c:v>
                </c:pt>
                <c:pt idx="438">
                  <c:v>43335</c:v>
                </c:pt>
                <c:pt idx="439">
                  <c:v>43336</c:v>
                </c:pt>
                <c:pt idx="440">
                  <c:v>43339</c:v>
                </c:pt>
                <c:pt idx="441">
                  <c:v>43340</c:v>
                </c:pt>
                <c:pt idx="442">
                  <c:v>43341</c:v>
                </c:pt>
                <c:pt idx="443">
                  <c:v>43342</c:v>
                </c:pt>
                <c:pt idx="444">
                  <c:v>43343</c:v>
                </c:pt>
                <c:pt idx="445">
                  <c:v>43346</c:v>
                </c:pt>
                <c:pt idx="446">
                  <c:v>43347</c:v>
                </c:pt>
                <c:pt idx="447">
                  <c:v>43348</c:v>
                </c:pt>
                <c:pt idx="448">
                  <c:v>43349</c:v>
                </c:pt>
                <c:pt idx="449">
                  <c:v>43350</c:v>
                </c:pt>
                <c:pt idx="450">
                  <c:v>43353</c:v>
                </c:pt>
                <c:pt idx="451">
                  <c:v>43354</c:v>
                </c:pt>
                <c:pt idx="452">
                  <c:v>43355</c:v>
                </c:pt>
                <c:pt idx="453">
                  <c:v>43356</c:v>
                </c:pt>
                <c:pt idx="454">
                  <c:v>43357</c:v>
                </c:pt>
                <c:pt idx="455">
                  <c:v>43360</c:v>
                </c:pt>
                <c:pt idx="456">
                  <c:v>43361</c:v>
                </c:pt>
                <c:pt idx="457">
                  <c:v>43362</c:v>
                </c:pt>
                <c:pt idx="458">
                  <c:v>43363</c:v>
                </c:pt>
                <c:pt idx="459">
                  <c:v>43364</c:v>
                </c:pt>
                <c:pt idx="460">
                  <c:v>43367</c:v>
                </c:pt>
                <c:pt idx="461">
                  <c:v>43368</c:v>
                </c:pt>
                <c:pt idx="462">
                  <c:v>43369</c:v>
                </c:pt>
                <c:pt idx="463">
                  <c:v>43370</c:v>
                </c:pt>
                <c:pt idx="464">
                  <c:v>43371</c:v>
                </c:pt>
                <c:pt idx="465">
                  <c:v>43374</c:v>
                </c:pt>
                <c:pt idx="466">
                  <c:v>43375</c:v>
                </c:pt>
                <c:pt idx="467">
                  <c:v>43376</c:v>
                </c:pt>
                <c:pt idx="468">
                  <c:v>43377</c:v>
                </c:pt>
                <c:pt idx="469">
                  <c:v>43378</c:v>
                </c:pt>
                <c:pt idx="470">
                  <c:v>43381</c:v>
                </c:pt>
                <c:pt idx="471">
                  <c:v>43382</c:v>
                </c:pt>
                <c:pt idx="472">
                  <c:v>43383</c:v>
                </c:pt>
                <c:pt idx="473">
                  <c:v>43384</c:v>
                </c:pt>
                <c:pt idx="474">
                  <c:v>43385</c:v>
                </c:pt>
                <c:pt idx="475">
                  <c:v>43388</c:v>
                </c:pt>
                <c:pt idx="476">
                  <c:v>43389</c:v>
                </c:pt>
                <c:pt idx="477">
                  <c:v>43390</c:v>
                </c:pt>
                <c:pt idx="478">
                  <c:v>43391</c:v>
                </c:pt>
                <c:pt idx="479">
                  <c:v>43392</c:v>
                </c:pt>
                <c:pt idx="480">
                  <c:v>43395</c:v>
                </c:pt>
                <c:pt idx="481">
                  <c:v>43396</c:v>
                </c:pt>
                <c:pt idx="482">
                  <c:v>43397</c:v>
                </c:pt>
                <c:pt idx="483">
                  <c:v>43398</c:v>
                </c:pt>
                <c:pt idx="484">
                  <c:v>43399</c:v>
                </c:pt>
                <c:pt idx="485">
                  <c:v>43402</c:v>
                </c:pt>
                <c:pt idx="486">
                  <c:v>43403</c:v>
                </c:pt>
                <c:pt idx="487">
                  <c:v>43404</c:v>
                </c:pt>
                <c:pt idx="488">
                  <c:v>43405</c:v>
                </c:pt>
                <c:pt idx="489">
                  <c:v>43406</c:v>
                </c:pt>
                <c:pt idx="490">
                  <c:v>43409</c:v>
                </c:pt>
                <c:pt idx="491">
                  <c:v>43410</c:v>
                </c:pt>
                <c:pt idx="492">
                  <c:v>43411</c:v>
                </c:pt>
                <c:pt idx="493">
                  <c:v>43412</c:v>
                </c:pt>
                <c:pt idx="494">
                  <c:v>43413</c:v>
                </c:pt>
                <c:pt idx="495">
                  <c:v>43416</c:v>
                </c:pt>
                <c:pt idx="496">
                  <c:v>43417</c:v>
                </c:pt>
                <c:pt idx="497">
                  <c:v>43418</c:v>
                </c:pt>
                <c:pt idx="498">
                  <c:v>43419</c:v>
                </c:pt>
                <c:pt idx="499">
                  <c:v>43420</c:v>
                </c:pt>
                <c:pt idx="500">
                  <c:v>43423</c:v>
                </c:pt>
                <c:pt idx="501">
                  <c:v>43424</c:v>
                </c:pt>
                <c:pt idx="502">
                  <c:v>43425</c:v>
                </c:pt>
                <c:pt idx="503">
                  <c:v>43426</c:v>
                </c:pt>
                <c:pt idx="504">
                  <c:v>43427</c:v>
                </c:pt>
                <c:pt idx="505">
                  <c:v>43430</c:v>
                </c:pt>
                <c:pt idx="506">
                  <c:v>43431</c:v>
                </c:pt>
                <c:pt idx="507">
                  <c:v>43432</c:v>
                </c:pt>
                <c:pt idx="508">
                  <c:v>43433</c:v>
                </c:pt>
                <c:pt idx="509">
                  <c:v>43434</c:v>
                </c:pt>
                <c:pt idx="510">
                  <c:v>43437</c:v>
                </c:pt>
                <c:pt idx="511">
                  <c:v>43438</c:v>
                </c:pt>
                <c:pt idx="512">
                  <c:v>43439</c:v>
                </c:pt>
                <c:pt idx="513">
                  <c:v>43440</c:v>
                </c:pt>
                <c:pt idx="514">
                  <c:v>43441</c:v>
                </c:pt>
                <c:pt idx="515">
                  <c:v>43444</c:v>
                </c:pt>
                <c:pt idx="516">
                  <c:v>43445</c:v>
                </c:pt>
                <c:pt idx="517">
                  <c:v>43446</c:v>
                </c:pt>
                <c:pt idx="518">
                  <c:v>43447</c:v>
                </c:pt>
                <c:pt idx="519">
                  <c:v>43448</c:v>
                </c:pt>
                <c:pt idx="520">
                  <c:v>43451</c:v>
                </c:pt>
                <c:pt idx="521">
                  <c:v>43452</c:v>
                </c:pt>
                <c:pt idx="522">
                  <c:v>43453</c:v>
                </c:pt>
                <c:pt idx="523">
                  <c:v>43454</c:v>
                </c:pt>
                <c:pt idx="524">
                  <c:v>43455</c:v>
                </c:pt>
                <c:pt idx="525">
                  <c:v>43458</c:v>
                </c:pt>
                <c:pt idx="526">
                  <c:v>43459</c:v>
                </c:pt>
                <c:pt idx="527">
                  <c:v>43460</c:v>
                </c:pt>
                <c:pt idx="528">
                  <c:v>43461</c:v>
                </c:pt>
                <c:pt idx="529">
                  <c:v>43462</c:v>
                </c:pt>
                <c:pt idx="530">
                  <c:v>43465</c:v>
                </c:pt>
                <c:pt idx="531">
                  <c:v>43466</c:v>
                </c:pt>
                <c:pt idx="532">
                  <c:v>43467</c:v>
                </c:pt>
                <c:pt idx="533">
                  <c:v>43468</c:v>
                </c:pt>
                <c:pt idx="534">
                  <c:v>43469</c:v>
                </c:pt>
                <c:pt idx="535">
                  <c:v>43472</c:v>
                </c:pt>
                <c:pt idx="536">
                  <c:v>43473</c:v>
                </c:pt>
                <c:pt idx="537">
                  <c:v>43474</c:v>
                </c:pt>
                <c:pt idx="538">
                  <c:v>43475</c:v>
                </c:pt>
                <c:pt idx="539">
                  <c:v>43476</c:v>
                </c:pt>
                <c:pt idx="540">
                  <c:v>43479</c:v>
                </c:pt>
                <c:pt idx="541">
                  <c:v>43480</c:v>
                </c:pt>
                <c:pt idx="542">
                  <c:v>43481</c:v>
                </c:pt>
                <c:pt idx="543">
                  <c:v>43482</c:v>
                </c:pt>
                <c:pt idx="544">
                  <c:v>43483</c:v>
                </c:pt>
                <c:pt idx="545">
                  <c:v>43486</c:v>
                </c:pt>
                <c:pt idx="546">
                  <c:v>43487</c:v>
                </c:pt>
                <c:pt idx="547">
                  <c:v>43488</c:v>
                </c:pt>
                <c:pt idx="548">
                  <c:v>43489</c:v>
                </c:pt>
                <c:pt idx="549">
                  <c:v>43490</c:v>
                </c:pt>
                <c:pt idx="550">
                  <c:v>43493</c:v>
                </c:pt>
                <c:pt idx="551">
                  <c:v>43494</c:v>
                </c:pt>
                <c:pt idx="552">
                  <c:v>43495</c:v>
                </c:pt>
                <c:pt idx="553">
                  <c:v>43496</c:v>
                </c:pt>
                <c:pt idx="554">
                  <c:v>43497</c:v>
                </c:pt>
                <c:pt idx="555">
                  <c:v>43500</c:v>
                </c:pt>
                <c:pt idx="556">
                  <c:v>43501</c:v>
                </c:pt>
                <c:pt idx="557">
                  <c:v>43502</c:v>
                </c:pt>
                <c:pt idx="558">
                  <c:v>43503</c:v>
                </c:pt>
                <c:pt idx="559">
                  <c:v>43504</c:v>
                </c:pt>
                <c:pt idx="560">
                  <c:v>43507</c:v>
                </c:pt>
                <c:pt idx="561">
                  <c:v>43508</c:v>
                </c:pt>
                <c:pt idx="562">
                  <c:v>43509</c:v>
                </c:pt>
                <c:pt idx="563">
                  <c:v>43510</c:v>
                </c:pt>
                <c:pt idx="564">
                  <c:v>43511</c:v>
                </c:pt>
                <c:pt idx="565">
                  <c:v>43514</c:v>
                </c:pt>
                <c:pt idx="566">
                  <c:v>43515</c:v>
                </c:pt>
                <c:pt idx="567">
                  <c:v>43516</c:v>
                </c:pt>
                <c:pt idx="568">
                  <c:v>43517</c:v>
                </c:pt>
                <c:pt idx="569">
                  <c:v>43518</c:v>
                </c:pt>
                <c:pt idx="570">
                  <c:v>43521</c:v>
                </c:pt>
                <c:pt idx="571">
                  <c:v>43522</c:v>
                </c:pt>
                <c:pt idx="572">
                  <c:v>43523</c:v>
                </c:pt>
                <c:pt idx="573">
                  <c:v>43524</c:v>
                </c:pt>
                <c:pt idx="574">
                  <c:v>43525</c:v>
                </c:pt>
                <c:pt idx="575">
                  <c:v>43528</c:v>
                </c:pt>
                <c:pt idx="576">
                  <c:v>43529</c:v>
                </c:pt>
                <c:pt idx="577">
                  <c:v>43530</c:v>
                </c:pt>
                <c:pt idx="578">
                  <c:v>43531</c:v>
                </c:pt>
                <c:pt idx="579">
                  <c:v>43532</c:v>
                </c:pt>
                <c:pt idx="580">
                  <c:v>43535</c:v>
                </c:pt>
                <c:pt idx="581">
                  <c:v>43536</c:v>
                </c:pt>
                <c:pt idx="582">
                  <c:v>43537</c:v>
                </c:pt>
                <c:pt idx="583">
                  <c:v>43538</c:v>
                </c:pt>
                <c:pt idx="584">
                  <c:v>43539</c:v>
                </c:pt>
                <c:pt idx="585">
                  <c:v>43542</c:v>
                </c:pt>
                <c:pt idx="586">
                  <c:v>43543</c:v>
                </c:pt>
                <c:pt idx="587">
                  <c:v>43544</c:v>
                </c:pt>
                <c:pt idx="588">
                  <c:v>43545</c:v>
                </c:pt>
                <c:pt idx="589">
                  <c:v>43546</c:v>
                </c:pt>
                <c:pt idx="590">
                  <c:v>43549</c:v>
                </c:pt>
                <c:pt idx="591">
                  <c:v>43550</c:v>
                </c:pt>
                <c:pt idx="592">
                  <c:v>43551</c:v>
                </c:pt>
                <c:pt idx="593">
                  <c:v>43552</c:v>
                </c:pt>
                <c:pt idx="594">
                  <c:v>43553</c:v>
                </c:pt>
                <c:pt idx="595">
                  <c:v>43556</c:v>
                </c:pt>
                <c:pt idx="596">
                  <c:v>43557</c:v>
                </c:pt>
                <c:pt idx="597">
                  <c:v>43558</c:v>
                </c:pt>
                <c:pt idx="598">
                  <c:v>43559</c:v>
                </c:pt>
                <c:pt idx="599">
                  <c:v>43560</c:v>
                </c:pt>
                <c:pt idx="600">
                  <c:v>43563</c:v>
                </c:pt>
                <c:pt idx="601">
                  <c:v>43564</c:v>
                </c:pt>
                <c:pt idx="602">
                  <c:v>43565</c:v>
                </c:pt>
                <c:pt idx="603">
                  <c:v>43566</c:v>
                </c:pt>
                <c:pt idx="604">
                  <c:v>43567</c:v>
                </c:pt>
                <c:pt idx="605">
                  <c:v>43570</c:v>
                </c:pt>
                <c:pt idx="606">
                  <c:v>43571</c:v>
                </c:pt>
                <c:pt idx="607">
                  <c:v>43572</c:v>
                </c:pt>
                <c:pt idx="608">
                  <c:v>43573</c:v>
                </c:pt>
                <c:pt idx="609">
                  <c:v>43574</c:v>
                </c:pt>
                <c:pt idx="610">
                  <c:v>43577</c:v>
                </c:pt>
                <c:pt idx="611">
                  <c:v>43578</c:v>
                </c:pt>
                <c:pt idx="612">
                  <c:v>43579</c:v>
                </c:pt>
                <c:pt idx="613">
                  <c:v>43580</c:v>
                </c:pt>
                <c:pt idx="614">
                  <c:v>43581</c:v>
                </c:pt>
                <c:pt idx="615">
                  <c:v>43584</c:v>
                </c:pt>
                <c:pt idx="616">
                  <c:v>43585</c:v>
                </c:pt>
                <c:pt idx="617">
                  <c:v>43586</c:v>
                </c:pt>
                <c:pt idx="618">
                  <c:v>43587</c:v>
                </c:pt>
                <c:pt idx="619">
                  <c:v>43588</c:v>
                </c:pt>
                <c:pt idx="620">
                  <c:v>43591</c:v>
                </c:pt>
                <c:pt idx="621">
                  <c:v>43592</c:v>
                </c:pt>
                <c:pt idx="622">
                  <c:v>43593</c:v>
                </c:pt>
                <c:pt idx="623">
                  <c:v>43594</c:v>
                </c:pt>
                <c:pt idx="624">
                  <c:v>43595</c:v>
                </c:pt>
                <c:pt idx="625">
                  <c:v>43598</c:v>
                </c:pt>
                <c:pt idx="626">
                  <c:v>43599</c:v>
                </c:pt>
                <c:pt idx="627">
                  <c:v>43600</c:v>
                </c:pt>
                <c:pt idx="628">
                  <c:v>43601</c:v>
                </c:pt>
                <c:pt idx="629">
                  <c:v>43602</c:v>
                </c:pt>
                <c:pt idx="630">
                  <c:v>43605</c:v>
                </c:pt>
                <c:pt idx="631">
                  <c:v>43606</c:v>
                </c:pt>
                <c:pt idx="632">
                  <c:v>43607</c:v>
                </c:pt>
                <c:pt idx="633">
                  <c:v>43608</c:v>
                </c:pt>
                <c:pt idx="634">
                  <c:v>43609</c:v>
                </c:pt>
                <c:pt idx="635">
                  <c:v>43612</c:v>
                </c:pt>
                <c:pt idx="636">
                  <c:v>43613</c:v>
                </c:pt>
                <c:pt idx="637">
                  <c:v>43614</c:v>
                </c:pt>
                <c:pt idx="638">
                  <c:v>43615</c:v>
                </c:pt>
                <c:pt idx="639">
                  <c:v>43616</c:v>
                </c:pt>
                <c:pt idx="640">
                  <c:v>43619</c:v>
                </c:pt>
                <c:pt idx="641">
                  <c:v>43620</c:v>
                </c:pt>
                <c:pt idx="642">
                  <c:v>43621</c:v>
                </c:pt>
                <c:pt idx="643">
                  <c:v>43622</c:v>
                </c:pt>
                <c:pt idx="644">
                  <c:v>43623</c:v>
                </c:pt>
                <c:pt idx="645">
                  <c:v>43626</c:v>
                </c:pt>
                <c:pt idx="646">
                  <c:v>43627</c:v>
                </c:pt>
                <c:pt idx="647">
                  <c:v>43628</c:v>
                </c:pt>
                <c:pt idx="648">
                  <c:v>43629</c:v>
                </c:pt>
                <c:pt idx="649">
                  <c:v>43630</c:v>
                </c:pt>
                <c:pt idx="650">
                  <c:v>43633</c:v>
                </c:pt>
                <c:pt idx="651">
                  <c:v>43634</c:v>
                </c:pt>
                <c:pt idx="652">
                  <c:v>43635</c:v>
                </c:pt>
                <c:pt idx="653">
                  <c:v>43636</c:v>
                </c:pt>
                <c:pt idx="654">
                  <c:v>43637</c:v>
                </c:pt>
                <c:pt idx="655">
                  <c:v>43640</c:v>
                </c:pt>
                <c:pt idx="656">
                  <c:v>43641</c:v>
                </c:pt>
                <c:pt idx="657">
                  <c:v>43642</c:v>
                </c:pt>
                <c:pt idx="658">
                  <c:v>43643</c:v>
                </c:pt>
                <c:pt idx="659">
                  <c:v>43644</c:v>
                </c:pt>
                <c:pt idx="660">
                  <c:v>43647</c:v>
                </c:pt>
                <c:pt idx="661">
                  <c:v>43648</c:v>
                </c:pt>
                <c:pt idx="662">
                  <c:v>43649</c:v>
                </c:pt>
                <c:pt idx="663">
                  <c:v>43650</c:v>
                </c:pt>
                <c:pt idx="664">
                  <c:v>43651</c:v>
                </c:pt>
                <c:pt idx="665">
                  <c:v>43654</c:v>
                </c:pt>
                <c:pt idx="666">
                  <c:v>43655</c:v>
                </c:pt>
                <c:pt idx="667">
                  <c:v>43656</c:v>
                </c:pt>
                <c:pt idx="668">
                  <c:v>43657</c:v>
                </c:pt>
                <c:pt idx="669">
                  <c:v>43658</c:v>
                </c:pt>
                <c:pt idx="670">
                  <c:v>43661</c:v>
                </c:pt>
                <c:pt idx="671">
                  <c:v>43662</c:v>
                </c:pt>
                <c:pt idx="672">
                  <c:v>43663</c:v>
                </c:pt>
                <c:pt idx="673">
                  <c:v>43664</c:v>
                </c:pt>
                <c:pt idx="674">
                  <c:v>43665</c:v>
                </c:pt>
                <c:pt idx="675">
                  <c:v>43668</c:v>
                </c:pt>
                <c:pt idx="676">
                  <c:v>43669</c:v>
                </c:pt>
                <c:pt idx="677">
                  <c:v>43670</c:v>
                </c:pt>
                <c:pt idx="678">
                  <c:v>43671</c:v>
                </c:pt>
                <c:pt idx="679">
                  <c:v>43672</c:v>
                </c:pt>
                <c:pt idx="680">
                  <c:v>43675</c:v>
                </c:pt>
                <c:pt idx="681">
                  <c:v>43676</c:v>
                </c:pt>
                <c:pt idx="682">
                  <c:v>43677</c:v>
                </c:pt>
                <c:pt idx="683">
                  <c:v>43678</c:v>
                </c:pt>
                <c:pt idx="684">
                  <c:v>43679</c:v>
                </c:pt>
                <c:pt idx="685">
                  <c:v>43682</c:v>
                </c:pt>
                <c:pt idx="686">
                  <c:v>43683</c:v>
                </c:pt>
                <c:pt idx="687">
                  <c:v>43684</c:v>
                </c:pt>
                <c:pt idx="688">
                  <c:v>43685</c:v>
                </c:pt>
                <c:pt idx="689">
                  <c:v>43686</c:v>
                </c:pt>
                <c:pt idx="690">
                  <c:v>43689</c:v>
                </c:pt>
                <c:pt idx="691">
                  <c:v>43690</c:v>
                </c:pt>
                <c:pt idx="692">
                  <c:v>43691</c:v>
                </c:pt>
                <c:pt idx="693">
                  <c:v>43692</c:v>
                </c:pt>
                <c:pt idx="694">
                  <c:v>43693</c:v>
                </c:pt>
                <c:pt idx="695">
                  <c:v>43696</c:v>
                </c:pt>
                <c:pt idx="696">
                  <c:v>43697</c:v>
                </c:pt>
                <c:pt idx="697">
                  <c:v>43698</c:v>
                </c:pt>
                <c:pt idx="698">
                  <c:v>43699</c:v>
                </c:pt>
                <c:pt idx="699">
                  <c:v>43700</c:v>
                </c:pt>
                <c:pt idx="700">
                  <c:v>43703</c:v>
                </c:pt>
                <c:pt idx="701">
                  <c:v>43704</c:v>
                </c:pt>
                <c:pt idx="702">
                  <c:v>43705</c:v>
                </c:pt>
                <c:pt idx="703">
                  <c:v>43706</c:v>
                </c:pt>
                <c:pt idx="704">
                  <c:v>43707</c:v>
                </c:pt>
                <c:pt idx="705">
                  <c:v>43710</c:v>
                </c:pt>
                <c:pt idx="706">
                  <c:v>43711</c:v>
                </c:pt>
                <c:pt idx="707">
                  <c:v>43712</c:v>
                </c:pt>
                <c:pt idx="708">
                  <c:v>43713</c:v>
                </c:pt>
                <c:pt idx="709">
                  <c:v>43714</c:v>
                </c:pt>
                <c:pt idx="710">
                  <c:v>43717</c:v>
                </c:pt>
                <c:pt idx="711">
                  <c:v>43718</c:v>
                </c:pt>
                <c:pt idx="712">
                  <c:v>43719</c:v>
                </c:pt>
                <c:pt idx="713">
                  <c:v>43720</c:v>
                </c:pt>
                <c:pt idx="714">
                  <c:v>43721</c:v>
                </c:pt>
                <c:pt idx="715">
                  <c:v>43724</c:v>
                </c:pt>
                <c:pt idx="716">
                  <c:v>43725</c:v>
                </c:pt>
                <c:pt idx="717">
                  <c:v>43726</c:v>
                </c:pt>
                <c:pt idx="718">
                  <c:v>43727</c:v>
                </c:pt>
                <c:pt idx="719">
                  <c:v>43728</c:v>
                </c:pt>
                <c:pt idx="720">
                  <c:v>43731</c:v>
                </c:pt>
                <c:pt idx="721">
                  <c:v>43732</c:v>
                </c:pt>
                <c:pt idx="722">
                  <c:v>43733</c:v>
                </c:pt>
                <c:pt idx="723">
                  <c:v>43734</c:v>
                </c:pt>
                <c:pt idx="724">
                  <c:v>43735</c:v>
                </c:pt>
                <c:pt idx="725">
                  <c:v>43738</c:v>
                </c:pt>
                <c:pt idx="726">
                  <c:v>43739</c:v>
                </c:pt>
                <c:pt idx="727">
                  <c:v>43740</c:v>
                </c:pt>
                <c:pt idx="728">
                  <c:v>43741</c:v>
                </c:pt>
                <c:pt idx="729">
                  <c:v>43742</c:v>
                </c:pt>
                <c:pt idx="730">
                  <c:v>43745</c:v>
                </c:pt>
                <c:pt idx="731">
                  <c:v>43746</c:v>
                </c:pt>
                <c:pt idx="732">
                  <c:v>43747</c:v>
                </c:pt>
                <c:pt idx="733">
                  <c:v>43748</c:v>
                </c:pt>
                <c:pt idx="734">
                  <c:v>43749</c:v>
                </c:pt>
                <c:pt idx="735">
                  <c:v>43752</c:v>
                </c:pt>
                <c:pt idx="736">
                  <c:v>43753</c:v>
                </c:pt>
                <c:pt idx="737">
                  <c:v>43754</c:v>
                </c:pt>
                <c:pt idx="738">
                  <c:v>43755</c:v>
                </c:pt>
                <c:pt idx="739">
                  <c:v>43756</c:v>
                </c:pt>
                <c:pt idx="740">
                  <c:v>43759</c:v>
                </c:pt>
                <c:pt idx="741">
                  <c:v>43760</c:v>
                </c:pt>
                <c:pt idx="742">
                  <c:v>43761</c:v>
                </c:pt>
                <c:pt idx="743">
                  <c:v>43762</c:v>
                </c:pt>
                <c:pt idx="744">
                  <c:v>43763</c:v>
                </c:pt>
                <c:pt idx="745">
                  <c:v>43766</c:v>
                </c:pt>
                <c:pt idx="746">
                  <c:v>43767</c:v>
                </c:pt>
                <c:pt idx="747">
                  <c:v>43768</c:v>
                </c:pt>
                <c:pt idx="748">
                  <c:v>43769</c:v>
                </c:pt>
                <c:pt idx="749">
                  <c:v>43770</c:v>
                </c:pt>
                <c:pt idx="750">
                  <c:v>43773</c:v>
                </c:pt>
                <c:pt idx="751">
                  <c:v>43774</c:v>
                </c:pt>
                <c:pt idx="752">
                  <c:v>43775</c:v>
                </c:pt>
                <c:pt idx="753">
                  <c:v>43776</c:v>
                </c:pt>
                <c:pt idx="754">
                  <c:v>43777</c:v>
                </c:pt>
                <c:pt idx="755">
                  <c:v>43780</c:v>
                </c:pt>
                <c:pt idx="756">
                  <c:v>43781</c:v>
                </c:pt>
                <c:pt idx="757">
                  <c:v>43782</c:v>
                </c:pt>
                <c:pt idx="758">
                  <c:v>43783</c:v>
                </c:pt>
                <c:pt idx="759">
                  <c:v>43784</c:v>
                </c:pt>
                <c:pt idx="760">
                  <c:v>43787</c:v>
                </c:pt>
                <c:pt idx="761">
                  <c:v>43788</c:v>
                </c:pt>
                <c:pt idx="762">
                  <c:v>43789</c:v>
                </c:pt>
                <c:pt idx="763">
                  <c:v>43790</c:v>
                </c:pt>
                <c:pt idx="764">
                  <c:v>43791</c:v>
                </c:pt>
                <c:pt idx="765">
                  <c:v>43794</c:v>
                </c:pt>
                <c:pt idx="766">
                  <c:v>43795</c:v>
                </c:pt>
                <c:pt idx="767">
                  <c:v>43796</c:v>
                </c:pt>
                <c:pt idx="768">
                  <c:v>43797</c:v>
                </c:pt>
                <c:pt idx="769">
                  <c:v>43798</c:v>
                </c:pt>
                <c:pt idx="770">
                  <c:v>43801</c:v>
                </c:pt>
                <c:pt idx="771">
                  <c:v>43802</c:v>
                </c:pt>
                <c:pt idx="772">
                  <c:v>43803</c:v>
                </c:pt>
                <c:pt idx="773">
                  <c:v>43804</c:v>
                </c:pt>
                <c:pt idx="774">
                  <c:v>43805</c:v>
                </c:pt>
                <c:pt idx="775">
                  <c:v>43808</c:v>
                </c:pt>
                <c:pt idx="776">
                  <c:v>43809</c:v>
                </c:pt>
                <c:pt idx="777">
                  <c:v>43810</c:v>
                </c:pt>
                <c:pt idx="778">
                  <c:v>43811</c:v>
                </c:pt>
                <c:pt idx="779">
                  <c:v>43812</c:v>
                </c:pt>
                <c:pt idx="780">
                  <c:v>43815</c:v>
                </c:pt>
                <c:pt idx="781">
                  <c:v>43816</c:v>
                </c:pt>
                <c:pt idx="782">
                  <c:v>43817</c:v>
                </c:pt>
                <c:pt idx="783">
                  <c:v>43818</c:v>
                </c:pt>
                <c:pt idx="784">
                  <c:v>43819</c:v>
                </c:pt>
                <c:pt idx="785">
                  <c:v>43822</c:v>
                </c:pt>
                <c:pt idx="786">
                  <c:v>43823</c:v>
                </c:pt>
                <c:pt idx="787">
                  <c:v>43824</c:v>
                </c:pt>
                <c:pt idx="788">
                  <c:v>43825</c:v>
                </c:pt>
                <c:pt idx="789">
                  <c:v>43826</c:v>
                </c:pt>
                <c:pt idx="790">
                  <c:v>43829</c:v>
                </c:pt>
                <c:pt idx="791">
                  <c:v>43830</c:v>
                </c:pt>
                <c:pt idx="792">
                  <c:v>43831</c:v>
                </c:pt>
                <c:pt idx="793">
                  <c:v>43832</c:v>
                </c:pt>
                <c:pt idx="794">
                  <c:v>43833</c:v>
                </c:pt>
                <c:pt idx="795">
                  <c:v>43836</c:v>
                </c:pt>
                <c:pt idx="796">
                  <c:v>43837</c:v>
                </c:pt>
                <c:pt idx="797">
                  <c:v>43838</c:v>
                </c:pt>
                <c:pt idx="798">
                  <c:v>43839</c:v>
                </c:pt>
                <c:pt idx="799">
                  <c:v>43840</c:v>
                </c:pt>
                <c:pt idx="800">
                  <c:v>43843</c:v>
                </c:pt>
                <c:pt idx="801">
                  <c:v>43844</c:v>
                </c:pt>
                <c:pt idx="802">
                  <c:v>43845</c:v>
                </c:pt>
                <c:pt idx="803">
                  <c:v>43846</c:v>
                </c:pt>
                <c:pt idx="804">
                  <c:v>43847</c:v>
                </c:pt>
                <c:pt idx="805">
                  <c:v>43850</c:v>
                </c:pt>
                <c:pt idx="806">
                  <c:v>43851</c:v>
                </c:pt>
                <c:pt idx="807">
                  <c:v>43852</c:v>
                </c:pt>
                <c:pt idx="808">
                  <c:v>43853</c:v>
                </c:pt>
                <c:pt idx="809">
                  <c:v>43854</c:v>
                </c:pt>
                <c:pt idx="810">
                  <c:v>43857</c:v>
                </c:pt>
                <c:pt idx="811">
                  <c:v>43858</c:v>
                </c:pt>
                <c:pt idx="812">
                  <c:v>43859</c:v>
                </c:pt>
                <c:pt idx="813">
                  <c:v>43860</c:v>
                </c:pt>
                <c:pt idx="814">
                  <c:v>43861</c:v>
                </c:pt>
                <c:pt idx="815">
                  <c:v>43864</c:v>
                </c:pt>
                <c:pt idx="816">
                  <c:v>43865</c:v>
                </c:pt>
                <c:pt idx="817">
                  <c:v>43866</c:v>
                </c:pt>
                <c:pt idx="818">
                  <c:v>43867</c:v>
                </c:pt>
                <c:pt idx="819">
                  <c:v>43868</c:v>
                </c:pt>
                <c:pt idx="820">
                  <c:v>43871</c:v>
                </c:pt>
                <c:pt idx="821">
                  <c:v>43872</c:v>
                </c:pt>
                <c:pt idx="822">
                  <c:v>43873</c:v>
                </c:pt>
                <c:pt idx="823">
                  <c:v>43874</c:v>
                </c:pt>
                <c:pt idx="824">
                  <c:v>43875</c:v>
                </c:pt>
                <c:pt idx="825">
                  <c:v>43878</c:v>
                </c:pt>
                <c:pt idx="826">
                  <c:v>43879</c:v>
                </c:pt>
                <c:pt idx="827">
                  <c:v>43880</c:v>
                </c:pt>
                <c:pt idx="828">
                  <c:v>43881</c:v>
                </c:pt>
                <c:pt idx="829">
                  <c:v>43882</c:v>
                </c:pt>
                <c:pt idx="830">
                  <c:v>43885</c:v>
                </c:pt>
                <c:pt idx="831">
                  <c:v>43886</c:v>
                </c:pt>
                <c:pt idx="832">
                  <c:v>43887</c:v>
                </c:pt>
                <c:pt idx="833">
                  <c:v>43888</c:v>
                </c:pt>
                <c:pt idx="834">
                  <c:v>43889</c:v>
                </c:pt>
                <c:pt idx="835">
                  <c:v>43892</c:v>
                </c:pt>
                <c:pt idx="836">
                  <c:v>43893</c:v>
                </c:pt>
                <c:pt idx="837">
                  <c:v>43894</c:v>
                </c:pt>
                <c:pt idx="838">
                  <c:v>43895</c:v>
                </c:pt>
                <c:pt idx="839">
                  <c:v>43896</c:v>
                </c:pt>
                <c:pt idx="840">
                  <c:v>43899</c:v>
                </c:pt>
                <c:pt idx="841">
                  <c:v>43900</c:v>
                </c:pt>
                <c:pt idx="842">
                  <c:v>43901</c:v>
                </c:pt>
                <c:pt idx="843">
                  <c:v>43902</c:v>
                </c:pt>
                <c:pt idx="844">
                  <c:v>43903</c:v>
                </c:pt>
                <c:pt idx="845">
                  <c:v>43906</c:v>
                </c:pt>
                <c:pt idx="846">
                  <c:v>43907</c:v>
                </c:pt>
                <c:pt idx="847">
                  <c:v>43908</c:v>
                </c:pt>
                <c:pt idx="848">
                  <c:v>43909</c:v>
                </c:pt>
                <c:pt idx="849">
                  <c:v>43910</c:v>
                </c:pt>
                <c:pt idx="850">
                  <c:v>43913</c:v>
                </c:pt>
                <c:pt idx="851">
                  <c:v>43914</c:v>
                </c:pt>
                <c:pt idx="852">
                  <c:v>43915</c:v>
                </c:pt>
                <c:pt idx="853">
                  <c:v>43916</c:v>
                </c:pt>
                <c:pt idx="854">
                  <c:v>43917</c:v>
                </c:pt>
                <c:pt idx="855">
                  <c:v>43920</c:v>
                </c:pt>
                <c:pt idx="856">
                  <c:v>43921</c:v>
                </c:pt>
                <c:pt idx="857">
                  <c:v>43922</c:v>
                </c:pt>
                <c:pt idx="858">
                  <c:v>43923</c:v>
                </c:pt>
                <c:pt idx="859">
                  <c:v>43924</c:v>
                </c:pt>
                <c:pt idx="860">
                  <c:v>43927</c:v>
                </c:pt>
                <c:pt idx="861">
                  <c:v>43928</c:v>
                </c:pt>
                <c:pt idx="862">
                  <c:v>43929</c:v>
                </c:pt>
                <c:pt idx="863">
                  <c:v>43930</c:v>
                </c:pt>
                <c:pt idx="864">
                  <c:v>43931</c:v>
                </c:pt>
                <c:pt idx="865">
                  <c:v>43934</c:v>
                </c:pt>
                <c:pt idx="866">
                  <c:v>43935</c:v>
                </c:pt>
                <c:pt idx="867">
                  <c:v>43936</c:v>
                </c:pt>
                <c:pt idx="868">
                  <c:v>43937</c:v>
                </c:pt>
                <c:pt idx="869">
                  <c:v>43938</c:v>
                </c:pt>
                <c:pt idx="870">
                  <c:v>43941</c:v>
                </c:pt>
                <c:pt idx="871">
                  <c:v>43942</c:v>
                </c:pt>
                <c:pt idx="872">
                  <c:v>43943</c:v>
                </c:pt>
                <c:pt idx="873">
                  <c:v>43944</c:v>
                </c:pt>
                <c:pt idx="874">
                  <c:v>43945</c:v>
                </c:pt>
                <c:pt idx="875">
                  <c:v>43948</c:v>
                </c:pt>
                <c:pt idx="876">
                  <c:v>43949</c:v>
                </c:pt>
                <c:pt idx="877">
                  <c:v>43950</c:v>
                </c:pt>
                <c:pt idx="878">
                  <c:v>43951</c:v>
                </c:pt>
                <c:pt idx="879">
                  <c:v>43952</c:v>
                </c:pt>
                <c:pt idx="880">
                  <c:v>43955</c:v>
                </c:pt>
                <c:pt idx="881">
                  <c:v>43956</c:v>
                </c:pt>
                <c:pt idx="882">
                  <c:v>43957</c:v>
                </c:pt>
                <c:pt idx="883">
                  <c:v>43958</c:v>
                </c:pt>
                <c:pt idx="884">
                  <c:v>43959</c:v>
                </c:pt>
                <c:pt idx="885">
                  <c:v>43962</c:v>
                </c:pt>
                <c:pt idx="886">
                  <c:v>43963</c:v>
                </c:pt>
                <c:pt idx="887">
                  <c:v>43964</c:v>
                </c:pt>
                <c:pt idx="888">
                  <c:v>43965</c:v>
                </c:pt>
                <c:pt idx="889">
                  <c:v>43966</c:v>
                </c:pt>
                <c:pt idx="890">
                  <c:v>43969</c:v>
                </c:pt>
                <c:pt idx="891">
                  <c:v>43970</c:v>
                </c:pt>
                <c:pt idx="892">
                  <c:v>43971</c:v>
                </c:pt>
                <c:pt idx="893">
                  <c:v>43972</c:v>
                </c:pt>
                <c:pt idx="894">
                  <c:v>43973</c:v>
                </c:pt>
                <c:pt idx="895">
                  <c:v>43976</c:v>
                </c:pt>
                <c:pt idx="896">
                  <c:v>43977</c:v>
                </c:pt>
                <c:pt idx="897">
                  <c:v>43978</c:v>
                </c:pt>
                <c:pt idx="898">
                  <c:v>43979</c:v>
                </c:pt>
                <c:pt idx="899">
                  <c:v>43980</c:v>
                </c:pt>
                <c:pt idx="900">
                  <c:v>43983</c:v>
                </c:pt>
                <c:pt idx="901">
                  <c:v>43984</c:v>
                </c:pt>
                <c:pt idx="902">
                  <c:v>43985</c:v>
                </c:pt>
                <c:pt idx="903">
                  <c:v>43986</c:v>
                </c:pt>
                <c:pt idx="904">
                  <c:v>43987</c:v>
                </c:pt>
                <c:pt idx="905">
                  <c:v>43990</c:v>
                </c:pt>
                <c:pt idx="906">
                  <c:v>43991</c:v>
                </c:pt>
                <c:pt idx="907">
                  <c:v>43992</c:v>
                </c:pt>
                <c:pt idx="908">
                  <c:v>43993</c:v>
                </c:pt>
                <c:pt idx="909">
                  <c:v>43994</c:v>
                </c:pt>
                <c:pt idx="910">
                  <c:v>43997</c:v>
                </c:pt>
                <c:pt idx="911">
                  <c:v>43998</c:v>
                </c:pt>
                <c:pt idx="912">
                  <c:v>43999</c:v>
                </c:pt>
                <c:pt idx="913">
                  <c:v>44000</c:v>
                </c:pt>
                <c:pt idx="914">
                  <c:v>44001</c:v>
                </c:pt>
                <c:pt idx="915">
                  <c:v>44004</c:v>
                </c:pt>
                <c:pt idx="916">
                  <c:v>44005</c:v>
                </c:pt>
                <c:pt idx="917">
                  <c:v>44006</c:v>
                </c:pt>
                <c:pt idx="918">
                  <c:v>44007</c:v>
                </c:pt>
                <c:pt idx="919">
                  <c:v>44008</c:v>
                </c:pt>
                <c:pt idx="920">
                  <c:v>44011</c:v>
                </c:pt>
                <c:pt idx="921">
                  <c:v>44012</c:v>
                </c:pt>
                <c:pt idx="922">
                  <c:v>44013</c:v>
                </c:pt>
                <c:pt idx="923">
                  <c:v>44014</c:v>
                </c:pt>
                <c:pt idx="924">
                  <c:v>44015</c:v>
                </c:pt>
                <c:pt idx="925">
                  <c:v>44018</c:v>
                </c:pt>
                <c:pt idx="926">
                  <c:v>44019</c:v>
                </c:pt>
                <c:pt idx="927">
                  <c:v>44020</c:v>
                </c:pt>
                <c:pt idx="928">
                  <c:v>44021</c:v>
                </c:pt>
                <c:pt idx="929">
                  <c:v>44022</c:v>
                </c:pt>
                <c:pt idx="930">
                  <c:v>44025</c:v>
                </c:pt>
                <c:pt idx="931">
                  <c:v>44026</c:v>
                </c:pt>
                <c:pt idx="932">
                  <c:v>44027</c:v>
                </c:pt>
                <c:pt idx="933">
                  <c:v>44028</c:v>
                </c:pt>
                <c:pt idx="934">
                  <c:v>44029</c:v>
                </c:pt>
                <c:pt idx="935">
                  <c:v>44032</c:v>
                </c:pt>
                <c:pt idx="936">
                  <c:v>44033</c:v>
                </c:pt>
                <c:pt idx="937">
                  <c:v>44034</c:v>
                </c:pt>
                <c:pt idx="938">
                  <c:v>44035</c:v>
                </c:pt>
                <c:pt idx="939">
                  <c:v>44036</c:v>
                </c:pt>
                <c:pt idx="940">
                  <c:v>44039</c:v>
                </c:pt>
                <c:pt idx="941">
                  <c:v>44040</c:v>
                </c:pt>
                <c:pt idx="942">
                  <c:v>44041</c:v>
                </c:pt>
                <c:pt idx="943">
                  <c:v>44042</c:v>
                </c:pt>
                <c:pt idx="944">
                  <c:v>44043</c:v>
                </c:pt>
                <c:pt idx="945">
                  <c:v>44046</c:v>
                </c:pt>
                <c:pt idx="946">
                  <c:v>44047</c:v>
                </c:pt>
                <c:pt idx="947">
                  <c:v>44048</c:v>
                </c:pt>
                <c:pt idx="948">
                  <c:v>44049</c:v>
                </c:pt>
                <c:pt idx="949">
                  <c:v>44050</c:v>
                </c:pt>
                <c:pt idx="950">
                  <c:v>44053</c:v>
                </c:pt>
                <c:pt idx="951">
                  <c:v>44054</c:v>
                </c:pt>
                <c:pt idx="952">
                  <c:v>44055</c:v>
                </c:pt>
                <c:pt idx="953">
                  <c:v>44056</c:v>
                </c:pt>
                <c:pt idx="954">
                  <c:v>44057</c:v>
                </c:pt>
                <c:pt idx="955">
                  <c:v>44060</c:v>
                </c:pt>
                <c:pt idx="956">
                  <c:v>44061</c:v>
                </c:pt>
                <c:pt idx="957">
                  <c:v>44062</c:v>
                </c:pt>
                <c:pt idx="958">
                  <c:v>44063</c:v>
                </c:pt>
                <c:pt idx="959">
                  <c:v>44064</c:v>
                </c:pt>
                <c:pt idx="960">
                  <c:v>44067</c:v>
                </c:pt>
                <c:pt idx="961">
                  <c:v>44068</c:v>
                </c:pt>
                <c:pt idx="962">
                  <c:v>44069</c:v>
                </c:pt>
                <c:pt idx="963">
                  <c:v>44070</c:v>
                </c:pt>
                <c:pt idx="964">
                  <c:v>44071</c:v>
                </c:pt>
                <c:pt idx="965">
                  <c:v>44074</c:v>
                </c:pt>
                <c:pt idx="966">
                  <c:v>44075</c:v>
                </c:pt>
                <c:pt idx="967">
                  <c:v>44076</c:v>
                </c:pt>
                <c:pt idx="968">
                  <c:v>44077</c:v>
                </c:pt>
                <c:pt idx="969">
                  <c:v>44078</c:v>
                </c:pt>
                <c:pt idx="970">
                  <c:v>44081</c:v>
                </c:pt>
                <c:pt idx="971">
                  <c:v>44082</c:v>
                </c:pt>
                <c:pt idx="972">
                  <c:v>44083</c:v>
                </c:pt>
                <c:pt idx="973">
                  <c:v>44084</c:v>
                </c:pt>
                <c:pt idx="974">
                  <c:v>44085</c:v>
                </c:pt>
                <c:pt idx="975">
                  <c:v>44088</c:v>
                </c:pt>
                <c:pt idx="976">
                  <c:v>44089</c:v>
                </c:pt>
                <c:pt idx="977">
                  <c:v>44090</c:v>
                </c:pt>
                <c:pt idx="978">
                  <c:v>44091</c:v>
                </c:pt>
                <c:pt idx="979">
                  <c:v>44092</c:v>
                </c:pt>
                <c:pt idx="980">
                  <c:v>44095</c:v>
                </c:pt>
                <c:pt idx="981">
                  <c:v>44096</c:v>
                </c:pt>
                <c:pt idx="982">
                  <c:v>44097</c:v>
                </c:pt>
                <c:pt idx="983">
                  <c:v>44098</c:v>
                </c:pt>
                <c:pt idx="984">
                  <c:v>44099</c:v>
                </c:pt>
                <c:pt idx="985">
                  <c:v>44102</c:v>
                </c:pt>
                <c:pt idx="986">
                  <c:v>44103</c:v>
                </c:pt>
                <c:pt idx="987">
                  <c:v>44104</c:v>
                </c:pt>
                <c:pt idx="988">
                  <c:v>44105</c:v>
                </c:pt>
                <c:pt idx="989">
                  <c:v>44106</c:v>
                </c:pt>
                <c:pt idx="990">
                  <c:v>44109</c:v>
                </c:pt>
                <c:pt idx="991">
                  <c:v>44110</c:v>
                </c:pt>
                <c:pt idx="992">
                  <c:v>44111</c:v>
                </c:pt>
                <c:pt idx="993">
                  <c:v>44112</c:v>
                </c:pt>
                <c:pt idx="994">
                  <c:v>44113</c:v>
                </c:pt>
                <c:pt idx="995">
                  <c:v>44116</c:v>
                </c:pt>
                <c:pt idx="996">
                  <c:v>44117</c:v>
                </c:pt>
                <c:pt idx="997">
                  <c:v>44118</c:v>
                </c:pt>
                <c:pt idx="998">
                  <c:v>44119</c:v>
                </c:pt>
                <c:pt idx="999">
                  <c:v>44120</c:v>
                </c:pt>
                <c:pt idx="1000">
                  <c:v>44123</c:v>
                </c:pt>
                <c:pt idx="1001">
                  <c:v>44124</c:v>
                </c:pt>
                <c:pt idx="1002">
                  <c:v>44125</c:v>
                </c:pt>
                <c:pt idx="1003">
                  <c:v>44126</c:v>
                </c:pt>
                <c:pt idx="1004">
                  <c:v>44127</c:v>
                </c:pt>
                <c:pt idx="1005">
                  <c:v>44130</c:v>
                </c:pt>
                <c:pt idx="1006">
                  <c:v>44131</c:v>
                </c:pt>
                <c:pt idx="1007">
                  <c:v>44132</c:v>
                </c:pt>
                <c:pt idx="1008">
                  <c:v>44133</c:v>
                </c:pt>
                <c:pt idx="1009">
                  <c:v>44134</c:v>
                </c:pt>
                <c:pt idx="1010">
                  <c:v>44137</c:v>
                </c:pt>
                <c:pt idx="1011">
                  <c:v>44138</c:v>
                </c:pt>
                <c:pt idx="1012">
                  <c:v>44139</c:v>
                </c:pt>
                <c:pt idx="1013">
                  <c:v>44140</c:v>
                </c:pt>
                <c:pt idx="1014">
                  <c:v>44141</c:v>
                </c:pt>
                <c:pt idx="1015">
                  <c:v>44144</c:v>
                </c:pt>
                <c:pt idx="1016">
                  <c:v>44145</c:v>
                </c:pt>
                <c:pt idx="1017">
                  <c:v>44146</c:v>
                </c:pt>
                <c:pt idx="1018">
                  <c:v>44147</c:v>
                </c:pt>
                <c:pt idx="1019">
                  <c:v>44148</c:v>
                </c:pt>
                <c:pt idx="1020">
                  <c:v>44151</c:v>
                </c:pt>
                <c:pt idx="1021">
                  <c:v>44152</c:v>
                </c:pt>
                <c:pt idx="1022">
                  <c:v>44153</c:v>
                </c:pt>
                <c:pt idx="1023">
                  <c:v>44154</c:v>
                </c:pt>
                <c:pt idx="1024">
                  <c:v>44155</c:v>
                </c:pt>
                <c:pt idx="1025">
                  <c:v>44158</c:v>
                </c:pt>
                <c:pt idx="1026">
                  <c:v>44159</c:v>
                </c:pt>
                <c:pt idx="1027">
                  <c:v>44160</c:v>
                </c:pt>
                <c:pt idx="1028">
                  <c:v>44161</c:v>
                </c:pt>
                <c:pt idx="1029">
                  <c:v>44162</c:v>
                </c:pt>
                <c:pt idx="1030">
                  <c:v>44165</c:v>
                </c:pt>
                <c:pt idx="1031">
                  <c:v>44166</c:v>
                </c:pt>
                <c:pt idx="1032">
                  <c:v>44167</c:v>
                </c:pt>
                <c:pt idx="1033">
                  <c:v>44168</c:v>
                </c:pt>
                <c:pt idx="1034">
                  <c:v>44169</c:v>
                </c:pt>
                <c:pt idx="1035">
                  <c:v>44172</c:v>
                </c:pt>
                <c:pt idx="1036">
                  <c:v>44173</c:v>
                </c:pt>
                <c:pt idx="1037">
                  <c:v>44174</c:v>
                </c:pt>
                <c:pt idx="1038">
                  <c:v>44175</c:v>
                </c:pt>
                <c:pt idx="1039">
                  <c:v>44176</c:v>
                </c:pt>
                <c:pt idx="1040">
                  <c:v>44179</c:v>
                </c:pt>
                <c:pt idx="1041">
                  <c:v>44180</c:v>
                </c:pt>
                <c:pt idx="1042">
                  <c:v>44181</c:v>
                </c:pt>
                <c:pt idx="1043">
                  <c:v>44182</c:v>
                </c:pt>
                <c:pt idx="1044">
                  <c:v>44183</c:v>
                </c:pt>
                <c:pt idx="1045">
                  <c:v>44186</c:v>
                </c:pt>
                <c:pt idx="1046">
                  <c:v>44187</c:v>
                </c:pt>
                <c:pt idx="1047">
                  <c:v>44188</c:v>
                </c:pt>
                <c:pt idx="1048">
                  <c:v>44189</c:v>
                </c:pt>
                <c:pt idx="1049">
                  <c:v>44190</c:v>
                </c:pt>
                <c:pt idx="1050">
                  <c:v>44193</c:v>
                </c:pt>
                <c:pt idx="1051">
                  <c:v>44194</c:v>
                </c:pt>
                <c:pt idx="1052">
                  <c:v>44195</c:v>
                </c:pt>
                <c:pt idx="1053">
                  <c:v>44196</c:v>
                </c:pt>
                <c:pt idx="1054">
                  <c:v>44197</c:v>
                </c:pt>
                <c:pt idx="1055">
                  <c:v>44200</c:v>
                </c:pt>
                <c:pt idx="1056">
                  <c:v>44201</c:v>
                </c:pt>
                <c:pt idx="1057">
                  <c:v>44202</c:v>
                </c:pt>
                <c:pt idx="1058">
                  <c:v>44203</c:v>
                </c:pt>
                <c:pt idx="1059">
                  <c:v>44204</c:v>
                </c:pt>
                <c:pt idx="1060">
                  <c:v>44207</c:v>
                </c:pt>
                <c:pt idx="1061">
                  <c:v>44208</c:v>
                </c:pt>
                <c:pt idx="1062">
                  <c:v>44209</c:v>
                </c:pt>
                <c:pt idx="1063">
                  <c:v>44210</c:v>
                </c:pt>
                <c:pt idx="1064">
                  <c:v>44211</c:v>
                </c:pt>
                <c:pt idx="1065">
                  <c:v>44214</c:v>
                </c:pt>
                <c:pt idx="1066">
                  <c:v>44215</c:v>
                </c:pt>
                <c:pt idx="1067">
                  <c:v>44216</c:v>
                </c:pt>
                <c:pt idx="1068">
                  <c:v>44217</c:v>
                </c:pt>
                <c:pt idx="1069">
                  <c:v>44218</c:v>
                </c:pt>
                <c:pt idx="1070">
                  <c:v>44221</c:v>
                </c:pt>
                <c:pt idx="1071">
                  <c:v>44222</c:v>
                </c:pt>
                <c:pt idx="1072">
                  <c:v>44223</c:v>
                </c:pt>
                <c:pt idx="1073">
                  <c:v>44224</c:v>
                </c:pt>
                <c:pt idx="1074">
                  <c:v>44225</c:v>
                </c:pt>
                <c:pt idx="1075">
                  <c:v>44228</c:v>
                </c:pt>
                <c:pt idx="1076">
                  <c:v>44229</c:v>
                </c:pt>
                <c:pt idx="1077">
                  <c:v>44230</c:v>
                </c:pt>
                <c:pt idx="1078">
                  <c:v>44231</c:v>
                </c:pt>
                <c:pt idx="1079">
                  <c:v>44232</c:v>
                </c:pt>
                <c:pt idx="1080">
                  <c:v>44235</c:v>
                </c:pt>
                <c:pt idx="1081">
                  <c:v>44236</c:v>
                </c:pt>
                <c:pt idx="1082">
                  <c:v>44237</c:v>
                </c:pt>
                <c:pt idx="1083">
                  <c:v>44238</c:v>
                </c:pt>
                <c:pt idx="1084">
                  <c:v>44239</c:v>
                </c:pt>
                <c:pt idx="1085">
                  <c:v>44242</c:v>
                </c:pt>
                <c:pt idx="1086">
                  <c:v>44243</c:v>
                </c:pt>
                <c:pt idx="1087">
                  <c:v>44244</c:v>
                </c:pt>
                <c:pt idx="1088">
                  <c:v>44245</c:v>
                </c:pt>
                <c:pt idx="1089">
                  <c:v>44246</c:v>
                </c:pt>
                <c:pt idx="1090">
                  <c:v>44249</c:v>
                </c:pt>
                <c:pt idx="1091">
                  <c:v>44250</c:v>
                </c:pt>
                <c:pt idx="1092">
                  <c:v>44251</c:v>
                </c:pt>
                <c:pt idx="1093">
                  <c:v>44252</c:v>
                </c:pt>
                <c:pt idx="1094">
                  <c:v>44253</c:v>
                </c:pt>
                <c:pt idx="1095">
                  <c:v>44256</c:v>
                </c:pt>
                <c:pt idx="1096">
                  <c:v>44257</c:v>
                </c:pt>
                <c:pt idx="1097">
                  <c:v>44258</c:v>
                </c:pt>
                <c:pt idx="1098">
                  <c:v>44259</c:v>
                </c:pt>
                <c:pt idx="1099">
                  <c:v>44260</c:v>
                </c:pt>
                <c:pt idx="1100">
                  <c:v>44263</c:v>
                </c:pt>
                <c:pt idx="1101">
                  <c:v>44264</c:v>
                </c:pt>
                <c:pt idx="1102">
                  <c:v>44265</c:v>
                </c:pt>
                <c:pt idx="1103">
                  <c:v>44266</c:v>
                </c:pt>
                <c:pt idx="1104">
                  <c:v>44267</c:v>
                </c:pt>
                <c:pt idx="1105">
                  <c:v>44270</c:v>
                </c:pt>
                <c:pt idx="1106">
                  <c:v>44271</c:v>
                </c:pt>
                <c:pt idx="1107">
                  <c:v>44272</c:v>
                </c:pt>
                <c:pt idx="1108">
                  <c:v>44273</c:v>
                </c:pt>
                <c:pt idx="1109">
                  <c:v>44274</c:v>
                </c:pt>
                <c:pt idx="1110">
                  <c:v>44277</c:v>
                </c:pt>
                <c:pt idx="1111">
                  <c:v>44278</c:v>
                </c:pt>
                <c:pt idx="1112">
                  <c:v>44279</c:v>
                </c:pt>
                <c:pt idx="1113">
                  <c:v>44280</c:v>
                </c:pt>
                <c:pt idx="1114">
                  <c:v>44281</c:v>
                </c:pt>
                <c:pt idx="1115">
                  <c:v>44284</c:v>
                </c:pt>
                <c:pt idx="1116">
                  <c:v>44285</c:v>
                </c:pt>
                <c:pt idx="1117">
                  <c:v>44286</c:v>
                </c:pt>
                <c:pt idx="1118">
                  <c:v>44287</c:v>
                </c:pt>
                <c:pt idx="1119">
                  <c:v>44288</c:v>
                </c:pt>
                <c:pt idx="1120">
                  <c:v>44291</c:v>
                </c:pt>
                <c:pt idx="1121">
                  <c:v>44292</c:v>
                </c:pt>
                <c:pt idx="1122">
                  <c:v>44293</c:v>
                </c:pt>
                <c:pt idx="1123">
                  <c:v>44294</c:v>
                </c:pt>
                <c:pt idx="1124">
                  <c:v>44295</c:v>
                </c:pt>
                <c:pt idx="1125">
                  <c:v>44298</c:v>
                </c:pt>
                <c:pt idx="1126">
                  <c:v>44299</c:v>
                </c:pt>
                <c:pt idx="1127">
                  <c:v>44300</c:v>
                </c:pt>
                <c:pt idx="1128">
                  <c:v>44301</c:v>
                </c:pt>
                <c:pt idx="1129">
                  <c:v>44302</c:v>
                </c:pt>
                <c:pt idx="1130">
                  <c:v>44305</c:v>
                </c:pt>
                <c:pt idx="1131">
                  <c:v>44306</c:v>
                </c:pt>
                <c:pt idx="1132">
                  <c:v>44307</c:v>
                </c:pt>
                <c:pt idx="1133">
                  <c:v>44308</c:v>
                </c:pt>
                <c:pt idx="1134">
                  <c:v>44309</c:v>
                </c:pt>
                <c:pt idx="1135">
                  <c:v>44312</c:v>
                </c:pt>
                <c:pt idx="1136">
                  <c:v>44313</c:v>
                </c:pt>
                <c:pt idx="1137">
                  <c:v>44314</c:v>
                </c:pt>
                <c:pt idx="1138">
                  <c:v>44315</c:v>
                </c:pt>
                <c:pt idx="1139">
                  <c:v>44316</c:v>
                </c:pt>
                <c:pt idx="1140">
                  <c:v>44319</c:v>
                </c:pt>
                <c:pt idx="1141">
                  <c:v>44320</c:v>
                </c:pt>
                <c:pt idx="1142">
                  <c:v>44321</c:v>
                </c:pt>
                <c:pt idx="1143">
                  <c:v>44322</c:v>
                </c:pt>
                <c:pt idx="1144">
                  <c:v>44323</c:v>
                </c:pt>
                <c:pt idx="1145">
                  <c:v>44326</c:v>
                </c:pt>
                <c:pt idx="1146">
                  <c:v>44327</c:v>
                </c:pt>
                <c:pt idx="1147">
                  <c:v>44328</c:v>
                </c:pt>
                <c:pt idx="1148">
                  <c:v>44329</c:v>
                </c:pt>
                <c:pt idx="1149">
                  <c:v>44330</c:v>
                </c:pt>
                <c:pt idx="1150">
                  <c:v>44333</c:v>
                </c:pt>
                <c:pt idx="1151">
                  <c:v>44334</c:v>
                </c:pt>
                <c:pt idx="1152">
                  <c:v>44335</c:v>
                </c:pt>
                <c:pt idx="1153">
                  <c:v>44336</c:v>
                </c:pt>
                <c:pt idx="1154">
                  <c:v>44337</c:v>
                </c:pt>
                <c:pt idx="1155">
                  <c:v>44340</c:v>
                </c:pt>
                <c:pt idx="1156">
                  <c:v>44341</c:v>
                </c:pt>
                <c:pt idx="1157">
                  <c:v>44342</c:v>
                </c:pt>
                <c:pt idx="1158">
                  <c:v>44343</c:v>
                </c:pt>
                <c:pt idx="1159">
                  <c:v>44344</c:v>
                </c:pt>
                <c:pt idx="1160">
                  <c:v>44347</c:v>
                </c:pt>
                <c:pt idx="1161">
                  <c:v>44348</c:v>
                </c:pt>
                <c:pt idx="1162">
                  <c:v>44349</c:v>
                </c:pt>
                <c:pt idx="1163">
                  <c:v>44350</c:v>
                </c:pt>
                <c:pt idx="1164">
                  <c:v>44351</c:v>
                </c:pt>
                <c:pt idx="1165">
                  <c:v>44354</c:v>
                </c:pt>
                <c:pt idx="1166">
                  <c:v>44355</c:v>
                </c:pt>
                <c:pt idx="1167">
                  <c:v>44356</c:v>
                </c:pt>
                <c:pt idx="1168">
                  <c:v>44357</c:v>
                </c:pt>
                <c:pt idx="1169">
                  <c:v>44358</c:v>
                </c:pt>
                <c:pt idx="1170">
                  <c:v>44361</c:v>
                </c:pt>
                <c:pt idx="1171">
                  <c:v>44362</c:v>
                </c:pt>
                <c:pt idx="1172">
                  <c:v>44363</c:v>
                </c:pt>
                <c:pt idx="1173">
                  <c:v>44364</c:v>
                </c:pt>
                <c:pt idx="1174">
                  <c:v>44365</c:v>
                </c:pt>
                <c:pt idx="1175">
                  <c:v>44368</c:v>
                </c:pt>
                <c:pt idx="1176">
                  <c:v>44369</c:v>
                </c:pt>
                <c:pt idx="1177">
                  <c:v>44370</c:v>
                </c:pt>
                <c:pt idx="1178">
                  <c:v>44371</c:v>
                </c:pt>
                <c:pt idx="1179">
                  <c:v>44372</c:v>
                </c:pt>
                <c:pt idx="1180">
                  <c:v>44375</c:v>
                </c:pt>
                <c:pt idx="1181">
                  <c:v>44376</c:v>
                </c:pt>
                <c:pt idx="1182">
                  <c:v>44377</c:v>
                </c:pt>
                <c:pt idx="1183">
                  <c:v>44378</c:v>
                </c:pt>
                <c:pt idx="1184">
                  <c:v>44379</c:v>
                </c:pt>
                <c:pt idx="1185">
                  <c:v>44382</c:v>
                </c:pt>
                <c:pt idx="1186">
                  <c:v>44383</c:v>
                </c:pt>
                <c:pt idx="1187">
                  <c:v>44384</c:v>
                </c:pt>
                <c:pt idx="1188">
                  <c:v>44385</c:v>
                </c:pt>
                <c:pt idx="1189">
                  <c:v>44386</c:v>
                </c:pt>
                <c:pt idx="1190">
                  <c:v>44389</c:v>
                </c:pt>
                <c:pt idx="1191">
                  <c:v>44390</c:v>
                </c:pt>
                <c:pt idx="1192">
                  <c:v>44391</c:v>
                </c:pt>
                <c:pt idx="1193">
                  <c:v>44392</c:v>
                </c:pt>
                <c:pt idx="1194">
                  <c:v>44393</c:v>
                </c:pt>
                <c:pt idx="1195">
                  <c:v>44396</c:v>
                </c:pt>
                <c:pt idx="1196">
                  <c:v>44397</c:v>
                </c:pt>
                <c:pt idx="1197">
                  <c:v>44398</c:v>
                </c:pt>
                <c:pt idx="1198">
                  <c:v>44399</c:v>
                </c:pt>
                <c:pt idx="1199">
                  <c:v>44400</c:v>
                </c:pt>
                <c:pt idx="1200">
                  <c:v>44403</c:v>
                </c:pt>
                <c:pt idx="1201">
                  <c:v>44404</c:v>
                </c:pt>
                <c:pt idx="1202">
                  <c:v>44405</c:v>
                </c:pt>
                <c:pt idx="1203">
                  <c:v>44406</c:v>
                </c:pt>
                <c:pt idx="1204">
                  <c:v>44407</c:v>
                </c:pt>
                <c:pt idx="1205">
                  <c:v>44410</c:v>
                </c:pt>
                <c:pt idx="1206">
                  <c:v>44411</c:v>
                </c:pt>
                <c:pt idx="1207">
                  <c:v>44412</c:v>
                </c:pt>
                <c:pt idx="1208">
                  <c:v>44413</c:v>
                </c:pt>
                <c:pt idx="1209">
                  <c:v>44414</c:v>
                </c:pt>
                <c:pt idx="1210">
                  <c:v>44417</c:v>
                </c:pt>
                <c:pt idx="1211">
                  <c:v>44418</c:v>
                </c:pt>
                <c:pt idx="1212">
                  <c:v>44419</c:v>
                </c:pt>
                <c:pt idx="1213">
                  <c:v>44420</c:v>
                </c:pt>
                <c:pt idx="1214">
                  <c:v>44421</c:v>
                </c:pt>
                <c:pt idx="1215">
                  <c:v>44424</c:v>
                </c:pt>
                <c:pt idx="1216">
                  <c:v>44425</c:v>
                </c:pt>
                <c:pt idx="1217">
                  <c:v>44426</c:v>
                </c:pt>
                <c:pt idx="1218">
                  <c:v>44427</c:v>
                </c:pt>
                <c:pt idx="1219">
                  <c:v>44428</c:v>
                </c:pt>
                <c:pt idx="1220">
                  <c:v>44431</c:v>
                </c:pt>
                <c:pt idx="1221">
                  <c:v>44432</c:v>
                </c:pt>
                <c:pt idx="1222">
                  <c:v>44433</c:v>
                </c:pt>
                <c:pt idx="1223">
                  <c:v>44434</c:v>
                </c:pt>
                <c:pt idx="1224">
                  <c:v>44435</c:v>
                </c:pt>
                <c:pt idx="1225">
                  <c:v>44438</c:v>
                </c:pt>
                <c:pt idx="1226">
                  <c:v>44439</c:v>
                </c:pt>
                <c:pt idx="1227">
                  <c:v>44440</c:v>
                </c:pt>
                <c:pt idx="1228">
                  <c:v>44441</c:v>
                </c:pt>
                <c:pt idx="1229">
                  <c:v>44442</c:v>
                </c:pt>
                <c:pt idx="1230">
                  <c:v>44445</c:v>
                </c:pt>
                <c:pt idx="1231">
                  <c:v>44446</c:v>
                </c:pt>
                <c:pt idx="1232">
                  <c:v>44447</c:v>
                </c:pt>
                <c:pt idx="1233">
                  <c:v>44448</c:v>
                </c:pt>
                <c:pt idx="1234">
                  <c:v>44449</c:v>
                </c:pt>
                <c:pt idx="1235">
                  <c:v>44452</c:v>
                </c:pt>
                <c:pt idx="1236">
                  <c:v>44453</c:v>
                </c:pt>
                <c:pt idx="1237">
                  <c:v>44454</c:v>
                </c:pt>
                <c:pt idx="1238">
                  <c:v>44455</c:v>
                </c:pt>
                <c:pt idx="1239">
                  <c:v>44456</c:v>
                </c:pt>
                <c:pt idx="1240">
                  <c:v>44459</c:v>
                </c:pt>
                <c:pt idx="1241">
                  <c:v>44460</c:v>
                </c:pt>
                <c:pt idx="1242">
                  <c:v>44461</c:v>
                </c:pt>
                <c:pt idx="1243">
                  <c:v>44462</c:v>
                </c:pt>
                <c:pt idx="1244">
                  <c:v>44463</c:v>
                </c:pt>
                <c:pt idx="1245">
                  <c:v>44466</c:v>
                </c:pt>
                <c:pt idx="1246">
                  <c:v>44467</c:v>
                </c:pt>
                <c:pt idx="1247">
                  <c:v>44468</c:v>
                </c:pt>
                <c:pt idx="1248">
                  <c:v>44469</c:v>
                </c:pt>
                <c:pt idx="1249">
                  <c:v>44470</c:v>
                </c:pt>
                <c:pt idx="1250">
                  <c:v>44473</c:v>
                </c:pt>
                <c:pt idx="1251">
                  <c:v>44474</c:v>
                </c:pt>
                <c:pt idx="1252">
                  <c:v>44475</c:v>
                </c:pt>
                <c:pt idx="1253">
                  <c:v>44476</c:v>
                </c:pt>
                <c:pt idx="1254">
                  <c:v>44477</c:v>
                </c:pt>
                <c:pt idx="1255">
                  <c:v>44480</c:v>
                </c:pt>
                <c:pt idx="1256">
                  <c:v>44481</c:v>
                </c:pt>
                <c:pt idx="1257">
                  <c:v>44482</c:v>
                </c:pt>
                <c:pt idx="1258">
                  <c:v>44483</c:v>
                </c:pt>
                <c:pt idx="1259">
                  <c:v>44484</c:v>
                </c:pt>
                <c:pt idx="1260">
                  <c:v>44487</c:v>
                </c:pt>
                <c:pt idx="1261">
                  <c:v>44488</c:v>
                </c:pt>
                <c:pt idx="1262">
                  <c:v>44489</c:v>
                </c:pt>
                <c:pt idx="1263">
                  <c:v>44490</c:v>
                </c:pt>
                <c:pt idx="1264">
                  <c:v>44491</c:v>
                </c:pt>
                <c:pt idx="1265">
                  <c:v>44494</c:v>
                </c:pt>
                <c:pt idx="1266">
                  <c:v>44495</c:v>
                </c:pt>
                <c:pt idx="1267">
                  <c:v>44496</c:v>
                </c:pt>
                <c:pt idx="1268">
                  <c:v>44497</c:v>
                </c:pt>
                <c:pt idx="1269">
                  <c:v>44498</c:v>
                </c:pt>
                <c:pt idx="1270">
                  <c:v>44501</c:v>
                </c:pt>
                <c:pt idx="1271">
                  <c:v>44502</c:v>
                </c:pt>
                <c:pt idx="1272">
                  <c:v>44503</c:v>
                </c:pt>
                <c:pt idx="1273">
                  <c:v>44504</c:v>
                </c:pt>
                <c:pt idx="1274">
                  <c:v>44505</c:v>
                </c:pt>
                <c:pt idx="1275">
                  <c:v>44508</c:v>
                </c:pt>
                <c:pt idx="1276">
                  <c:v>44509</c:v>
                </c:pt>
                <c:pt idx="1277">
                  <c:v>44510</c:v>
                </c:pt>
                <c:pt idx="1278">
                  <c:v>44511</c:v>
                </c:pt>
                <c:pt idx="1279">
                  <c:v>44512</c:v>
                </c:pt>
                <c:pt idx="1280">
                  <c:v>44515</c:v>
                </c:pt>
                <c:pt idx="1281">
                  <c:v>44516</c:v>
                </c:pt>
                <c:pt idx="1282">
                  <c:v>44517</c:v>
                </c:pt>
                <c:pt idx="1283">
                  <c:v>44518</c:v>
                </c:pt>
                <c:pt idx="1284">
                  <c:v>44519</c:v>
                </c:pt>
                <c:pt idx="1285">
                  <c:v>44522</c:v>
                </c:pt>
                <c:pt idx="1286">
                  <c:v>44523</c:v>
                </c:pt>
                <c:pt idx="1287">
                  <c:v>44524</c:v>
                </c:pt>
                <c:pt idx="1288">
                  <c:v>44525</c:v>
                </c:pt>
                <c:pt idx="1289">
                  <c:v>44526</c:v>
                </c:pt>
                <c:pt idx="1290">
                  <c:v>44529</c:v>
                </c:pt>
                <c:pt idx="1291">
                  <c:v>44530</c:v>
                </c:pt>
                <c:pt idx="1292">
                  <c:v>44531</c:v>
                </c:pt>
                <c:pt idx="1293">
                  <c:v>44532</c:v>
                </c:pt>
                <c:pt idx="1294">
                  <c:v>44533</c:v>
                </c:pt>
                <c:pt idx="1295">
                  <c:v>44536</c:v>
                </c:pt>
                <c:pt idx="1296">
                  <c:v>44537</c:v>
                </c:pt>
                <c:pt idx="1297">
                  <c:v>44538</c:v>
                </c:pt>
                <c:pt idx="1298">
                  <c:v>44539</c:v>
                </c:pt>
                <c:pt idx="1299">
                  <c:v>44540</c:v>
                </c:pt>
                <c:pt idx="1300">
                  <c:v>44543</c:v>
                </c:pt>
                <c:pt idx="1301">
                  <c:v>44544</c:v>
                </c:pt>
                <c:pt idx="1302">
                  <c:v>44545</c:v>
                </c:pt>
                <c:pt idx="1303">
                  <c:v>44546</c:v>
                </c:pt>
                <c:pt idx="1304">
                  <c:v>44547</c:v>
                </c:pt>
                <c:pt idx="1305">
                  <c:v>44550</c:v>
                </c:pt>
                <c:pt idx="1306">
                  <c:v>44551</c:v>
                </c:pt>
                <c:pt idx="1307">
                  <c:v>44552</c:v>
                </c:pt>
                <c:pt idx="1308">
                  <c:v>44553</c:v>
                </c:pt>
                <c:pt idx="1309">
                  <c:v>44554</c:v>
                </c:pt>
                <c:pt idx="1310">
                  <c:v>44557</c:v>
                </c:pt>
                <c:pt idx="1311">
                  <c:v>44558</c:v>
                </c:pt>
                <c:pt idx="1312">
                  <c:v>44559</c:v>
                </c:pt>
                <c:pt idx="1313">
                  <c:v>44560</c:v>
                </c:pt>
                <c:pt idx="1314">
                  <c:v>44561</c:v>
                </c:pt>
                <c:pt idx="1315">
                  <c:v>44562</c:v>
                </c:pt>
                <c:pt idx="1316">
                  <c:v>44563</c:v>
                </c:pt>
                <c:pt idx="1317">
                  <c:v>44564</c:v>
                </c:pt>
                <c:pt idx="1318">
                  <c:v>44565</c:v>
                </c:pt>
                <c:pt idx="1319">
                  <c:v>44566</c:v>
                </c:pt>
                <c:pt idx="1320">
                  <c:v>44567</c:v>
                </c:pt>
                <c:pt idx="1321">
                  <c:v>44568</c:v>
                </c:pt>
                <c:pt idx="1322">
                  <c:v>44569</c:v>
                </c:pt>
                <c:pt idx="1323">
                  <c:v>44570</c:v>
                </c:pt>
                <c:pt idx="1324">
                  <c:v>44571</c:v>
                </c:pt>
                <c:pt idx="1325">
                  <c:v>44572</c:v>
                </c:pt>
                <c:pt idx="1326">
                  <c:v>44573</c:v>
                </c:pt>
                <c:pt idx="1327">
                  <c:v>44574</c:v>
                </c:pt>
                <c:pt idx="1328">
                  <c:v>44575</c:v>
                </c:pt>
                <c:pt idx="1329">
                  <c:v>44576</c:v>
                </c:pt>
                <c:pt idx="1330">
                  <c:v>44577</c:v>
                </c:pt>
                <c:pt idx="1331">
                  <c:v>44578</c:v>
                </c:pt>
                <c:pt idx="1332">
                  <c:v>44579</c:v>
                </c:pt>
                <c:pt idx="1333">
                  <c:v>44580</c:v>
                </c:pt>
                <c:pt idx="1334">
                  <c:v>44581</c:v>
                </c:pt>
                <c:pt idx="1335">
                  <c:v>44582</c:v>
                </c:pt>
                <c:pt idx="1336">
                  <c:v>44583</c:v>
                </c:pt>
                <c:pt idx="1337">
                  <c:v>44584</c:v>
                </c:pt>
                <c:pt idx="1338">
                  <c:v>44585</c:v>
                </c:pt>
                <c:pt idx="1339">
                  <c:v>44586</c:v>
                </c:pt>
                <c:pt idx="1340">
                  <c:v>44587</c:v>
                </c:pt>
                <c:pt idx="1341">
                  <c:v>44588</c:v>
                </c:pt>
                <c:pt idx="1342">
                  <c:v>44589</c:v>
                </c:pt>
                <c:pt idx="1343">
                  <c:v>44590</c:v>
                </c:pt>
                <c:pt idx="1344">
                  <c:v>44591</c:v>
                </c:pt>
                <c:pt idx="1345">
                  <c:v>44592</c:v>
                </c:pt>
                <c:pt idx="1346">
                  <c:v>44593</c:v>
                </c:pt>
                <c:pt idx="1347">
                  <c:v>44594</c:v>
                </c:pt>
                <c:pt idx="1348">
                  <c:v>44595</c:v>
                </c:pt>
                <c:pt idx="1349">
                  <c:v>44596</c:v>
                </c:pt>
                <c:pt idx="1350">
                  <c:v>44597</c:v>
                </c:pt>
                <c:pt idx="1351">
                  <c:v>44598</c:v>
                </c:pt>
                <c:pt idx="1352">
                  <c:v>44599</c:v>
                </c:pt>
                <c:pt idx="1353">
                  <c:v>44600</c:v>
                </c:pt>
                <c:pt idx="1354">
                  <c:v>44601</c:v>
                </c:pt>
                <c:pt idx="1355">
                  <c:v>44602</c:v>
                </c:pt>
                <c:pt idx="1356">
                  <c:v>44603</c:v>
                </c:pt>
                <c:pt idx="1357">
                  <c:v>44604</c:v>
                </c:pt>
                <c:pt idx="1358">
                  <c:v>44605</c:v>
                </c:pt>
                <c:pt idx="1359">
                  <c:v>44606</c:v>
                </c:pt>
                <c:pt idx="1360">
                  <c:v>44607</c:v>
                </c:pt>
                <c:pt idx="1361">
                  <c:v>44608</c:v>
                </c:pt>
                <c:pt idx="1362">
                  <c:v>44609</c:v>
                </c:pt>
                <c:pt idx="1363">
                  <c:v>44610</c:v>
                </c:pt>
                <c:pt idx="1364">
                  <c:v>44611</c:v>
                </c:pt>
                <c:pt idx="1365">
                  <c:v>44612</c:v>
                </c:pt>
                <c:pt idx="1366">
                  <c:v>44613</c:v>
                </c:pt>
                <c:pt idx="1367">
                  <c:v>44614</c:v>
                </c:pt>
                <c:pt idx="1368">
                  <c:v>44615</c:v>
                </c:pt>
                <c:pt idx="1369">
                  <c:v>44616</c:v>
                </c:pt>
                <c:pt idx="1370">
                  <c:v>44617</c:v>
                </c:pt>
                <c:pt idx="1371">
                  <c:v>44618</c:v>
                </c:pt>
                <c:pt idx="1372">
                  <c:v>44619</c:v>
                </c:pt>
                <c:pt idx="1373">
                  <c:v>44620</c:v>
                </c:pt>
                <c:pt idx="1374">
                  <c:v>44621</c:v>
                </c:pt>
                <c:pt idx="1375">
                  <c:v>44622</c:v>
                </c:pt>
                <c:pt idx="1376">
                  <c:v>44623</c:v>
                </c:pt>
                <c:pt idx="1377">
                  <c:v>44624</c:v>
                </c:pt>
                <c:pt idx="1378">
                  <c:v>44625</c:v>
                </c:pt>
                <c:pt idx="1379">
                  <c:v>44626</c:v>
                </c:pt>
                <c:pt idx="1380">
                  <c:v>44627</c:v>
                </c:pt>
                <c:pt idx="1381">
                  <c:v>44628</c:v>
                </c:pt>
                <c:pt idx="1382">
                  <c:v>44629</c:v>
                </c:pt>
                <c:pt idx="1383">
                  <c:v>44630</c:v>
                </c:pt>
                <c:pt idx="1384">
                  <c:v>44631</c:v>
                </c:pt>
                <c:pt idx="1385">
                  <c:v>44632</c:v>
                </c:pt>
                <c:pt idx="1386">
                  <c:v>44633</c:v>
                </c:pt>
                <c:pt idx="1387">
                  <c:v>44634</c:v>
                </c:pt>
                <c:pt idx="1388">
                  <c:v>44635</c:v>
                </c:pt>
                <c:pt idx="1389">
                  <c:v>44636</c:v>
                </c:pt>
                <c:pt idx="1390">
                  <c:v>44637</c:v>
                </c:pt>
                <c:pt idx="1391">
                  <c:v>44638</c:v>
                </c:pt>
                <c:pt idx="1392">
                  <c:v>44639</c:v>
                </c:pt>
                <c:pt idx="1393">
                  <c:v>44640</c:v>
                </c:pt>
                <c:pt idx="1394">
                  <c:v>44641</c:v>
                </c:pt>
                <c:pt idx="1395">
                  <c:v>44642</c:v>
                </c:pt>
                <c:pt idx="1396">
                  <c:v>44643</c:v>
                </c:pt>
                <c:pt idx="1397">
                  <c:v>44644</c:v>
                </c:pt>
                <c:pt idx="1398">
                  <c:v>44645</c:v>
                </c:pt>
                <c:pt idx="1399">
                  <c:v>44646</c:v>
                </c:pt>
                <c:pt idx="1400">
                  <c:v>44647</c:v>
                </c:pt>
                <c:pt idx="1401">
                  <c:v>44648</c:v>
                </c:pt>
                <c:pt idx="1402">
                  <c:v>44649</c:v>
                </c:pt>
                <c:pt idx="1403">
                  <c:v>44650</c:v>
                </c:pt>
                <c:pt idx="1404">
                  <c:v>44651</c:v>
                </c:pt>
                <c:pt idx="1405">
                  <c:v>44652</c:v>
                </c:pt>
                <c:pt idx="1406">
                  <c:v>44653</c:v>
                </c:pt>
                <c:pt idx="1407">
                  <c:v>44654</c:v>
                </c:pt>
                <c:pt idx="1408">
                  <c:v>44655</c:v>
                </c:pt>
                <c:pt idx="1409">
                  <c:v>44656</c:v>
                </c:pt>
                <c:pt idx="1410">
                  <c:v>44657</c:v>
                </c:pt>
                <c:pt idx="1411">
                  <c:v>44658</c:v>
                </c:pt>
                <c:pt idx="1412">
                  <c:v>44659</c:v>
                </c:pt>
                <c:pt idx="1413">
                  <c:v>44660</c:v>
                </c:pt>
                <c:pt idx="1414">
                  <c:v>44661</c:v>
                </c:pt>
                <c:pt idx="1415">
                  <c:v>44662</c:v>
                </c:pt>
                <c:pt idx="1416">
                  <c:v>44663</c:v>
                </c:pt>
                <c:pt idx="1417">
                  <c:v>44664</c:v>
                </c:pt>
                <c:pt idx="1418">
                  <c:v>44665</c:v>
                </c:pt>
                <c:pt idx="1419">
                  <c:v>44666</c:v>
                </c:pt>
                <c:pt idx="1420">
                  <c:v>44667</c:v>
                </c:pt>
                <c:pt idx="1421">
                  <c:v>44668</c:v>
                </c:pt>
                <c:pt idx="1422">
                  <c:v>44669</c:v>
                </c:pt>
                <c:pt idx="1423">
                  <c:v>44670</c:v>
                </c:pt>
                <c:pt idx="1424">
                  <c:v>44671</c:v>
                </c:pt>
                <c:pt idx="1425">
                  <c:v>44672</c:v>
                </c:pt>
                <c:pt idx="1426">
                  <c:v>44673</c:v>
                </c:pt>
                <c:pt idx="1427">
                  <c:v>44674</c:v>
                </c:pt>
                <c:pt idx="1428">
                  <c:v>44675</c:v>
                </c:pt>
                <c:pt idx="1429">
                  <c:v>44676</c:v>
                </c:pt>
                <c:pt idx="1430">
                  <c:v>44677</c:v>
                </c:pt>
                <c:pt idx="1431">
                  <c:v>44678</c:v>
                </c:pt>
                <c:pt idx="1432">
                  <c:v>44679</c:v>
                </c:pt>
                <c:pt idx="1433">
                  <c:v>44680</c:v>
                </c:pt>
                <c:pt idx="1434">
                  <c:v>44681</c:v>
                </c:pt>
                <c:pt idx="1435">
                  <c:v>44682</c:v>
                </c:pt>
                <c:pt idx="1436">
                  <c:v>44683</c:v>
                </c:pt>
                <c:pt idx="1437">
                  <c:v>44684</c:v>
                </c:pt>
                <c:pt idx="1438">
                  <c:v>44685</c:v>
                </c:pt>
                <c:pt idx="1439">
                  <c:v>44686</c:v>
                </c:pt>
                <c:pt idx="1440">
                  <c:v>44687</c:v>
                </c:pt>
                <c:pt idx="1441">
                  <c:v>44688</c:v>
                </c:pt>
                <c:pt idx="1442">
                  <c:v>44689</c:v>
                </c:pt>
                <c:pt idx="1443">
                  <c:v>44690</c:v>
                </c:pt>
                <c:pt idx="1444">
                  <c:v>44691</c:v>
                </c:pt>
                <c:pt idx="1445">
                  <c:v>44692</c:v>
                </c:pt>
                <c:pt idx="1446">
                  <c:v>44693</c:v>
                </c:pt>
                <c:pt idx="1447">
                  <c:v>44694</c:v>
                </c:pt>
                <c:pt idx="1448">
                  <c:v>44695</c:v>
                </c:pt>
                <c:pt idx="1449">
                  <c:v>44696</c:v>
                </c:pt>
                <c:pt idx="1450">
                  <c:v>44697</c:v>
                </c:pt>
                <c:pt idx="1451">
                  <c:v>44698</c:v>
                </c:pt>
                <c:pt idx="1452">
                  <c:v>44699</c:v>
                </c:pt>
                <c:pt idx="1453">
                  <c:v>44700</c:v>
                </c:pt>
                <c:pt idx="1454">
                  <c:v>44701</c:v>
                </c:pt>
                <c:pt idx="1455">
                  <c:v>44702</c:v>
                </c:pt>
                <c:pt idx="1456">
                  <c:v>44703</c:v>
                </c:pt>
                <c:pt idx="1457">
                  <c:v>44704</c:v>
                </c:pt>
                <c:pt idx="1458">
                  <c:v>44705</c:v>
                </c:pt>
                <c:pt idx="1459">
                  <c:v>44706</c:v>
                </c:pt>
                <c:pt idx="1460">
                  <c:v>44707</c:v>
                </c:pt>
                <c:pt idx="1461">
                  <c:v>44708</c:v>
                </c:pt>
                <c:pt idx="1462">
                  <c:v>44709</c:v>
                </c:pt>
                <c:pt idx="1463">
                  <c:v>44710</c:v>
                </c:pt>
                <c:pt idx="1464">
                  <c:v>44711</c:v>
                </c:pt>
                <c:pt idx="1465">
                  <c:v>44712</c:v>
                </c:pt>
                <c:pt idx="1466">
                  <c:v>44713</c:v>
                </c:pt>
                <c:pt idx="1467">
                  <c:v>44714</c:v>
                </c:pt>
                <c:pt idx="1468">
                  <c:v>44715</c:v>
                </c:pt>
                <c:pt idx="1469">
                  <c:v>44716</c:v>
                </c:pt>
                <c:pt idx="1470">
                  <c:v>44717</c:v>
                </c:pt>
                <c:pt idx="1471">
                  <c:v>44718</c:v>
                </c:pt>
                <c:pt idx="1472">
                  <c:v>44719</c:v>
                </c:pt>
                <c:pt idx="1473">
                  <c:v>44720</c:v>
                </c:pt>
                <c:pt idx="1474">
                  <c:v>44721</c:v>
                </c:pt>
                <c:pt idx="1475">
                  <c:v>44722</c:v>
                </c:pt>
                <c:pt idx="1476">
                  <c:v>44723</c:v>
                </c:pt>
                <c:pt idx="1477">
                  <c:v>44724</c:v>
                </c:pt>
                <c:pt idx="1478">
                  <c:v>44725</c:v>
                </c:pt>
                <c:pt idx="1479">
                  <c:v>44726</c:v>
                </c:pt>
                <c:pt idx="1480">
                  <c:v>44727</c:v>
                </c:pt>
                <c:pt idx="1481">
                  <c:v>44728</c:v>
                </c:pt>
                <c:pt idx="1482">
                  <c:v>44729</c:v>
                </c:pt>
                <c:pt idx="1483">
                  <c:v>44730</c:v>
                </c:pt>
                <c:pt idx="1484">
                  <c:v>44731</c:v>
                </c:pt>
                <c:pt idx="1485">
                  <c:v>44732</c:v>
                </c:pt>
                <c:pt idx="1486">
                  <c:v>44733</c:v>
                </c:pt>
                <c:pt idx="1487">
                  <c:v>44734</c:v>
                </c:pt>
                <c:pt idx="1488">
                  <c:v>44735</c:v>
                </c:pt>
                <c:pt idx="1489">
                  <c:v>44736</c:v>
                </c:pt>
                <c:pt idx="1490">
                  <c:v>44737</c:v>
                </c:pt>
                <c:pt idx="1491">
                  <c:v>44738</c:v>
                </c:pt>
                <c:pt idx="1492">
                  <c:v>44739</c:v>
                </c:pt>
                <c:pt idx="1493">
                  <c:v>44740</c:v>
                </c:pt>
                <c:pt idx="1494">
                  <c:v>44741</c:v>
                </c:pt>
                <c:pt idx="1495">
                  <c:v>44742</c:v>
                </c:pt>
                <c:pt idx="1496">
                  <c:v>44743</c:v>
                </c:pt>
                <c:pt idx="1497">
                  <c:v>44744</c:v>
                </c:pt>
                <c:pt idx="1498">
                  <c:v>44745</c:v>
                </c:pt>
                <c:pt idx="1499">
                  <c:v>44746</c:v>
                </c:pt>
                <c:pt idx="1500">
                  <c:v>44747</c:v>
                </c:pt>
                <c:pt idx="1501">
                  <c:v>44748</c:v>
                </c:pt>
                <c:pt idx="1502">
                  <c:v>44749</c:v>
                </c:pt>
                <c:pt idx="1503">
                  <c:v>44750</c:v>
                </c:pt>
                <c:pt idx="1504">
                  <c:v>44751</c:v>
                </c:pt>
                <c:pt idx="1505">
                  <c:v>44752</c:v>
                </c:pt>
                <c:pt idx="1506">
                  <c:v>44753</c:v>
                </c:pt>
                <c:pt idx="1507">
                  <c:v>44754</c:v>
                </c:pt>
                <c:pt idx="1508">
                  <c:v>44755</c:v>
                </c:pt>
                <c:pt idx="1509">
                  <c:v>44756</c:v>
                </c:pt>
                <c:pt idx="1510">
                  <c:v>44757</c:v>
                </c:pt>
                <c:pt idx="1511">
                  <c:v>44758</c:v>
                </c:pt>
                <c:pt idx="1512">
                  <c:v>44759</c:v>
                </c:pt>
                <c:pt idx="1513">
                  <c:v>44760</c:v>
                </c:pt>
                <c:pt idx="1514">
                  <c:v>44761</c:v>
                </c:pt>
                <c:pt idx="1515">
                  <c:v>44762</c:v>
                </c:pt>
                <c:pt idx="1516">
                  <c:v>44763</c:v>
                </c:pt>
                <c:pt idx="1517">
                  <c:v>44764</c:v>
                </c:pt>
                <c:pt idx="1518">
                  <c:v>44765</c:v>
                </c:pt>
                <c:pt idx="1519">
                  <c:v>44766</c:v>
                </c:pt>
                <c:pt idx="1520">
                  <c:v>44767</c:v>
                </c:pt>
                <c:pt idx="1521">
                  <c:v>44768</c:v>
                </c:pt>
                <c:pt idx="1522">
                  <c:v>44769</c:v>
                </c:pt>
                <c:pt idx="1523">
                  <c:v>44770</c:v>
                </c:pt>
                <c:pt idx="1524">
                  <c:v>44771</c:v>
                </c:pt>
                <c:pt idx="1525">
                  <c:v>44772</c:v>
                </c:pt>
                <c:pt idx="1526">
                  <c:v>44773</c:v>
                </c:pt>
                <c:pt idx="1527">
                  <c:v>44774</c:v>
                </c:pt>
                <c:pt idx="1528">
                  <c:v>44775</c:v>
                </c:pt>
                <c:pt idx="1529">
                  <c:v>44776</c:v>
                </c:pt>
                <c:pt idx="1530">
                  <c:v>44777</c:v>
                </c:pt>
                <c:pt idx="1531">
                  <c:v>44778</c:v>
                </c:pt>
                <c:pt idx="1532">
                  <c:v>44779</c:v>
                </c:pt>
                <c:pt idx="1533">
                  <c:v>44780</c:v>
                </c:pt>
                <c:pt idx="1534">
                  <c:v>44781</c:v>
                </c:pt>
                <c:pt idx="1535">
                  <c:v>44782</c:v>
                </c:pt>
                <c:pt idx="1536">
                  <c:v>44783</c:v>
                </c:pt>
                <c:pt idx="1537">
                  <c:v>44784</c:v>
                </c:pt>
                <c:pt idx="1538">
                  <c:v>44785</c:v>
                </c:pt>
                <c:pt idx="1539">
                  <c:v>44786</c:v>
                </c:pt>
                <c:pt idx="1540">
                  <c:v>44787</c:v>
                </c:pt>
                <c:pt idx="1541">
                  <c:v>44788</c:v>
                </c:pt>
                <c:pt idx="1542">
                  <c:v>44789</c:v>
                </c:pt>
                <c:pt idx="1543">
                  <c:v>44790</c:v>
                </c:pt>
                <c:pt idx="1544">
                  <c:v>44791</c:v>
                </c:pt>
                <c:pt idx="1545">
                  <c:v>44792</c:v>
                </c:pt>
                <c:pt idx="1546">
                  <c:v>44793</c:v>
                </c:pt>
                <c:pt idx="1547">
                  <c:v>44794</c:v>
                </c:pt>
                <c:pt idx="1548">
                  <c:v>44795</c:v>
                </c:pt>
                <c:pt idx="1549">
                  <c:v>44796</c:v>
                </c:pt>
                <c:pt idx="1550">
                  <c:v>44797</c:v>
                </c:pt>
                <c:pt idx="1551">
                  <c:v>44798</c:v>
                </c:pt>
                <c:pt idx="1552">
                  <c:v>44799</c:v>
                </c:pt>
                <c:pt idx="1553">
                  <c:v>44800</c:v>
                </c:pt>
                <c:pt idx="1554">
                  <c:v>44801</c:v>
                </c:pt>
                <c:pt idx="1555">
                  <c:v>44802</c:v>
                </c:pt>
                <c:pt idx="1556">
                  <c:v>44803</c:v>
                </c:pt>
                <c:pt idx="1557">
                  <c:v>44804</c:v>
                </c:pt>
                <c:pt idx="1558">
                  <c:v>44805</c:v>
                </c:pt>
                <c:pt idx="1559">
                  <c:v>44806</c:v>
                </c:pt>
                <c:pt idx="1560">
                  <c:v>44807</c:v>
                </c:pt>
                <c:pt idx="1561">
                  <c:v>44808</c:v>
                </c:pt>
                <c:pt idx="1562">
                  <c:v>44809</c:v>
                </c:pt>
                <c:pt idx="1563">
                  <c:v>44810</c:v>
                </c:pt>
                <c:pt idx="1564">
                  <c:v>44811</c:v>
                </c:pt>
                <c:pt idx="1565">
                  <c:v>44812</c:v>
                </c:pt>
                <c:pt idx="1566">
                  <c:v>44813</c:v>
                </c:pt>
                <c:pt idx="1567">
                  <c:v>44814</c:v>
                </c:pt>
                <c:pt idx="1568">
                  <c:v>44815</c:v>
                </c:pt>
                <c:pt idx="1569">
                  <c:v>44816</c:v>
                </c:pt>
                <c:pt idx="1570">
                  <c:v>44817</c:v>
                </c:pt>
                <c:pt idx="1571">
                  <c:v>44818</c:v>
                </c:pt>
                <c:pt idx="1572">
                  <c:v>44819</c:v>
                </c:pt>
                <c:pt idx="1573">
                  <c:v>44820</c:v>
                </c:pt>
                <c:pt idx="1574">
                  <c:v>44821</c:v>
                </c:pt>
                <c:pt idx="1575">
                  <c:v>44822</c:v>
                </c:pt>
                <c:pt idx="1576">
                  <c:v>44823</c:v>
                </c:pt>
                <c:pt idx="1577">
                  <c:v>44824</c:v>
                </c:pt>
                <c:pt idx="1578">
                  <c:v>44825</c:v>
                </c:pt>
                <c:pt idx="1579">
                  <c:v>44826</c:v>
                </c:pt>
                <c:pt idx="1580">
                  <c:v>44827</c:v>
                </c:pt>
                <c:pt idx="1581">
                  <c:v>44828</c:v>
                </c:pt>
                <c:pt idx="1582">
                  <c:v>44829</c:v>
                </c:pt>
                <c:pt idx="1583">
                  <c:v>44830</c:v>
                </c:pt>
                <c:pt idx="1584">
                  <c:v>44831</c:v>
                </c:pt>
                <c:pt idx="1585">
                  <c:v>44832</c:v>
                </c:pt>
                <c:pt idx="1586">
                  <c:v>44833</c:v>
                </c:pt>
                <c:pt idx="1587">
                  <c:v>44834</c:v>
                </c:pt>
                <c:pt idx="1588">
                  <c:v>44835</c:v>
                </c:pt>
                <c:pt idx="1589">
                  <c:v>44836</c:v>
                </c:pt>
                <c:pt idx="1590">
                  <c:v>44837</c:v>
                </c:pt>
                <c:pt idx="1591">
                  <c:v>44838</c:v>
                </c:pt>
                <c:pt idx="1592">
                  <c:v>44839</c:v>
                </c:pt>
                <c:pt idx="1593">
                  <c:v>44840</c:v>
                </c:pt>
                <c:pt idx="1594">
                  <c:v>44841</c:v>
                </c:pt>
                <c:pt idx="1595">
                  <c:v>44842</c:v>
                </c:pt>
                <c:pt idx="1596">
                  <c:v>44843</c:v>
                </c:pt>
                <c:pt idx="1597">
                  <c:v>44844</c:v>
                </c:pt>
                <c:pt idx="1598">
                  <c:v>44845</c:v>
                </c:pt>
                <c:pt idx="1599">
                  <c:v>44846</c:v>
                </c:pt>
                <c:pt idx="1600">
                  <c:v>44847</c:v>
                </c:pt>
                <c:pt idx="1601">
                  <c:v>44848</c:v>
                </c:pt>
                <c:pt idx="1602">
                  <c:v>44849</c:v>
                </c:pt>
                <c:pt idx="1603">
                  <c:v>44850</c:v>
                </c:pt>
                <c:pt idx="1604">
                  <c:v>44851</c:v>
                </c:pt>
                <c:pt idx="1605">
                  <c:v>44852</c:v>
                </c:pt>
                <c:pt idx="1606">
                  <c:v>44853</c:v>
                </c:pt>
                <c:pt idx="1607">
                  <c:v>44854</c:v>
                </c:pt>
                <c:pt idx="1608">
                  <c:v>44855</c:v>
                </c:pt>
                <c:pt idx="1609">
                  <c:v>44856</c:v>
                </c:pt>
                <c:pt idx="1610">
                  <c:v>44857</c:v>
                </c:pt>
                <c:pt idx="1611">
                  <c:v>44858</c:v>
                </c:pt>
                <c:pt idx="1612">
                  <c:v>44859</c:v>
                </c:pt>
                <c:pt idx="1613">
                  <c:v>44860</c:v>
                </c:pt>
                <c:pt idx="1614">
                  <c:v>44861</c:v>
                </c:pt>
                <c:pt idx="1615">
                  <c:v>44862</c:v>
                </c:pt>
                <c:pt idx="1616">
                  <c:v>44863</c:v>
                </c:pt>
                <c:pt idx="1617">
                  <c:v>44864</c:v>
                </c:pt>
                <c:pt idx="1618">
                  <c:v>44865</c:v>
                </c:pt>
                <c:pt idx="1619">
                  <c:v>44866</c:v>
                </c:pt>
                <c:pt idx="1620">
                  <c:v>44867</c:v>
                </c:pt>
                <c:pt idx="1621">
                  <c:v>44868</c:v>
                </c:pt>
                <c:pt idx="1622">
                  <c:v>44869</c:v>
                </c:pt>
                <c:pt idx="1623">
                  <c:v>44870</c:v>
                </c:pt>
                <c:pt idx="1624">
                  <c:v>44871</c:v>
                </c:pt>
                <c:pt idx="1625">
                  <c:v>44872</c:v>
                </c:pt>
                <c:pt idx="1626">
                  <c:v>44873</c:v>
                </c:pt>
                <c:pt idx="1627">
                  <c:v>44874</c:v>
                </c:pt>
                <c:pt idx="1628">
                  <c:v>44875</c:v>
                </c:pt>
                <c:pt idx="1629">
                  <c:v>44876</c:v>
                </c:pt>
                <c:pt idx="1630">
                  <c:v>44877</c:v>
                </c:pt>
                <c:pt idx="1631">
                  <c:v>44878</c:v>
                </c:pt>
                <c:pt idx="1632">
                  <c:v>44879</c:v>
                </c:pt>
                <c:pt idx="1633">
                  <c:v>44880</c:v>
                </c:pt>
                <c:pt idx="1634">
                  <c:v>44881</c:v>
                </c:pt>
                <c:pt idx="1635">
                  <c:v>44882</c:v>
                </c:pt>
                <c:pt idx="1636">
                  <c:v>44883</c:v>
                </c:pt>
                <c:pt idx="1637">
                  <c:v>44884</c:v>
                </c:pt>
                <c:pt idx="1638">
                  <c:v>44885</c:v>
                </c:pt>
                <c:pt idx="1639">
                  <c:v>44886</c:v>
                </c:pt>
                <c:pt idx="1640">
                  <c:v>44887</c:v>
                </c:pt>
                <c:pt idx="1641">
                  <c:v>44888</c:v>
                </c:pt>
                <c:pt idx="1642">
                  <c:v>44889</c:v>
                </c:pt>
                <c:pt idx="1643">
                  <c:v>44890</c:v>
                </c:pt>
                <c:pt idx="1644">
                  <c:v>44891</c:v>
                </c:pt>
                <c:pt idx="1645">
                  <c:v>44892</c:v>
                </c:pt>
                <c:pt idx="1646">
                  <c:v>44893</c:v>
                </c:pt>
                <c:pt idx="1647">
                  <c:v>44894</c:v>
                </c:pt>
                <c:pt idx="1648">
                  <c:v>44895</c:v>
                </c:pt>
                <c:pt idx="1649">
                  <c:v>44896</c:v>
                </c:pt>
                <c:pt idx="1650">
                  <c:v>44897</c:v>
                </c:pt>
                <c:pt idx="1651">
                  <c:v>44898</c:v>
                </c:pt>
                <c:pt idx="1652">
                  <c:v>44899</c:v>
                </c:pt>
                <c:pt idx="1653">
                  <c:v>44900</c:v>
                </c:pt>
                <c:pt idx="1654">
                  <c:v>44901</c:v>
                </c:pt>
                <c:pt idx="1655">
                  <c:v>44902</c:v>
                </c:pt>
                <c:pt idx="1656">
                  <c:v>44903</c:v>
                </c:pt>
                <c:pt idx="1657">
                  <c:v>44904</c:v>
                </c:pt>
                <c:pt idx="1658">
                  <c:v>44905</c:v>
                </c:pt>
                <c:pt idx="1659">
                  <c:v>44906</c:v>
                </c:pt>
                <c:pt idx="1660">
                  <c:v>44907</c:v>
                </c:pt>
                <c:pt idx="1661">
                  <c:v>44908</c:v>
                </c:pt>
                <c:pt idx="1662">
                  <c:v>44909</c:v>
                </c:pt>
                <c:pt idx="1663">
                  <c:v>44910</c:v>
                </c:pt>
                <c:pt idx="1664">
                  <c:v>44911</c:v>
                </c:pt>
                <c:pt idx="1665">
                  <c:v>44912</c:v>
                </c:pt>
                <c:pt idx="1666">
                  <c:v>44913</c:v>
                </c:pt>
                <c:pt idx="1667">
                  <c:v>44914</c:v>
                </c:pt>
                <c:pt idx="1668">
                  <c:v>44915</c:v>
                </c:pt>
                <c:pt idx="1669">
                  <c:v>44916</c:v>
                </c:pt>
                <c:pt idx="1670">
                  <c:v>44917</c:v>
                </c:pt>
                <c:pt idx="1671">
                  <c:v>44918</c:v>
                </c:pt>
                <c:pt idx="1672">
                  <c:v>44919</c:v>
                </c:pt>
                <c:pt idx="1673">
                  <c:v>44920</c:v>
                </c:pt>
                <c:pt idx="1674">
                  <c:v>44921</c:v>
                </c:pt>
                <c:pt idx="1675">
                  <c:v>44922</c:v>
                </c:pt>
                <c:pt idx="1676">
                  <c:v>44923</c:v>
                </c:pt>
                <c:pt idx="1677">
                  <c:v>44924</c:v>
                </c:pt>
                <c:pt idx="1678">
                  <c:v>44925</c:v>
                </c:pt>
                <c:pt idx="1679">
                  <c:v>44926</c:v>
                </c:pt>
              </c:numCache>
            </c:numRef>
          </c:cat>
          <c:val>
            <c:numRef>
              <c:f>List1!$D$2:$D$1681</c:f>
              <c:numCache>
                <c:formatCode>General</c:formatCode>
                <c:ptCount val="1680"/>
                <c:pt idx="1404">
                  <c:v>24.5</c:v>
                </c:pt>
                <c:pt idx="1495">
                  <c:v>24.3</c:v>
                </c:pt>
                <c:pt idx="1587">
                  <c:v>24.2</c:v>
                </c:pt>
                <c:pt idx="1679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67-42A5-B0BE-6016D1140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6332744"/>
        <c:axId val="516330784"/>
      </c:lineChart>
      <c:lineChart>
        <c:grouping val="standard"/>
        <c:varyColors val="0"/>
        <c:ser>
          <c:idx val="1"/>
          <c:order val="1"/>
          <c:tx>
            <c:strRef>
              <c:f>List1!$C$1</c:f>
              <c:strCache>
                <c:ptCount val="1"/>
                <c:pt idx="0">
                  <c:v>EUR/PLN</c:v>
                </c:pt>
              </c:strCache>
            </c:strRef>
          </c:tx>
          <c:spPr>
            <a:ln w="19050" cap="rnd">
              <a:solidFill>
                <a:srgbClr val="FFD82C"/>
              </a:solidFill>
              <a:round/>
            </a:ln>
            <a:effectLst/>
          </c:spPr>
          <c:marker>
            <c:symbol val="none"/>
          </c:marker>
          <c:cat>
            <c:numRef>
              <c:f>List1!$A$2:$A$1681</c:f>
              <c:numCache>
                <c:formatCode>m/d/yyyy</c:formatCode>
                <c:ptCount val="1680"/>
                <c:pt idx="0">
                  <c:v>42723</c:v>
                </c:pt>
                <c:pt idx="1">
                  <c:v>42724</c:v>
                </c:pt>
                <c:pt idx="2">
                  <c:v>42725</c:v>
                </c:pt>
                <c:pt idx="3">
                  <c:v>42726</c:v>
                </c:pt>
                <c:pt idx="4">
                  <c:v>42727</c:v>
                </c:pt>
                <c:pt idx="5">
                  <c:v>42730</c:v>
                </c:pt>
                <c:pt idx="6">
                  <c:v>42731</c:v>
                </c:pt>
                <c:pt idx="7">
                  <c:v>42732</c:v>
                </c:pt>
                <c:pt idx="8">
                  <c:v>42733</c:v>
                </c:pt>
                <c:pt idx="9">
                  <c:v>42734</c:v>
                </c:pt>
                <c:pt idx="10">
                  <c:v>42737</c:v>
                </c:pt>
                <c:pt idx="11">
                  <c:v>42738</c:v>
                </c:pt>
                <c:pt idx="12">
                  <c:v>42739</c:v>
                </c:pt>
                <c:pt idx="13">
                  <c:v>42740</c:v>
                </c:pt>
                <c:pt idx="14">
                  <c:v>42741</c:v>
                </c:pt>
                <c:pt idx="15">
                  <c:v>42744</c:v>
                </c:pt>
                <c:pt idx="16">
                  <c:v>42745</c:v>
                </c:pt>
                <c:pt idx="17">
                  <c:v>42746</c:v>
                </c:pt>
                <c:pt idx="18">
                  <c:v>42747</c:v>
                </c:pt>
                <c:pt idx="19">
                  <c:v>42748</c:v>
                </c:pt>
                <c:pt idx="20">
                  <c:v>42751</c:v>
                </c:pt>
                <c:pt idx="21">
                  <c:v>42752</c:v>
                </c:pt>
                <c:pt idx="22">
                  <c:v>42753</c:v>
                </c:pt>
                <c:pt idx="23">
                  <c:v>42754</c:v>
                </c:pt>
                <c:pt idx="24">
                  <c:v>42755</c:v>
                </c:pt>
                <c:pt idx="25">
                  <c:v>42758</c:v>
                </c:pt>
                <c:pt idx="26">
                  <c:v>42759</c:v>
                </c:pt>
                <c:pt idx="27">
                  <c:v>42760</c:v>
                </c:pt>
                <c:pt idx="28">
                  <c:v>42761</c:v>
                </c:pt>
                <c:pt idx="29">
                  <c:v>42762</c:v>
                </c:pt>
                <c:pt idx="30">
                  <c:v>42765</c:v>
                </c:pt>
                <c:pt idx="31">
                  <c:v>42766</c:v>
                </c:pt>
                <c:pt idx="32">
                  <c:v>42767</c:v>
                </c:pt>
                <c:pt idx="33">
                  <c:v>42768</c:v>
                </c:pt>
                <c:pt idx="34">
                  <c:v>42769</c:v>
                </c:pt>
                <c:pt idx="35">
                  <c:v>42772</c:v>
                </c:pt>
                <c:pt idx="36">
                  <c:v>42773</c:v>
                </c:pt>
                <c:pt idx="37">
                  <c:v>42774</c:v>
                </c:pt>
                <c:pt idx="38">
                  <c:v>42775</c:v>
                </c:pt>
                <c:pt idx="39">
                  <c:v>42776</c:v>
                </c:pt>
                <c:pt idx="40">
                  <c:v>42779</c:v>
                </c:pt>
                <c:pt idx="41">
                  <c:v>42780</c:v>
                </c:pt>
                <c:pt idx="42">
                  <c:v>42781</c:v>
                </c:pt>
                <c:pt idx="43">
                  <c:v>42782</c:v>
                </c:pt>
                <c:pt idx="44">
                  <c:v>42783</c:v>
                </c:pt>
                <c:pt idx="45">
                  <c:v>42786</c:v>
                </c:pt>
                <c:pt idx="46">
                  <c:v>42787</c:v>
                </c:pt>
                <c:pt idx="47">
                  <c:v>42788</c:v>
                </c:pt>
                <c:pt idx="48">
                  <c:v>42789</c:v>
                </c:pt>
                <c:pt idx="49">
                  <c:v>42790</c:v>
                </c:pt>
                <c:pt idx="50">
                  <c:v>42793</c:v>
                </c:pt>
                <c:pt idx="51">
                  <c:v>42794</c:v>
                </c:pt>
                <c:pt idx="52">
                  <c:v>42795</c:v>
                </c:pt>
                <c:pt idx="53">
                  <c:v>42796</c:v>
                </c:pt>
                <c:pt idx="54">
                  <c:v>42797</c:v>
                </c:pt>
                <c:pt idx="55">
                  <c:v>42800</c:v>
                </c:pt>
                <c:pt idx="56">
                  <c:v>42801</c:v>
                </c:pt>
                <c:pt idx="57">
                  <c:v>42802</c:v>
                </c:pt>
                <c:pt idx="58">
                  <c:v>42803</c:v>
                </c:pt>
                <c:pt idx="59">
                  <c:v>42804</c:v>
                </c:pt>
                <c:pt idx="60">
                  <c:v>42807</c:v>
                </c:pt>
                <c:pt idx="61">
                  <c:v>42808</c:v>
                </c:pt>
                <c:pt idx="62">
                  <c:v>42809</c:v>
                </c:pt>
                <c:pt idx="63">
                  <c:v>42810</c:v>
                </c:pt>
                <c:pt idx="64">
                  <c:v>42811</c:v>
                </c:pt>
                <c:pt idx="65">
                  <c:v>42814</c:v>
                </c:pt>
                <c:pt idx="66">
                  <c:v>42815</c:v>
                </c:pt>
                <c:pt idx="67">
                  <c:v>42816</c:v>
                </c:pt>
                <c:pt idx="68">
                  <c:v>42817</c:v>
                </c:pt>
                <c:pt idx="69">
                  <c:v>42818</c:v>
                </c:pt>
                <c:pt idx="70">
                  <c:v>42821</c:v>
                </c:pt>
                <c:pt idx="71">
                  <c:v>42822</c:v>
                </c:pt>
                <c:pt idx="72">
                  <c:v>42823</c:v>
                </c:pt>
                <c:pt idx="73">
                  <c:v>42824</c:v>
                </c:pt>
                <c:pt idx="74">
                  <c:v>42825</c:v>
                </c:pt>
                <c:pt idx="75">
                  <c:v>42828</c:v>
                </c:pt>
                <c:pt idx="76">
                  <c:v>42829</c:v>
                </c:pt>
                <c:pt idx="77">
                  <c:v>42830</c:v>
                </c:pt>
                <c:pt idx="78">
                  <c:v>42831</c:v>
                </c:pt>
                <c:pt idx="79">
                  <c:v>42832</c:v>
                </c:pt>
                <c:pt idx="80">
                  <c:v>42835</c:v>
                </c:pt>
                <c:pt idx="81">
                  <c:v>42836</c:v>
                </c:pt>
                <c:pt idx="82">
                  <c:v>42837</c:v>
                </c:pt>
                <c:pt idx="83">
                  <c:v>42838</c:v>
                </c:pt>
                <c:pt idx="84">
                  <c:v>42839</c:v>
                </c:pt>
                <c:pt idx="85">
                  <c:v>42842</c:v>
                </c:pt>
                <c:pt idx="86">
                  <c:v>42843</c:v>
                </c:pt>
                <c:pt idx="87">
                  <c:v>42844</c:v>
                </c:pt>
                <c:pt idx="88">
                  <c:v>42845</c:v>
                </c:pt>
                <c:pt idx="89">
                  <c:v>42846</c:v>
                </c:pt>
                <c:pt idx="90">
                  <c:v>42849</c:v>
                </c:pt>
                <c:pt idx="91">
                  <c:v>42850</c:v>
                </c:pt>
                <c:pt idx="92">
                  <c:v>42851</c:v>
                </c:pt>
                <c:pt idx="93">
                  <c:v>42852</c:v>
                </c:pt>
                <c:pt idx="94">
                  <c:v>42853</c:v>
                </c:pt>
                <c:pt idx="95">
                  <c:v>42856</c:v>
                </c:pt>
                <c:pt idx="96">
                  <c:v>42857</c:v>
                </c:pt>
                <c:pt idx="97">
                  <c:v>42858</c:v>
                </c:pt>
                <c:pt idx="98">
                  <c:v>42859</c:v>
                </c:pt>
                <c:pt idx="99">
                  <c:v>42860</c:v>
                </c:pt>
                <c:pt idx="100">
                  <c:v>42863</c:v>
                </c:pt>
                <c:pt idx="101">
                  <c:v>42864</c:v>
                </c:pt>
                <c:pt idx="102">
                  <c:v>42865</c:v>
                </c:pt>
                <c:pt idx="103">
                  <c:v>42866</c:v>
                </c:pt>
                <c:pt idx="104">
                  <c:v>42867</c:v>
                </c:pt>
                <c:pt idx="105">
                  <c:v>42870</c:v>
                </c:pt>
                <c:pt idx="106">
                  <c:v>42871</c:v>
                </c:pt>
                <c:pt idx="107">
                  <c:v>42872</c:v>
                </c:pt>
                <c:pt idx="108">
                  <c:v>42873</c:v>
                </c:pt>
                <c:pt idx="109">
                  <c:v>42874</c:v>
                </c:pt>
                <c:pt idx="110">
                  <c:v>42877</c:v>
                </c:pt>
                <c:pt idx="111">
                  <c:v>42878</c:v>
                </c:pt>
                <c:pt idx="112">
                  <c:v>42879</c:v>
                </c:pt>
                <c:pt idx="113">
                  <c:v>42880</c:v>
                </c:pt>
                <c:pt idx="114">
                  <c:v>42881</c:v>
                </c:pt>
                <c:pt idx="115">
                  <c:v>42884</c:v>
                </c:pt>
                <c:pt idx="116">
                  <c:v>42885</c:v>
                </c:pt>
                <c:pt idx="117">
                  <c:v>42886</c:v>
                </c:pt>
                <c:pt idx="118">
                  <c:v>42887</c:v>
                </c:pt>
                <c:pt idx="119">
                  <c:v>42888</c:v>
                </c:pt>
                <c:pt idx="120">
                  <c:v>42891</c:v>
                </c:pt>
                <c:pt idx="121">
                  <c:v>42892</c:v>
                </c:pt>
                <c:pt idx="122">
                  <c:v>42893</c:v>
                </c:pt>
                <c:pt idx="123">
                  <c:v>42894</c:v>
                </c:pt>
                <c:pt idx="124">
                  <c:v>42895</c:v>
                </c:pt>
                <c:pt idx="125">
                  <c:v>42898</c:v>
                </c:pt>
                <c:pt idx="126">
                  <c:v>42899</c:v>
                </c:pt>
                <c:pt idx="127">
                  <c:v>42900</c:v>
                </c:pt>
                <c:pt idx="128">
                  <c:v>42901</c:v>
                </c:pt>
                <c:pt idx="129">
                  <c:v>42902</c:v>
                </c:pt>
                <c:pt idx="130">
                  <c:v>42905</c:v>
                </c:pt>
                <c:pt idx="131">
                  <c:v>42906</c:v>
                </c:pt>
                <c:pt idx="132">
                  <c:v>42907</c:v>
                </c:pt>
                <c:pt idx="133">
                  <c:v>42908</c:v>
                </c:pt>
                <c:pt idx="134">
                  <c:v>42909</c:v>
                </c:pt>
                <c:pt idx="135">
                  <c:v>42912</c:v>
                </c:pt>
                <c:pt idx="136">
                  <c:v>42913</c:v>
                </c:pt>
                <c:pt idx="137">
                  <c:v>42914</c:v>
                </c:pt>
                <c:pt idx="138">
                  <c:v>42915</c:v>
                </c:pt>
                <c:pt idx="139">
                  <c:v>42916</c:v>
                </c:pt>
                <c:pt idx="140">
                  <c:v>42919</c:v>
                </c:pt>
                <c:pt idx="141">
                  <c:v>42920</c:v>
                </c:pt>
                <c:pt idx="142">
                  <c:v>42921</c:v>
                </c:pt>
                <c:pt idx="143">
                  <c:v>42922</c:v>
                </c:pt>
                <c:pt idx="144">
                  <c:v>42923</c:v>
                </c:pt>
                <c:pt idx="145">
                  <c:v>42926</c:v>
                </c:pt>
                <c:pt idx="146">
                  <c:v>42927</c:v>
                </c:pt>
                <c:pt idx="147">
                  <c:v>42928</c:v>
                </c:pt>
                <c:pt idx="148">
                  <c:v>42929</c:v>
                </c:pt>
                <c:pt idx="149">
                  <c:v>42930</c:v>
                </c:pt>
                <c:pt idx="150">
                  <c:v>42933</c:v>
                </c:pt>
                <c:pt idx="151">
                  <c:v>42934</c:v>
                </c:pt>
                <c:pt idx="152">
                  <c:v>42935</c:v>
                </c:pt>
                <c:pt idx="153">
                  <c:v>42936</c:v>
                </c:pt>
                <c:pt idx="154">
                  <c:v>42937</c:v>
                </c:pt>
                <c:pt idx="155">
                  <c:v>42940</c:v>
                </c:pt>
                <c:pt idx="156">
                  <c:v>42941</c:v>
                </c:pt>
                <c:pt idx="157">
                  <c:v>42942</c:v>
                </c:pt>
                <c:pt idx="158">
                  <c:v>42943</c:v>
                </c:pt>
                <c:pt idx="159">
                  <c:v>42944</c:v>
                </c:pt>
                <c:pt idx="160">
                  <c:v>42947</c:v>
                </c:pt>
                <c:pt idx="161">
                  <c:v>42948</c:v>
                </c:pt>
                <c:pt idx="162">
                  <c:v>42949</c:v>
                </c:pt>
                <c:pt idx="163">
                  <c:v>42950</c:v>
                </c:pt>
                <c:pt idx="164">
                  <c:v>42951</c:v>
                </c:pt>
                <c:pt idx="165">
                  <c:v>42954</c:v>
                </c:pt>
                <c:pt idx="166">
                  <c:v>42955</c:v>
                </c:pt>
                <c:pt idx="167">
                  <c:v>42956</c:v>
                </c:pt>
                <c:pt idx="168">
                  <c:v>42957</c:v>
                </c:pt>
                <c:pt idx="169">
                  <c:v>42958</c:v>
                </c:pt>
                <c:pt idx="170">
                  <c:v>42961</c:v>
                </c:pt>
                <c:pt idx="171">
                  <c:v>42962</c:v>
                </c:pt>
                <c:pt idx="172">
                  <c:v>42963</c:v>
                </c:pt>
                <c:pt idx="173">
                  <c:v>42964</c:v>
                </c:pt>
                <c:pt idx="174">
                  <c:v>42965</c:v>
                </c:pt>
                <c:pt idx="175">
                  <c:v>42968</c:v>
                </c:pt>
                <c:pt idx="176">
                  <c:v>42969</c:v>
                </c:pt>
                <c:pt idx="177">
                  <c:v>42970</c:v>
                </c:pt>
                <c:pt idx="178">
                  <c:v>42971</c:v>
                </c:pt>
                <c:pt idx="179">
                  <c:v>42972</c:v>
                </c:pt>
                <c:pt idx="180">
                  <c:v>42975</c:v>
                </c:pt>
                <c:pt idx="181">
                  <c:v>42976</c:v>
                </c:pt>
                <c:pt idx="182">
                  <c:v>42977</c:v>
                </c:pt>
                <c:pt idx="183">
                  <c:v>42978</c:v>
                </c:pt>
                <c:pt idx="184">
                  <c:v>42979</c:v>
                </c:pt>
                <c:pt idx="185">
                  <c:v>42982</c:v>
                </c:pt>
                <c:pt idx="186">
                  <c:v>42983</c:v>
                </c:pt>
                <c:pt idx="187">
                  <c:v>42984</c:v>
                </c:pt>
                <c:pt idx="188">
                  <c:v>42985</c:v>
                </c:pt>
                <c:pt idx="189">
                  <c:v>42986</c:v>
                </c:pt>
                <c:pt idx="190">
                  <c:v>42989</c:v>
                </c:pt>
                <c:pt idx="191">
                  <c:v>42990</c:v>
                </c:pt>
                <c:pt idx="192">
                  <c:v>42991</c:v>
                </c:pt>
                <c:pt idx="193">
                  <c:v>42992</c:v>
                </c:pt>
                <c:pt idx="194">
                  <c:v>42993</c:v>
                </c:pt>
                <c:pt idx="195">
                  <c:v>42996</c:v>
                </c:pt>
                <c:pt idx="196">
                  <c:v>42997</c:v>
                </c:pt>
                <c:pt idx="197">
                  <c:v>42998</c:v>
                </c:pt>
                <c:pt idx="198">
                  <c:v>42999</c:v>
                </c:pt>
                <c:pt idx="199">
                  <c:v>43000</c:v>
                </c:pt>
                <c:pt idx="200">
                  <c:v>43003</c:v>
                </c:pt>
                <c:pt idx="201">
                  <c:v>43004</c:v>
                </c:pt>
                <c:pt idx="202">
                  <c:v>43005</c:v>
                </c:pt>
                <c:pt idx="203">
                  <c:v>43006</c:v>
                </c:pt>
                <c:pt idx="204">
                  <c:v>43007</c:v>
                </c:pt>
                <c:pt idx="205">
                  <c:v>43010</c:v>
                </c:pt>
                <c:pt idx="206">
                  <c:v>43011</c:v>
                </c:pt>
                <c:pt idx="207">
                  <c:v>43012</c:v>
                </c:pt>
                <c:pt idx="208">
                  <c:v>43013</c:v>
                </c:pt>
                <c:pt idx="209">
                  <c:v>43014</c:v>
                </c:pt>
                <c:pt idx="210">
                  <c:v>43017</c:v>
                </c:pt>
                <c:pt idx="211">
                  <c:v>43018</c:v>
                </c:pt>
                <c:pt idx="212">
                  <c:v>43019</c:v>
                </c:pt>
                <c:pt idx="213">
                  <c:v>43020</c:v>
                </c:pt>
                <c:pt idx="214">
                  <c:v>43021</c:v>
                </c:pt>
                <c:pt idx="215">
                  <c:v>43024</c:v>
                </c:pt>
                <c:pt idx="216">
                  <c:v>43025</c:v>
                </c:pt>
                <c:pt idx="217">
                  <c:v>43026</c:v>
                </c:pt>
                <c:pt idx="218">
                  <c:v>43027</c:v>
                </c:pt>
                <c:pt idx="219">
                  <c:v>43028</c:v>
                </c:pt>
                <c:pt idx="220">
                  <c:v>43031</c:v>
                </c:pt>
                <c:pt idx="221">
                  <c:v>43032</c:v>
                </c:pt>
                <c:pt idx="222">
                  <c:v>43033</c:v>
                </c:pt>
                <c:pt idx="223">
                  <c:v>43034</c:v>
                </c:pt>
                <c:pt idx="224">
                  <c:v>43035</c:v>
                </c:pt>
                <c:pt idx="225">
                  <c:v>43038</c:v>
                </c:pt>
                <c:pt idx="226">
                  <c:v>43039</c:v>
                </c:pt>
                <c:pt idx="227">
                  <c:v>43040</c:v>
                </c:pt>
                <c:pt idx="228">
                  <c:v>43041</c:v>
                </c:pt>
                <c:pt idx="229">
                  <c:v>43042</c:v>
                </c:pt>
                <c:pt idx="230">
                  <c:v>43045</c:v>
                </c:pt>
                <c:pt idx="231">
                  <c:v>43046</c:v>
                </c:pt>
                <c:pt idx="232">
                  <c:v>43047</c:v>
                </c:pt>
                <c:pt idx="233">
                  <c:v>43048</c:v>
                </c:pt>
                <c:pt idx="234">
                  <c:v>43049</c:v>
                </c:pt>
                <c:pt idx="235">
                  <c:v>43052</c:v>
                </c:pt>
                <c:pt idx="236">
                  <c:v>43053</c:v>
                </c:pt>
                <c:pt idx="237">
                  <c:v>43054</c:v>
                </c:pt>
                <c:pt idx="238">
                  <c:v>43055</c:v>
                </c:pt>
                <c:pt idx="239">
                  <c:v>43056</c:v>
                </c:pt>
                <c:pt idx="240">
                  <c:v>43059</c:v>
                </c:pt>
                <c:pt idx="241">
                  <c:v>43060</c:v>
                </c:pt>
                <c:pt idx="242">
                  <c:v>43061</c:v>
                </c:pt>
                <c:pt idx="243">
                  <c:v>43062</c:v>
                </c:pt>
                <c:pt idx="244">
                  <c:v>43063</c:v>
                </c:pt>
                <c:pt idx="245">
                  <c:v>43066</c:v>
                </c:pt>
                <c:pt idx="246">
                  <c:v>43067</c:v>
                </c:pt>
                <c:pt idx="247">
                  <c:v>43068</c:v>
                </c:pt>
                <c:pt idx="248">
                  <c:v>43069</c:v>
                </c:pt>
                <c:pt idx="249">
                  <c:v>43070</c:v>
                </c:pt>
                <c:pt idx="250">
                  <c:v>43073</c:v>
                </c:pt>
                <c:pt idx="251">
                  <c:v>43074</c:v>
                </c:pt>
                <c:pt idx="252">
                  <c:v>43075</c:v>
                </c:pt>
                <c:pt idx="253">
                  <c:v>43076</c:v>
                </c:pt>
                <c:pt idx="254">
                  <c:v>43077</c:v>
                </c:pt>
                <c:pt idx="255">
                  <c:v>43080</c:v>
                </c:pt>
                <c:pt idx="256">
                  <c:v>43081</c:v>
                </c:pt>
                <c:pt idx="257">
                  <c:v>43082</c:v>
                </c:pt>
                <c:pt idx="258">
                  <c:v>43083</c:v>
                </c:pt>
                <c:pt idx="259">
                  <c:v>43084</c:v>
                </c:pt>
                <c:pt idx="260">
                  <c:v>43087</c:v>
                </c:pt>
                <c:pt idx="261">
                  <c:v>43088</c:v>
                </c:pt>
                <c:pt idx="262">
                  <c:v>43089</c:v>
                </c:pt>
                <c:pt idx="263">
                  <c:v>43090</c:v>
                </c:pt>
                <c:pt idx="264">
                  <c:v>43091</c:v>
                </c:pt>
                <c:pt idx="265">
                  <c:v>43094</c:v>
                </c:pt>
                <c:pt idx="266">
                  <c:v>43095</c:v>
                </c:pt>
                <c:pt idx="267">
                  <c:v>43096</c:v>
                </c:pt>
                <c:pt idx="268">
                  <c:v>43097</c:v>
                </c:pt>
                <c:pt idx="269">
                  <c:v>43098</c:v>
                </c:pt>
                <c:pt idx="270">
                  <c:v>43101</c:v>
                </c:pt>
                <c:pt idx="271">
                  <c:v>43102</c:v>
                </c:pt>
                <c:pt idx="272">
                  <c:v>43103</c:v>
                </c:pt>
                <c:pt idx="273">
                  <c:v>43104</c:v>
                </c:pt>
                <c:pt idx="274">
                  <c:v>43105</c:v>
                </c:pt>
                <c:pt idx="275">
                  <c:v>43108</c:v>
                </c:pt>
                <c:pt idx="276">
                  <c:v>43109</c:v>
                </c:pt>
                <c:pt idx="277">
                  <c:v>43110</c:v>
                </c:pt>
                <c:pt idx="278">
                  <c:v>43111</c:v>
                </c:pt>
                <c:pt idx="279">
                  <c:v>43112</c:v>
                </c:pt>
                <c:pt idx="280">
                  <c:v>43115</c:v>
                </c:pt>
                <c:pt idx="281">
                  <c:v>43116</c:v>
                </c:pt>
                <c:pt idx="282">
                  <c:v>43117</c:v>
                </c:pt>
                <c:pt idx="283">
                  <c:v>43118</c:v>
                </c:pt>
                <c:pt idx="284">
                  <c:v>43119</c:v>
                </c:pt>
                <c:pt idx="285">
                  <c:v>43122</c:v>
                </c:pt>
                <c:pt idx="286">
                  <c:v>43123</c:v>
                </c:pt>
                <c:pt idx="287">
                  <c:v>43124</c:v>
                </c:pt>
                <c:pt idx="288">
                  <c:v>43125</c:v>
                </c:pt>
                <c:pt idx="289">
                  <c:v>43126</c:v>
                </c:pt>
                <c:pt idx="290">
                  <c:v>43129</c:v>
                </c:pt>
                <c:pt idx="291">
                  <c:v>43130</c:v>
                </c:pt>
                <c:pt idx="292">
                  <c:v>43131</c:v>
                </c:pt>
                <c:pt idx="293">
                  <c:v>43132</c:v>
                </c:pt>
                <c:pt idx="294">
                  <c:v>43133</c:v>
                </c:pt>
                <c:pt idx="295">
                  <c:v>43136</c:v>
                </c:pt>
                <c:pt idx="296">
                  <c:v>43137</c:v>
                </c:pt>
                <c:pt idx="297">
                  <c:v>43138</c:v>
                </c:pt>
                <c:pt idx="298">
                  <c:v>43139</c:v>
                </c:pt>
                <c:pt idx="299">
                  <c:v>43140</c:v>
                </c:pt>
                <c:pt idx="300">
                  <c:v>43143</c:v>
                </c:pt>
                <c:pt idx="301">
                  <c:v>43144</c:v>
                </c:pt>
                <c:pt idx="302">
                  <c:v>43145</c:v>
                </c:pt>
                <c:pt idx="303">
                  <c:v>43146</c:v>
                </c:pt>
                <c:pt idx="304">
                  <c:v>43147</c:v>
                </c:pt>
                <c:pt idx="305">
                  <c:v>43150</c:v>
                </c:pt>
                <c:pt idx="306">
                  <c:v>43151</c:v>
                </c:pt>
                <c:pt idx="307">
                  <c:v>43152</c:v>
                </c:pt>
                <c:pt idx="308">
                  <c:v>43153</c:v>
                </c:pt>
                <c:pt idx="309">
                  <c:v>43154</c:v>
                </c:pt>
                <c:pt idx="310">
                  <c:v>43157</c:v>
                </c:pt>
                <c:pt idx="311">
                  <c:v>43158</c:v>
                </c:pt>
                <c:pt idx="312">
                  <c:v>43159</c:v>
                </c:pt>
                <c:pt idx="313">
                  <c:v>43160</c:v>
                </c:pt>
                <c:pt idx="314">
                  <c:v>43161</c:v>
                </c:pt>
                <c:pt idx="315">
                  <c:v>43164</c:v>
                </c:pt>
                <c:pt idx="316">
                  <c:v>43165</c:v>
                </c:pt>
                <c:pt idx="317">
                  <c:v>43166</c:v>
                </c:pt>
                <c:pt idx="318">
                  <c:v>43167</c:v>
                </c:pt>
                <c:pt idx="319">
                  <c:v>43168</c:v>
                </c:pt>
                <c:pt idx="320">
                  <c:v>43171</c:v>
                </c:pt>
                <c:pt idx="321">
                  <c:v>43172</c:v>
                </c:pt>
                <c:pt idx="322">
                  <c:v>43173</c:v>
                </c:pt>
                <c:pt idx="323">
                  <c:v>43174</c:v>
                </c:pt>
                <c:pt idx="324">
                  <c:v>43175</c:v>
                </c:pt>
                <c:pt idx="325">
                  <c:v>43178</c:v>
                </c:pt>
                <c:pt idx="326">
                  <c:v>43179</c:v>
                </c:pt>
                <c:pt idx="327">
                  <c:v>43180</c:v>
                </c:pt>
                <c:pt idx="328">
                  <c:v>43181</c:v>
                </c:pt>
                <c:pt idx="329">
                  <c:v>43182</c:v>
                </c:pt>
                <c:pt idx="330">
                  <c:v>43185</c:v>
                </c:pt>
                <c:pt idx="331">
                  <c:v>43186</c:v>
                </c:pt>
                <c:pt idx="332">
                  <c:v>43187</c:v>
                </c:pt>
                <c:pt idx="333">
                  <c:v>43188</c:v>
                </c:pt>
                <c:pt idx="334">
                  <c:v>43189</c:v>
                </c:pt>
                <c:pt idx="335">
                  <c:v>43192</c:v>
                </c:pt>
                <c:pt idx="336">
                  <c:v>43193</c:v>
                </c:pt>
                <c:pt idx="337">
                  <c:v>43194</c:v>
                </c:pt>
                <c:pt idx="338">
                  <c:v>43195</c:v>
                </c:pt>
                <c:pt idx="339">
                  <c:v>43196</c:v>
                </c:pt>
                <c:pt idx="340">
                  <c:v>43199</c:v>
                </c:pt>
                <c:pt idx="341">
                  <c:v>43200</c:v>
                </c:pt>
                <c:pt idx="342">
                  <c:v>43201</c:v>
                </c:pt>
                <c:pt idx="343">
                  <c:v>43202</c:v>
                </c:pt>
                <c:pt idx="344">
                  <c:v>43203</c:v>
                </c:pt>
                <c:pt idx="345">
                  <c:v>43206</c:v>
                </c:pt>
                <c:pt idx="346">
                  <c:v>43207</c:v>
                </c:pt>
                <c:pt idx="347">
                  <c:v>43208</c:v>
                </c:pt>
                <c:pt idx="348">
                  <c:v>43209</c:v>
                </c:pt>
                <c:pt idx="349">
                  <c:v>43210</c:v>
                </c:pt>
                <c:pt idx="350">
                  <c:v>43213</c:v>
                </c:pt>
                <c:pt idx="351">
                  <c:v>43214</c:v>
                </c:pt>
                <c:pt idx="352">
                  <c:v>43215</c:v>
                </c:pt>
                <c:pt idx="353">
                  <c:v>43216</c:v>
                </c:pt>
                <c:pt idx="354">
                  <c:v>43217</c:v>
                </c:pt>
                <c:pt idx="355">
                  <c:v>43220</c:v>
                </c:pt>
                <c:pt idx="356">
                  <c:v>43221</c:v>
                </c:pt>
                <c:pt idx="357">
                  <c:v>43222</c:v>
                </c:pt>
                <c:pt idx="358">
                  <c:v>43223</c:v>
                </c:pt>
                <c:pt idx="359">
                  <c:v>43224</c:v>
                </c:pt>
                <c:pt idx="360">
                  <c:v>43227</c:v>
                </c:pt>
                <c:pt idx="361">
                  <c:v>43228</c:v>
                </c:pt>
                <c:pt idx="362">
                  <c:v>43229</c:v>
                </c:pt>
                <c:pt idx="363">
                  <c:v>43230</c:v>
                </c:pt>
                <c:pt idx="364">
                  <c:v>43231</c:v>
                </c:pt>
                <c:pt idx="365">
                  <c:v>43234</c:v>
                </c:pt>
                <c:pt idx="366">
                  <c:v>43235</c:v>
                </c:pt>
                <c:pt idx="367">
                  <c:v>43236</c:v>
                </c:pt>
                <c:pt idx="368">
                  <c:v>43237</c:v>
                </c:pt>
                <c:pt idx="369">
                  <c:v>43238</c:v>
                </c:pt>
                <c:pt idx="370">
                  <c:v>43241</c:v>
                </c:pt>
                <c:pt idx="371">
                  <c:v>43242</c:v>
                </c:pt>
                <c:pt idx="372">
                  <c:v>43243</c:v>
                </c:pt>
                <c:pt idx="373">
                  <c:v>43244</c:v>
                </c:pt>
                <c:pt idx="374">
                  <c:v>43245</c:v>
                </c:pt>
                <c:pt idx="375">
                  <c:v>43248</c:v>
                </c:pt>
                <c:pt idx="376">
                  <c:v>43249</c:v>
                </c:pt>
                <c:pt idx="377">
                  <c:v>43250</c:v>
                </c:pt>
                <c:pt idx="378">
                  <c:v>43251</c:v>
                </c:pt>
                <c:pt idx="379">
                  <c:v>43252</c:v>
                </c:pt>
                <c:pt idx="380">
                  <c:v>43255</c:v>
                </c:pt>
                <c:pt idx="381">
                  <c:v>43256</c:v>
                </c:pt>
                <c:pt idx="382">
                  <c:v>43257</c:v>
                </c:pt>
                <c:pt idx="383">
                  <c:v>43258</c:v>
                </c:pt>
                <c:pt idx="384">
                  <c:v>43259</c:v>
                </c:pt>
                <c:pt idx="385">
                  <c:v>43262</c:v>
                </c:pt>
                <c:pt idx="386">
                  <c:v>43263</c:v>
                </c:pt>
                <c:pt idx="387">
                  <c:v>43264</c:v>
                </c:pt>
                <c:pt idx="388">
                  <c:v>43265</c:v>
                </c:pt>
                <c:pt idx="389">
                  <c:v>43266</c:v>
                </c:pt>
                <c:pt idx="390">
                  <c:v>43269</c:v>
                </c:pt>
                <c:pt idx="391">
                  <c:v>43270</c:v>
                </c:pt>
                <c:pt idx="392">
                  <c:v>43271</c:v>
                </c:pt>
                <c:pt idx="393">
                  <c:v>43272</c:v>
                </c:pt>
                <c:pt idx="394">
                  <c:v>43273</c:v>
                </c:pt>
                <c:pt idx="395">
                  <c:v>43276</c:v>
                </c:pt>
                <c:pt idx="396">
                  <c:v>43277</c:v>
                </c:pt>
                <c:pt idx="397">
                  <c:v>43278</c:v>
                </c:pt>
                <c:pt idx="398">
                  <c:v>43279</c:v>
                </c:pt>
                <c:pt idx="399">
                  <c:v>43280</c:v>
                </c:pt>
                <c:pt idx="400">
                  <c:v>43283</c:v>
                </c:pt>
                <c:pt idx="401">
                  <c:v>43284</c:v>
                </c:pt>
                <c:pt idx="402">
                  <c:v>43285</c:v>
                </c:pt>
                <c:pt idx="403">
                  <c:v>43286</c:v>
                </c:pt>
                <c:pt idx="404">
                  <c:v>43287</c:v>
                </c:pt>
                <c:pt idx="405">
                  <c:v>43290</c:v>
                </c:pt>
                <c:pt idx="406">
                  <c:v>43291</c:v>
                </c:pt>
                <c:pt idx="407">
                  <c:v>43292</c:v>
                </c:pt>
                <c:pt idx="408">
                  <c:v>43293</c:v>
                </c:pt>
                <c:pt idx="409">
                  <c:v>43294</c:v>
                </c:pt>
                <c:pt idx="410">
                  <c:v>43297</c:v>
                </c:pt>
                <c:pt idx="411">
                  <c:v>43298</c:v>
                </c:pt>
                <c:pt idx="412">
                  <c:v>43299</c:v>
                </c:pt>
                <c:pt idx="413">
                  <c:v>43300</c:v>
                </c:pt>
                <c:pt idx="414">
                  <c:v>43301</c:v>
                </c:pt>
                <c:pt idx="415">
                  <c:v>43304</c:v>
                </c:pt>
                <c:pt idx="416">
                  <c:v>43305</c:v>
                </c:pt>
                <c:pt idx="417">
                  <c:v>43306</c:v>
                </c:pt>
                <c:pt idx="418">
                  <c:v>43307</c:v>
                </c:pt>
                <c:pt idx="419">
                  <c:v>43308</c:v>
                </c:pt>
                <c:pt idx="420">
                  <c:v>43311</c:v>
                </c:pt>
                <c:pt idx="421">
                  <c:v>43312</c:v>
                </c:pt>
                <c:pt idx="422">
                  <c:v>43313</c:v>
                </c:pt>
                <c:pt idx="423">
                  <c:v>43314</c:v>
                </c:pt>
                <c:pt idx="424">
                  <c:v>43315</c:v>
                </c:pt>
                <c:pt idx="425">
                  <c:v>43318</c:v>
                </c:pt>
                <c:pt idx="426">
                  <c:v>43319</c:v>
                </c:pt>
                <c:pt idx="427">
                  <c:v>43320</c:v>
                </c:pt>
                <c:pt idx="428">
                  <c:v>43321</c:v>
                </c:pt>
                <c:pt idx="429">
                  <c:v>43322</c:v>
                </c:pt>
                <c:pt idx="430">
                  <c:v>43325</c:v>
                </c:pt>
                <c:pt idx="431">
                  <c:v>43326</c:v>
                </c:pt>
                <c:pt idx="432">
                  <c:v>43327</c:v>
                </c:pt>
                <c:pt idx="433">
                  <c:v>43328</c:v>
                </c:pt>
                <c:pt idx="434">
                  <c:v>43329</c:v>
                </c:pt>
                <c:pt idx="435">
                  <c:v>43332</c:v>
                </c:pt>
                <c:pt idx="436">
                  <c:v>43333</c:v>
                </c:pt>
                <c:pt idx="437">
                  <c:v>43334</c:v>
                </c:pt>
                <c:pt idx="438">
                  <c:v>43335</c:v>
                </c:pt>
                <c:pt idx="439">
                  <c:v>43336</c:v>
                </c:pt>
                <c:pt idx="440">
                  <c:v>43339</c:v>
                </c:pt>
                <c:pt idx="441">
                  <c:v>43340</c:v>
                </c:pt>
                <c:pt idx="442">
                  <c:v>43341</c:v>
                </c:pt>
                <c:pt idx="443">
                  <c:v>43342</c:v>
                </c:pt>
                <c:pt idx="444">
                  <c:v>43343</c:v>
                </c:pt>
                <c:pt idx="445">
                  <c:v>43346</c:v>
                </c:pt>
                <c:pt idx="446">
                  <c:v>43347</c:v>
                </c:pt>
                <c:pt idx="447">
                  <c:v>43348</c:v>
                </c:pt>
                <c:pt idx="448">
                  <c:v>43349</c:v>
                </c:pt>
                <c:pt idx="449">
                  <c:v>43350</c:v>
                </c:pt>
                <c:pt idx="450">
                  <c:v>43353</c:v>
                </c:pt>
                <c:pt idx="451">
                  <c:v>43354</c:v>
                </c:pt>
                <c:pt idx="452">
                  <c:v>43355</c:v>
                </c:pt>
                <c:pt idx="453">
                  <c:v>43356</c:v>
                </c:pt>
                <c:pt idx="454">
                  <c:v>43357</c:v>
                </c:pt>
                <c:pt idx="455">
                  <c:v>43360</c:v>
                </c:pt>
                <c:pt idx="456">
                  <c:v>43361</c:v>
                </c:pt>
                <c:pt idx="457">
                  <c:v>43362</c:v>
                </c:pt>
                <c:pt idx="458">
                  <c:v>43363</c:v>
                </c:pt>
                <c:pt idx="459">
                  <c:v>43364</c:v>
                </c:pt>
                <c:pt idx="460">
                  <c:v>43367</c:v>
                </c:pt>
                <c:pt idx="461">
                  <c:v>43368</c:v>
                </c:pt>
                <c:pt idx="462">
                  <c:v>43369</c:v>
                </c:pt>
                <c:pt idx="463">
                  <c:v>43370</c:v>
                </c:pt>
                <c:pt idx="464">
                  <c:v>43371</c:v>
                </c:pt>
                <c:pt idx="465">
                  <c:v>43374</c:v>
                </c:pt>
                <c:pt idx="466">
                  <c:v>43375</c:v>
                </c:pt>
                <c:pt idx="467">
                  <c:v>43376</c:v>
                </c:pt>
                <c:pt idx="468">
                  <c:v>43377</c:v>
                </c:pt>
                <c:pt idx="469">
                  <c:v>43378</c:v>
                </c:pt>
                <c:pt idx="470">
                  <c:v>43381</c:v>
                </c:pt>
                <c:pt idx="471">
                  <c:v>43382</c:v>
                </c:pt>
                <c:pt idx="472">
                  <c:v>43383</c:v>
                </c:pt>
                <c:pt idx="473">
                  <c:v>43384</c:v>
                </c:pt>
                <c:pt idx="474">
                  <c:v>43385</c:v>
                </c:pt>
                <c:pt idx="475">
                  <c:v>43388</c:v>
                </c:pt>
                <c:pt idx="476">
                  <c:v>43389</c:v>
                </c:pt>
                <c:pt idx="477">
                  <c:v>43390</c:v>
                </c:pt>
                <c:pt idx="478">
                  <c:v>43391</c:v>
                </c:pt>
                <c:pt idx="479">
                  <c:v>43392</c:v>
                </c:pt>
                <c:pt idx="480">
                  <c:v>43395</c:v>
                </c:pt>
                <c:pt idx="481">
                  <c:v>43396</c:v>
                </c:pt>
                <c:pt idx="482">
                  <c:v>43397</c:v>
                </c:pt>
                <c:pt idx="483">
                  <c:v>43398</c:v>
                </c:pt>
                <c:pt idx="484">
                  <c:v>43399</c:v>
                </c:pt>
                <c:pt idx="485">
                  <c:v>43402</c:v>
                </c:pt>
                <c:pt idx="486">
                  <c:v>43403</c:v>
                </c:pt>
                <c:pt idx="487">
                  <c:v>43404</c:v>
                </c:pt>
                <c:pt idx="488">
                  <c:v>43405</c:v>
                </c:pt>
                <c:pt idx="489">
                  <c:v>43406</c:v>
                </c:pt>
                <c:pt idx="490">
                  <c:v>43409</c:v>
                </c:pt>
                <c:pt idx="491">
                  <c:v>43410</c:v>
                </c:pt>
                <c:pt idx="492">
                  <c:v>43411</c:v>
                </c:pt>
                <c:pt idx="493">
                  <c:v>43412</c:v>
                </c:pt>
                <c:pt idx="494">
                  <c:v>43413</c:v>
                </c:pt>
                <c:pt idx="495">
                  <c:v>43416</c:v>
                </c:pt>
                <c:pt idx="496">
                  <c:v>43417</c:v>
                </c:pt>
                <c:pt idx="497">
                  <c:v>43418</c:v>
                </c:pt>
                <c:pt idx="498">
                  <c:v>43419</c:v>
                </c:pt>
                <c:pt idx="499">
                  <c:v>43420</c:v>
                </c:pt>
                <c:pt idx="500">
                  <c:v>43423</c:v>
                </c:pt>
                <c:pt idx="501">
                  <c:v>43424</c:v>
                </c:pt>
                <c:pt idx="502">
                  <c:v>43425</c:v>
                </c:pt>
                <c:pt idx="503">
                  <c:v>43426</c:v>
                </c:pt>
                <c:pt idx="504">
                  <c:v>43427</c:v>
                </c:pt>
                <c:pt idx="505">
                  <c:v>43430</c:v>
                </c:pt>
                <c:pt idx="506">
                  <c:v>43431</c:v>
                </c:pt>
                <c:pt idx="507">
                  <c:v>43432</c:v>
                </c:pt>
                <c:pt idx="508">
                  <c:v>43433</c:v>
                </c:pt>
                <c:pt idx="509">
                  <c:v>43434</c:v>
                </c:pt>
                <c:pt idx="510">
                  <c:v>43437</c:v>
                </c:pt>
                <c:pt idx="511">
                  <c:v>43438</c:v>
                </c:pt>
                <c:pt idx="512">
                  <c:v>43439</c:v>
                </c:pt>
                <c:pt idx="513">
                  <c:v>43440</c:v>
                </c:pt>
                <c:pt idx="514">
                  <c:v>43441</c:v>
                </c:pt>
                <c:pt idx="515">
                  <c:v>43444</c:v>
                </c:pt>
                <c:pt idx="516">
                  <c:v>43445</c:v>
                </c:pt>
                <c:pt idx="517">
                  <c:v>43446</c:v>
                </c:pt>
                <c:pt idx="518">
                  <c:v>43447</c:v>
                </c:pt>
                <c:pt idx="519">
                  <c:v>43448</c:v>
                </c:pt>
                <c:pt idx="520">
                  <c:v>43451</c:v>
                </c:pt>
                <c:pt idx="521">
                  <c:v>43452</c:v>
                </c:pt>
                <c:pt idx="522">
                  <c:v>43453</c:v>
                </c:pt>
                <c:pt idx="523">
                  <c:v>43454</c:v>
                </c:pt>
                <c:pt idx="524">
                  <c:v>43455</c:v>
                </c:pt>
                <c:pt idx="525">
                  <c:v>43458</c:v>
                </c:pt>
                <c:pt idx="526">
                  <c:v>43459</c:v>
                </c:pt>
                <c:pt idx="527">
                  <c:v>43460</c:v>
                </c:pt>
                <c:pt idx="528">
                  <c:v>43461</c:v>
                </c:pt>
                <c:pt idx="529">
                  <c:v>43462</c:v>
                </c:pt>
                <c:pt idx="530">
                  <c:v>43465</c:v>
                </c:pt>
                <c:pt idx="531">
                  <c:v>43466</c:v>
                </c:pt>
                <c:pt idx="532">
                  <c:v>43467</c:v>
                </c:pt>
                <c:pt idx="533">
                  <c:v>43468</c:v>
                </c:pt>
                <c:pt idx="534">
                  <c:v>43469</c:v>
                </c:pt>
                <c:pt idx="535">
                  <c:v>43472</c:v>
                </c:pt>
                <c:pt idx="536">
                  <c:v>43473</c:v>
                </c:pt>
                <c:pt idx="537">
                  <c:v>43474</c:v>
                </c:pt>
                <c:pt idx="538">
                  <c:v>43475</c:v>
                </c:pt>
                <c:pt idx="539">
                  <c:v>43476</c:v>
                </c:pt>
                <c:pt idx="540">
                  <c:v>43479</c:v>
                </c:pt>
                <c:pt idx="541">
                  <c:v>43480</c:v>
                </c:pt>
                <c:pt idx="542">
                  <c:v>43481</c:v>
                </c:pt>
                <c:pt idx="543">
                  <c:v>43482</c:v>
                </c:pt>
                <c:pt idx="544">
                  <c:v>43483</c:v>
                </c:pt>
                <c:pt idx="545">
                  <c:v>43486</c:v>
                </c:pt>
                <c:pt idx="546">
                  <c:v>43487</c:v>
                </c:pt>
                <c:pt idx="547">
                  <c:v>43488</c:v>
                </c:pt>
                <c:pt idx="548">
                  <c:v>43489</c:v>
                </c:pt>
                <c:pt idx="549">
                  <c:v>43490</c:v>
                </c:pt>
                <c:pt idx="550">
                  <c:v>43493</c:v>
                </c:pt>
                <c:pt idx="551">
                  <c:v>43494</c:v>
                </c:pt>
                <c:pt idx="552">
                  <c:v>43495</c:v>
                </c:pt>
                <c:pt idx="553">
                  <c:v>43496</c:v>
                </c:pt>
                <c:pt idx="554">
                  <c:v>43497</c:v>
                </c:pt>
                <c:pt idx="555">
                  <c:v>43500</c:v>
                </c:pt>
                <c:pt idx="556">
                  <c:v>43501</c:v>
                </c:pt>
                <c:pt idx="557">
                  <c:v>43502</c:v>
                </c:pt>
                <c:pt idx="558">
                  <c:v>43503</c:v>
                </c:pt>
                <c:pt idx="559">
                  <c:v>43504</c:v>
                </c:pt>
                <c:pt idx="560">
                  <c:v>43507</c:v>
                </c:pt>
                <c:pt idx="561">
                  <c:v>43508</c:v>
                </c:pt>
                <c:pt idx="562">
                  <c:v>43509</c:v>
                </c:pt>
                <c:pt idx="563">
                  <c:v>43510</c:v>
                </c:pt>
                <c:pt idx="564">
                  <c:v>43511</c:v>
                </c:pt>
                <c:pt idx="565">
                  <c:v>43514</c:v>
                </c:pt>
                <c:pt idx="566">
                  <c:v>43515</c:v>
                </c:pt>
                <c:pt idx="567">
                  <c:v>43516</c:v>
                </c:pt>
                <c:pt idx="568">
                  <c:v>43517</c:v>
                </c:pt>
                <c:pt idx="569">
                  <c:v>43518</c:v>
                </c:pt>
                <c:pt idx="570">
                  <c:v>43521</c:v>
                </c:pt>
                <c:pt idx="571">
                  <c:v>43522</c:v>
                </c:pt>
                <c:pt idx="572">
                  <c:v>43523</c:v>
                </c:pt>
                <c:pt idx="573">
                  <c:v>43524</c:v>
                </c:pt>
                <c:pt idx="574">
                  <c:v>43525</c:v>
                </c:pt>
                <c:pt idx="575">
                  <c:v>43528</c:v>
                </c:pt>
                <c:pt idx="576">
                  <c:v>43529</c:v>
                </c:pt>
                <c:pt idx="577">
                  <c:v>43530</c:v>
                </c:pt>
                <c:pt idx="578">
                  <c:v>43531</c:v>
                </c:pt>
                <c:pt idx="579">
                  <c:v>43532</c:v>
                </c:pt>
                <c:pt idx="580">
                  <c:v>43535</c:v>
                </c:pt>
                <c:pt idx="581">
                  <c:v>43536</c:v>
                </c:pt>
                <c:pt idx="582">
                  <c:v>43537</c:v>
                </c:pt>
                <c:pt idx="583">
                  <c:v>43538</c:v>
                </c:pt>
                <c:pt idx="584">
                  <c:v>43539</c:v>
                </c:pt>
                <c:pt idx="585">
                  <c:v>43542</c:v>
                </c:pt>
                <c:pt idx="586">
                  <c:v>43543</c:v>
                </c:pt>
                <c:pt idx="587">
                  <c:v>43544</c:v>
                </c:pt>
                <c:pt idx="588">
                  <c:v>43545</c:v>
                </c:pt>
                <c:pt idx="589">
                  <c:v>43546</c:v>
                </c:pt>
                <c:pt idx="590">
                  <c:v>43549</c:v>
                </c:pt>
                <c:pt idx="591">
                  <c:v>43550</c:v>
                </c:pt>
                <c:pt idx="592">
                  <c:v>43551</c:v>
                </c:pt>
                <c:pt idx="593">
                  <c:v>43552</c:v>
                </c:pt>
                <c:pt idx="594">
                  <c:v>43553</c:v>
                </c:pt>
                <c:pt idx="595">
                  <c:v>43556</c:v>
                </c:pt>
                <c:pt idx="596">
                  <c:v>43557</c:v>
                </c:pt>
                <c:pt idx="597">
                  <c:v>43558</c:v>
                </c:pt>
                <c:pt idx="598">
                  <c:v>43559</c:v>
                </c:pt>
                <c:pt idx="599">
                  <c:v>43560</c:v>
                </c:pt>
                <c:pt idx="600">
                  <c:v>43563</c:v>
                </c:pt>
                <c:pt idx="601">
                  <c:v>43564</c:v>
                </c:pt>
                <c:pt idx="602">
                  <c:v>43565</c:v>
                </c:pt>
                <c:pt idx="603">
                  <c:v>43566</c:v>
                </c:pt>
                <c:pt idx="604">
                  <c:v>43567</c:v>
                </c:pt>
                <c:pt idx="605">
                  <c:v>43570</c:v>
                </c:pt>
                <c:pt idx="606">
                  <c:v>43571</c:v>
                </c:pt>
                <c:pt idx="607">
                  <c:v>43572</c:v>
                </c:pt>
                <c:pt idx="608">
                  <c:v>43573</c:v>
                </c:pt>
                <c:pt idx="609">
                  <c:v>43574</c:v>
                </c:pt>
                <c:pt idx="610">
                  <c:v>43577</c:v>
                </c:pt>
                <c:pt idx="611">
                  <c:v>43578</c:v>
                </c:pt>
                <c:pt idx="612">
                  <c:v>43579</c:v>
                </c:pt>
                <c:pt idx="613">
                  <c:v>43580</c:v>
                </c:pt>
                <c:pt idx="614">
                  <c:v>43581</c:v>
                </c:pt>
                <c:pt idx="615">
                  <c:v>43584</c:v>
                </c:pt>
                <c:pt idx="616">
                  <c:v>43585</c:v>
                </c:pt>
                <c:pt idx="617">
                  <c:v>43586</c:v>
                </c:pt>
                <c:pt idx="618">
                  <c:v>43587</c:v>
                </c:pt>
                <c:pt idx="619">
                  <c:v>43588</c:v>
                </c:pt>
                <c:pt idx="620">
                  <c:v>43591</c:v>
                </c:pt>
                <c:pt idx="621">
                  <c:v>43592</c:v>
                </c:pt>
                <c:pt idx="622">
                  <c:v>43593</c:v>
                </c:pt>
                <c:pt idx="623">
                  <c:v>43594</c:v>
                </c:pt>
                <c:pt idx="624">
                  <c:v>43595</c:v>
                </c:pt>
                <c:pt idx="625">
                  <c:v>43598</c:v>
                </c:pt>
                <c:pt idx="626">
                  <c:v>43599</c:v>
                </c:pt>
                <c:pt idx="627">
                  <c:v>43600</c:v>
                </c:pt>
                <c:pt idx="628">
                  <c:v>43601</c:v>
                </c:pt>
                <c:pt idx="629">
                  <c:v>43602</c:v>
                </c:pt>
                <c:pt idx="630">
                  <c:v>43605</c:v>
                </c:pt>
                <c:pt idx="631">
                  <c:v>43606</c:v>
                </c:pt>
                <c:pt idx="632">
                  <c:v>43607</c:v>
                </c:pt>
                <c:pt idx="633">
                  <c:v>43608</c:v>
                </c:pt>
                <c:pt idx="634">
                  <c:v>43609</c:v>
                </c:pt>
                <c:pt idx="635">
                  <c:v>43612</c:v>
                </c:pt>
                <c:pt idx="636">
                  <c:v>43613</c:v>
                </c:pt>
                <c:pt idx="637">
                  <c:v>43614</c:v>
                </c:pt>
                <c:pt idx="638">
                  <c:v>43615</c:v>
                </c:pt>
                <c:pt idx="639">
                  <c:v>43616</c:v>
                </c:pt>
                <c:pt idx="640">
                  <c:v>43619</c:v>
                </c:pt>
                <c:pt idx="641">
                  <c:v>43620</c:v>
                </c:pt>
                <c:pt idx="642">
                  <c:v>43621</c:v>
                </c:pt>
                <c:pt idx="643">
                  <c:v>43622</c:v>
                </c:pt>
                <c:pt idx="644">
                  <c:v>43623</c:v>
                </c:pt>
                <c:pt idx="645">
                  <c:v>43626</c:v>
                </c:pt>
                <c:pt idx="646">
                  <c:v>43627</c:v>
                </c:pt>
                <c:pt idx="647">
                  <c:v>43628</c:v>
                </c:pt>
                <c:pt idx="648">
                  <c:v>43629</c:v>
                </c:pt>
                <c:pt idx="649">
                  <c:v>43630</c:v>
                </c:pt>
                <c:pt idx="650">
                  <c:v>43633</c:v>
                </c:pt>
                <c:pt idx="651">
                  <c:v>43634</c:v>
                </c:pt>
                <c:pt idx="652">
                  <c:v>43635</c:v>
                </c:pt>
                <c:pt idx="653">
                  <c:v>43636</c:v>
                </c:pt>
                <c:pt idx="654">
                  <c:v>43637</c:v>
                </c:pt>
                <c:pt idx="655">
                  <c:v>43640</c:v>
                </c:pt>
                <c:pt idx="656">
                  <c:v>43641</c:v>
                </c:pt>
                <c:pt idx="657">
                  <c:v>43642</c:v>
                </c:pt>
                <c:pt idx="658">
                  <c:v>43643</c:v>
                </c:pt>
                <c:pt idx="659">
                  <c:v>43644</c:v>
                </c:pt>
                <c:pt idx="660">
                  <c:v>43647</c:v>
                </c:pt>
                <c:pt idx="661">
                  <c:v>43648</c:v>
                </c:pt>
                <c:pt idx="662">
                  <c:v>43649</c:v>
                </c:pt>
                <c:pt idx="663">
                  <c:v>43650</c:v>
                </c:pt>
                <c:pt idx="664">
                  <c:v>43651</c:v>
                </c:pt>
                <c:pt idx="665">
                  <c:v>43654</c:v>
                </c:pt>
                <c:pt idx="666">
                  <c:v>43655</c:v>
                </c:pt>
                <c:pt idx="667">
                  <c:v>43656</c:v>
                </c:pt>
                <c:pt idx="668">
                  <c:v>43657</c:v>
                </c:pt>
                <c:pt idx="669">
                  <c:v>43658</c:v>
                </c:pt>
                <c:pt idx="670">
                  <c:v>43661</c:v>
                </c:pt>
                <c:pt idx="671">
                  <c:v>43662</c:v>
                </c:pt>
                <c:pt idx="672">
                  <c:v>43663</c:v>
                </c:pt>
                <c:pt idx="673">
                  <c:v>43664</c:v>
                </c:pt>
                <c:pt idx="674">
                  <c:v>43665</c:v>
                </c:pt>
                <c:pt idx="675">
                  <c:v>43668</c:v>
                </c:pt>
                <c:pt idx="676">
                  <c:v>43669</c:v>
                </c:pt>
                <c:pt idx="677">
                  <c:v>43670</c:v>
                </c:pt>
                <c:pt idx="678">
                  <c:v>43671</c:v>
                </c:pt>
                <c:pt idx="679">
                  <c:v>43672</c:v>
                </c:pt>
                <c:pt idx="680">
                  <c:v>43675</c:v>
                </c:pt>
                <c:pt idx="681">
                  <c:v>43676</c:v>
                </c:pt>
                <c:pt idx="682">
                  <c:v>43677</c:v>
                </c:pt>
                <c:pt idx="683">
                  <c:v>43678</c:v>
                </c:pt>
                <c:pt idx="684">
                  <c:v>43679</c:v>
                </c:pt>
                <c:pt idx="685">
                  <c:v>43682</c:v>
                </c:pt>
                <c:pt idx="686">
                  <c:v>43683</c:v>
                </c:pt>
                <c:pt idx="687">
                  <c:v>43684</c:v>
                </c:pt>
                <c:pt idx="688">
                  <c:v>43685</c:v>
                </c:pt>
                <c:pt idx="689">
                  <c:v>43686</c:v>
                </c:pt>
                <c:pt idx="690">
                  <c:v>43689</c:v>
                </c:pt>
                <c:pt idx="691">
                  <c:v>43690</c:v>
                </c:pt>
                <c:pt idx="692">
                  <c:v>43691</c:v>
                </c:pt>
                <c:pt idx="693">
                  <c:v>43692</c:v>
                </c:pt>
                <c:pt idx="694">
                  <c:v>43693</c:v>
                </c:pt>
                <c:pt idx="695">
                  <c:v>43696</c:v>
                </c:pt>
                <c:pt idx="696">
                  <c:v>43697</c:v>
                </c:pt>
                <c:pt idx="697">
                  <c:v>43698</c:v>
                </c:pt>
                <c:pt idx="698">
                  <c:v>43699</c:v>
                </c:pt>
                <c:pt idx="699">
                  <c:v>43700</c:v>
                </c:pt>
                <c:pt idx="700">
                  <c:v>43703</c:v>
                </c:pt>
                <c:pt idx="701">
                  <c:v>43704</c:v>
                </c:pt>
                <c:pt idx="702">
                  <c:v>43705</c:v>
                </c:pt>
                <c:pt idx="703">
                  <c:v>43706</c:v>
                </c:pt>
                <c:pt idx="704">
                  <c:v>43707</c:v>
                </c:pt>
                <c:pt idx="705">
                  <c:v>43710</c:v>
                </c:pt>
                <c:pt idx="706">
                  <c:v>43711</c:v>
                </c:pt>
                <c:pt idx="707">
                  <c:v>43712</c:v>
                </c:pt>
                <c:pt idx="708">
                  <c:v>43713</c:v>
                </c:pt>
                <c:pt idx="709">
                  <c:v>43714</c:v>
                </c:pt>
                <c:pt idx="710">
                  <c:v>43717</c:v>
                </c:pt>
                <c:pt idx="711">
                  <c:v>43718</c:v>
                </c:pt>
                <c:pt idx="712">
                  <c:v>43719</c:v>
                </c:pt>
                <c:pt idx="713">
                  <c:v>43720</c:v>
                </c:pt>
                <c:pt idx="714">
                  <c:v>43721</c:v>
                </c:pt>
                <c:pt idx="715">
                  <c:v>43724</c:v>
                </c:pt>
                <c:pt idx="716">
                  <c:v>43725</c:v>
                </c:pt>
                <c:pt idx="717">
                  <c:v>43726</c:v>
                </c:pt>
                <c:pt idx="718">
                  <c:v>43727</c:v>
                </c:pt>
                <c:pt idx="719">
                  <c:v>43728</c:v>
                </c:pt>
                <c:pt idx="720">
                  <c:v>43731</c:v>
                </c:pt>
                <c:pt idx="721">
                  <c:v>43732</c:v>
                </c:pt>
                <c:pt idx="722">
                  <c:v>43733</c:v>
                </c:pt>
                <c:pt idx="723">
                  <c:v>43734</c:v>
                </c:pt>
                <c:pt idx="724">
                  <c:v>43735</c:v>
                </c:pt>
                <c:pt idx="725">
                  <c:v>43738</c:v>
                </c:pt>
                <c:pt idx="726">
                  <c:v>43739</c:v>
                </c:pt>
                <c:pt idx="727">
                  <c:v>43740</c:v>
                </c:pt>
                <c:pt idx="728">
                  <c:v>43741</c:v>
                </c:pt>
                <c:pt idx="729">
                  <c:v>43742</c:v>
                </c:pt>
                <c:pt idx="730">
                  <c:v>43745</c:v>
                </c:pt>
                <c:pt idx="731">
                  <c:v>43746</c:v>
                </c:pt>
                <c:pt idx="732">
                  <c:v>43747</c:v>
                </c:pt>
                <c:pt idx="733">
                  <c:v>43748</c:v>
                </c:pt>
                <c:pt idx="734">
                  <c:v>43749</c:v>
                </c:pt>
                <c:pt idx="735">
                  <c:v>43752</c:v>
                </c:pt>
                <c:pt idx="736">
                  <c:v>43753</c:v>
                </c:pt>
                <c:pt idx="737">
                  <c:v>43754</c:v>
                </c:pt>
                <c:pt idx="738">
                  <c:v>43755</c:v>
                </c:pt>
                <c:pt idx="739">
                  <c:v>43756</c:v>
                </c:pt>
                <c:pt idx="740">
                  <c:v>43759</c:v>
                </c:pt>
                <c:pt idx="741">
                  <c:v>43760</c:v>
                </c:pt>
                <c:pt idx="742">
                  <c:v>43761</c:v>
                </c:pt>
                <c:pt idx="743">
                  <c:v>43762</c:v>
                </c:pt>
                <c:pt idx="744">
                  <c:v>43763</c:v>
                </c:pt>
                <c:pt idx="745">
                  <c:v>43766</c:v>
                </c:pt>
                <c:pt idx="746">
                  <c:v>43767</c:v>
                </c:pt>
                <c:pt idx="747">
                  <c:v>43768</c:v>
                </c:pt>
                <c:pt idx="748">
                  <c:v>43769</c:v>
                </c:pt>
                <c:pt idx="749">
                  <c:v>43770</c:v>
                </c:pt>
                <c:pt idx="750">
                  <c:v>43773</c:v>
                </c:pt>
                <c:pt idx="751">
                  <c:v>43774</c:v>
                </c:pt>
                <c:pt idx="752">
                  <c:v>43775</c:v>
                </c:pt>
                <c:pt idx="753">
                  <c:v>43776</c:v>
                </c:pt>
                <c:pt idx="754">
                  <c:v>43777</c:v>
                </c:pt>
                <c:pt idx="755">
                  <c:v>43780</c:v>
                </c:pt>
                <c:pt idx="756">
                  <c:v>43781</c:v>
                </c:pt>
                <c:pt idx="757">
                  <c:v>43782</c:v>
                </c:pt>
                <c:pt idx="758">
                  <c:v>43783</c:v>
                </c:pt>
                <c:pt idx="759">
                  <c:v>43784</c:v>
                </c:pt>
                <c:pt idx="760">
                  <c:v>43787</c:v>
                </c:pt>
                <c:pt idx="761">
                  <c:v>43788</c:v>
                </c:pt>
                <c:pt idx="762">
                  <c:v>43789</c:v>
                </c:pt>
                <c:pt idx="763">
                  <c:v>43790</c:v>
                </c:pt>
                <c:pt idx="764">
                  <c:v>43791</c:v>
                </c:pt>
                <c:pt idx="765">
                  <c:v>43794</c:v>
                </c:pt>
                <c:pt idx="766">
                  <c:v>43795</c:v>
                </c:pt>
                <c:pt idx="767">
                  <c:v>43796</c:v>
                </c:pt>
                <c:pt idx="768">
                  <c:v>43797</c:v>
                </c:pt>
                <c:pt idx="769">
                  <c:v>43798</c:v>
                </c:pt>
                <c:pt idx="770">
                  <c:v>43801</c:v>
                </c:pt>
                <c:pt idx="771">
                  <c:v>43802</c:v>
                </c:pt>
                <c:pt idx="772">
                  <c:v>43803</c:v>
                </c:pt>
                <c:pt idx="773">
                  <c:v>43804</c:v>
                </c:pt>
                <c:pt idx="774">
                  <c:v>43805</c:v>
                </c:pt>
                <c:pt idx="775">
                  <c:v>43808</c:v>
                </c:pt>
                <c:pt idx="776">
                  <c:v>43809</c:v>
                </c:pt>
                <c:pt idx="777">
                  <c:v>43810</c:v>
                </c:pt>
                <c:pt idx="778">
                  <c:v>43811</c:v>
                </c:pt>
                <c:pt idx="779">
                  <c:v>43812</c:v>
                </c:pt>
                <c:pt idx="780">
                  <c:v>43815</c:v>
                </c:pt>
                <c:pt idx="781">
                  <c:v>43816</c:v>
                </c:pt>
                <c:pt idx="782">
                  <c:v>43817</c:v>
                </c:pt>
                <c:pt idx="783">
                  <c:v>43818</c:v>
                </c:pt>
                <c:pt idx="784">
                  <c:v>43819</c:v>
                </c:pt>
                <c:pt idx="785">
                  <c:v>43822</c:v>
                </c:pt>
                <c:pt idx="786">
                  <c:v>43823</c:v>
                </c:pt>
                <c:pt idx="787">
                  <c:v>43824</c:v>
                </c:pt>
                <c:pt idx="788">
                  <c:v>43825</c:v>
                </c:pt>
                <c:pt idx="789">
                  <c:v>43826</c:v>
                </c:pt>
                <c:pt idx="790">
                  <c:v>43829</c:v>
                </c:pt>
                <c:pt idx="791">
                  <c:v>43830</c:v>
                </c:pt>
                <c:pt idx="792">
                  <c:v>43831</c:v>
                </c:pt>
                <c:pt idx="793">
                  <c:v>43832</c:v>
                </c:pt>
                <c:pt idx="794">
                  <c:v>43833</c:v>
                </c:pt>
                <c:pt idx="795">
                  <c:v>43836</c:v>
                </c:pt>
                <c:pt idx="796">
                  <c:v>43837</c:v>
                </c:pt>
                <c:pt idx="797">
                  <c:v>43838</c:v>
                </c:pt>
                <c:pt idx="798">
                  <c:v>43839</c:v>
                </c:pt>
                <c:pt idx="799">
                  <c:v>43840</c:v>
                </c:pt>
                <c:pt idx="800">
                  <c:v>43843</c:v>
                </c:pt>
                <c:pt idx="801">
                  <c:v>43844</c:v>
                </c:pt>
                <c:pt idx="802">
                  <c:v>43845</c:v>
                </c:pt>
                <c:pt idx="803">
                  <c:v>43846</c:v>
                </c:pt>
                <c:pt idx="804">
                  <c:v>43847</c:v>
                </c:pt>
                <c:pt idx="805">
                  <c:v>43850</c:v>
                </c:pt>
                <c:pt idx="806">
                  <c:v>43851</c:v>
                </c:pt>
                <c:pt idx="807">
                  <c:v>43852</c:v>
                </c:pt>
                <c:pt idx="808">
                  <c:v>43853</c:v>
                </c:pt>
                <c:pt idx="809">
                  <c:v>43854</c:v>
                </c:pt>
                <c:pt idx="810">
                  <c:v>43857</c:v>
                </c:pt>
                <c:pt idx="811">
                  <c:v>43858</c:v>
                </c:pt>
                <c:pt idx="812">
                  <c:v>43859</c:v>
                </c:pt>
                <c:pt idx="813">
                  <c:v>43860</c:v>
                </c:pt>
                <c:pt idx="814">
                  <c:v>43861</c:v>
                </c:pt>
                <c:pt idx="815">
                  <c:v>43864</c:v>
                </c:pt>
                <c:pt idx="816">
                  <c:v>43865</c:v>
                </c:pt>
                <c:pt idx="817">
                  <c:v>43866</c:v>
                </c:pt>
                <c:pt idx="818">
                  <c:v>43867</c:v>
                </c:pt>
                <c:pt idx="819">
                  <c:v>43868</c:v>
                </c:pt>
                <c:pt idx="820">
                  <c:v>43871</c:v>
                </c:pt>
                <c:pt idx="821">
                  <c:v>43872</c:v>
                </c:pt>
                <c:pt idx="822">
                  <c:v>43873</c:v>
                </c:pt>
                <c:pt idx="823">
                  <c:v>43874</c:v>
                </c:pt>
                <c:pt idx="824">
                  <c:v>43875</c:v>
                </c:pt>
                <c:pt idx="825">
                  <c:v>43878</c:v>
                </c:pt>
                <c:pt idx="826">
                  <c:v>43879</c:v>
                </c:pt>
                <c:pt idx="827">
                  <c:v>43880</c:v>
                </c:pt>
                <c:pt idx="828">
                  <c:v>43881</c:v>
                </c:pt>
                <c:pt idx="829">
                  <c:v>43882</c:v>
                </c:pt>
                <c:pt idx="830">
                  <c:v>43885</c:v>
                </c:pt>
                <c:pt idx="831">
                  <c:v>43886</c:v>
                </c:pt>
                <c:pt idx="832">
                  <c:v>43887</c:v>
                </c:pt>
                <c:pt idx="833">
                  <c:v>43888</c:v>
                </c:pt>
                <c:pt idx="834">
                  <c:v>43889</c:v>
                </c:pt>
                <c:pt idx="835">
                  <c:v>43892</c:v>
                </c:pt>
                <c:pt idx="836">
                  <c:v>43893</c:v>
                </c:pt>
                <c:pt idx="837">
                  <c:v>43894</c:v>
                </c:pt>
                <c:pt idx="838">
                  <c:v>43895</c:v>
                </c:pt>
                <c:pt idx="839">
                  <c:v>43896</c:v>
                </c:pt>
                <c:pt idx="840">
                  <c:v>43899</c:v>
                </c:pt>
                <c:pt idx="841">
                  <c:v>43900</c:v>
                </c:pt>
                <c:pt idx="842">
                  <c:v>43901</c:v>
                </c:pt>
                <c:pt idx="843">
                  <c:v>43902</c:v>
                </c:pt>
                <c:pt idx="844">
                  <c:v>43903</c:v>
                </c:pt>
                <c:pt idx="845">
                  <c:v>43906</c:v>
                </c:pt>
                <c:pt idx="846">
                  <c:v>43907</c:v>
                </c:pt>
                <c:pt idx="847">
                  <c:v>43908</c:v>
                </c:pt>
                <c:pt idx="848">
                  <c:v>43909</c:v>
                </c:pt>
                <c:pt idx="849">
                  <c:v>43910</c:v>
                </c:pt>
                <c:pt idx="850">
                  <c:v>43913</c:v>
                </c:pt>
                <c:pt idx="851">
                  <c:v>43914</c:v>
                </c:pt>
                <c:pt idx="852">
                  <c:v>43915</c:v>
                </c:pt>
                <c:pt idx="853">
                  <c:v>43916</c:v>
                </c:pt>
                <c:pt idx="854">
                  <c:v>43917</c:v>
                </c:pt>
                <c:pt idx="855">
                  <c:v>43920</c:v>
                </c:pt>
                <c:pt idx="856">
                  <c:v>43921</c:v>
                </c:pt>
                <c:pt idx="857">
                  <c:v>43922</c:v>
                </c:pt>
                <c:pt idx="858">
                  <c:v>43923</c:v>
                </c:pt>
                <c:pt idx="859">
                  <c:v>43924</c:v>
                </c:pt>
                <c:pt idx="860">
                  <c:v>43927</c:v>
                </c:pt>
                <c:pt idx="861">
                  <c:v>43928</c:v>
                </c:pt>
                <c:pt idx="862">
                  <c:v>43929</c:v>
                </c:pt>
                <c:pt idx="863">
                  <c:v>43930</c:v>
                </c:pt>
                <c:pt idx="864">
                  <c:v>43931</c:v>
                </c:pt>
                <c:pt idx="865">
                  <c:v>43934</c:v>
                </c:pt>
                <c:pt idx="866">
                  <c:v>43935</c:v>
                </c:pt>
                <c:pt idx="867">
                  <c:v>43936</c:v>
                </c:pt>
                <c:pt idx="868">
                  <c:v>43937</c:v>
                </c:pt>
                <c:pt idx="869">
                  <c:v>43938</c:v>
                </c:pt>
                <c:pt idx="870">
                  <c:v>43941</c:v>
                </c:pt>
                <c:pt idx="871">
                  <c:v>43942</c:v>
                </c:pt>
                <c:pt idx="872">
                  <c:v>43943</c:v>
                </c:pt>
                <c:pt idx="873">
                  <c:v>43944</c:v>
                </c:pt>
                <c:pt idx="874">
                  <c:v>43945</c:v>
                </c:pt>
                <c:pt idx="875">
                  <c:v>43948</c:v>
                </c:pt>
                <c:pt idx="876">
                  <c:v>43949</c:v>
                </c:pt>
                <c:pt idx="877">
                  <c:v>43950</c:v>
                </c:pt>
                <c:pt idx="878">
                  <c:v>43951</c:v>
                </c:pt>
                <c:pt idx="879">
                  <c:v>43952</c:v>
                </c:pt>
                <c:pt idx="880">
                  <c:v>43955</c:v>
                </c:pt>
                <c:pt idx="881">
                  <c:v>43956</c:v>
                </c:pt>
                <c:pt idx="882">
                  <c:v>43957</c:v>
                </c:pt>
                <c:pt idx="883">
                  <c:v>43958</c:v>
                </c:pt>
                <c:pt idx="884">
                  <c:v>43959</c:v>
                </c:pt>
                <c:pt idx="885">
                  <c:v>43962</c:v>
                </c:pt>
                <c:pt idx="886">
                  <c:v>43963</c:v>
                </c:pt>
                <c:pt idx="887">
                  <c:v>43964</c:v>
                </c:pt>
                <c:pt idx="888">
                  <c:v>43965</c:v>
                </c:pt>
                <c:pt idx="889">
                  <c:v>43966</c:v>
                </c:pt>
                <c:pt idx="890">
                  <c:v>43969</c:v>
                </c:pt>
                <c:pt idx="891">
                  <c:v>43970</c:v>
                </c:pt>
                <c:pt idx="892">
                  <c:v>43971</c:v>
                </c:pt>
                <c:pt idx="893">
                  <c:v>43972</c:v>
                </c:pt>
                <c:pt idx="894">
                  <c:v>43973</c:v>
                </c:pt>
                <c:pt idx="895">
                  <c:v>43976</c:v>
                </c:pt>
                <c:pt idx="896">
                  <c:v>43977</c:v>
                </c:pt>
                <c:pt idx="897">
                  <c:v>43978</c:v>
                </c:pt>
                <c:pt idx="898">
                  <c:v>43979</c:v>
                </c:pt>
                <c:pt idx="899">
                  <c:v>43980</c:v>
                </c:pt>
                <c:pt idx="900">
                  <c:v>43983</c:v>
                </c:pt>
                <c:pt idx="901">
                  <c:v>43984</c:v>
                </c:pt>
                <c:pt idx="902">
                  <c:v>43985</c:v>
                </c:pt>
                <c:pt idx="903">
                  <c:v>43986</c:v>
                </c:pt>
                <c:pt idx="904">
                  <c:v>43987</c:v>
                </c:pt>
                <c:pt idx="905">
                  <c:v>43990</c:v>
                </c:pt>
                <c:pt idx="906">
                  <c:v>43991</c:v>
                </c:pt>
                <c:pt idx="907">
                  <c:v>43992</c:v>
                </c:pt>
                <c:pt idx="908">
                  <c:v>43993</c:v>
                </c:pt>
                <c:pt idx="909">
                  <c:v>43994</c:v>
                </c:pt>
                <c:pt idx="910">
                  <c:v>43997</c:v>
                </c:pt>
                <c:pt idx="911">
                  <c:v>43998</c:v>
                </c:pt>
                <c:pt idx="912">
                  <c:v>43999</c:v>
                </c:pt>
                <c:pt idx="913">
                  <c:v>44000</c:v>
                </c:pt>
                <c:pt idx="914">
                  <c:v>44001</c:v>
                </c:pt>
                <c:pt idx="915">
                  <c:v>44004</c:v>
                </c:pt>
                <c:pt idx="916">
                  <c:v>44005</c:v>
                </c:pt>
                <c:pt idx="917">
                  <c:v>44006</c:v>
                </c:pt>
                <c:pt idx="918">
                  <c:v>44007</c:v>
                </c:pt>
                <c:pt idx="919">
                  <c:v>44008</c:v>
                </c:pt>
                <c:pt idx="920">
                  <c:v>44011</c:v>
                </c:pt>
                <c:pt idx="921">
                  <c:v>44012</c:v>
                </c:pt>
                <c:pt idx="922">
                  <c:v>44013</c:v>
                </c:pt>
                <c:pt idx="923">
                  <c:v>44014</c:v>
                </c:pt>
                <c:pt idx="924">
                  <c:v>44015</c:v>
                </c:pt>
                <c:pt idx="925">
                  <c:v>44018</c:v>
                </c:pt>
                <c:pt idx="926">
                  <c:v>44019</c:v>
                </c:pt>
                <c:pt idx="927">
                  <c:v>44020</c:v>
                </c:pt>
                <c:pt idx="928">
                  <c:v>44021</c:v>
                </c:pt>
                <c:pt idx="929">
                  <c:v>44022</c:v>
                </c:pt>
                <c:pt idx="930">
                  <c:v>44025</c:v>
                </c:pt>
                <c:pt idx="931">
                  <c:v>44026</c:v>
                </c:pt>
                <c:pt idx="932">
                  <c:v>44027</c:v>
                </c:pt>
                <c:pt idx="933">
                  <c:v>44028</c:v>
                </c:pt>
                <c:pt idx="934">
                  <c:v>44029</c:v>
                </c:pt>
                <c:pt idx="935">
                  <c:v>44032</c:v>
                </c:pt>
                <c:pt idx="936">
                  <c:v>44033</c:v>
                </c:pt>
                <c:pt idx="937">
                  <c:v>44034</c:v>
                </c:pt>
                <c:pt idx="938">
                  <c:v>44035</c:v>
                </c:pt>
                <c:pt idx="939">
                  <c:v>44036</c:v>
                </c:pt>
                <c:pt idx="940">
                  <c:v>44039</c:v>
                </c:pt>
                <c:pt idx="941">
                  <c:v>44040</c:v>
                </c:pt>
                <c:pt idx="942">
                  <c:v>44041</c:v>
                </c:pt>
                <c:pt idx="943">
                  <c:v>44042</c:v>
                </c:pt>
                <c:pt idx="944">
                  <c:v>44043</c:v>
                </c:pt>
                <c:pt idx="945">
                  <c:v>44046</c:v>
                </c:pt>
                <c:pt idx="946">
                  <c:v>44047</c:v>
                </c:pt>
                <c:pt idx="947">
                  <c:v>44048</c:v>
                </c:pt>
                <c:pt idx="948">
                  <c:v>44049</c:v>
                </c:pt>
                <c:pt idx="949">
                  <c:v>44050</c:v>
                </c:pt>
                <c:pt idx="950">
                  <c:v>44053</c:v>
                </c:pt>
                <c:pt idx="951">
                  <c:v>44054</c:v>
                </c:pt>
                <c:pt idx="952">
                  <c:v>44055</c:v>
                </c:pt>
                <c:pt idx="953">
                  <c:v>44056</c:v>
                </c:pt>
                <c:pt idx="954">
                  <c:v>44057</c:v>
                </c:pt>
                <c:pt idx="955">
                  <c:v>44060</c:v>
                </c:pt>
                <c:pt idx="956">
                  <c:v>44061</c:v>
                </c:pt>
                <c:pt idx="957">
                  <c:v>44062</c:v>
                </c:pt>
                <c:pt idx="958">
                  <c:v>44063</c:v>
                </c:pt>
                <c:pt idx="959">
                  <c:v>44064</c:v>
                </c:pt>
                <c:pt idx="960">
                  <c:v>44067</c:v>
                </c:pt>
                <c:pt idx="961">
                  <c:v>44068</c:v>
                </c:pt>
                <c:pt idx="962">
                  <c:v>44069</c:v>
                </c:pt>
                <c:pt idx="963">
                  <c:v>44070</c:v>
                </c:pt>
                <c:pt idx="964">
                  <c:v>44071</c:v>
                </c:pt>
                <c:pt idx="965">
                  <c:v>44074</c:v>
                </c:pt>
                <c:pt idx="966">
                  <c:v>44075</c:v>
                </c:pt>
                <c:pt idx="967">
                  <c:v>44076</c:v>
                </c:pt>
                <c:pt idx="968">
                  <c:v>44077</c:v>
                </c:pt>
                <c:pt idx="969">
                  <c:v>44078</c:v>
                </c:pt>
                <c:pt idx="970">
                  <c:v>44081</c:v>
                </c:pt>
                <c:pt idx="971">
                  <c:v>44082</c:v>
                </c:pt>
                <c:pt idx="972">
                  <c:v>44083</c:v>
                </c:pt>
                <c:pt idx="973">
                  <c:v>44084</c:v>
                </c:pt>
                <c:pt idx="974">
                  <c:v>44085</c:v>
                </c:pt>
                <c:pt idx="975">
                  <c:v>44088</c:v>
                </c:pt>
                <c:pt idx="976">
                  <c:v>44089</c:v>
                </c:pt>
                <c:pt idx="977">
                  <c:v>44090</c:v>
                </c:pt>
                <c:pt idx="978">
                  <c:v>44091</c:v>
                </c:pt>
                <c:pt idx="979">
                  <c:v>44092</c:v>
                </c:pt>
                <c:pt idx="980">
                  <c:v>44095</c:v>
                </c:pt>
                <c:pt idx="981">
                  <c:v>44096</c:v>
                </c:pt>
                <c:pt idx="982">
                  <c:v>44097</c:v>
                </c:pt>
                <c:pt idx="983">
                  <c:v>44098</c:v>
                </c:pt>
                <c:pt idx="984">
                  <c:v>44099</c:v>
                </c:pt>
                <c:pt idx="985">
                  <c:v>44102</c:v>
                </c:pt>
                <c:pt idx="986">
                  <c:v>44103</c:v>
                </c:pt>
                <c:pt idx="987">
                  <c:v>44104</c:v>
                </c:pt>
                <c:pt idx="988">
                  <c:v>44105</c:v>
                </c:pt>
                <c:pt idx="989">
                  <c:v>44106</c:v>
                </c:pt>
                <c:pt idx="990">
                  <c:v>44109</c:v>
                </c:pt>
                <c:pt idx="991">
                  <c:v>44110</c:v>
                </c:pt>
                <c:pt idx="992">
                  <c:v>44111</c:v>
                </c:pt>
                <c:pt idx="993">
                  <c:v>44112</c:v>
                </c:pt>
                <c:pt idx="994">
                  <c:v>44113</c:v>
                </c:pt>
                <c:pt idx="995">
                  <c:v>44116</c:v>
                </c:pt>
                <c:pt idx="996">
                  <c:v>44117</c:v>
                </c:pt>
                <c:pt idx="997">
                  <c:v>44118</c:v>
                </c:pt>
                <c:pt idx="998">
                  <c:v>44119</c:v>
                </c:pt>
                <c:pt idx="999">
                  <c:v>44120</c:v>
                </c:pt>
                <c:pt idx="1000">
                  <c:v>44123</c:v>
                </c:pt>
                <c:pt idx="1001">
                  <c:v>44124</c:v>
                </c:pt>
                <c:pt idx="1002">
                  <c:v>44125</c:v>
                </c:pt>
                <c:pt idx="1003">
                  <c:v>44126</c:v>
                </c:pt>
                <c:pt idx="1004">
                  <c:v>44127</c:v>
                </c:pt>
                <c:pt idx="1005">
                  <c:v>44130</c:v>
                </c:pt>
                <c:pt idx="1006">
                  <c:v>44131</c:v>
                </c:pt>
                <c:pt idx="1007">
                  <c:v>44132</c:v>
                </c:pt>
                <c:pt idx="1008">
                  <c:v>44133</c:v>
                </c:pt>
                <c:pt idx="1009">
                  <c:v>44134</c:v>
                </c:pt>
                <c:pt idx="1010">
                  <c:v>44137</c:v>
                </c:pt>
                <c:pt idx="1011">
                  <c:v>44138</c:v>
                </c:pt>
                <c:pt idx="1012">
                  <c:v>44139</c:v>
                </c:pt>
                <c:pt idx="1013">
                  <c:v>44140</c:v>
                </c:pt>
                <c:pt idx="1014">
                  <c:v>44141</c:v>
                </c:pt>
                <c:pt idx="1015">
                  <c:v>44144</c:v>
                </c:pt>
                <c:pt idx="1016">
                  <c:v>44145</c:v>
                </c:pt>
                <c:pt idx="1017">
                  <c:v>44146</c:v>
                </c:pt>
                <c:pt idx="1018">
                  <c:v>44147</c:v>
                </c:pt>
                <c:pt idx="1019">
                  <c:v>44148</c:v>
                </c:pt>
                <c:pt idx="1020">
                  <c:v>44151</c:v>
                </c:pt>
                <c:pt idx="1021">
                  <c:v>44152</c:v>
                </c:pt>
                <c:pt idx="1022">
                  <c:v>44153</c:v>
                </c:pt>
                <c:pt idx="1023">
                  <c:v>44154</c:v>
                </c:pt>
                <c:pt idx="1024">
                  <c:v>44155</c:v>
                </c:pt>
                <c:pt idx="1025">
                  <c:v>44158</c:v>
                </c:pt>
                <c:pt idx="1026">
                  <c:v>44159</c:v>
                </c:pt>
                <c:pt idx="1027">
                  <c:v>44160</c:v>
                </c:pt>
                <c:pt idx="1028">
                  <c:v>44161</c:v>
                </c:pt>
                <c:pt idx="1029">
                  <c:v>44162</c:v>
                </c:pt>
                <c:pt idx="1030">
                  <c:v>44165</c:v>
                </c:pt>
                <c:pt idx="1031">
                  <c:v>44166</c:v>
                </c:pt>
                <c:pt idx="1032">
                  <c:v>44167</c:v>
                </c:pt>
                <c:pt idx="1033">
                  <c:v>44168</c:v>
                </c:pt>
                <c:pt idx="1034">
                  <c:v>44169</c:v>
                </c:pt>
                <c:pt idx="1035">
                  <c:v>44172</c:v>
                </c:pt>
                <c:pt idx="1036">
                  <c:v>44173</c:v>
                </c:pt>
                <c:pt idx="1037">
                  <c:v>44174</c:v>
                </c:pt>
                <c:pt idx="1038">
                  <c:v>44175</c:v>
                </c:pt>
                <c:pt idx="1039">
                  <c:v>44176</c:v>
                </c:pt>
                <c:pt idx="1040">
                  <c:v>44179</c:v>
                </c:pt>
                <c:pt idx="1041">
                  <c:v>44180</c:v>
                </c:pt>
                <c:pt idx="1042">
                  <c:v>44181</c:v>
                </c:pt>
                <c:pt idx="1043">
                  <c:v>44182</c:v>
                </c:pt>
                <c:pt idx="1044">
                  <c:v>44183</c:v>
                </c:pt>
                <c:pt idx="1045">
                  <c:v>44186</c:v>
                </c:pt>
                <c:pt idx="1046">
                  <c:v>44187</c:v>
                </c:pt>
                <c:pt idx="1047">
                  <c:v>44188</c:v>
                </c:pt>
                <c:pt idx="1048">
                  <c:v>44189</c:v>
                </c:pt>
                <c:pt idx="1049">
                  <c:v>44190</c:v>
                </c:pt>
                <c:pt idx="1050">
                  <c:v>44193</c:v>
                </c:pt>
                <c:pt idx="1051">
                  <c:v>44194</c:v>
                </c:pt>
                <c:pt idx="1052">
                  <c:v>44195</c:v>
                </c:pt>
                <c:pt idx="1053">
                  <c:v>44196</c:v>
                </c:pt>
                <c:pt idx="1054">
                  <c:v>44197</c:v>
                </c:pt>
                <c:pt idx="1055">
                  <c:v>44200</c:v>
                </c:pt>
                <c:pt idx="1056">
                  <c:v>44201</c:v>
                </c:pt>
                <c:pt idx="1057">
                  <c:v>44202</c:v>
                </c:pt>
                <c:pt idx="1058">
                  <c:v>44203</c:v>
                </c:pt>
                <c:pt idx="1059">
                  <c:v>44204</c:v>
                </c:pt>
                <c:pt idx="1060">
                  <c:v>44207</c:v>
                </c:pt>
                <c:pt idx="1061">
                  <c:v>44208</c:v>
                </c:pt>
                <c:pt idx="1062">
                  <c:v>44209</c:v>
                </c:pt>
                <c:pt idx="1063">
                  <c:v>44210</c:v>
                </c:pt>
                <c:pt idx="1064">
                  <c:v>44211</c:v>
                </c:pt>
                <c:pt idx="1065">
                  <c:v>44214</c:v>
                </c:pt>
                <c:pt idx="1066">
                  <c:v>44215</c:v>
                </c:pt>
                <c:pt idx="1067">
                  <c:v>44216</c:v>
                </c:pt>
                <c:pt idx="1068">
                  <c:v>44217</c:v>
                </c:pt>
                <c:pt idx="1069">
                  <c:v>44218</c:v>
                </c:pt>
                <c:pt idx="1070">
                  <c:v>44221</c:v>
                </c:pt>
                <c:pt idx="1071">
                  <c:v>44222</c:v>
                </c:pt>
                <c:pt idx="1072">
                  <c:v>44223</c:v>
                </c:pt>
                <c:pt idx="1073">
                  <c:v>44224</c:v>
                </c:pt>
                <c:pt idx="1074">
                  <c:v>44225</c:v>
                </c:pt>
                <c:pt idx="1075">
                  <c:v>44228</c:v>
                </c:pt>
                <c:pt idx="1076">
                  <c:v>44229</c:v>
                </c:pt>
                <c:pt idx="1077">
                  <c:v>44230</c:v>
                </c:pt>
                <c:pt idx="1078">
                  <c:v>44231</c:v>
                </c:pt>
                <c:pt idx="1079">
                  <c:v>44232</c:v>
                </c:pt>
                <c:pt idx="1080">
                  <c:v>44235</c:v>
                </c:pt>
                <c:pt idx="1081">
                  <c:v>44236</c:v>
                </c:pt>
                <c:pt idx="1082">
                  <c:v>44237</c:v>
                </c:pt>
                <c:pt idx="1083">
                  <c:v>44238</c:v>
                </c:pt>
                <c:pt idx="1084">
                  <c:v>44239</c:v>
                </c:pt>
                <c:pt idx="1085">
                  <c:v>44242</c:v>
                </c:pt>
                <c:pt idx="1086">
                  <c:v>44243</c:v>
                </c:pt>
                <c:pt idx="1087">
                  <c:v>44244</c:v>
                </c:pt>
                <c:pt idx="1088">
                  <c:v>44245</c:v>
                </c:pt>
                <c:pt idx="1089">
                  <c:v>44246</c:v>
                </c:pt>
                <c:pt idx="1090">
                  <c:v>44249</c:v>
                </c:pt>
                <c:pt idx="1091">
                  <c:v>44250</c:v>
                </c:pt>
                <c:pt idx="1092">
                  <c:v>44251</c:v>
                </c:pt>
                <c:pt idx="1093">
                  <c:v>44252</c:v>
                </c:pt>
                <c:pt idx="1094">
                  <c:v>44253</c:v>
                </c:pt>
                <c:pt idx="1095">
                  <c:v>44256</c:v>
                </c:pt>
                <c:pt idx="1096">
                  <c:v>44257</c:v>
                </c:pt>
                <c:pt idx="1097">
                  <c:v>44258</c:v>
                </c:pt>
                <c:pt idx="1098">
                  <c:v>44259</c:v>
                </c:pt>
                <c:pt idx="1099">
                  <c:v>44260</c:v>
                </c:pt>
                <c:pt idx="1100">
                  <c:v>44263</c:v>
                </c:pt>
                <c:pt idx="1101">
                  <c:v>44264</c:v>
                </c:pt>
                <c:pt idx="1102">
                  <c:v>44265</c:v>
                </c:pt>
                <c:pt idx="1103">
                  <c:v>44266</c:v>
                </c:pt>
                <c:pt idx="1104">
                  <c:v>44267</c:v>
                </c:pt>
                <c:pt idx="1105">
                  <c:v>44270</c:v>
                </c:pt>
                <c:pt idx="1106">
                  <c:v>44271</c:v>
                </c:pt>
                <c:pt idx="1107">
                  <c:v>44272</c:v>
                </c:pt>
                <c:pt idx="1108">
                  <c:v>44273</c:v>
                </c:pt>
                <c:pt idx="1109">
                  <c:v>44274</c:v>
                </c:pt>
                <c:pt idx="1110">
                  <c:v>44277</c:v>
                </c:pt>
                <c:pt idx="1111">
                  <c:v>44278</c:v>
                </c:pt>
                <c:pt idx="1112">
                  <c:v>44279</c:v>
                </c:pt>
                <c:pt idx="1113">
                  <c:v>44280</c:v>
                </c:pt>
                <c:pt idx="1114">
                  <c:v>44281</c:v>
                </c:pt>
                <c:pt idx="1115">
                  <c:v>44284</c:v>
                </c:pt>
                <c:pt idx="1116">
                  <c:v>44285</c:v>
                </c:pt>
                <c:pt idx="1117">
                  <c:v>44286</c:v>
                </c:pt>
                <c:pt idx="1118">
                  <c:v>44287</c:v>
                </c:pt>
                <c:pt idx="1119">
                  <c:v>44288</c:v>
                </c:pt>
                <c:pt idx="1120">
                  <c:v>44291</c:v>
                </c:pt>
                <c:pt idx="1121">
                  <c:v>44292</c:v>
                </c:pt>
                <c:pt idx="1122">
                  <c:v>44293</c:v>
                </c:pt>
                <c:pt idx="1123">
                  <c:v>44294</c:v>
                </c:pt>
                <c:pt idx="1124">
                  <c:v>44295</c:v>
                </c:pt>
                <c:pt idx="1125">
                  <c:v>44298</c:v>
                </c:pt>
                <c:pt idx="1126">
                  <c:v>44299</c:v>
                </c:pt>
                <c:pt idx="1127">
                  <c:v>44300</c:v>
                </c:pt>
                <c:pt idx="1128">
                  <c:v>44301</c:v>
                </c:pt>
                <c:pt idx="1129">
                  <c:v>44302</c:v>
                </c:pt>
                <c:pt idx="1130">
                  <c:v>44305</c:v>
                </c:pt>
                <c:pt idx="1131">
                  <c:v>44306</c:v>
                </c:pt>
                <c:pt idx="1132">
                  <c:v>44307</c:v>
                </c:pt>
                <c:pt idx="1133">
                  <c:v>44308</c:v>
                </c:pt>
                <c:pt idx="1134">
                  <c:v>44309</c:v>
                </c:pt>
                <c:pt idx="1135">
                  <c:v>44312</c:v>
                </c:pt>
                <c:pt idx="1136">
                  <c:v>44313</c:v>
                </c:pt>
                <c:pt idx="1137">
                  <c:v>44314</c:v>
                </c:pt>
                <c:pt idx="1138">
                  <c:v>44315</c:v>
                </c:pt>
                <c:pt idx="1139">
                  <c:v>44316</c:v>
                </c:pt>
                <c:pt idx="1140">
                  <c:v>44319</c:v>
                </c:pt>
                <c:pt idx="1141">
                  <c:v>44320</c:v>
                </c:pt>
                <c:pt idx="1142">
                  <c:v>44321</c:v>
                </c:pt>
                <c:pt idx="1143">
                  <c:v>44322</c:v>
                </c:pt>
                <c:pt idx="1144">
                  <c:v>44323</c:v>
                </c:pt>
                <c:pt idx="1145">
                  <c:v>44326</c:v>
                </c:pt>
                <c:pt idx="1146">
                  <c:v>44327</c:v>
                </c:pt>
                <c:pt idx="1147">
                  <c:v>44328</c:v>
                </c:pt>
                <c:pt idx="1148">
                  <c:v>44329</c:v>
                </c:pt>
                <c:pt idx="1149">
                  <c:v>44330</c:v>
                </c:pt>
                <c:pt idx="1150">
                  <c:v>44333</c:v>
                </c:pt>
                <c:pt idx="1151">
                  <c:v>44334</c:v>
                </c:pt>
                <c:pt idx="1152">
                  <c:v>44335</c:v>
                </c:pt>
                <c:pt idx="1153">
                  <c:v>44336</c:v>
                </c:pt>
                <c:pt idx="1154">
                  <c:v>44337</c:v>
                </c:pt>
                <c:pt idx="1155">
                  <c:v>44340</c:v>
                </c:pt>
                <c:pt idx="1156">
                  <c:v>44341</c:v>
                </c:pt>
                <c:pt idx="1157">
                  <c:v>44342</c:v>
                </c:pt>
                <c:pt idx="1158">
                  <c:v>44343</c:v>
                </c:pt>
                <c:pt idx="1159">
                  <c:v>44344</c:v>
                </c:pt>
                <c:pt idx="1160">
                  <c:v>44347</c:v>
                </c:pt>
                <c:pt idx="1161">
                  <c:v>44348</c:v>
                </c:pt>
                <c:pt idx="1162">
                  <c:v>44349</c:v>
                </c:pt>
                <c:pt idx="1163">
                  <c:v>44350</c:v>
                </c:pt>
                <c:pt idx="1164">
                  <c:v>44351</c:v>
                </c:pt>
                <c:pt idx="1165">
                  <c:v>44354</c:v>
                </c:pt>
                <c:pt idx="1166">
                  <c:v>44355</c:v>
                </c:pt>
                <c:pt idx="1167">
                  <c:v>44356</c:v>
                </c:pt>
                <c:pt idx="1168">
                  <c:v>44357</c:v>
                </c:pt>
                <c:pt idx="1169">
                  <c:v>44358</c:v>
                </c:pt>
                <c:pt idx="1170">
                  <c:v>44361</c:v>
                </c:pt>
                <c:pt idx="1171">
                  <c:v>44362</c:v>
                </c:pt>
                <c:pt idx="1172">
                  <c:v>44363</c:v>
                </c:pt>
                <c:pt idx="1173">
                  <c:v>44364</c:v>
                </c:pt>
                <c:pt idx="1174">
                  <c:v>44365</c:v>
                </c:pt>
                <c:pt idx="1175">
                  <c:v>44368</c:v>
                </c:pt>
                <c:pt idx="1176">
                  <c:v>44369</c:v>
                </c:pt>
                <c:pt idx="1177">
                  <c:v>44370</c:v>
                </c:pt>
                <c:pt idx="1178">
                  <c:v>44371</c:v>
                </c:pt>
                <c:pt idx="1179">
                  <c:v>44372</c:v>
                </c:pt>
                <c:pt idx="1180">
                  <c:v>44375</c:v>
                </c:pt>
                <c:pt idx="1181">
                  <c:v>44376</c:v>
                </c:pt>
                <c:pt idx="1182">
                  <c:v>44377</c:v>
                </c:pt>
                <c:pt idx="1183">
                  <c:v>44378</c:v>
                </c:pt>
                <c:pt idx="1184">
                  <c:v>44379</c:v>
                </c:pt>
                <c:pt idx="1185">
                  <c:v>44382</c:v>
                </c:pt>
                <c:pt idx="1186">
                  <c:v>44383</c:v>
                </c:pt>
                <c:pt idx="1187">
                  <c:v>44384</c:v>
                </c:pt>
                <c:pt idx="1188">
                  <c:v>44385</c:v>
                </c:pt>
                <c:pt idx="1189">
                  <c:v>44386</c:v>
                </c:pt>
                <c:pt idx="1190">
                  <c:v>44389</c:v>
                </c:pt>
                <c:pt idx="1191">
                  <c:v>44390</c:v>
                </c:pt>
                <c:pt idx="1192">
                  <c:v>44391</c:v>
                </c:pt>
                <c:pt idx="1193">
                  <c:v>44392</c:v>
                </c:pt>
                <c:pt idx="1194">
                  <c:v>44393</c:v>
                </c:pt>
                <c:pt idx="1195">
                  <c:v>44396</c:v>
                </c:pt>
                <c:pt idx="1196">
                  <c:v>44397</c:v>
                </c:pt>
                <c:pt idx="1197">
                  <c:v>44398</c:v>
                </c:pt>
                <c:pt idx="1198">
                  <c:v>44399</c:v>
                </c:pt>
                <c:pt idx="1199">
                  <c:v>44400</c:v>
                </c:pt>
                <c:pt idx="1200">
                  <c:v>44403</c:v>
                </c:pt>
                <c:pt idx="1201">
                  <c:v>44404</c:v>
                </c:pt>
                <c:pt idx="1202">
                  <c:v>44405</c:v>
                </c:pt>
                <c:pt idx="1203">
                  <c:v>44406</c:v>
                </c:pt>
                <c:pt idx="1204">
                  <c:v>44407</c:v>
                </c:pt>
                <c:pt idx="1205">
                  <c:v>44410</c:v>
                </c:pt>
                <c:pt idx="1206">
                  <c:v>44411</c:v>
                </c:pt>
                <c:pt idx="1207">
                  <c:v>44412</c:v>
                </c:pt>
                <c:pt idx="1208">
                  <c:v>44413</c:v>
                </c:pt>
                <c:pt idx="1209">
                  <c:v>44414</c:v>
                </c:pt>
                <c:pt idx="1210">
                  <c:v>44417</c:v>
                </c:pt>
                <c:pt idx="1211">
                  <c:v>44418</c:v>
                </c:pt>
                <c:pt idx="1212">
                  <c:v>44419</c:v>
                </c:pt>
                <c:pt idx="1213">
                  <c:v>44420</c:v>
                </c:pt>
                <c:pt idx="1214">
                  <c:v>44421</c:v>
                </c:pt>
                <c:pt idx="1215">
                  <c:v>44424</c:v>
                </c:pt>
                <c:pt idx="1216">
                  <c:v>44425</c:v>
                </c:pt>
                <c:pt idx="1217">
                  <c:v>44426</c:v>
                </c:pt>
                <c:pt idx="1218">
                  <c:v>44427</c:v>
                </c:pt>
                <c:pt idx="1219">
                  <c:v>44428</c:v>
                </c:pt>
                <c:pt idx="1220">
                  <c:v>44431</c:v>
                </c:pt>
                <c:pt idx="1221">
                  <c:v>44432</c:v>
                </c:pt>
                <c:pt idx="1222">
                  <c:v>44433</c:v>
                </c:pt>
                <c:pt idx="1223">
                  <c:v>44434</c:v>
                </c:pt>
                <c:pt idx="1224">
                  <c:v>44435</c:v>
                </c:pt>
                <c:pt idx="1225">
                  <c:v>44438</c:v>
                </c:pt>
                <c:pt idx="1226">
                  <c:v>44439</c:v>
                </c:pt>
                <c:pt idx="1227">
                  <c:v>44440</c:v>
                </c:pt>
                <c:pt idx="1228">
                  <c:v>44441</c:v>
                </c:pt>
                <c:pt idx="1229">
                  <c:v>44442</c:v>
                </c:pt>
                <c:pt idx="1230">
                  <c:v>44445</c:v>
                </c:pt>
                <c:pt idx="1231">
                  <c:v>44446</c:v>
                </c:pt>
                <c:pt idx="1232">
                  <c:v>44447</c:v>
                </c:pt>
                <c:pt idx="1233">
                  <c:v>44448</c:v>
                </c:pt>
                <c:pt idx="1234">
                  <c:v>44449</c:v>
                </c:pt>
                <c:pt idx="1235">
                  <c:v>44452</c:v>
                </c:pt>
                <c:pt idx="1236">
                  <c:v>44453</c:v>
                </c:pt>
                <c:pt idx="1237">
                  <c:v>44454</c:v>
                </c:pt>
                <c:pt idx="1238">
                  <c:v>44455</c:v>
                </c:pt>
                <c:pt idx="1239">
                  <c:v>44456</c:v>
                </c:pt>
                <c:pt idx="1240">
                  <c:v>44459</c:v>
                </c:pt>
                <c:pt idx="1241">
                  <c:v>44460</c:v>
                </c:pt>
                <c:pt idx="1242">
                  <c:v>44461</c:v>
                </c:pt>
                <c:pt idx="1243">
                  <c:v>44462</c:v>
                </c:pt>
                <c:pt idx="1244">
                  <c:v>44463</c:v>
                </c:pt>
                <c:pt idx="1245">
                  <c:v>44466</c:v>
                </c:pt>
                <c:pt idx="1246">
                  <c:v>44467</c:v>
                </c:pt>
                <c:pt idx="1247">
                  <c:v>44468</c:v>
                </c:pt>
                <c:pt idx="1248">
                  <c:v>44469</c:v>
                </c:pt>
                <c:pt idx="1249">
                  <c:v>44470</c:v>
                </c:pt>
                <c:pt idx="1250">
                  <c:v>44473</c:v>
                </c:pt>
                <c:pt idx="1251">
                  <c:v>44474</c:v>
                </c:pt>
                <c:pt idx="1252">
                  <c:v>44475</c:v>
                </c:pt>
                <c:pt idx="1253">
                  <c:v>44476</c:v>
                </c:pt>
                <c:pt idx="1254">
                  <c:v>44477</c:v>
                </c:pt>
                <c:pt idx="1255">
                  <c:v>44480</c:v>
                </c:pt>
                <c:pt idx="1256">
                  <c:v>44481</c:v>
                </c:pt>
                <c:pt idx="1257">
                  <c:v>44482</c:v>
                </c:pt>
                <c:pt idx="1258">
                  <c:v>44483</c:v>
                </c:pt>
                <c:pt idx="1259">
                  <c:v>44484</c:v>
                </c:pt>
                <c:pt idx="1260">
                  <c:v>44487</c:v>
                </c:pt>
                <c:pt idx="1261">
                  <c:v>44488</c:v>
                </c:pt>
                <c:pt idx="1262">
                  <c:v>44489</c:v>
                </c:pt>
                <c:pt idx="1263">
                  <c:v>44490</c:v>
                </c:pt>
                <c:pt idx="1264">
                  <c:v>44491</c:v>
                </c:pt>
                <c:pt idx="1265">
                  <c:v>44494</c:v>
                </c:pt>
                <c:pt idx="1266">
                  <c:v>44495</c:v>
                </c:pt>
                <c:pt idx="1267">
                  <c:v>44496</c:v>
                </c:pt>
                <c:pt idx="1268">
                  <c:v>44497</c:v>
                </c:pt>
                <c:pt idx="1269">
                  <c:v>44498</c:v>
                </c:pt>
                <c:pt idx="1270">
                  <c:v>44501</c:v>
                </c:pt>
                <c:pt idx="1271">
                  <c:v>44502</c:v>
                </c:pt>
                <c:pt idx="1272">
                  <c:v>44503</c:v>
                </c:pt>
                <c:pt idx="1273">
                  <c:v>44504</c:v>
                </c:pt>
                <c:pt idx="1274">
                  <c:v>44505</c:v>
                </c:pt>
                <c:pt idx="1275">
                  <c:v>44508</c:v>
                </c:pt>
                <c:pt idx="1276">
                  <c:v>44509</c:v>
                </c:pt>
                <c:pt idx="1277">
                  <c:v>44510</c:v>
                </c:pt>
                <c:pt idx="1278">
                  <c:v>44511</c:v>
                </c:pt>
                <c:pt idx="1279">
                  <c:v>44512</c:v>
                </c:pt>
                <c:pt idx="1280">
                  <c:v>44515</c:v>
                </c:pt>
                <c:pt idx="1281">
                  <c:v>44516</c:v>
                </c:pt>
                <c:pt idx="1282">
                  <c:v>44517</c:v>
                </c:pt>
                <c:pt idx="1283">
                  <c:v>44518</c:v>
                </c:pt>
                <c:pt idx="1284">
                  <c:v>44519</c:v>
                </c:pt>
                <c:pt idx="1285">
                  <c:v>44522</c:v>
                </c:pt>
                <c:pt idx="1286">
                  <c:v>44523</c:v>
                </c:pt>
                <c:pt idx="1287">
                  <c:v>44524</c:v>
                </c:pt>
                <c:pt idx="1288">
                  <c:v>44525</c:v>
                </c:pt>
                <c:pt idx="1289">
                  <c:v>44526</c:v>
                </c:pt>
                <c:pt idx="1290">
                  <c:v>44529</c:v>
                </c:pt>
                <c:pt idx="1291">
                  <c:v>44530</c:v>
                </c:pt>
                <c:pt idx="1292">
                  <c:v>44531</c:v>
                </c:pt>
                <c:pt idx="1293">
                  <c:v>44532</c:v>
                </c:pt>
                <c:pt idx="1294">
                  <c:v>44533</c:v>
                </c:pt>
                <c:pt idx="1295">
                  <c:v>44536</c:v>
                </c:pt>
                <c:pt idx="1296">
                  <c:v>44537</c:v>
                </c:pt>
                <c:pt idx="1297">
                  <c:v>44538</c:v>
                </c:pt>
                <c:pt idx="1298">
                  <c:v>44539</c:v>
                </c:pt>
                <c:pt idx="1299">
                  <c:v>44540</c:v>
                </c:pt>
                <c:pt idx="1300">
                  <c:v>44543</c:v>
                </c:pt>
                <c:pt idx="1301">
                  <c:v>44544</c:v>
                </c:pt>
                <c:pt idx="1302">
                  <c:v>44545</c:v>
                </c:pt>
                <c:pt idx="1303">
                  <c:v>44546</c:v>
                </c:pt>
                <c:pt idx="1304">
                  <c:v>44547</c:v>
                </c:pt>
                <c:pt idx="1305">
                  <c:v>44550</c:v>
                </c:pt>
                <c:pt idx="1306">
                  <c:v>44551</c:v>
                </c:pt>
                <c:pt idx="1307">
                  <c:v>44552</c:v>
                </c:pt>
                <c:pt idx="1308">
                  <c:v>44553</c:v>
                </c:pt>
                <c:pt idx="1309">
                  <c:v>44554</c:v>
                </c:pt>
                <c:pt idx="1310">
                  <c:v>44557</c:v>
                </c:pt>
                <c:pt idx="1311">
                  <c:v>44558</c:v>
                </c:pt>
                <c:pt idx="1312">
                  <c:v>44559</c:v>
                </c:pt>
                <c:pt idx="1313">
                  <c:v>44560</c:v>
                </c:pt>
                <c:pt idx="1314">
                  <c:v>44561</c:v>
                </c:pt>
                <c:pt idx="1315">
                  <c:v>44562</c:v>
                </c:pt>
                <c:pt idx="1316">
                  <c:v>44563</c:v>
                </c:pt>
                <c:pt idx="1317">
                  <c:v>44564</c:v>
                </c:pt>
                <c:pt idx="1318">
                  <c:v>44565</c:v>
                </c:pt>
                <c:pt idx="1319">
                  <c:v>44566</c:v>
                </c:pt>
                <c:pt idx="1320">
                  <c:v>44567</c:v>
                </c:pt>
                <c:pt idx="1321">
                  <c:v>44568</c:v>
                </c:pt>
                <c:pt idx="1322">
                  <c:v>44569</c:v>
                </c:pt>
                <c:pt idx="1323">
                  <c:v>44570</c:v>
                </c:pt>
                <c:pt idx="1324">
                  <c:v>44571</c:v>
                </c:pt>
                <c:pt idx="1325">
                  <c:v>44572</c:v>
                </c:pt>
                <c:pt idx="1326">
                  <c:v>44573</c:v>
                </c:pt>
                <c:pt idx="1327">
                  <c:v>44574</c:v>
                </c:pt>
                <c:pt idx="1328">
                  <c:v>44575</c:v>
                </c:pt>
                <c:pt idx="1329">
                  <c:v>44576</c:v>
                </c:pt>
                <c:pt idx="1330">
                  <c:v>44577</c:v>
                </c:pt>
                <c:pt idx="1331">
                  <c:v>44578</c:v>
                </c:pt>
                <c:pt idx="1332">
                  <c:v>44579</c:v>
                </c:pt>
                <c:pt idx="1333">
                  <c:v>44580</c:v>
                </c:pt>
                <c:pt idx="1334">
                  <c:v>44581</c:v>
                </c:pt>
                <c:pt idx="1335">
                  <c:v>44582</c:v>
                </c:pt>
                <c:pt idx="1336">
                  <c:v>44583</c:v>
                </c:pt>
                <c:pt idx="1337">
                  <c:v>44584</c:v>
                </c:pt>
                <c:pt idx="1338">
                  <c:v>44585</c:v>
                </c:pt>
                <c:pt idx="1339">
                  <c:v>44586</c:v>
                </c:pt>
                <c:pt idx="1340">
                  <c:v>44587</c:v>
                </c:pt>
                <c:pt idx="1341">
                  <c:v>44588</c:v>
                </c:pt>
                <c:pt idx="1342">
                  <c:v>44589</c:v>
                </c:pt>
                <c:pt idx="1343">
                  <c:v>44590</c:v>
                </c:pt>
                <c:pt idx="1344">
                  <c:v>44591</c:v>
                </c:pt>
                <c:pt idx="1345">
                  <c:v>44592</c:v>
                </c:pt>
                <c:pt idx="1346">
                  <c:v>44593</c:v>
                </c:pt>
                <c:pt idx="1347">
                  <c:v>44594</c:v>
                </c:pt>
                <c:pt idx="1348">
                  <c:v>44595</c:v>
                </c:pt>
                <c:pt idx="1349">
                  <c:v>44596</c:v>
                </c:pt>
                <c:pt idx="1350">
                  <c:v>44597</c:v>
                </c:pt>
                <c:pt idx="1351">
                  <c:v>44598</c:v>
                </c:pt>
                <c:pt idx="1352">
                  <c:v>44599</c:v>
                </c:pt>
                <c:pt idx="1353">
                  <c:v>44600</c:v>
                </c:pt>
                <c:pt idx="1354">
                  <c:v>44601</c:v>
                </c:pt>
                <c:pt idx="1355">
                  <c:v>44602</c:v>
                </c:pt>
                <c:pt idx="1356">
                  <c:v>44603</c:v>
                </c:pt>
                <c:pt idx="1357">
                  <c:v>44604</c:v>
                </c:pt>
                <c:pt idx="1358">
                  <c:v>44605</c:v>
                </c:pt>
                <c:pt idx="1359">
                  <c:v>44606</c:v>
                </c:pt>
                <c:pt idx="1360">
                  <c:v>44607</c:v>
                </c:pt>
                <c:pt idx="1361">
                  <c:v>44608</c:v>
                </c:pt>
                <c:pt idx="1362">
                  <c:v>44609</c:v>
                </c:pt>
                <c:pt idx="1363">
                  <c:v>44610</c:v>
                </c:pt>
                <c:pt idx="1364">
                  <c:v>44611</c:v>
                </c:pt>
                <c:pt idx="1365">
                  <c:v>44612</c:v>
                </c:pt>
                <c:pt idx="1366">
                  <c:v>44613</c:v>
                </c:pt>
                <c:pt idx="1367">
                  <c:v>44614</c:v>
                </c:pt>
                <c:pt idx="1368">
                  <c:v>44615</c:v>
                </c:pt>
                <c:pt idx="1369">
                  <c:v>44616</c:v>
                </c:pt>
                <c:pt idx="1370">
                  <c:v>44617</c:v>
                </c:pt>
                <c:pt idx="1371">
                  <c:v>44618</c:v>
                </c:pt>
                <c:pt idx="1372">
                  <c:v>44619</c:v>
                </c:pt>
                <c:pt idx="1373">
                  <c:v>44620</c:v>
                </c:pt>
                <c:pt idx="1374">
                  <c:v>44621</c:v>
                </c:pt>
                <c:pt idx="1375">
                  <c:v>44622</c:v>
                </c:pt>
                <c:pt idx="1376">
                  <c:v>44623</c:v>
                </c:pt>
                <c:pt idx="1377">
                  <c:v>44624</c:v>
                </c:pt>
                <c:pt idx="1378">
                  <c:v>44625</c:v>
                </c:pt>
                <c:pt idx="1379">
                  <c:v>44626</c:v>
                </c:pt>
                <c:pt idx="1380">
                  <c:v>44627</c:v>
                </c:pt>
                <c:pt idx="1381">
                  <c:v>44628</c:v>
                </c:pt>
                <c:pt idx="1382">
                  <c:v>44629</c:v>
                </c:pt>
                <c:pt idx="1383">
                  <c:v>44630</c:v>
                </c:pt>
                <c:pt idx="1384">
                  <c:v>44631</c:v>
                </c:pt>
                <c:pt idx="1385">
                  <c:v>44632</c:v>
                </c:pt>
                <c:pt idx="1386">
                  <c:v>44633</c:v>
                </c:pt>
                <c:pt idx="1387">
                  <c:v>44634</c:v>
                </c:pt>
                <c:pt idx="1388">
                  <c:v>44635</c:v>
                </c:pt>
                <c:pt idx="1389">
                  <c:v>44636</c:v>
                </c:pt>
                <c:pt idx="1390">
                  <c:v>44637</c:v>
                </c:pt>
                <c:pt idx="1391">
                  <c:v>44638</c:v>
                </c:pt>
                <c:pt idx="1392">
                  <c:v>44639</c:v>
                </c:pt>
                <c:pt idx="1393">
                  <c:v>44640</c:v>
                </c:pt>
                <c:pt idx="1394">
                  <c:v>44641</c:v>
                </c:pt>
                <c:pt idx="1395">
                  <c:v>44642</c:v>
                </c:pt>
                <c:pt idx="1396">
                  <c:v>44643</c:v>
                </c:pt>
                <c:pt idx="1397">
                  <c:v>44644</c:v>
                </c:pt>
                <c:pt idx="1398">
                  <c:v>44645</c:v>
                </c:pt>
                <c:pt idx="1399">
                  <c:v>44646</c:v>
                </c:pt>
                <c:pt idx="1400">
                  <c:v>44647</c:v>
                </c:pt>
                <c:pt idx="1401">
                  <c:v>44648</c:v>
                </c:pt>
                <c:pt idx="1402">
                  <c:v>44649</c:v>
                </c:pt>
                <c:pt idx="1403">
                  <c:v>44650</c:v>
                </c:pt>
                <c:pt idx="1404">
                  <c:v>44651</c:v>
                </c:pt>
                <c:pt idx="1405">
                  <c:v>44652</c:v>
                </c:pt>
                <c:pt idx="1406">
                  <c:v>44653</c:v>
                </c:pt>
                <c:pt idx="1407">
                  <c:v>44654</c:v>
                </c:pt>
                <c:pt idx="1408">
                  <c:v>44655</c:v>
                </c:pt>
                <c:pt idx="1409">
                  <c:v>44656</c:v>
                </c:pt>
                <c:pt idx="1410">
                  <c:v>44657</c:v>
                </c:pt>
                <c:pt idx="1411">
                  <c:v>44658</c:v>
                </c:pt>
                <c:pt idx="1412">
                  <c:v>44659</c:v>
                </c:pt>
                <c:pt idx="1413">
                  <c:v>44660</c:v>
                </c:pt>
                <c:pt idx="1414">
                  <c:v>44661</c:v>
                </c:pt>
                <c:pt idx="1415">
                  <c:v>44662</c:v>
                </c:pt>
                <c:pt idx="1416">
                  <c:v>44663</c:v>
                </c:pt>
                <c:pt idx="1417">
                  <c:v>44664</c:v>
                </c:pt>
                <c:pt idx="1418">
                  <c:v>44665</c:v>
                </c:pt>
                <c:pt idx="1419">
                  <c:v>44666</c:v>
                </c:pt>
                <c:pt idx="1420">
                  <c:v>44667</c:v>
                </c:pt>
                <c:pt idx="1421">
                  <c:v>44668</c:v>
                </c:pt>
                <c:pt idx="1422">
                  <c:v>44669</c:v>
                </c:pt>
                <c:pt idx="1423">
                  <c:v>44670</c:v>
                </c:pt>
                <c:pt idx="1424">
                  <c:v>44671</c:v>
                </c:pt>
                <c:pt idx="1425">
                  <c:v>44672</c:v>
                </c:pt>
                <c:pt idx="1426">
                  <c:v>44673</c:v>
                </c:pt>
                <c:pt idx="1427">
                  <c:v>44674</c:v>
                </c:pt>
                <c:pt idx="1428">
                  <c:v>44675</c:v>
                </c:pt>
                <c:pt idx="1429">
                  <c:v>44676</c:v>
                </c:pt>
                <c:pt idx="1430">
                  <c:v>44677</c:v>
                </c:pt>
                <c:pt idx="1431">
                  <c:v>44678</c:v>
                </c:pt>
                <c:pt idx="1432">
                  <c:v>44679</c:v>
                </c:pt>
                <c:pt idx="1433">
                  <c:v>44680</c:v>
                </c:pt>
                <c:pt idx="1434">
                  <c:v>44681</c:v>
                </c:pt>
                <c:pt idx="1435">
                  <c:v>44682</c:v>
                </c:pt>
                <c:pt idx="1436">
                  <c:v>44683</c:v>
                </c:pt>
                <c:pt idx="1437">
                  <c:v>44684</c:v>
                </c:pt>
                <c:pt idx="1438">
                  <c:v>44685</c:v>
                </c:pt>
                <c:pt idx="1439">
                  <c:v>44686</c:v>
                </c:pt>
                <c:pt idx="1440">
                  <c:v>44687</c:v>
                </c:pt>
                <c:pt idx="1441">
                  <c:v>44688</c:v>
                </c:pt>
                <c:pt idx="1442">
                  <c:v>44689</c:v>
                </c:pt>
                <c:pt idx="1443">
                  <c:v>44690</c:v>
                </c:pt>
                <c:pt idx="1444">
                  <c:v>44691</c:v>
                </c:pt>
                <c:pt idx="1445">
                  <c:v>44692</c:v>
                </c:pt>
                <c:pt idx="1446">
                  <c:v>44693</c:v>
                </c:pt>
                <c:pt idx="1447">
                  <c:v>44694</c:v>
                </c:pt>
                <c:pt idx="1448">
                  <c:v>44695</c:v>
                </c:pt>
                <c:pt idx="1449">
                  <c:v>44696</c:v>
                </c:pt>
                <c:pt idx="1450">
                  <c:v>44697</c:v>
                </c:pt>
                <c:pt idx="1451">
                  <c:v>44698</c:v>
                </c:pt>
                <c:pt idx="1452">
                  <c:v>44699</c:v>
                </c:pt>
                <c:pt idx="1453">
                  <c:v>44700</c:v>
                </c:pt>
                <c:pt idx="1454">
                  <c:v>44701</c:v>
                </c:pt>
                <c:pt idx="1455">
                  <c:v>44702</c:v>
                </c:pt>
                <c:pt idx="1456">
                  <c:v>44703</c:v>
                </c:pt>
                <c:pt idx="1457">
                  <c:v>44704</c:v>
                </c:pt>
                <c:pt idx="1458">
                  <c:v>44705</c:v>
                </c:pt>
                <c:pt idx="1459">
                  <c:v>44706</c:v>
                </c:pt>
                <c:pt idx="1460">
                  <c:v>44707</c:v>
                </c:pt>
                <c:pt idx="1461">
                  <c:v>44708</c:v>
                </c:pt>
                <c:pt idx="1462">
                  <c:v>44709</c:v>
                </c:pt>
                <c:pt idx="1463">
                  <c:v>44710</c:v>
                </c:pt>
                <c:pt idx="1464">
                  <c:v>44711</c:v>
                </c:pt>
                <c:pt idx="1465">
                  <c:v>44712</c:v>
                </c:pt>
                <c:pt idx="1466">
                  <c:v>44713</c:v>
                </c:pt>
                <c:pt idx="1467">
                  <c:v>44714</c:v>
                </c:pt>
                <c:pt idx="1468">
                  <c:v>44715</c:v>
                </c:pt>
                <c:pt idx="1469">
                  <c:v>44716</c:v>
                </c:pt>
                <c:pt idx="1470">
                  <c:v>44717</c:v>
                </c:pt>
                <c:pt idx="1471">
                  <c:v>44718</c:v>
                </c:pt>
                <c:pt idx="1472">
                  <c:v>44719</c:v>
                </c:pt>
                <c:pt idx="1473">
                  <c:v>44720</c:v>
                </c:pt>
                <c:pt idx="1474">
                  <c:v>44721</c:v>
                </c:pt>
                <c:pt idx="1475">
                  <c:v>44722</c:v>
                </c:pt>
                <c:pt idx="1476">
                  <c:v>44723</c:v>
                </c:pt>
                <c:pt idx="1477">
                  <c:v>44724</c:v>
                </c:pt>
                <c:pt idx="1478">
                  <c:v>44725</c:v>
                </c:pt>
                <c:pt idx="1479">
                  <c:v>44726</c:v>
                </c:pt>
                <c:pt idx="1480">
                  <c:v>44727</c:v>
                </c:pt>
                <c:pt idx="1481">
                  <c:v>44728</c:v>
                </c:pt>
                <c:pt idx="1482">
                  <c:v>44729</c:v>
                </c:pt>
                <c:pt idx="1483">
                  <c:v>44730</c:v>
                </c:pt>
                <c:pt idx="1484">
                  <c:v>44731</c:v>
                </c:pt>
                <c:pt idx="1485">
                  <c:v>44732</c:v>
                </c:pt>
                <c:pt idx="1486">
                  <c:v>44733</c:v>
                </c:pt>
                <c:pt idx="1487">
                  <c:v>44734</c:v>
                </c:pt>
                <c:pt idx="1488">
                  <c:v>44735</c:v>
                </c:pt>
                <c:pt idx="1489">
                  <c:v>44736</c:v>
                </c:pt>
                <c:pt idx="1490">
                  <c:v>44737</c:v>
                </c:pt>
                <c:pt idx="1491">
                  <c:v>44738</c:v>
                </c:pt>
                <c:pt idx="1492">
                  <c:v>44739</c:v>
                </c:pt>
                <c:pt idx="1493">
                  <c:v>44740</c:v>
                </c:pt>
                <c:pt idx="1494">
                  <c:v>44741</c:v>
                </c:pt>
                <c:pt idx="1495">
                  <c:v>44742</c:v>
                </c:pt>
                <c:pt idx="1496">
                  <c:v>44743</c:v>
                </c:pt>
                <c:pt idx="1497">
                  <c:v>44744</c:v>
                </c:pt>
                <c:pt idx="1498">
                  <c:v>44745</c:v>
                </c:pt>
                <c:pt idx="1499">
                  <c:v>44746</c:v>
                </c:pt>
                <c:pt idx="1500">
                  <c:v>44747</c:v>
                </c:pt>
                <c:pt idx="1501">
                  <c:v>44748</c:v>
                </c:pt>
                <c:pt idx="1502">
                  <c:v>44749</c:v>
                </c:pt>
                <c:pt idx="1503">
                  <c:v>44750</c:v>
                </c:pt>
                <c:pt idx="1504">
                  <c:v>44751</c:v>
                </c:pt>
                <c:pt idx="1505">
                  <c:v>44752</c:v>
                </c:pt>
                <c:pt idx="1506">
                  <c:v>44753</c:v>
                </c:pt>
                <c:pt idx="1507">
                  <c:v>44754</c:v>
                </c:pt>
                <c:pt idx="1508">
                  <c:v>44755</c:v>
                </c:pt>
                <c:pt idx="1509">
                  <c:v>44756</c:v>
                </c:pt>
                <c:pt idx="1510">
                  <c:v>44757</c:v>
                </c:pt>
                <c:pt idx="1511">
                  <c:v>44758</c:v>
                </c:pt>
                <c:pt idx="1512">
                  <c:v>44759</c:v>
                </c:pt>
                <c:pt idx="1513">
                  <c:v>44760</c:v>
                </c:pt>
                <c:pt idx="1514">
                  <c:v>44761</c:v>
                </c:pt>
                <c:pt idx="1515">
                  <c:v>44762</c:v>
                </c:pt>
                <c:pt idx="1516">
                  <c:v>44763</c:v>
                </c:pt>
                <c:pt idx="1517">
                  <c:v>44764</c:v>
                </c:pt>
                <c:pt idx="1518">
                  <c:v>44765</c:v>
                </c:pt>
                <c:pt idx="1519">
                  <c:v>44766</c:v>
                </c:pt>
                <c:pt idx="1520">
                  <c:v>44767</c:v>
                </c:pt>
                <c:pt idx="1521">
                  <c:v>44768</c:v>
                </c:pt>
                <c:pt idx="1522">
                  <c:v>44769</c:v>
                </c:pt>
                <c:pt idx="1523">
                  <c:v>44770</c:v>
                </c:pt>
                <c:pt idx="1524">
                  <c:v>44771</c:v>
                </c:pt>
                <c:pt idx="1525">
                  <c:v>44772</c:v>
                </c:pt>
                <c:pt idx="1526">
                  <c:v>44773</c:v>
                </c:pt>
                <c:pt idx="1527">
                  <c:v>44774</c:v>
                </c:pt>
                <c:pt idx="1528">
                  <c:v>44775</c:v>
                </c:pt>
                <c:pt idx="1529">
                  <c:v>44776</c:v>
                </c:pt>
                <c:pt idx="1530">
                  <c:v>44777</c:v>
                </c:pt>
                <c:pt idx="1531">
                  <c:v>44778</c:v>
                </c:pt>
                <c:pt idx="1532">
                  <c:v>44779</c:v>
                </c:pt>
                <c:pt idx="1533">
                  <c:v>44780</c:v>
                </c:pt>
                <c:pt idx="1534">
                  <c:v>44781</c:v>
                </c:pt>
                <c:pt idx="1535">
                  <c:v>44782</c:v>
                </c:pt>
                <c:pt idx="1536">
                  <c:v>44783</c:v>
                </c:pt>
                <c:pt idx="1537">
                  <c:v>44784</c:v>
                </c:pt>
                <c:pt idx="1538">
                  <c:v>44785</c:v>
                </c:pt>
                <c:pt idx="1539">
                  <c:v>44786</c:v>
                </c:pt>
                <c:pt idx="1540">
                  <c:v>44787</c:v>
                </c:pt>
                <c:pt idx="1541">
                  <c:v>44788</c:v>
                </c:pt>
                <c:pt idx="1542">
                  <c:v>44789</c:v>
                </c:pt>
                <c:pt idx="1543">
                  <c:v>44790</c:v>
                </c:pt>
                <c:pt idx="1544">
                  <c:v>44791</c:v>
                </c:pt>
                <c:pt idx="1545">
                  <c:v>44792</c:v>
                </c:pt>
                <c:pt idx="1546">
                  <c:v>44793</c:v>
                </c:pt>
                <c:pt idx="1547">
                  <c:v>44794</c:v>
                </c:pt>
                <c:pt idx="1548">
                  <c:v>44795</c:v>
                </c:pt>
                <c:pt idx="1549">
                  <c:v>44796</c:v>
                </c:pt>
                <c:pt idx="1550">
                  <c:v>44797</c:v>
                </c:pt>
                <c:pt idx="1551">
                  <c:v>44798</c:v>
                </c:pt>
                <c:pt idx="1552">
                  <c:v>44799</c:v>
                </c:pt>
                <c:pt idx="1553">
                  <c:v>44800</c:v>
                </c:pt>
                <c:pt idx="1554">
                  <c:v>44801</c:v>
                </c:pt>
                <c:pt idx="1555">
                  <c:v>44802</c:v>
                </c:pt>
                <c:pt idx="1556">
                  <c:v>44803</c:v>
                </c:pt>
                <c:pt idx="1557">
                  <c:v>44804</c:v>
                </c:pt>
                <c:pt idx="1558">
                  <c:v>44805</c:v>
                </c:pt>
                <c:pt idx="1559">
                  <c:v>44806</c:v>
                </c:pt>
                <c:pt idx="1560">
                  <c:v>44807</c:v>
                </c:pt>
                <c:pt idx="1561">
                  <c:v>44808</c:v>
                </c:pt>
                <c:pt idx="1562">
                  <c:v>44809</c:v>
                </c:pt>
                <c:pt idx="1563">
                  <c:v>44810</c:v>
                </c:pt>
                <c:pt idx="1564">
                  <c:v>44811</c:v>
                </c:pt>
                <c:pt idx="1565">
                  <c:v>44812</c:v>
                </c:pt>
                <c:pt idx="1566">
                  <c:v>44813</c:v>
                </c:pt>
                <c:pt idx="1567">
                  <c:v>44814</c:v>
                </c:pt>
                <c:pt idx="1568">
                  <c:v>44815</c:v>
                </c:pt>
                <c:pt idx="1569">
                  <c:v>44816</c:v>
                </c:pt>
                <c:pt idx="1570">
                  <c:v>44817</c:v>
                </c:pt>
                <c:pt idx="1571">
                  <c:v>44818</c:v>
                </c:pt>
                <c:pt idx="1572">
                  <c:v>44819</c:v>
                </c:pt>
                <c:pt idx="1573">
                  <c:v>44820</c:v>
                </c:pt>
                <c:pt idx="1574">
                  <c:v>44821</c:v>
                </c:pt>
                <c:pt idx="1575">
                  <c:v>44822</c:v>
                </c:pt>
                <c:pt idx="1576">
                  <c:v>44823</c:v>
                </c:pt>
                <c:pt idx="1577">
                  <c:v>44824</c:v>
                </c:pt>
                <c:pt idx="1578">
                  <c:v>44825</c:v>
                </c:pt>
                <c:pt idx="1579">
                  <c:v>44826</c:v>
                </c:pt>
                <c:pt idx="1580">
                  <c:v>44827</c:v>
                </c:pt>
                <c:pt idx="1581">
                  <c:v>44828</c:v>
                </c:pt>
                <c:pt idx="1582">
                  <c:v>44829</c:v>
                </c:pt>
                <c:pt idx="1583">
                  <c:v>44830</c:v>
                </c:pt>
                <c:pt idx="1584">
                  <c:v>44831</c:v>
                </c:pt>
                <c:pt idx="1585">
                  <c:v>44832</c:v>
                </c:pt>
                <c:pt idx="1586">
                  <c:v>44833</c:v>
                </c:pt>
                <c:pt idx="1587">
                  <c:v>44834</c:v>
                </c:pt>
                <c:pt idx="1588">
                  <c:v>44835</c:v>
                </c:pt>
                <c:pt idx="1589">
                  <c:v>44836</c:v>
                </c:pt>
                <c:pt idx="1590">
                  <c:v>44837</c:v>
                </c:pt>
                <c:pt idx="1591">
                  <c:v>44838</c:v>
                </c:pt>
                <c:pt idx="1592">
                  <c:v>44839</c:v>
                </c:pt>
                <c:pt idx="1593">
                  <c:v>44840</c:v>
                </c:pt>
                <c:pt idx="1594">
                  <c:v>44841</c:v>
                </c:pt>
                <c:pt idx="1595">
                  <c:v>44842</c:v>
                </c:pt>
                <c:pt idx="1596">
                  <c:v>44843</c:v>
                </c:pt>
                <c:pt idx="1597">
                  <c:v>44844</c:v>
                </c:pt>
                <c:pt idx="1598">
                  <c:v>44845</c:v>
                </c:pt>
                <c:pt idx="1599">
                  <c:v>44846</c:v>
                </c:pt>
                <c:pt idx="1600">
                  <c:v>44847</c:v>
                </c:pt>
                <c:pt idx="1601">
                  <c:v>44848</c:v>
                </c:pt>
                <c:pt idx="1602">
                  <c:v>44849</c:v>
                </c:pt>
                <c:pt idx="1603">
                  <c:v>44850</c:v>
                </c:pt>
                <c:pt idx="1604">
                  <c:v>44851</c:v>
                </c:pt>
                <c:pt idx="1605">
                  <c:v>44852</c:v>
                </c:pt>
                <c:pt idx="1606">
                  <c:v>44853</c:v>
                </c:pt>
                <c:pt idx="1607">
                  <c:v>44854</c:v>
                </c:pt>
                <c:pt idx="1608">
                  <c:v>44855</c:v>
                </c:pt>
                <c:pt idx="1609">
                  <c:v>44856</c:v>
                </c:pt>
                <c:pt idx="1610">
                  <c:v>44857</c:v>
                </c:pt>
                <c:pt idx="1611">
                  <c:v>44858</c:v>
                </c:pt>
                <c:pt idx="1612">
                  <c:v>44859</c:v>
                </c:pt>
                <c:pt idx="1613">
                  <c:v>44860</c:v>
                </c:pt>
                <c:pt idx="1614">
                  <c:v>44861</c:v>
                </c:pt>
                <c:pt idx="1615">
                  <c:v>44862</c:v>
                </c:pt>
                <c:pt idx="1616">
                  <c:v>44863</c:v>
                </c:pt>
                <c:pt idx="1617">
                  <c:v>44864</c:v>
                </c:pt>
                <c:pt idx="1618">
                  <c:v>44865</c:v>
                </c:pt>
                <c:pt idx="1619">
                  <c:v>44866</c:v>
                </c:pt>
                <c:pt idx="1620">
                  <c:v>44867</c:v>
                </c:pt>
                <c:pt idx="1621">
                  <c:v>44868</c:v>
                </c:pt>
                <c:pt idx="1622">
                  <c:v>44869</c:v>
                </c:pt>
                <c:pt idx="1623">
                  <c:v>44870</c:v>
                </c:pt>
                <c:pt idx="1624">
                  <c:v>44871</c:v>
                </c:pt>
                <c:pt idx="1625">
                  <c:v>44872</c:v>
                </c:pt>
                <c:pt idx="1626">
                  <c:v>44873</c:v>
                </c:pt>
                <c:pt idx="1627">
                  <c:v>44874</c:v>
                </c:pt>
                <c:pt idx="1628">
                  <c:v>44875</c:v>
                </c:pt>
                <c:pt idx="1629">
                  <c:v>44876</c:v>
                </c:pt>
                <c:pt idx="1630">
                  <c:v>44877</c:v>
                </c:pt>
                <c:pt idx="1631">
                  <c:v>44878</c:v>
                </c:pt>
                <c:pt idx="1632">
                  <c:v>44879</c:v>
                </c:pt>
                <c:pt idx="1633">
                  <c:v>44880</c:v>
                </c:pt>
                <c:pt idx="1634">
                  <c:v>44881</c:v>
                </c:pt>
                <c:pt idx="1635">
                  <c:v>44882</c:v>
                </c:pt>
                <c:pt idx="1636">
                  <c:v>44883</c:v>
                </c:pt>
                <c:pt idx="1637">
                  <c:v>44884</c:v>
                </c:pt>
                <c:pt idx="1638">
                  <c:v>44885</c:v>
                </c:pt>
                <c:pt idx="1639">
                  <c:v>44886</c:v>
                </c:pt>
                <c:pt idx="1640">
                  <c:v>44887</c:v>
                </c:pt>
                <c:pt idx="1641">
                  <c:v>44888</c:v>
                </c:pt>
                <c:pt idx="1642">
                  <c:v>44889</c:v>
                </c:pt>
                <c:pt idx="1643">
                  <c:v>44890</c:v>
                </c:pt>
                <c:pt idx="1644">
                  <c:v>44891</c:v>
                </c:pt>
                <c:pt idx="1645">
                  <c:v>44892</c:v>
                </c:pt>
                <c:pt idx="1646">
                  <c:v>44893</c:v>
                </c:pt>
                <c:pt idx="1647">
                  <c:v>44894</c:v>
                </c:pt>
                <c:pt idx="1648">
                  <c:v>44895</c:v>
                </c:pt>
                <c:pt idx="1649">
                  <c:v>44896</c:v>
                </c:pt>
                <c:pt idx="1650">
                  <c:v>44897</c:v>
                </c:pt>
                <c:pt idx="1651">
                  <c:v>44898</c:v>
                </c:pt>
                <c:pt idx="1652">
                  <c:v>44899</c:v>
                </c:pt>
                <c:pt idx="1653">
                  <c:v>44900</c:v>
                </c:pt>
                <c:pt idx="1654">
                  <c:v>44901</c:v>
                </c:pt>
                <c:pt idx="1655">
                  <c:v>44902</c:v>
                </c:pt>
                <c:pt idx="1656">
                  <c:v>44903</c:v>
                </c:pt>
                <c:pt idx="1657">
                  <c:v>44904</c:v>
                </c:pt>
                <c:pt idx="1658">
                  <c:v>44905</c:v>
                </c:pt>
                <c:pt idx="1659">
                  <c:v>44906</c:v>
                </c:pt>
                <c:pt idx="1660">
                  <c:v>44907</c:v>
                </c:pt>
                <c:pt idx="1661">
                  <c:v>44908</c:v>
                </c:pt>
                <c:pt idx="1662">
                  <c:v>44909</c:v>
                </c:pt>
                <c:pt idx="1663">
                  <c:v>44910</c:v>
                </c:pt>
                <c:pt idx="1664">
                  <c:v>44911</c:v>
                </c:pt>
                <c:pt idx="1665">
                  <c:v>44912</c:v>
                </c:pt>
                <c:pt idx="1666">
                  <c:v>44913</c:v>
                </c:pt>
                <c:pt idx="1667">
                  <c:v>44914</c:v>
                </c:pt>
                <c:pt idx="1668">
                  <c:v>44915</c:v>
                </c:pt>
                <c:pt idx="1669">
                  <c:v>44916</c:v>
                </c:pt>
                <c:pt idx="1670">
                  <c:v>44917</c:v>
                </c:pt>
                <c:pt idx="1671">
                  <c:v>44918</c:v>
                </c:pt>
                <c:pt idx="1672">
                  <c:v>44919</c:v>
                </c:pt>
                <c:pt idx="1673">
                  <c:v>44920</c:v>
                </c:pt>
                <c:pt idx="1674">
                  <c:v>44921</c:v>
                </c:pt>
                <c:pt idx="1675">
                  <c:v>44922</c:v>
                </c:pt>
                <c:pt idx="1676">
                  <c:v>44923</c:v>
                </c:pt>
                <c:pt idx="1677">
                  <c:v>44924</c:v>
                </c:pt>
                <c:pt idx="1678">
                  <c:v>44925</c:v>
                </c:pt>
                <c:pt idx="1679">
                  <c:v>44926</c:v>
                </c:pt>
              </c:numCache>
            </c:numRef>
          </c:cat>
          <c:val>
            <c:numRef>
              <c:f>List1!$C$2:$C$1681</c:f>
              <c:numCache>
                <c:formatCode>General</c:formatCode>
                <c:ptCount val="1680"/>
                <c:pt idx="0">
                  <c:v>4.4181999999999997</c:v>
                </c:pt>
                <c:pt idx="1">
                  <c:v>4.4126000000000003</c:v>
                </c:pt>
                <c:pt idx="2">
                  <c:v>4.4097</c:v>
                </c:pt>
                <c:pt idx="3">
                  <c:v>4.4207999999999998</c:v>
                </c:pt>
                <c:pt idx="4">
                  <c:v>4.4046000000000003</c:v>
                </c:pt>
                <c:pt idx="5">
                  <c:v>4.4104999999999999</c:v>
                </c:pt>
                <c:pt idx="6">
                  <c:v>4.3989000000000003</c:v>
                </c:pt>
                <c:pt idx="7">
                  <c:v>4.4074999999999998</c:v>
                </c:pt>
                <c:pt idx="8">
                  <c:v>4.4123000000000001</c:v>
                </c:pt>
                <c:pt idx="9">
                  <c:v>4.4046000000000003</c:v>
                </c:pt>
                <c:pt idx="10">
                  <c:v>4.4188999999999998</c:v>
                </c:pt>
                <c:pt idx="11">
                  <c:v>4.3952999999999998</c:v>
                </c:pt>
                <c:pt idx="12">
                  <c:v>4.3689</c:v>
                </c:pt>
                <c:pt idx="13">
                  <c:v>4.3625999999999996</c:v>
                </c:pt>
                <c:pt idx="14">
                  <c:v>4.3575999999999997</c:v>
                </c:pt>
                <c:pt idx="15">
                  <c:v>4.3772000000000002</c:v>
                </c:pt>
                <c:pt idx="16">
                  <c:v>4.3728999999999996</c:v>
                </c:pt>
                <c:pt idx="17">
                  <c:v>4.3733000000000004</c:v>
                </c:pt>
                <c:pt idx="18">
                  <c:v>4.3781999999999996</c:v>
                </c:pt>
                <c:pt idx="19">
                  <c:v>4.3883000000000001</c:v>
                </c:pt>
                <c:pt idx="20">
                  <c:v>4.3754</c:v>
                </c:pt>
                <c:pt idx="21">
                  <c:v>4.3630000000000004</c:v>
                </c:pt>
                <c:pt idx="22">
                  <c:v>4.3672000000000004</c:v>
                </c:pt>
                <c:pt idx="23">
                  <c:v>4.3686999999999996</c:v>
                </c:pt>
                <c:pt idx="24">
                  <c:v>4.3667999999999996</c:v>
                </c:pt>
                <c:pt idx="25">
                  <c:v>4.3714000000000004</c:v>
                </c:pt>
                <c:pt idx="26">
                  <c:v>4.3718000000000004</c:v>
                </c:pt>
                <c:pt idx="27">
                  <c:v>4.3559999999999999</c:v>
                </c:pt>
                <c:pt idx="28">
                  <c:v>4.3478000000000003</c:v>
                </c:pt>
                <c:pt idx="29">
                  <c:v>4.3354999999999997</c:v>
                </c:pt>
                <c:pt idx="30">
                  <c:v>4.3319000000000001</c:v>
                </c:pt>
                <c:pt idx="31">
                  <c:v>4.3257000000000003</c:v>
                </c:pt>
                <c:pt idx="32">
                  <c:v>4.3159000000000001</c:v>
                </c:pt>
                <c:pt idx="33">
                  <c:v>4.3154000000000003</c:v>
                </c:pt>
                <c:pt idx="34">
                  <c:v>4.3022999999999998</c:v>
                </c:pt>
                <c:pt idx="35">
                  <c:v>4.2990000000000004</c:v>
                </c:pt>
                <c:pt idx="36">
                  <c:v>4.3037999999999998</c:v>
                </c:pt>
                <c:pt idx="37">
                  <c:v>4.3125</c:v>
                </c:pt>
                <c:pt idx="38">
                  <c:v>4.3110999999999997</c:v>
                </c:pt>
                <c:pt idx="39">
                  <c:v>4.2992999999999997</c:v>
                </c:pt>
                <c:pt idx="40">
                  <c:v>4.3099999999999996</c:v>
                </c:pt>
                <c:pt idx="41">
                  <c:v>4.3036000000000003</c:v>
                </c:pt>
                <c:pt idx="42">
                  <c:v>4.3122999999999996</c:v>
                </c:pt>
                <c:pt idx="43">
                  <c:v>4.3185000000000002</c:v>
                </c:pt>
                <c:pt idx="44">
                  <c:v>4.3285999999999998</c:v>
                </c:pt>
                <c:pt idx="45">
                  <c:v>4.3167</c:v>
                </c:pt>
                <c:pt idx="46">
                  <c:v>4.3018999999999998</c:v>
                </c:pt>
                <c:pt idx="47">
                  <c:v>4.3060999999999998</c:v>
                </c:pt>
                <c:pt idx="48">
                  <c:v>4.3037999999999998</c:v>
                </c:pt>
                <c:pt idx="49">
                  <c:v>4.3143000000000002</c:v>
                </c:pt>
                <c:pt idx="50">
                  <c:v>4.3125999999999998</c:v>
                </c:pt>
                <c:pt idx="51">
                  <c:v>4.3072999999999997</c:v>
                </c:pt>
                <c:pt idx="52">
                  <c:v>4.2849000000000004</c:v>
                </c:pt>
                <c:pt idx="53">
                  <c:v>4.2899000000000003</c:v>
                </c:pt>
                <c:pt idx="54">
                  <c:v>4.2939999999999996</c:v>
                </c:pt>
                <c:pt idx="55">
                  <c:v>4.3116000000000003</c:v>
                </c:pt>
                <c:pt idx="56">
                  <c:v>4.3045</c:v>
                </c:pt>
                <c:pt idx="57">
                  <c:v>4.3038999999999996</c:v>
                </c:pt>
                <c:pt idx="58">
                  <c:v>4.3231000000000002</c:v>
                </c:pt>
                <c:pt idx="59">
                  <c:v>4.3364000000000003</c:v>
                </c:pt>
                <c:pt idx="60">
                  <c:v>4.3226000000000004</c:v>
                </c:pt>
                <c:pt idx="61">
                  <c:v>4.3182</c:v>
                </c:pt>
                <c:pt idx="62">
                  <c:v>4.3105000000000002</c:v>
                </c:pt>
                <c:pt idx="63">
                  <c:v>4.2944000000000004</c:v>
                </c:pt>
                <c:pt idx="64">
                  <c:v>4.2813999999999997</c:v>
                </c:pt>
                <c:pt idx="65">
                  <c:v>4.2676999999999996</c:v>
                </c:pt>
                <c:pt idx="66">
                  <c:v>4.2754000000000003</c:v>
                </c:pt>
                <c:pt idx="67">
                  <c:v>4.2746000000000004</c:v>
                </c:pt>
                <c:pt idx="68">
                  <c:v>4.2662000000000004</c:v>
                </c:pt>
                <c:pt idx="69">
                  <c:v>4.2618999999999998</c:v>
                </c:pt>
                <c:pt idx="70">
                  <c:v>4.2465999999999999</c:v>
                </c:pt>
                <c:pt idx="71">
                  <c:v>4.2373000000000003</c:v>
                </c:pt>
                <c:pt idx="72">
                  <c:v>4.2218999999999998</c:v>
                </c:pt>
                <c:pt idx="73">
                  <c:v>4.2145000000000001</c:v>
                </c:pt>
                <c:pt idx="74">
                  <c:v>4.2305999999999999</c:v>
                </c:pt>
                <c:pt idx="75">
                  <c:v>4.2462999999999997</c:v>
                </c:pt>
                <c:pt idx="76">
                  <c:v>4.2470999999999997</c:v>
                </c:pt>
                <c:pt idx="77">
                  <c:v>4.2361000000000004</c:v>
                </c:pt>
                <c:pt idx="78">
                  <c:v>4.2325999999999997</c:v>
                </c:pt>
                <c:pt idx="79">
                  <c:v>4.2178000000000004</c:v>
                </c:pt>
                <c:pt idx="80">
                  <c:v>4.2377000000000002</c:v>
                </c:pt>
                <c:pt idx="81">
                  <c:v>4.2458</c:v>
                </c:pt>
                <c:pt idx="82">
                  <c:v>4.2451999999999996</c:v>
                </c:pt>
                <c:pt idx="83">
                  <c:v>4.2404000000000002</c:v>
                </c:pt>
                <c:pt idx="84">
                  <c:v>4.2454000000000001</c:v>
                </c:pt>
                <c:pt idx="85">
                  <c:v>4.2493999999999996</c:v>
                </c:pt>
                <c:pt idx="86">
                  <c:v>4.2342000000000004</c:v>
                </c:pt>
                <c:pt idx="87">
                  <c:v>4.2521000000000004</c:v>
                </c:pt>
                <c:pt idx="88">
                  <c:v>4.2739000000000003</c:v>
                </c:pt>
                <c:pt idx="89">
                  <c:v>4.2645</c:v>
                </c:pt>
                <c:pt idx="90">
                  <c:v>4.2386999999999997</c:v>
                </c:pt>
                <c:pt idx="91">
                  <c:v>4.2281000000000004</c:v>
                </c:pt>
                <c:pt idx="92">
                  <c:v>4.2283999999999997</c:v>
                </c:pt>
                <c:pt idx="93">
                  <c:v>4.2244000000000002</c:v>
                </c:pt>
                <c:pt idx="94">
                  <c:v>4.2270000000000003</c:v>
                </c:pt>
                <c:pt idx="95">
                  <c:v>4.2192999999999996</c:v>
                </c:pt>
                <c:pt idx="96">
                  <c:v>4.2049000000000003</c:v>
                </c:pt>
                <c:pt idx="97">
                  <c:v>4.1985000000000001</c:v>
                </c:pt>
                <c:pt idx="98">
                  <c:v>4.22</c:v>
                </c:pt>
                <c:pt idx="99">
                  <c:v>4.2069000000000001</c:v>
                </c:pt>
                <c:pt idx="100">
                  <c:v>4.2325999999999997</c:v>
                </c:pt>
                <c:pt idx="101">
                  <c:v>4.2321999999999997</c:v>
                </c:pt>
                <c:pt idx="102">
                  <c:v>4.2115999999999998</c:v>
                </c:pt>
                <c:pt idx="103">
                  <c:v>4.2209000000000003</c:v>
                </c:pt>
                <c:pt idx="104">
                  <c:v>4.2159000000000004</c:v>
                </c:pt>
                <c:pt idx="105">
                  <c:v>4.1982999999999997</c:v>
                </c:pt>
                <c:pt idx="106">
                  <c:v>4.1886999999999999</c:v>
                </c:pt>
                <c:pt idx="107">
                  <c:v>4.1860999999999997</c:v>
                </c:pt>
                <c:pt idx="108">
                  <c:v>4.2184999999999997</c:v>
                </c:pt>
                <c:pt idx="109">
                  <c:v>4.2005999999999997</c:v>
                </c:pt>
                <c:pt idx="110">
                  <c:v>4.2</c:v>
                </c:pt>
                <c:pt idx="111">
                  <c:v>4.2028999999999996</c:v>
                </c:pt>
                <c:pt idx="112">
                  <c:v>4.1836000000000002</c:v>
                </c:pt>
                <c:pt idx="113">
                  <c:v>4.1756000000000002</c:v>
                </c:pt>
                <c:pt idx="114">
                  <c:v>4.1829000000000001</c:v>
                </c:pt>
                <c:pt idx="115">
                  <c:v>4.1837999999999997</c:v>
                </c:pt>
                <c:pt idx="116">
                  <c:v>4.1722000000000001</c:v>
                </c:pt>
                <c:pt idx="117">
                  <c:v>4.1829000000000001</c:v>
                </c:pt>
                <c:pt idx="118">
                  <c:v>4.1989000000000001</c:v>
                </c:pt>
                <c:pt idx="119">
                  <c:v>4.1830999999999996</c:v>
                </c:pt>
                <c:pt idx="120">
                  <c:v>4.1916000000000002</c:v>
                </c:pt>
                <c:pt idx="121">
                  <c:v>4.1932</c:v>
                </c:pt>
                <c:pt idx="122">
                  <c:v>4.21</c:v>
                </c:pt>
                <c:pt idx="123">
                  <c:v>4.1939000000000002</c:v>
                </c:pt>
                <c:pt idx="124">
                  <c:v>4.1859000000000002</c:v>
                </c:pt>
                <c:pt idx="125">
                  <c:v>4.1959</c:v>
                </c:pt>
                <c:pt idx="126">
                  <c:v>4.1917</c:v>
                </c:pt>
                <c:pt idx="127">
                  <c:v>4.1928999999999998</c:v>
                </c:pt>
                <c:pt idx="128">
                  <c:v>4.2321999999999997</c:v>
                </c:pt>
                <c:pt idx="129">
                  <c:v>4.2119999999999997</c:v>
                </c:pt>
                <c:pt idx="130">
                  <c:v>4.2138</c:v>
                </c:pt>
                <c:pt idx="131">
                  <c:v>4.2472000000000003</c:v>
                </c:pt>
                <c:pt idx="132">
                  <c:v>4.2561999999999998</c:v>
                </c:pt>
                <c:pt idx="133">
                  <c:v>4.2335000000000003</c:v>
                </c:pt>
                <c:pt idx="134">
                  <c:v>4.2232000000000003</c:v>
                </c:pt>
                <c:pt idx="135">
                  <c:v>4.2073999999999998</c:v>
                </c:pt>
                <c:pt idx="136">
                  <c:v>4.2366000000000001</c:v>
                </c:pt>
                <c:pt idx="137">
                  <c:v>4.2310999999999996</c:v>
                </c:pt>
                <c:pt idx="138">
                  <c:v>4.2417999999999996</c:v>
                </c:pt>
                <c:pt idx="139">
                  <c:v>4.2279</c:v>
                </c:pt>
                <c:pt idx="140">
                  <c:v>4.2481999999999998</c:v>
                </c:pt>
                <c:pt idx="141">
                  <c:v>4.2407000000000004</c:v>
                </c:pt>
                <c:pt idx="142">
                  <c:v>4.2356999999999996</c:v>
                </c:pt>
                <c:pt idx="143">
                  <c:v>4.2324999999999999</c:v>
                </c:pt>
                <c:pt idx="144">
                  <c:v>4.2331000000000003</c:v>
                </c:pt>
                <c:pt idx="145">
                  <c:v>4.2397999999999998</c:v>
                </c:pt>
                <c:pt idx="146">
                  <c:v>4.2363999999999997</c:v>
                </c:pt>
                <c:pt idx="147">
                  <c:v>4.2316000000000003</c:v>
                </c:pt>
                <c:pt idx="148">
                  <c:v>4.2237999999999998</c:v>
                </c:pt>
                <c:pt idx="149">
                  <c:v>4.2061999999999999</c:v>
                </c:pt>
                <c:pt idx="150">
                  <c:v>4.2069000000000001</c:v>
                </c:pt>
                <c:pt idx="151">
                  <c:v>4.2015000000000002</c:v>
                </c:pt>
                <c:pt idx="152">
                  <c:v>4.2076000000000002</c:v>
                </c:pt>
                <c:pt idx="153">
                  <c:v>4.2100999999999997</c:v>
                </c:pt>
                <c:pt idx="154">
                  <c:v>4.2638999999999996</c:v>
                </c:pt>
                <c:pt idx="155">
                  <c:v>4.2569999999999997</c:v>
                </c:pt>
                <c:pt idx="156">
                  <c:v>4.2588999999999997</c:v>
                </c:pt>
                <c:pt idx="157">
                  <c:v>4.2526999999999999</c:v>
                </c:pt>
                <c:pt idx="158">
                  <c:v>4.2492000000000001</c:v>
                </c:pt>
                <c:pt idx="159">
                  <c:v>4.2554999999999996</c:v>
                </c:pt>
                <c:pt idx="160">
                  <c:v>4.26</c:v>
                </c:pt>
                <c:pt idx="161">
                  <c:v>4.2542999999999997</c:v>
                </c:pt>
                <c:pt idx="162">
                  <c:v>4.2541000000000002</c:v>
                </c:pt>
                <c:pt idx="163">
                  <c:v>4.2428999999999997</c:v>
                </c:pt>
                <c:pt idx="164">
                  <c:v>4.2432999999999996</c:v>
                </c:pt>
                <c:pt idx="165">
                  <c:v>4.2523</c:v>
                </c:pt>
                <c:pt idx="166">
                  <c:v>4.2632000000000003</c:v>
                </c:pt>
                <c:pt idx="167">
                  <c:v>4.2717000000000001</c:v>
                </c:pt>
                <c:pt idx="168">
                  <c:v>4.2777000000000003</c:v>
                </c:pt>
                <c:pt idx="169">
                  <c:v>4.2877999999999998</c:v>
                </c:pt>
                <c:pt idx="170">
                  <c:v>4.2850000000000001</c:v>
                </c:pt>
                <c:pt idx="171">
                  <c:v>4.2950999999999997</c:v>
                </c:pt>
                <c:pt idx="172">
                  <c:v>4.2618999999999998</c:v>
                </c:pt>
                <c:pt idx="173">
                  <c:v>4.2697000000000003</c:v>
                </c:pt>
                <c:pt idx="174">
                  <c:v>4.2784000000000004</c:v>
                </c:pt>
                <c:pt idx="175">
                  <c:v>4.2778999999999998</c:v>
                </c:pt>
                <c:pt idx="176">
                  <c:v>4.2731000000000003</c:v>
                </c:pt>
                <c:pt idx="177">
                  <c:v>4.2853000000000003</c:v>
                </c:pt>
                <c:pt idx="178">
                  <c:v>4.2610000000000001</c:v>
                </c:pt>
                <c:pt idx="179">
                  <c:v>4.2526000000000002</c:v>
                </c:pt>
                <c:pt idx="180">
                  <c:v>4.2497999999999996</c:v>
                </c:pt>
                <c:pt idx="181">
                  <c:v>4.2676999999999996</c:v>
                </c:pt>
                <c:pt idx="182">
                  <c:v>4.2535999999999996</c:v>
                </c:pt>
                <c:pt idx="183">
                  <c:v>4.2515999999999998</c:v>
                </c:pt>
                <c:pt idx="184">
                  <c:v>4.2537000000000003</c:v>
                </c:pt>
                <c:pt idx="185">
                  <c:v>4.2413999999999996</c:v>
                </c:pt>
                <c:pt idx="186">
                  <c:v>4.242</c:v>
                </c:pt>
                <c:pt idx="187">
                  <c:v>4.2507000000000001</c:v>
                </c:pt>
                <c:pt idx="188">
                  <c:v>4.2542999999999997</c:v>
                </c:pt>
                <c:pt idx="189">
                  <c:v>4.2451999999999996</c:v>
                </c:pt>
                <c:pt idx="190">
                  <c:v>4.2434000000000003</c:v>
                </c:pt>
                <c:pt idx="191">
                  <c:v>4.2602000000000002</c:v>
                </c:pt>
                <c:pt idx="192">
                  <c:v>4.2821999999999996</c:v>
                </c:pt>
                <c:pt idx="193">
                  <c:v>4.2770999999999999</c:v>
                </c:pt>
                <c:pt idx="194">
                  <c:v>4.2774999999999999</c:v>
                </c:pt>
                <c:pt idx="195">
                  <c:v>4.2903000000000002</c:v>
                </c:pt>
                <c:pt idx="196">
                  <c:v>4.2792000000000003</c:v>
                </c:pt>
                <c:pt idx="197">
                  <c:v>4.2717999999999998</c:v>
                </c:pt>
                <c:pt idx="198">
                  <c:v>4.2766999999999999</c:v>
                </c:pt>
                <c:pt idx="199">
                  <c:v>4.2662000000000004</c:v>
                </c:pt>
                <c:pt idx="200">
                  <c:v>4.2804000000000002</c:v>
                </c:pt>
                <c:pt idx="201">
                  <c:v>4.2907000000000002</c:v>
                </c:pt>
                <c:pt idx="202">
                  <c:v>4.3151000000000002</c:v>
                </c:pt>
                <c:pt idx="203">
                  <c:v>4.3155999999999999</c:v>
                </c:pt>
                <c:pt idx="204">
                  <c:v>4.3118999999999996</c:v>
                </c:pt>
                <c:pt idx="205">
                  <c:v>4.3204000000000002</c:v>
                </c:pt>
                <c:pt idx="206">
                  <c:v>4.3132000000000001</c:v>
                </c:pt>
                <c:pt idx="207">
                  <c:v>4.2971000000000004</c:v>
                </c:pt>
                <c:pt idx="208">
                  <c:v>4.3022999999999998</c:v>
                </c:pt>
                <c:pt idx="209">
                  <c:v>4.3117999999999999</c:v>
                </c:pt>
                <c:pt idx="210">
                  <c:v>4.3064</c:v>
                </c:pt>
                <c:pt idx="211">
                  <c:v>4.2881999999999998</c:v>
                </c:pt>
                <c:pt idx="212">
                  <c:v>4.2708000000000004</c:v>
                </c:pt>
                <c:pt idx="213">
                  <c:v>4.2687999999999997</c:v>
                </c:pt>
                <c:pt idx="214">
                  <c:v>4.2465000000000002</c:v>
                </c:pt>
                <c:pt idx="215">
                  <c:v>4.2342000000000004</c:v>
                </c:pt>
                <c:pt idx="216">
                  <c:v>4.2339000000000002</c:v>
                </c:pt>
                <c:pt idx="217">
                  <c:v>4.2328999999999999</c:v>
                </c:pt>
                <c:pt idx="218">
                  <c:v>4.2358000000000002</c:v>
                </c:pt>
                <c:pt idx="219">
                  <c:v>4.2317</c:v>
                </c:pt>
                <c:pt idx="220">
                  <c:v>4.2230999999999996</c:v>
                </c:pt>
                <c:pt idx="221">
                  <c:v>4.2458999999999998</c:v>
                </c:pt>
                <c:pt idx="222">
                  <c:v>4.2419000000000002</c:v>
                </c:pt>
                <c:pt idx="223">
                  <c:v>4.2531999999999996</c:v>
                </c:pt>
                <c:pt idx="224">
                  <c:v>4.2472000000000003</c:v>
                </c:pt>
                <c:pt idx="225">
                  <c:v>4.2493999999999996</c:v>
                </c:pt>
                <c:pt idx="226">
                  <c:v>4.2416999999999998</c:v>
                </c:pt>
                <c:pt idx="227">
                  <c:v>4.2365000000000004</c:v>
                </c:pt>
                <c:pt idx="228">
                  <c:v>4.2355</c:v>
                </c:pt>
                <c:pt idx="229">
                  <c:v>4.2454000000000001</c:v>
                </c:pt>
                <c:pt idx="230">
                  <c:v>4.24</c:v>
                </c:pt>
                <c:pt idx="231">
                  <c:v>4.2469999999999999</c:v>
                </c:pt>
                <c:pt idx="232">
                  <c:v>4.2359999999999998</c:v>
                </c:pt>
                <c:pt idx="233">
                  <c:v>4.2382</c:v>
                </c:pt>
                <c:pt idx="234">
                  <c:v>4.2237</c:v>
                </c:pt>
                <c:pt idx="235">
                  <c:v>4.2381000000000002</c:v>
                </c:pt>
                <c:pt idx="236">
                  <c:v>4.2480000000000002</c:v>
                </c:pt>
                <c:pt idx="237">
                  <c:v>4.2450000000000001</c:v>
                </c:pt>
                <c:pt idx="238">
                  <c:v>4.2385000000000002</c:v>
                </c:pt>
                <c:pt idx="239">
                  <c:v>4.2329999999999997</c:v>
                </c:pt>
                <c:pt idx="240">
                  <c:v>4.2328000000000001</c:v>
                </c:pt>
                <c:pt idx="241">
                  <c:v>4.2202999999999999</c:v>
                </c:pt>
                <c:pt idx="242">
                  <c:v>4.2118000000000002</c:v>
                </c:pt>
                <c:pt idx="243">
                  <c:v>4.2062999999999997</c:v>
                </c:pt>
                <c:pt idx="244">
                  <c:v>4.2087000000000003</c:v>
                </c:pt>
                <c:pt idx="245">
                  <c:v>4.2081999999999997</c:v>
                </c:pt>
                <c:pt idx="246">
                  <c:v>4.2011000000000003</c:v>
                </c:pt>
                <c:pt idx="247">
                  <c:v>4.2016999999999998</c:v>
                </c:pt>
                <c:pt idx="248">
                  <c:v>4.2042000000000002</c:v>
                </c:pt>
                <c:pt idx="249">
                  <c:v>4.2133000000000003</c:v>
                </c:pt>
                <c:pt idx="250">
                  <c:v>4.2050000000000001</c:v>
                </c:pt>
                <c:pt idx="251">
                  <c:v>4.2051999999999996</c:v>
                </c:pt>
                <c:pt idx="252">
                  <c:v>4.2130999999999998</c:v>
                </c:pt>
                <c:pt idx="253">
                  <c:v>4.2117000000000004</c:v>
                </c:pt>
                <c:pt idx="254">
                  <c:v>4.1957000000000004</c:v>
                </c:pt>
                <c:pt idx="255">
                  <c:v>4.2104999999999997</c:v>
                </c:pt>
                <c:pt idx="256">
                  <c:v>4.2122999999999999</c:v>
                </c:pt>
                <c:pt idx="257">
                  <c:v>4.2172000000000001</c:v>
                </c:pt>
                <c:pt idx="258">
                  <c:v>4.2236000000000002</c:v>
                </c:pt>
                <c:pt idx="259">
                  <c:v>4.2115</c:v>
                </c:pt>
                <c:pt idx="260">
                  <c:v>4.2027000000000001</c:v>
                </c:pt>
                <c:pt idx="261">
                  <c:v>4.2013999999999996</c:v>
                </c:pt>
                <c:pt idx="262">
                  <c:v>4.2055999999999996</c:v>
                </c:pt>
                <c:pt idx="263">
                  <c:v>4.1951000000000001</c:v>
                </c:pt>
                <c:pt idx="264">
                  <c:v>4.1913999999999998</c:v>
                </c:pt>
                <c:pt idx="265">
                  <c:v>4.2007000000000003</c:v>
                </c:pt>
                <c:pt idx="266">
                  <c:v>4.1977000000000002</c:v>
                </c:pt>
                <c:pt idx="267">
                  <c:v>4.1920000000000002</c:v>
                </c:pt>
                <c:pt idx="268">
                  <c:v>4.1752000000000002</c:v>
                </c:pt>
                <c:pt idx="269">
                  <c:v>4.1755000000000004</c:v>
                </c:pt>
                <c:pt idx="270">
                  <c:v>4.1760000000000002</c:v>
                </c:pt>
                <c:pt idx="271">
                  <c:v>4.1631</c:v>
                </c:pt>
                <c:pt idx="272">
                  <c:v>4.1513999999999998</c:v>
                </c:pt>
                <c:pt idx="273">
                  <c:v>4.1509</c:v>
                </c:pt>
                <c:pt idx="274">
                  <c:v>4.1536999999999997</c:v>
                </c:pt>
                <c:pt idx="275">
                  <c:v>4.1744000000000003</c:v>
                </c:pt>
                <c:pt idx="276">
                  <c:v>4.1881000000000004</c:v>
                </c:pt>
                <c:pt idx="277">
                  <c:v>4.1746999999999996</c:v>
                </c:pt>
                <c:pt idx="278">
                  <c:v>4.1703000000000001</c:v>
                </c:pt>
                <c:pt idx="279">
                  <c:v>4.17</c:v>
                </c:pt>
                <c:pt idx="280">
                  <c:v>4.1712999999999996</c:v>
                </c:pt>
                <c:pt idx="281">
                  <c:v>4.1711</c:v>
                </c:pt>
                <c:pt idx="282">
                  <c:v>4.1658999999999997</c:v>
                </c:pt>
                <c:pt idx="283">
                  <c:v>4.1634000000000002</c:v>
                </c:pt>
                <c:pt idx="284">
                  <c:v>4.1741000000000001</c:v>
                </c:pt>
                <c:pt idx="285">
                  <c:v>4.1666999999999996</c:v>
                </c:pt>
                <c:pt idx="286">
                  <c:v>4.1712999999999996</c:v>
                </c:pt>
                <c:pt idx="287">
                  <c:v>4.1532999999999998</c:v>
                </c:pt>
                <c:pt idx="288">
                  <c:v>4.1393000000000004</c:v>
                </c:pt>
                <c:pt idx="289">
                  <c:v>4.1329000000000002</c:v>
                </c:pt>
                <c:pt idx="290">
                  <c:v>4.1412000000000004</c:v>
                </c:pt>
                <c:pt idx="291">
                  <c:v>4.1558999999999999</c:v>
                </c:pt>
                <c:pt idx="292">
                  <c:v>4.1528</c:v>
                </c:pt>
                <c:pt idx="293">
                  <c:v>4.1508000000000003</c:v>
                </c:pt>
                <c:pt idx="294">
                  <c:v>4.1665000000000001</c:v>
                </c:pt>
                <c:pt idx="295">
                  <c:v>4.1492000000000004</c:v>
                </c:pt>
                <c:pt idx="296">
                  <c:v>4.1562000000000001</c:v>
                </c:pt>
                <c:pt idx="297">
                  <c:v>4.1665999999999999</c:v>
                </c:pt>
                <c:pt idx="298">
                  <c:v>4.1896000000000004</c:v>
                </c:pt>
                <c:pt idx="299">
                  <c:v>4.1932</c:v>
                </c:pt>
                <c:pt idx="300">
                  <c:v>4.1676000000000002</c:v>
                </c:pt>
                <c:pt idx="301">
                  <c:v>4.1672000000000002</c:v>
                </c:pt>
                <c:pt idx="302">
                  <c:v>4.1647999999999996</c:v>
                </c:pt>
                <c:pt idx="303">
                  <c:v>4.1601999999999997</c:v>
                </c:pt>
                <c:pt idx="304">
                  <c:v>4.1605999999999996</c:v>
                </c:pt>
                <c:pt idx="305">
                  <c:v>4.1355000000000004</c:v>
                </c:pt>
                <c:pt idx="306">
                  <c:v>4.1505999999999998</c:v>
                </c:pt>
                <c:pt idx="307">
                  <c:v>4.1729000000000003</c:v>
                </c:pt>
                <c:pt idx="308">
                  <c:v>4.1786000000000003</c:v>
                </c:pt>
                <c:pt idx="309">
                  <c:v>4.1715</c:v>
                </c:pt>
                <c:pt idx="310">
                  <c:v>4.1692</c:v>
                </c:pt>
                <c:pt idx="311">
                  <c:v>4.1677999999999997</c:v>
                </c:pt>
                <c:pt idx="312">
                  <c:v>4.1749999999999998</c:v>
                </c:pt>
                <c:pt idx="313">
                  <c:v>4.1859000000000002</c:v>
                </c:pt>
                <c:pt idx="314">
                  <c:v>4.1952999999999996</c:v>
                </c:pt>
                <c:pt idx="315">
                  <c:v>4.1894999999999998</c:v>
                </c:pt>
                <c:pt idx="316">
                  <c:v>4.1859999999999999</c:v>
                </c:pt>
                <c:pt idx="317">
                  <c:v>4.2110000000000003</c:v>
                </c:pt>
                <c:pt idx="318">
                  <c:v>4.2034000000000002</c:v>
                </c:pt>
                <c:pt idx="319">
                  <c:v>4.1910999999999996</c:v>
                </c:pt>
                <c:pt idx="320">
                  <c:v>4.2047999999999996</c:v>
                </c:pt>
                <c:pt idx="321">
                  <c:v>4.2126000000000001</c:v>
                </c:pt>
                <c:pt idx="322">
                  <c:v>4.1988000000000003</c:v>
                </c:pt>
                <c:pt idx="323">
                  <c:v>4.2141000000000002</c:v>
                </c:pt>
                <c:pt idx="324">
                  <c:v>4.2164000000000001</c:v>
                </c:pt>
                <c:pt idx="325">
                  <c:v>4.2221000000000002</c:v>
                </c:pt>
                <c:pt idx="326">
                  <c:v>4.2309999999999999</c:v>
                </c:pt>
                <c:pt idx="327">
                  <c:v>4.2291999999999996</c:v>
                </c:pt>
                <c:pt idx="328">
                  <c:v>4.2191000000000001</c:v>
                </c:pt>
                <c:pt idx="329">
                  <c:v>4.2252000000000001</c:v>
                </c:pt>
                <c:pt idx="330">
                  <c:v>4.2222999999999997</c:v>
                </c:pt>
                <c:pt idx="331">
                  <c:v>4.2106000000000003</c:v>
                </c:pt>
                <c:pt idx="332">
                  <c:v>4.2047999999999996</c:v>
                </c:pt>
                <c:pt idx="333">
                  <c:v>4.2103999999999999</c:v>
                </c:pt>
                <c:pt idx="334">
                  <c:v>4.2157999999999998</c:v>
                </c:pt>
                <c:pt idx="335">
                  <c:v>4.2103000000000002</c:v>
                </c:pt>
                <c:pt idx="336">
                  <c:v>4.1997</c:v>
                </c:pt>
                <c:pt idx="337">
                  <c:v>4.2020999999999997</c:v>
                </c:pt>
                <c:pt idx="338">
                  <c:v>4.2004000000000001</c:v>
                </c:pt>
                <c:pt idx="339">
                  <c:v>4.1951000000000001</c:v>
                </c:pt>
                <c:pt idx="340">
                  <c:v>4.1917</c:v>
                </c:pt>
                <c:pt idx="341">
                  <c:v>4.1879999999999997</c:v>
                </c:pt>
                <c:pt idx="342">
                  <c:v>4.1848000000000001</c:v>
                </c:pt>
                <c:pt idx="343">
                  <c:v>4.1772999999999998</c:v>
                </c:pt>
                <c:pt idx="344">
                  <c:v>4.1669</c:v>
                </c:pt>
                <c:pt idx="345">
                  <c:v>4.1540999999999997</c:v>
                </c:pt>
                <c:pt idx="346">
                  <c:v>4.1607000000000003</c:v>
                </c:pt>
                <c:pt idx="347">
                  <c:v>4.1646999999999998</c:v>
                </c:pt>
                <c:pt idx="348">
                  <c:v>4.1673</c:v>
                </c:pt>
                <c:pt idx="349">
                  <c:v>4.1760999999999999</c:v>
                </c:pt>
                <c:pt idx="350">
                  <c:v>4.2042999999999999</c:v>
                </c:pt>
                <c:pt idx="351">
                  <c:v>4.2092999999999998</c:v>
                </c:pt>
                <c:pt idx="352">
                  <c:v>4.2309000000000001</c:v>
                </c:pt>
                <c:pt idx="353">
                  <c:v>4.2285000000000004</c:v>
                </c:pt>
                <c:pt idx="354">
                  <c:v>4.2186000000000003</c:v>
                </c:pt>
                <c:pt idx="355">
                  <c:v>4.2408999999999999</c:v>
                </c:pt>
                <c:pt idx="356">
                  <c:v>4.2724000000000002</c:v>
                </c:pt>
                <c:pt idx="357">
                  <c:v>4.2638999999999996</c:v>
                </c:pt>
                <c:pt idx="358">
                  <c:v>4.2641</c:v>
                </c:pt>
                <c:pt idx="359">
                  <c:v>4.2411000000000003</c:v>
                </c:pt>
                <c:pt idx="360">
                  <c:v>4.2618999999999998</c:v>
                </c:pt>
                <c:pt idx="361">
                  <c:v>4.2793999999999999</c:v>
                </c:pt>
                <c:pt idx="362">
                  <c:v>4.2634999999999996</c:v>
                </c:pt>
                <c:pt idx="363">
                  <c:v>4.2435999999999998</c:v>
                </c:pt>
                <c:pt idx="364">
                  <c:v>4.2641</c:v>
                </c:pt>
                <c:pt idx="365">
                  <c:v>4.2732999999999999</c:v>
                </c:pt>
                <c:pt idx="366">
                  <c:v>4.2907000000000002</c:v>
                </c:pt>
                <c:pt idx="367">
                  <c:v>4.2763999999999998</c:v>
                </c:pt>
                <c:pt idx="368">
                  <c:v>4.2953000000000001</c:v>
                </c:pt>
                <c:pt idx="369">
                  <c:v>4.2971000000000004</c:v>
                </c:pt>
                <c:pt idx="370">
                  <c:v>4.2939999999999996</c:v>
                </c:pt>
                <c:pt idx="371">
                  <c:v>4.2864000000000004</c:v>
                </c:pt>
                <c:pt idx="372">
                  <c:v>4.3044000000000002</c:v>
                </c:pt>
                <c:pt idx="373">
                  <c:v>4.3117999999999999</c:v>
                </c:pt>
                <c:pt idx="374">
                  <c:v>4.3094999999999999</c:v>
                </c:pt>
                <c:pt idx="375">
                  <c:v>4.3018000000000001</c:v>
                </c:pt>
                <c:pt idx="376">
                  <c:v>4.3228</c:v>
                </c:pt>
                <c:pt idx="377">
                  <c:v>4.3056000000000001</c:v>
                </c:pt>
                <c:pt idx="378">
                  <c:v>4.3156999999999996</c:v>
                </c:pt>
                <c:pt idx="379">
                  <c:v>4.3037000000000001</c:v>
                </c:pt>
                <c:pt idx="380">
                  <c:v>4.2838000000000003</c:v>
                </c:pt>
                <c:pt idx="381">
                  <c:v>4.2798999999999996</c:v>
                </c:pt>
                <c:pt idx="382">
                  <c:v>4.2633999999999999</c:v>
                </c:pt>
                <c:pt idx="383">
                  <c:v>4.274</c:v>
                </c:pt>
                <c:pt idx="384">
                  <c:v>4.2801</c:v>
                </c:pt>
                <c:pt idx="385">
                  <c:v>4.2701000000000002</c:v>
                </c:pt>
                <c:pt idx="386">
                  <c:v>4.2763</c:v>
                </c:pt>
                <c:pt idx="387">
                  <c:v>4.2721</c:v>
                </c:pt>
                <c:pt idx="388">
                  <c:v>4.2796000000000003</c:v>
                </c:pt>
                <c:pt idx="389">
                  <c:v>4.2831000000000001</c:v>
                </c:pt>
                <c:pt idx="390">
                  <c:v>4.2968999999999999</c:v>
                </c:pt>
                <c:pt idx="391">
                  <c:v>4.3159999999999998</c:v>
                </c:pt>
                <c:pt idx="392">
                  <c:v>4.3201000000000001</c:v>
                </c:pt>
                <c:pt idx="393">
                  <c:v>4.3311000000000002</c:v>
                </c:pt>
                <c:pt idx="394">
                  <c:v>4.3232999999999997</c:v>
                </c:pt>
                <c:pt idx="395">
                  <c:v>4.3459000000000003</c:v>
                </c:pt>
                <c:pt idx="396">
                  <c:v>4.3310000000000004</c:v>
                </c:pt>
                <c:pt idx="397">
                  <c:v>4.3489000000000004</c:v>
                </c:pt>
                <c:pt idx="398">
                  <c:v>4.3667999999999996</c:v>
                </c:pt>
                <c:pt idx="399">
                  <c:v>4.3765000000000001</c:v>
                </c:pt>
                <c:pt idx="400">
                  <c:v>4.4097</c:v>
                </c:pt>
                <c:pt idx="401">
                  <c:v>4.3997000000000002</c:v>
                </c:pt>
                <c:pt idx="402">
                  <c:v>4.3823999999999996</c:v>
                </c:pt>
                <c:pt idx="403">
                  <c:v>4.3535000000000004</c:v>
                </c:pt>
                <c:pt idx="404">
                  <c:v>4.3562000000000003</c:v>
                </c:pt>
                <c:pt idx="405">
                  <c:v>4.3148999999999997</c:v>
                </c:pt>
                <c:pt idx="406">
                  <c:v>4.3178000000000001</c:v>
                </c:pt>
                <c:pt idx="407">
                  <c:v>4.3346</c:v>
                </c:pt>
                <c:pt idx="408">
                  <c:v>4.3171999999999997</c:v>
                </c:pt>
                <c:pt idx="409">
                  <c:v>4.3132999999999999</c:v>
                </c:pt>
                <c:pt idx="410">
                  <c:v>4.3091999999999997</c:v>
                </c:pt>
                <c:pt idx="411">
                  <c:v>4.2964000000000002</c:v>
                </c:pt>
                <c:pt idx="412">
                  <c:v>4.3089000000000004</c:v>
                </c:pt>
                <c:pt idx="413">
                  <c:v>4.3415999999999997</c:v>
                </c:pt>
                <c:pt idx="414">
                  <c:v>4.3280000000000003</c:v>
                </c:pt>
                <c:pt idx="415">
                  <c:v>4.3285</c:v>
                </c:pt>
                <c:pt idx="416">
                  <c:v>4.3037999999999998</c:v>
                </c:pt>
                <c:pt idx="417">
                  <c:v>4.3023999999999996</c:v>
                </c:pt>
                <c:pt idx="418">
                  <c:v>4.2834000000000003</c:v>
                </c:pt>
                <c:pt idx="419">
                  <c:v>4.2826000000000004</c:v>
                </c:pt>
                <c:pt idx="420">
                  <c:v>4.2699999999999996</c:v>
                </c:pt>
                <c:pt idx="421">
                  <c:v>4.2698</c:v>
                </c:pt>
                <c:pt idx="422">
                  <c:v>4.2630999999999997</c:v>
                </c:pt>
                <c:pt idx="423">
                  <c:v>4.2721999999999998</c:v>
                </c:pt>
                <c:pt idx="424">
                  <c:v>4.2614999999999998</c:v>
                </c:pt>
                <c:pt idx="425">
                  <c:v>4.2560000000000002</c:v>
                </c:pt>
                <c:pt idx="426">
                  <c:v>4.2582000000000004</c:v>
                </c:pt>
                <c:pt idx="427">
                  <c:v>4.2613000000000003</c:v>
                </c:pt>
                <c:pt idx="428">
                  <c:v>4.2789000000000001</c:v>
                </c:pt>
                <c:pt idx="429">
                  <c:v>4.2971000000000004</c:v>
                </c:pt>
                <c:pt idx="430">
                  <c:v>4.3188000000000004</c:v>
                </c:pt>
                <c:pt idx="431">
                  <c:v>4.3055000000000003</c:v>
                </c:pt>
                <c:pt idx="432">
                  <c:v>4.3282999999999996</c:v>
                </c:pt>
                <c:pt idx="433">
                  <c:v>4.3108000000000004</c:v>
                </c:pt>
                <c:pt idx="434">
                  <c:v>4.3003999999999998</c:v>
                </c:pt>
                <c:pt idx="435">
                  <c:v>4.3122999999999996</c:v>
                </c:pt>
                <c:pt idx="436">
                  <c:v>4.2858999999999998</c:v>
                </c:pt>
                <c:pt idx="437">
                  <c:v>4.2853000000000003</c:v>
                </c:pt>
                <c:pt idx="438">
                  <c:v>4.2819000000000003</c:v>
                </c:pt>
                <c:pt idx="439">
                  <c:v>4.2805999999999997</c:v>
                </c:pt>
                <c:pt idx="440">
                  <c:v>4.2675000000000001</c:v>
                </c:pt>
                <c:pt idx="441">
                  <c:v>4.2675000000000001</c:v>
                </c:pt>
                <c:pt idx="442">
                  <c:v>4.2869000000000002</c:v>
                </c:pt>
                <c:pt idx="443">
                  <c:v>4.3029000000000002</c:v>
                </c:pt>
                <c:pt idx="444">
                  <c:v>4.3041999999999998</c:v>
                </c:pt>
                <c:pt idx="445">
                  <c:v>4.2926000000000002</c:v>
                </c:pt>
                <c:pt idx="446">
                  <c:v>4.3079000000000001</c:v>
                </c:pt>
                <c:pt idx="447">
                  <c:v>4.3278999999999996</c:v>
                </c:pt>
                <c:pt idx="448">
                  <c:v>4.3228</c:v>
                </c:pt>
                <c:pt idx="449">
                  <c:v>4.3193999999999999</c:v>
                </c:pt>
                <c:pt idx="450">
                  <c:v>4.3148</c:v>
                </c:pt>
                <c:pt idx="451">
                  <c:v>4.3067000000000002</c:v>
                </c:pt>
                <c:pt idx="452">
                  <c:v>4.3117999999999999</c:v>
                </c:pt>
                <c:pt idx="453">
                  <c:v>4.3063000000000002</c:v>
                </c:pt>
                <c:pt idx="454">
                  <c:v>4.3102999999999998</c:v>
                </c:pt>
                <c:pt idx="455">
                  <c:v>4.3002000000000002</c:v>
                </c:pt>
                <c:pt idx="456">
                  <c:v>4.2919</c:v>
                </c:pt>
                <c:pt idx="457">
                  <c:v>4.2870999999999997</c:v>
                </c:pt>
                <c:pt idx="458">
                  <c:v>4.2911999999999999</c:v>
                </c:pt>
                <c:pt idx="459">
                  <c:v>4.3044000000000002</c:v>
                </c:pt>
                <c:pt idx="460">
                  <c:v>4.2946</c:v>
                </c:pt>
                <c:pt idx="461">
                  <c:v>4.2919999999999998</c:v>
                </c:pt>
                <c:pt idx="462">
                  <c:v>4.2758000000000003</c:v>
                </c:pt>
                <c:pt idx="463">
                  <c:v>4.2725999999999997</c:v>
                </c:pt>
                <c:pt idx="464">
                  <c:v>4.2828999999999997</c:v>
                </c:pt>
                <c:pt idx="465">
                  <c:v>4.2832999999999997</c:v>
                </c:pt>
                <c:pt idx="466">
                  <c:v>4.2942999999999998</c:v>
                </c:pt>
                <c:pt idx="467">
                  <c:v>4.3013000000000003</c:v>
                </c:pt>
                <c:pt idx="468">
                  <c:v>4.3099999999999996</c:v>
                </c:pt>
                <c:pt idx="469">
                  <c:v>4.3113999999999999</c:v>
                </c:pt>
                <c:pt idx="470">
                  <c:v>4.3201999999999998</c:v>
                </c:pt>
                <c:pt idx="471">
                  <c:v>4.3079000000000001</c:v>
                </c:pt>
                <c:pt idx="472">
                  <c:v>4.3146000000000004</c:v>
                </c:pt>
                <c:pt idx="473">
                  <c:v>4.3071999999999999</c:v>
                </c:pt>
                <c:pt idx="474">
                  <c:v>4.3047000000000004</c:v>
                </c:pt>
                <c:pt idx="475">
                  <c:v>4.2926000000000002</c:v>
                </c:pt>
                <c:pt idx="476">
                  <c:v>4.2850000000000001</c:v>
                </c:pt>
                <c:pt idx="477">
                  <c:v>4.2861000000000002</c:v>
                </c:pt>
                <c:pt idx="478">
                  <c:v>4.3038999999999996</c:v>
                </c:pt>
                <c:pt idx="479">
                  <c:v>4.2935999999999996</c:v>
                </c:pt>
                <c:pt idx="480">
                  <c:v>4.2923</c:v>
                </c:pt>
                <c:pt idx="481">
                  <c:v>4.2918000000000003</c:v>
                </c:pt>
                <c:pt idx="482">
                  <c:v>4.3055000000000003</c:v>
                </c:pt>
                <c:pt idx="483">
                  <c:v>4.3075000000000001</c:v>
                </c:pt>
                <c:pt idx="484">
                  <c:v>4.3075999999999999</c:v>
                </c:pt>
                <c:pt idx="485">
                  <c:v>4.3249000000000004</c:v>
                </c:pt>
                <c:pt idx="486">
                  <c:v>4.3323999999999998</c:v>
                </c:pt>
                <c:pt idx="487">
                  <c:v>4.3417000000000003</c:v>
                </c:pt>
                <c:pt idx="488">
                  <c:v>4.3236999999999997</c:v>
                </c:pt>
                <c:pt idx="489">
                  <c:v>4.3148</c:v>
                </c:pt>
                <c:pt idx="490">
                  <c:v>4.306</c:v>
                </c:pt>
                <c:pt idx="491">
                  <c:v>4.3036000000000003</c:v>
                </c:pt>
                <c:pt idx="492">
                  <c:v>4.2877000000000001</c:v>
                </c:pt>
                <c:pt idx="493">
                  <c:v>4.2775999999999996</c:v>
                </c:pt>
                <c:pt idx="494">
                  <c:v>4.2942</c:v>
                </c:pt>
                <c:pt idx="495">
                  <c:v>4.2999000000000001</c:v>
                </c:pt>
                <c:pt idx="496">
                  <c:v>4.2899000000000003</c:v>
                </c:pt>
                <c:pt idx="497">
                  <c:v>4.2988999999999997</c:v>
                </c:pt>
                <c:pt idx="498">
                  <c:v>4.2862</c:v>
                </c:pt>
                <c:pt idx="499">
                  <c:v>4.3087</c:v>
                </c:pt>
                <c:pt idx="500">
                  <c:v>4.3341000000000003</c:v>
                </c:pt>
                <c:pt idx="501">
                  <c:v>4.306</c:v>
                </c:pt>
                <c:pt idx="502">
                  <c:v>4.3010000000000002</c:v>
                </c:pt>
                <c:pt idx="503">
                  <c:v>4.2946999999999997</c:v>
                </c:pt>
                <c:pt idx="504">
                  <c:v>4.2927999999999997</c:v>
                </c:pt>
                <c:pt idx="505">
                  <c:v>4.2971000000000004</c:v>
                </c:pt>
                <c:pt idx="506">
                  <c:v>4.2967000000000004</c:v>
                </c:pt>
                <c:pt idx="507">
                  <c:v>4.2866</c:v>
                </c:pt>
                <c:pt idx="508">
                  <c:v>4.2877000000000001</c:v>
                </c:pt>
                <c:pt idx="509">
                  <c:v>4.2931999999999997</c:v>
                </c:pt>
                <c:pt idx="510">
                  <c:v>4.2767999999999997</c:v>
                </c:pt>
                <c:pt idx="511">
                  <c:v>4.282</c:v>
                </c:pt>
                <c:pt idx="512">
                  <c:v>4.2828999999999997</c:v>
                </c:pt>
                <c:pt idx="513">
                  <c:v>4.2792000000000003</c:v>
                </c:pt>
                <c:pt idx="514">
                  <c:v>4.2888000000000002</c:v>
                </c:pt>
                <c:pt idx="515">
                  <c:v>4.2957999999999998</c:v>
                </c:pt>
                <c:pt idx="516">
                  <c:v>4.3011999999999997</c:v>
                </c:pt>
                <c:pt idx="517">
                  <c:v>4.2916999999999996</c:v>
                </c:pt>
                <c:pt idx="518">
                  <c:v>4.2965</c:v>
                </c:pt>
                <c:pt idx="519">
                  <c:v>4.2903000000000002</c:v>
                </c:pt>
                <c:pt idx="520">
                  <c:v>4.2824999999999998</c:v>
                </c:pt>
                <c:pt idx="521">
                  <c:v>4.2845000000000004</c:v>
                </c:pt>
                <c:pt idx="522">
                  <c:v>4.2821999999999996</c:v>
                </c:pt>
                <c:pt idx="523">
                  <c:v>4.2862</c:v>
                </c:pt>
                <c:pt idx="524">
                  <c:v>4.2946999999999997</c:v>
                </c:pt>
                <c:pt idx="525">
                  <c:v>4.2812000000000001</c:v>
                </c:pt>
                <c:pt idx="526">
                  <c:v>4.2904</c:v>
                </c:pt>
                <c:pt idx="527">
                  <c:v>4.2851999999999997</c:v>
                </c:pt>
                <c:pt idx="528">
                  <c:v>4.2968000000000002</c:v>
                </c:pt>
                <c:pt idx="529">
                  <c:v>4.3040000000000003</c:v>
                </c:pt>
                <c:pt idx="530">
                  <c:v>4.2888000000000002</c:v>
                </c:pt>
                <c:pt idx="531">
                  <c:v>4.2988999999999997</c:v>
                </c:pt>
                <c:pt idx="532">
                  <c:v>4.2930000000000001</c:v>
                </c:pt>
                <c:pt idx="533">
                  <c:v>4.2896999999999998</c:v>
                </c:pt>
                <c:pt idx="534">
                  <c:v>4.2873000000000001</c:v>
                </c:pt>
                <c:pt idx="535">
                  <c:v>4.2957000000000001</c:v>
                </c:pt>
                <c:pt idx="536">
                  <c:v>4.2969999999999997</c:v>
                </c:pt>
                <c:pt idx="537">
                  <c:v>4.2987000000000002</c:v>
                </c:pt>
                <c:pt idx="538">
                  <c:v>4.2927999999999997</c:v>
                </c:pt>
                <c:pt idx="539">
                  <c:v>4.2927999999999997</c:v>
                </c:pt>
                <c:pt idx="540">
                  <c:v>4.2908999999999997</c:v>
                </c:pt>
                <c:pt idx="541">
                  <c:v>4.2942999999999998</c:v>
                </c:pt>
                <c:pt idx="542">
                  <c:v>4.2807000000000004</c:v>
                </c:pt>
                <c:pt idx="543">
                  <c:v>4.2877999999999998</c:v>
                </c:pt>
                <c:pt idx="544">
                  <c:v>4.2885</c:v>
                </c:pt>
                <c:pt idx="545">
                  <c:v>4.2821999999999996</c:v>
                </c:pt>
                <c:pt idx="546">
                  <c:v>4.2847</c:v>
                </c:pt>
                <c:pt idx="547">
                  <c:v>4.2919999999999998</c:v>
                </c:pt>
                <c:pt idx="548">
                  <c:v>4.2927</c:v>
                </c:pt>
                <c:pt idx="549">
                  <c:v>4.2865000000000002</c:v>
                </c:pt>
                <c:pt idx="550">
                  <c:v>4.2934999999999999</c:v>
                </c:pt>
                <c:pt idx="551">
                  <c:v>4.2957000000000001</c:v>
                </c:pt>
                <c:pt idx="552">
                  <c:v>4.2887000000000004</c:v>
                </c:pt>
                <c:pt idx="553">
                  <c:v>4.2621000000000002</c:v>
                </c:pt>
                <c:pt idx="554">
                  <c:v>4.2919</c:v>
                </c:pt>
                <c:pt idx="555">
                  <c:v>4.2873999999999999</c:v>
                </c:pt>
                <c:pt idx="556">
                  <c:v>4.2862999999999998</c:v>
                </c:pt>
                <c:pt idx="557">
                  <c:v>4.2995000000000001</c:v>
                </c:pt>
                <c:pt idx="558">
                  <c:v>4.3085000000000004</c:v>
                </c:pt>
                <c:pt idx="559">
                  <c:v>4.3139000000000003</c:v>
                </c:pt>
                <c:pt idx="560">
                  <c:v>4.3231999999999999</c:v>
                </c:pt>
                <c:pt idx="561">
                  <c:v>4.3316999999999997</c:v>
                </c:pt>
                <c:pt idx="562">
                  <c:v>4.3368000000000002</c:v>
                </c:pt>
                <c:pt idx="563">
                  <c:v>4.3360000000000003</c:v>
                </c:pt>
                <c:pt idx="564">
                  <c:v>4.3291000000000004</c:v>
                </c:pt>
                <c:pt idx="565">
                  <c:v>4.3300999999999998</c:v>
                </c:pt>
                <c:pt idx="566">
                  <c:v>4.3308999999999997</c:v>
                </c:pt>
                <c:pt idx="567">
                  <c:v>4.3335999999999997</c:v>
                </c:pt>
                <c:pt idx="568">
                  <c:v>4.3364000000000003</c:v>
                </c:pt>
                <c:pt idx="569">
                  <c:v>4.3357999999999999</c:v>
                </c:pt>
                <c:pt idx="570">
                  <c:v>4.3372000000000002</c:v>
                </c:pt>
                <c:pt idx="571">
                  <c:v>4.3268000000000004</c:v>
                </c:pt>
                <c:pt idx="572">
                  <c:v>4.3158000000000003</c:v>
                </c:pt>
                <c:pt idx="573">
                  <c:v>4.3037000000000001</c:v>
                </c:pt>
                <c:pt idx="574">
                  <c:v>4.3052999999999999</c:v>
                </c:pt>
                <c:pt idx="575">
                  <c:v>4.3014000000000001</c:v>
                </c:pt>
                <c:pt idx="576">
                  <c:v>4.3007</c:v>
                </c:pt>
                <c:pt idx="577">
                  <c:v>4.2990000000000004</c:v>
                </c:pt>
                <c:pt idx="578">
                  <c:v>4.3116000000000003</c:v>
                </c:pt>
                <c:pt idx="579">
                  <c:v>4.3017000000000003</c:v>
                </c:pt>
                <c:pt idx="580">
                  <c:v>4.3013000000000003</c:v>
                </c:pt>
                <c:pt idx="581">
                  <c:v>4.2987000000000002</c:v>
                </c:pt>
                <c:pt idx="582">
                  <c:v>4.3011999999999997</c:v>
                </c:pt>
                <c:pt idx="583">
                  <c:v>4.3033000000000001</c:v>
                </c:pt>
                <c:pt idx="584">
                  <c:v>4.2990000000000004</c:v>
                </c:pt>
                <c:pt idx="585">
                  <c:v>4.2895000000000003</c:v>
                </c:pt>
                <c:pt idx="586">
                  <c:v>4.2873000000000001</c:v>
                </c:pt>
                <c:pt idx="587">
                  <c:v>4.282</c:v>
                </c:pt>
                <c:pt idx="588">
                  <c:v>4.2888000000000002</c:v>
                </c:pt>
                <c:pt idx="589">
                  <c:v>4.2984</c:v>
                </c:pt>
                <c:pt idx="590">
                  <c:v>4.2930999999999999</c:v>
                </c:pt>
                <c:pt idx="591">
                  <c:v>4.2934000000000001</c:v>
                </c:pt>
                <c:pt idx="592">
                  <c:v>4.2918000000000003</c:v>
                </c:pt>
                <c:pt idx="593">
                  <c:v>4.2958999999999996</c:v>
                </c:pt>
                <c:pt idx="594">
                  <c:v>4.306</c:v>
                </c:pt>
                <c:pt idx="595">
                  <c:v>4.2952000000000004</c:v>
                </c:pt>
                <c:pt idx="596">
                  <c:v>4.2981999999999996</c:v>
                </c:pt>
                <c:pt idx="597">
                  <c:v>4.2903000000000002</c:v>
                </c:pt>
                <c:pt idx="598">
                  <c:v>4.2891000000000004</c:v>
                </c:pt>
                <c:pt idx="599">
                  <c:v>4.2897999999999996</c:v>
                </c:pt>
                <c:pt idx="600">
                  <c:v>4.2885</c:v>
                </c:pt>
                <c:pt idx="601">
                  <c:v>4.2865000000000002</c:v>
                </c:pt>
                <c:pt idx="602">
                  <c:v>4.2805999999999997</c:v>
                </c:pt>
                <c:pt idx="603">
                  <c:v>4.2824</c:v>
                </c:pt>
                <c:pt idx="604">
                  <c:v>4.2782999999999998</c:v>
                </c:pt>
                <c:pt idx="605">
                  <c:v>4.2731000000000003</c:v>
                </c:pt>
                <c:pt idx="606">
                  <c:v>4.2732999999999999</c:v>
                </c:pt>
                <c:pt idx="607">
                  <c:v>4.2710999999999997</c:v>
                </c:pt>
                <c:pt idx="608">
                  <c:v>4.28</c:v>
                </c:pt>
                <c:pt idx="609">
                  <c:v>4.2798999999999996</c:v>
                </c:pt>
                <c:pt idx="610">
                  <c:v>4.2845000000000004</c:v>
                </c:pt>
                <c:pt idx="611">
                  <c:v>4.2840999999999996</c:v>
                </c:pt>
                <c:pt idx="612">
                  <c:v>4.2967000000000004</c:v>
                </c:pt>
                <c:pt idx="613">
                  <c:v>4.2915999999999999</c:v>
                </c:pt>
                <c:pt idx="614">
                  <c:v>4.2945000000000002</c:v>
                </c:pt>
                <c:pt idx="615">
                  <c:v>4.2930999999999999</c:v>
                </c:pt>
                <c:pt idx="616">
                  <c:v>4.2872000000000003</c:v>
                </c:pt>
                <c:pt idx="617">
                  <c:v>4.2824</c:v>
                </c:pt>
                <c:pt idx="618">
                  <c:v>4.2865000000000002</c:v>
                </c:pt>
                <c:pt idx="619">
                  <c:v>4.2770000000000001</c:v>
                </c:pt>
                <c:pt idx="620">
                  <c:v>4.2842000000000002</c:v>
                </c:pt>
                <c:pt idx="621">
                  <c:v>4.2911999999999999</c:v>
                </c:pt>
                <c:pt idx="622">
                  <c:v>4.2930999999999999</c:v>
                </c:pt>
                <c:pt idx="623">
                  <c:v>4.2977999999999996</c:v>
                </c:pt>
                <c:pt idx="624">
                  <c:v>4.2986000000000004</c:v>
                </c:pt>
                <c:pt idx="625">
                  <c:v>4.3079999999999998</c:v>
                </c:pt>
                <c:pt idx="626">
                  <c:v>4.3071999999999999</c:v>
                </c:pt>
                <c:pt idx="627">
                  <c:v>4.3007999999999997</c:v>
                </c:pt>
                <c:pt idx="628">
                  <c:v>4.2998000000000003</c:v>
                </c:pt>
                <c:pt idx="629">
                  <c:v>4.3057999999999996</c:v>
                </c:pt>
                <c:pt idx="630">
                  <c:v>4.2994000000000003</c:v>
                </c:pt>
                <c:pt idx="631">
                  <c:v>4.3071000000000002</c:v>
                </c:pt>
                <c:pt idx="632">
                  <c:v>4.3057999999999996</c:v>
                </c:pt>
                <c:pt idx="633">
                  <c:v>4.3052000000000001</c:v>
                </c:pt>
                <c:pt idx="634">
                  <c:v>4.2919999999999998</c:v>
                </c:pt>
                <c:pt idx="635">
                  <c:v>4.2892999999999999</c:v>
                </c:pt>
                <c:pt idx="636">
                  <c:v>4.2965999999999998</c:v>
                </c:pt>
                <c:pt idx="637">
                  <c:v>4.2949999999999999</c:v>
                </c:pt>
                <c:pt idx="638">
                  <c:v>4.2895000000000003</c:v>
                </c:pt>
                <c:pt idx="639">
                  <c:v>4.2824</c:v>
                </c:pt>
                <c:pt idx="640">
                  <c:v>4.2805</c:v>
                </c:pt>
                <c:pt idx="641">
                  <c:v>4.2794999999999996</c:v>
                </c:pt>
                <c:pt idx="642">
                  <c:v>4.2778999999999998</c:v>
                </c:pt>
                <c:pt idx="643">
                  <c:v>4.2746000000000004</c:v>
                </c:pt>
                <c:pt idx="644">
                  <c:v>4.2599</c:v>
                </c:pt>
                <c:pt idx="645">
                  <c:v>4.2626999999999997</c:v>
                </c:pt>
                <c:pt idx="646">
                  <c:v>4.2630999999999997</c:v>
                </c:pt>
                <c:pt idx="647">
                  <c:v>4.2565999999999997</c:v>
                </c:pt>
                <c:pt idx="648">
                  <c:v>4.2549999999999999</c:v>
                </c:pt>
                <c:pt idx="649">
                  <c:v>4.2576000000000001</c:v>
                </c:pt>
                <c:pt idx="650">
                  <c:v>4.2614999999999998</c:v>
                </c:pt>
                <c:pt idx="651">
                  <c:v>4.2591999999999999</c:v>
                </c:pt>
                <c:pt idx="652">
                  <c:v>4.2678000000000003</c:v>
                </c:pt>
                <c:pt idx="653">
                  <c:v>4.2534999999999998</c:v>
                </c:pt>
                <c:pt idx="654">
                  <c:v>4.2548000000000004</c:v>
                </c:pt>
                <c:pt idx="655">
                  <c:v>4.2526999999999999</c:v>
                </c:pt>
                <c:pt idx="656">
                  <c:v>4.2561999999999998</c:v>
                </c:pt>
                <c:pt idx="657">
                  <c:v>4.2607999999999997</c:v>
                </c:pt>
                <c:pt idx="658">
                  <c:v>4.2516999999999996</c:v>
                </c:pt>
                <c:pt idx="659">
                  <c:v>4.2443999999999997</c:v>
                </c:pt>
                <c:pt idx="660">
                  <c:v>4.2397999999999998</c:v>
                </c:pt>
                <c:pt idx="661">
                  <c:v>4.2443</c:v>
                </c:pt>
                <c:pt idx="662">
                  <c:v>4.2398999999999996</c:v>
                </c:pt>
                <c:pt idx="663">
                  <c:v>4.2434000000000003</c:v>
                </c:pt>
                <c:pt idx="664">
                  <c:v>4.2511000000000001</c:v>
                </c:pt>
                <c:pt idx="665">
                  <c:v>4.2587000000000002</c:v>
                </c:pt>
                <c:pt idx="666">
                  <c:v>4.2664</c:v>
                </c:pt>
                <c:pt idx="667">
                  <c:v>4.2678000000000003</c:v>
                </c:pt>
                <c:pt idx="668">
                  <c:v>4.2667000000000002</c:v>
                </c:pt>
                <c:pt idx="669">
                  <c:v>4.2687999999999997</c:v>
                </c:pt>
                <c:pt idx="670">
                  <c:v>4.2609000000000004</c:v>
                </c:pt>
                <c:pt idx="671">
                  <c:v>4.2584999999999997</c:v>
                </c:pt>
                <c:pt idx="672">
                  <c:v>4.2614000000000001</c:v>
                </c:pt>
                <c:pt idx="673">
                  <c:v>4.2590000000000003</c:v>
                </c:pt>
                <c:pt idx="674">
                  <c:v>4.2503000000000002</c:v>
                </c:pt>
                <c:pt idx="675">
                  <c:v>4.2473999999999998</c:v>
                </c:pt>
                <c:pt idx="676">
                  <c:v>4.2563000000000004</c:v>
                </c:pt>
                <c:pt idx="677">
                  <c:v>4.2549000000000001</c:v>
                </c:pt>
                <c:pt idx="678">
                  <c:v>4.2592999999999996</c:v>
                </c:pt>
                <c:pt idx="679">
                  <c:v>4.2750000000000004</c:v>
                </c:pt>
                <c:pt idx="680">
                  <c:v>4.2876000000000003</c:v>
                </c:pt>
                <c:pt idx="681">
                  <c:v>4.2977999999999996</c:v>
                </c:pt>
                <c:pt idx="682">
                  <c:v>4.2854999999999999</c:v>
                </c:pt>
                <c:pt idx="683">
                  <c:v>4.3030999999999997</c:v>
                </c:pt>
                <c:pt idx="684">
                  <c:v>4.3090000000000002</c:v>
                </c:pt>
                <c:pt idx="685">
                  <c:v>4.3170999999999999</c:v>
                </c:pt>
                <c:pt idx="686">
                  <c:v>4.3173000000000004</c:v>
                </c:pt>
                <c:pt idx="687">
                  <c:v>4.3205</c:v>
                </c:pt>
                <c:pt idx="688">
                  <c:v>4.3234000000000004</c:v>
                </c:pt>
                <c:pt idx="689">
                  <c:v>4.3244999999999996</c:v>
                </c:pt>
                <c:pt idx="690">
                  <c:v>4.3281000000000001</c:v>
                </c:pt>
                <c:pt idx="691">
                  <c:v>4.3334000000000001</c:v>
                </c:pt>
                <c:pt idx="692">
                  <c:v>4.3756000000000004</c:v>
                </c:pt>
                <c:pt idx="693">
                  <c:v>4.3742000000000001</c:v>
                </c:pt>
                <c:pt idx="694">
                  <c:v>4.3388</c:v>
                </c:pt>
                <c:pt idx="695">
                  <c:v>4.3662000000000001</c:v>
                </c:pt>
                <c:pt idx="696">
                  <c:v>4.3597999999999999</c:v>
                </c:pt>
                <c:pt idx="697">
                  <c:v>4.3483999999999998</c:v>
                </c:pt>
                <c:pt idx="698">
                  <c:v>4.3596000000000004</c:v>
                </c:pt>
                <c:pt idx="699">
                  <c:v>4.3754</c:v>
                </c:pt>
                <c:pt idx="700">
                  <c:v>4.359</c:v>
                </c:pt>
                <c:pt idx="701">
                  <c:v>4.3756000000000004</c:v>
                </c:pt>
                <c:pt idx="702">
                  <c:v>4.3883999999999999</c:v>
                </c:pt>
                <c:pt idx="703">
                  <c:v>4.3901000000000003</c:v>
                </c:pt>
                <c:pt idx="704">
                  <c:v>4.3795999999999999</c:v>
                </c:pt>
                <c:pt idx="705">
                  <c:v>4.3600000000000003</c:v>
                </c:pt>
                <c:pt idx="706">
                  <c:v>4.3455000000000004</c:v>
                </c:pt>
                <c:pt idx="707">
                  <c:v>4.3358999999999996</c:v>
                </c:pt>
                <c:pt idx="708">
                  <c:v>4.3385999999999996</c:v>
                </c:pt>
                <c:pt idx="709">
                  <c:v>4.3411999999999997</c:v>
                </c:pt>
                <c:pt idx="710">
                  <c:v>4.3372999999999999</c:v>
                </c:pt>
                <c:pt idx="711">
                  <c:v>4.3314000000000004</c:v>
                </c:pt>
                <c:pt idx="712">
                  <c:v>4.3418999999999999</c:v>
                </c:pt>
                <c:pt idx="713">
                  <c:v>4.3361999999999998</c:v>
                </c:pt>
                <c:pt idx="714">
                  <c:v>4.3227000000000002</c:v>
                </c:pt>
                <c:pt idx="715">
                  <c:v>4.3281000000000001</c:v>
                </c:pt>
                <c:pt idx="716">
                  <c:v>4.3410000000000002</c:v>
                </c:pt>
                <c:pt idx="717">
                  <c:v>4.3388</c:v>
                </c:pt>
                <c:pt idx="718">
                  <c:v>4.3433000000000002</c:v>
                </c:pt>
                <c:pt idx="719">
                  <c:v>4.3741000000000003</c:v>
                </c:pt>
                <c:pt idx="720">
                  <c:v>4.3912000000000004</c:v>
                </c:pt>
                <c:pt idx="721">
                  <c:v>4.3796999999999997</c:v>
                </c:pt>
                <c:pt idx="722">
                  <c:v>4.3826999999999998</c:v>
                </c:pt>
                <c:pt idx="723">
                  <c:v>4.3875999999999999</c:v>
                </c:pt>
                <c:pt idx="724">
                  <c:v>4.3814000000000002</c:v>
                </c:pt>
                <c:pt idx="725">
                  <c:v>4.3710000000000004</c:v>
                </c:pt>
                <c:pt idx="726">
                  <c:v>4.3817000000000004</c:v>
                </c:pt>
                <c:pt idx="727">
                  <c:v>4.3628</c:v>
                </c:pt>
                <c:pt idx="728">
                  <c:v>4.3295000000000003</c:v>
                </c:pt>
                <c:pt idx="729">
                  <c:v>4.3197000000000001</c:v>
                </c:pt>
                <c:pt idx="730">
                  <c:v>4.3303000000000003</c:v>
                </c:pt>
                <c:pt idx="731">
                  <c:v>4.3265000000000002</c:v>
                </c:pt>
                <c:pt idx="732">
                  <c:v>4.3207000000000004</c:v>
                </c:pt>
                <c:pt idx="733">
                  <c:v>4.3136999999999999</c:v>
                </c:pt>
                <c:pt idx="734">
                  <c:v>4.3007</c:v>
                </c:pt>
                <c:pt idx="735">
                  <c:v>4.2941000000000003</c:v>
                </c:pt>
                <c:pt idx="736">
                  <c:v>4.2906000000000004</c:v>
                </c:pt>
                <c:pt idx="737">
                  <c:v>4.2845000000000004</c:v>
                </c:pt>
                <c:pt idx="738">
                  <c:v>4.2811000000000003</c:v>
                </c:pt>
                <c:pt idx="739">
                  <c:v>4.2835999999999999</c:v>
                </c:pt>
                <c:pt idx="740">
                  <c:v>4.2769000000000004</c:v>
                </c:pt>
                <c:pt idx="741">
                  <c:v>4.2689000000000004</c:v>
                </c:pt>
                <c:pt idx="742">
                  <c:v>4.2724000000000002</c:v>
                </c:pt>
                <c:pt idx="743">
                  <c:v>4.2744999999999997</c:v>
                </c:pt>
                <c:pt idx="744">
                  <c:v>4.2782999999999998</c:v>
                </c:pt>
                <c:pt idx="745">
                  <c:v>4.2727000000000004</c:v>
                </c:pt>
                <c:pt idx="746">
                  <c:v>4.2680999999999996</c:v>
                </c:pt>
                <c:pt idx="747">
                  <c:v>4.2615999999999996</c:v>
                </c:pt>
                <c:pt idx="748">
                  <c:v>4.2596999999999996</c:v>
                </c:pt>
                <c:pt idx="749">
                  <c:v>4.2510000000000003</c:v>
                </c:pt>
                <c:pt idx="750">
                  <c:v>4.2671000000000001</c:v>
                </c:pt>
                <c:pt idx="751">
                  <c:v>4.2652999999999999</c:v>
                </c:pt>
                <c:pt idx="752">
                  <c:v>4.2676999999999996</c:v>
                </c:pt>
                <c:pt idx="753">
                  <c:v>4.2576000000000001</c:v>
                </c:pt>
                <c:pt idx="754">
                  <c:v>4.2657999999999996</c:v>
                </c:pt>
                <c:pt idx="755">
                  <c:v>4.274</c:v>
                </c:pt>
                <c:pt idx="756">
                  <c:v>4.2801999999999998</c:v>
                </c:pt>
                <c:pt idx="757">
                  <c:v>4.2892000000000001</c:v>
                </c:pt>
                <c:pt idx="758">
                  <c:v>4.2869000000000002</c:v>
                </c:pt>
                <c:pt idx="759">
                  <c:v>4.2762000000000002</c:v>
                </c:pt>
                <c:pt idx="760">
                  <c:v>4.2942999999999998</c:v>
                </c:pt>
                <c:pt idx="761">
                  <c:v>4.2864000000000004</c:v>
                </c:pt>
                <c:pt idx="762">
                  <c:v>4.2957000000000001</c:v>
                </c:pt>
                <c:pt idx="763">
                  <c:v>4.2984</c:v>
                </c:pt>
                <c:pt idx="764">
                  <c:v>4.298</c:v>
                </c:pt>
                <c:pt idx="765">
                  <c:v>4.298</c:v>
                </c:pt>
                <c:pt idx="766">
                  <c:v>4.3049999999999997</c:v>
                </c:pt>
                <c:pt idx="767">
                  <c:v>4.3102</c:v>
                </c:pt>
                <c:pt idx="768">
                  <c:v>4.3208000000000002</c:v>
                </c:pt>
                <c:pt idx="769">
                  <c:v>4.3136999999999999</c:v>
                </c:pt>
                <c:pt idx="770">
                  <c:v>4.2878999999999996</c:v>
                </c:pt>
                <c:pt idx="771">
                  <c:v>4.2816999999999998</c:v>
                </c:pt>
                <c:pt idx="772">
                  <c:v>4.2797999999999998</c:v>
                </c:pt>
                <c:pt idx="773">
                  <c:v>4.2755000000000001</c:v>
                </c:pt>
                <c:pt idx="774">
                  <c:v>4.2748999999999997</c:v>
                </c:pt>
                <c:pt idx="775">
                  <c:v>4.2862999999999998</c:v>
                </c:pt>
                <c:pt idx="776">
                  <c:v>4.2892000000000001</c:v>
                </c:pt>
                <c:pt idx="777">
                  <c:v>4.2832999999999997</c:v>
                </c:pt>
                <c:pt idx="778">
                  <c:v>4.2854000000000001</c:v>
                </c:pt>
                <c:pt idx="779">
                  <c:v>4.2701000000000002</c:v>
                </c:pt>
                <c:pt idx="780">
                  <c:v>4.2587999999999999</c:v>
                </c:pt>
                <c:pt idx="781">
                  <c:v>4.2610999999999999</c:v>
                </c:pt>
                <c:pt idx="782">
                  <c:v>4.2713999999999999</c:v>
                </c:pt>
                <c:pt idx="783">
                  <c:v>4.2606000000000002</c:v>
                </c:pt>
                <c:pt idx="784">
                  <c:v>4.2564000000000002</c:v>
                </c:pt>
                <c:pt idx="785">
                  <c:v>4.2693000000000003</c:v>
                </c:pt>
                <c:pt idx="786">
                  <c:v>4.2629999999999999</c:v>
                </c:pt>
                <c:pt idx="787">
                  <c:v>4.2615999999999996</c:v>
                </c:pt>
                <c:pt idx="788">
                  <c:v>4.2565</c:v>
                </c:pt>
                <c:pt idx="789">
                  <c:v>4.2615999999999996</c:v>
                </c:pt>
                <c:pt idx="790">
                  <c:v>4.2542999999999997</c:v>
                </c:pt>
                <c:pt idx="791">
                  <c:v>4.2565</c:v>
                </c:pt>
                <c:pt idx="792">
                  <c:v>4.2557</c:v>
                </c:pt>
                <c:pt idx="793">
                  <c:v>4.2435999999999998</c:v>
                </c:pt>
                <c:pt idx="794">
                  <c:v>4.2428999999999997</c:v>
                </c:pt>
                <c:pt idx="795">
                  <c:v>4.2340999999999998</c:v>
                </c:pt>
                <c:pt idx="796">
                  <c:v>4.2370000000000001</c:v>
                </c:pt>
                <c:pt idx="797">
                  <c:v>4.2319000000000004</c:v>
                </c:pt>
                <c:pt idx="798">
                  <c:v>4.2436999999999996</c:v>
                </c:pt>
                <c:pt idx="799">
                  <c:v>4.2333999999999996</c:v>
                </c:pt>
                <c:pt idx="800">
                  <c:v>4.2355</c:v>
                </c:pt>
                <c:pt idx="801">
                  <c:v>4.2165999999999997</c:v>
                </c:pt>
                <c:pt idx="802">
                  <c:v>4.2276999999999996</c:v>
                </c:pt>
                <c:pt idx="803">
                  <c:v>4.2305999999999999</c:v>
                </c:pt>
                <c:pt idx="804">
                  <c:v>4.2405999999999997</c:v>
                </c:pt>
                <c:pt idx="805">
                  <c:v>4.2427999999999999</c:v>
                </c:pt>
                <c:pt idx="806">
                  <c:v>4.2279</c:v>
                </c:pt>
                <c:pt idx="807">
                  <c:v>4.2401</c:v>
                </c:pt>
                <c:pt idx="808">
                  <c:v>4.2469000000000001</c:v>
                </c:pt>
                <c:pt idx="809">
                  <c:v>4.2549999999999999</c:v>
                </c:pt>
                <c:pt idx="810">
                  <c:v>4.2782999999999998</c:v>
                </c:pt>
                <c:pt idx="811">
                  <c:v>4.2721</c:v>
                </c:pt>
                <c:pt idx="812">
                  <c:v>4.2858000000000001</c:v>
                </c:pt>
                <c:pt idx="813">
                  <c:v>4.2926000000000002</c:v>
                </c:pt>
                <c:pt idx="814">
                  <c:v>4.2968000000000002</c:v>
                </c:pt>
                <c:pt idx="815">
                  <c:v>4.3006000000000002</c:v>
                </c:pt>
                <c:pt idx="816">
                  <c:v>4.2748999999999997</c:v>
                </c:pt>
                <c:pt idx="817">
                  <c:v>4.2465999999999999</c:v>
                </c:pt>
                <c:pt idx="818">
                  <c:v>4.2584999999999997</c:v>
                </c:pt>
                <c:pt idx="819">
                  <c:v>4.2729999999999997</c:v>
                </c:pt>
                <c:pt idx="820">
                  <c:v>4.2716000000000003</c:v>
                </c:pt>
                <c:pt idx="821">
                  <c:v>4.2572000000000001</c:v>
                </c:pt>
                <c:pt idx="822">
                  <c:v>4.2523</c:v>
                </c:pt>
                <c:pt idx="823">
                  <c:v>4.2469000000000001</c:v>
                </c:pt>
                <c:pt idx="824">
                  <c:v>4.2495000000000003</c:v>
                </c:pt>
                <c:pt idx="825">
                  <c:v>4.2603999999999997</c:v>
                </c:pt>
                <c:pt idx="826">
                  <c:v>4.2690999999999999</c:v>
                </c:pt>
                <c:pt idx="827">
                  <c:v>4.2698999999999998</c:v>
                </c:pt>
                <c:pt idx="828">
                  <c:v>4.2819000000000003</c:v>
                </c:pt>
                <c:pt idx="829">
                  <c:v>4.2908999999999997</c:v>
                </c:pt>
                <c:pt idx="830">
                  <c:v>4.3041999999999998</c:v>
                </c:pt>
                <c:pt idx="831">
                  <c:v>4.3032000000000004</c:v>
                </c:pt>
                <c:pt idx="832">
                  <c:v>4.3136999999999999</c:v>
                </c:pt>
                <c:pt idx="833">
                  <c:v>4.3129</c:v>
                </c:pt>
                <c:pt idx="834">
                  <c:v>4.3342000000000001</c:v>
                </c:pt>
                <c:pt idx="835">
                  <c:v>4.3296000000000001</c:v>
                </c:pt>
                <c:pt idx="836">
                  <c:v>4.2984</c:v>
                </c:pt>
                <c:pt idx="837">
                  <c:v>4.2938000000000001</c:v>
                </c:pt>
                <c:pt idx="838">
                  <c:v>4.3071999999999999</c:v>
                </c:pt>
                <c:pt idx="839">
                  <c:v>4.3007999999999997</c:v>
                </c:pt>
                <c:pt idx="840">
                  <c:v>4.3278999999999996</c:v>
                </c:pt>
                <c:pt idx="841">
                  <c:v>4.3262999999999998</c:v>
                </c:pt>
                <c:pt idx="842">
                  <c:v>4.3192000000000004</c:v>
                </c:pt>
                <c:pt idx="843">
                  <c:v>4.3777999999999997</c:v>
                </c:pt>
                <c:pt idx="844">
                  <c:v>4.3788999999999998</c:v>
                </c:pt>
                <c:pt idx="845">
                  <c:v>4.4416000000000002</c:v>
                </c:pt>
                <c:pt idx="846">
                  <c:v>4.4701000000000004</c:v>
                </c:pt>
                <c:pt idx="847">
                  <c:v>4.5385999999999997</c:v>
                </c:pt>
                <c:pt idx="848">
                  <c:v>4.5692000000000004</c:v>
                </c:pt>
                <c:pt idx="849">
                  <c:v>4.5361000000000002</c:v>
                </c:pt>
                <c:pt idx="850">
                  <c:v>4.6116000000000001</c:v>
                </c:pt>
                <c:pt idx="851">
                  <c:v>4.6052</c:v>
                </c:pt>
                <c:pt idx="852">
                  <c:v>4.5678999999999998</c:v>
                </c:pt>
                <c:pt idx="853">
                  <c:v>4.5319000000000003</c:v>
                </c:pt>
                <c:pt idx="854">
                  <c:v>4.5275999999999996</c:v>
                </c:pt>
                <c:pt idx="855">
                  <c:v>4.5457000000000001</c:v>
                </c:pt>
                <c:pt idx="856">
                  <c:v>4.5598999999999998</c:v>
                </c:pt>
                <c:pt idx="857">
                  <c:v>4.5932000000000004</c:v>
                </c:pt>
                <c:pt idx="858">
                  <c:v>4.5640000000000001</c:v>
                </c:pt>
                <c:pt idx="859">
                  <c:v>4.5796999999999999</c:v>
                </c:pt>
                <c:pt idx="860">
                  <c:v>4.5599999999999996</c:v>
                </c:pt>
                <c:pt idx="861">
                  <c:v>4.5254000000000003</c:v>
                </c:pt>
                <c:pt idx="862">
                  <c:v>4.5324</c:v>
                </c:pt>
                <c:pt idx="863">
                  <c:v>4.5513000000000003</c:v>
                </c:pt>
                <c:pt idx="864">
                  <c:v>4.5557999999999996</c:v>
                </c:pt>
                <c:pt idx="865">
                  <c:v>4.5620000000000003</c:v>
                </c:pt>
                <c:pt idx="866">
                  <c:v>4.5326000000000004</c:v>
                </c:pt>
                <c:pt idx="867">
                  <c:v>4.5278</c:v>
                </c:pt>
                <c:pt idx="868">
                  <c:v>4.5494000000000003</c:v>
                </c:pt>
                <c:pt idx="869">
                  <c:v>4.5242000000000004</c:v>
                </c:pt>
                <c:pt idx="870">
                  <c:v>4.5193000000000003</c:v>
                </c:pt>
                <c:pt idx="871">
                  <c:v>4.5373000000000001</c:v>
                </c:pt>
                <c:pt idx="872">
                  <c:v>4.5575999999999999</c:v>
                </c:pt>
                <c:pt idx="873">
                  <c:v>4.5439999999999996</c:v>
                </c:pt>
                <c:pt idx="874">
                  <c:v>4.5407000000000002</c:v>
                </c:pt>
                <c:pt idx="875">
                  <c:v>4.5378999999999996</c:v>
                </c:pt>
                <c:pt idx="876">
                  <c:v>4.5481999999999996</c:v>
                </c:pt>
                <c:pt idx="877">
                  <c:v>4.5484999999999998</c:v>
                </c:pt>
                <c:pt idx="878">
                  <c:v>4.5435999999999996</c:v>
                </c:pt>
                <c:pt idx="879">
                  <c:v>4.5682999999999998</c:v>
                </c:pt>
                <c:pt idx="880">
                  <c:v>4.5549999999999997</c:v>
                </c:pt>
                <c:pt idx="881">
                  <c:v>4.5355999999999996</c:v>
                </c:pt>
                <c:pt idx="882">
                  <c:v>4.5526</c:v>
                </c:pt>
                <c:pt idx="883">
                  <c:v>4.5533999999999999</c:v>
                </c:pt>
                <c:pt idx="884">
                  <c:v>4.5481999999999996</c:v>
                </c:pt>
                <c:pt idx="885">
                  <c:v>4.5598000000000001</c:v>
                </c:pt>
                <c:pt idx="886">
                  <c:v>4.5564999999999998</c:v>
                </c:pt>
                <c:pt idx="887">
                  <c:v>4.5693999999999999</c:v>
                </c:pt>
                <c:pt idx="888">
                  <c:v>4.5663999999999998</c:v>
                </c:pt>
                <c:pt idx="889">
                  <c:v>4.5682999999999998</c:v>
                </c:pt>
                <c:pt idx="890">
                  <c:v>4.5643000000000002</c:v>
                </c:pt>
                <c:pt idx="891">
                  <c:v>4.5472999999999999</c:v>
                </c:pt>
                <c:pt idx="892">
                  <c:v>4.5372000000000003</c:v>
                </c:pt>
                <c:pt idx="893">
                  <c:v>4.5157999999999996</c:v>
                </c:pt>
                <c:pt idx="894">
                  <c:v>4.5166000000000004</c:v>
                </c:pt>
                <c:pt idx="895">
                  <c:v>4.5031999999999996</c:v>
                </c:pt>
                <c:pt idx="896">
                  <c:v>4.4374000000000002</c:v>
                </c:pt>
                <c:pt idx="897">
                  <c:v>4.4302000000000001</c:v>
                </c:pt>
                <c:pt idx="898">
                  <c:v>4.4485999999999999</c:v>
                </c:pt>
                <c:pt idx="899">
                  <c:v>4.4535</c:v>
                </c:pt>
                <c:pt idx="900">
                  <c:v>4.4013</c:v>
                </c:pt>
                <c:pt idx="901">
                  <c:v>4.3888999999999996</c:v>
                </c:pt>
                <c:pt idx="902">
                  <c:v>4.4082999999999997</c:v>
                </c:pt>
                <c:pt idx="903">
                  <c:v>4.4367999999999999</c:v>
                </c:pt>
                <c:pt idx="904">
                  <c:v>4.4333999999999998</c:v>
                </c:pt>
                <c:pt idx="905">
                  <c:v>4.4291999999999998</c:v>
                </c:pt>
                <c:pt idx="906">
                  <c:v>4.4452999999999996</c:v>
                </c:pt>
                <c:pt idx="907">
                  <c:v>4.4520999999999997</c:v>
                </c:pt>
                <c:pt idx="908">
                  <c:v>4.4821</c:v>
                </c:pt>
                <c:pt idx="909">
                  <c:v>4.4512999999999998</c:v>
                </c:pt>
                <c:pt idx="910">
                  <c:v>4.4290000000000003</c:v>
                </c:pt>
                <c:pt idx="911">
                  <c:v>4.4457000000000004</c:v>
                </c:pt>
                <c:pt idx="912">
                  <c:v>4.4622999999999999</c:v>
                </c:pt>
                <c:pt idx="913">
                  <c:v>4.4561999999999999</c:v>
                </c:pt>
                <c:pt idx="914">
                  <c:v>4.4664999999999999</c:v>
                </c:pt>
                <c:pt idx="915">
                  <c:v>4.4371</c:v>
                </c:pt>
                <c:pt idx="916">
                  <c:v>4.4446000000000003</c:v>
                </c:pt>
                <c:pt idx="917">
                  <c:v>4.4558999999999997</c:v>
                </c:pt>
                <c:pt idx="918">
                  <c:v>4.4539</c:v>
                </c:pt>
                <c:pt idx="919">
                  <c:v>4.4645000000000001</c:v>
                </c:pt>
                <c:pt idx="920">
                  <c:v>4.4625000000000004</c:v>
                </c:pt>
                <c:pt idx="921">
                  <c:v>4.4461000000000004</c:v>
                </c:pt>
                <c:pt idx="922">
                  <c:v>4.4791999999999996</c:v>
                </c:pt>
                <c:pt idx="923">
                  <c:v>4.4625000000000004</c:v>
                </c:pt>
                <c:pt idx="924">
                  <c:v>4.4646999999999997</c:v>
                </c:pt>
                <c:pt idx="925">
                  <c:v>4.4638</c:v>
                </c:pt>
                <c:pt idx="926">
                  <c:v>4.4751000000000003</c:v>
                </c:pt>
                <c:pt idx="927">
                  <c:v>4.4791999999999996</c:v>
                </c:pt>
                <c:pt idx="928">
                  <c:v>4.4694000000000003</c:v>
                </c:pt>
                <c:pt idx="929">
                  <c:v>4.4682000000000004</c:v>
                </c:pt>
                <c:pt idx="930">
                  <c:v>4.4884000000000004</c:v>
                </c:pt>
                <c:pt idx="931">
                  <c:v>4.4722999999999997</c:v>
                </c:pt>
                <c:pt idx="932">
                  <c:v>4.4767000000000001</c:v>
                </c:pt>
                <c:pt idx="933">
                  <c:v>4.4816000000000003</c:v>
                </c:pt>
                <c:pt idx="934">
                  <c:v>4.4778000000000002</c:v>
                </c:pt>
                <c:pt idx="935">
                  <c:v>4.4568000000000003</c:v>
                </c:pt>
                <c:pt idx="936">
                  <c:v>4.4344000000000001</c:v>
                </c:pt>
                <c:pt idx="937">
                  <c:v>4.4203999999999999</c:v>
                </c:pt>
                <c:pt idx="938">
                  <c:v>4.4047999999999998</c:v>
                </c:pt>
                <c:pt idx="939">
                  <c:v>4.4154999999999998</c:v>
                </c:pt>
                <c:pt idx="940">
                  <c:v>4.3935000000000004</c:v>
                </c:pt>
                <c:pt idx="941">
                  <c:v>4.4135</c:v>
                </c:pt>
                <c:pt idx="942">
                  <c:v>4.4162999999999997</c:v>
                </c:pt>
                <c:pt idx="943">
                  <c:v>4.4115000000000002</c:v>
                </c:pt>
                <c:pt idx="944">
                  <c:v>4.4139999999999997</c:v>
                </c:pt>
                <c:pt idx="945">
                  <c:v>4.4149000000000003</c:v>
                </c:pt>
                <c:pt idx="946">
                  <c:v>4.3964999999999996</c:v>
                </c:pt>
                <c:pt idx="947">
                  <c:v>4.4023000000000003</c:v>
                </c:pt>
                <c:pt idx="948">
                  <c:v>4.4118000000000004</c:v>
                </c:pt>
                <c:pt idx="949">
                  <c:v>4.4124999999999996</c:v>
                </c:pt>
                <c:pt idx="950">
                  <c:v>4.3971999999999998</c:v>
                </c:pt>
                <c:pt idx="951">
                  <c:v>4.4058000000000002</c:v>
                </c:pt>
                <c:pt idx="952">
                  <c:v>4.3982000000000001</c:v>
                </c:pt>
                <c:pt idx="953">
                  <c:v>4.3974000000000002</c:v>
                </c:pt>
                <c:pt idx="954">
                  <c:v>4.4028999999999998</c:v>
                </c:pt>
                <c:pt idx="955">
                  <c:v>4.3992000000000004</c:v>
                </c:pt>
                <c:pt idx="956">
                  <c:v>4.3781999999999996</c:v>
                </c:pt>
                <c:pt idx="957">
                  <c:v>4.4035000000000002</c:v>
                </c:pt>
                <c:pt idx="958">
                  <c:v>4.3830999999999998</c:v>
                </c:pt>
                <c:pt idx="959">
                  <c:v>4.4111000000000002</c:v>
                </c:pt>
                <c:pt idx="960">
                  <c:v>4.3926999999999996</c:v>
                </c:pt>
                <c:pt idx="961">
                  <c:v>4.4009</c:v>
                </c:pt>
                <c:pt idx="962">
                  <c:v>4.4206000000000003</c:v>
                </c:pt>
                <c:pt idx="963">
                  <c:v>4.4141000000000004</c:v>
                </c:pt>
                <c:pt idx="964">
                  <c:v>4.3853999999999997</c:v>
                </c:pt>
                <c:pt idx="965">
                  <c:v>4.3935000000000004</c:v>
                </c:pt>
                <c:pt idx="966">
                  <c:v>4.3879999999999999</c:v>
                </c:pt>
                <c:pt idx="967">
                  <c:v>4.4162999999999997</c:v>
                </c:pt>
                <c:pt idx="968">
                  <c:v>4.4402999999999997</c:v>
                </c:pt>
                <c:pt idx="969">
                  <c:v>4.4641000000000002</c:v>
                </c:pt>
                <c:pt idx="970">
                  <c:v>4.4368999999999996</c:v>
                </c:pt>
                <c:pt idx="971">
                  <c:v>4.4532999999999996</c:v>
                </c:pt>
                <c:pt idx="972">
                  <c:v>4.4400000000000004</c:v>
                </c:pt>
                <c:pt idx="973">
                  <c:v>4.4511000000000003</c:v>
                </c:pt>
                <c:pt idx="974">
                  <c:v>4.4524999999999997</c:v>
                </c:pt>
                <c:pt idx="975">
                  <c:v>4.4459999999999997</c:v>
                </c:pt>
                <c:pt idx="976">
                  <c:v>4.4554999999999998</c:v>
                </c:pt>
                <c:pt idx="977">
                  <c:v>4.4482999999999997</c:v>
                </c:pt>
                <c:pt idx="978">
                  <c:v>4.4545000000000003</c:v>
                </c:pt>
                <c:pt idx="979">
                  <c:v>4.4591000000000003</c:v>
                </c:pt>
                <c:pt idx="980">
                  <c:v>4.4992000000000001</c:v>
                </c:pt>
                <c:pt idx="981">
                  <c:v>4.4888000000000003</c:v>
                </c:pt>
                <c:pt idx="982">
                  <c:v>4.5053999999999998</c:v>
                </c:pt>
                <c:pt idx="983">
                  <c:v>4.5500999999999996</c:v>
                </c:pt>
                <c:pt idx="984">
                  <c:v>4.5529000000000002</c:v>
                </c:pt>
                <c:pt idx="985">
                  <c:v>4.5856000000000003</c:v>
                </c:pt>
                <c:pt idx="986">
                  <c:v>4.5308999999999999</c:v>
                </c:pt>
                <c:pt idx="987">
                  <c:v>4.5266000000000002</c:v>
                </c:pt>
                <c:pt idx="988">
                  <c:v>4.4813000000000001</c:v>
                </c:pt>
                <c:pt idx="989">
                  <c:v>4.5019999999999998</c:v>
                </c:pt>
                <c:pt idx="990">
                  <c:v>4.4897999999999998</c:v>
                </c:pt>
                <c:pt idx="991">
                  <c:v>4.4824000000000002</c:v>
                </c:pt>
                <c:pt idx="992">
                  <c:v>4.4821999999999997</c:v>
                </c:pt>
                <c:pt idx="993">
                  <c:v>4.4901999999999997</c:v>
                </c:pt>
                <c:pt idx="994">
                  <c:v>4.4657</c:v>
                </c:pt>
                <c:pt idx="995">
                  <c:v>4.4688999999999997</c:v>
                </c:pt>
                <c:pt idx="996">
                  <c:v>4.4953000000000003</c:v>
                </c:pt>
                <c:pt idx="997">
                  <c:v>4.5183999999999997</c:v>
                </c:pt>
                <c:pt idx="998">
                  <c:v>4.5523999999999996</c:v>
                </c:pt>
                <c:pt idx="999">
                  <c:v>4.5457999999999998</c:v>
                </c:pt>
                <c:pt idx="1000">
                  <c:v>4.5758999999999999</c:v>
                </c:pt>
                <c:pt idx="1001">
                  <c:v>4.5655999999999999</c:v>
                </c:pt>
                <c:pt idx="1002">
                  <c:v>4.5712000000000002</c:v>
                </c:pt>
                <c:pt idx="1003">
                  <c:v>4.5724</c:v>
                </c:pt>
                <c:pt idx="1004">
                  <c:v>4.5713999999999997</c:v>
                </c:pt>
                <c:pt idx="1005">
                  <c:v>4.58</c:v>
                </c:pt>
                <c:pt idx="1006">
                  <c:v>4.5827999999999998</c:v>
                </c:pt>
                <c:pt idx="1007">
                  <c:v>4.6254999999999997</c:v>
                </c:pt>
                <c:pt idx="1008">
                  <c:v>4.6250999999999998</c:v>
                </c:pt>
                <c:pt idx="1009">
                  <c:v>4.6150000000000002</c:v>
                </c:pt>
                <c:pt idx="1010">
                  <c:v>4.6104000000000003</c:v>
                </c:pt>
                <c:pt idx="1011">
                  <c:v>4.5319000000000003</c:v>
                </c:pt>
                <c:pt idx="1012">
                  <c:v>4.5401999999999996</c:v>
                </c:pt>
                <c:pt idx="1013">
                  <c:v>4.5307000000000004</c:v>
                </c:pt>
                <c:pt idx="1014">
                  <c:v>4.5061999999999998</c:v>
                </c:pt>
                <c:pt idx="1015">
                  <c:v>4.4859</c:v>
                </c:pt>
                <c:pt idx="1016">
                  <c:v>4.492</c:v>
                </c:pt>
                <c:pt idx="1017">
                  <c:v>4.484</c:v>
                </c:pt>
                <c:pt idx="1018">
                  <c:v>4.4897</c:v>
                </c:pt>
                <c:pt idx="1019">
                  <c:v>4.4889000000000001</c:v>
                </c:pt>
                <c:pt idx="1020">
                  <c:v>4.4737</c:v>
                </c:pt>
                <c:pt idx="1021">
                  <c:v>4.4905999999999997</c:v>
                </c:pt>
                <c:pt idx="1022">
                  <c:v>4.4672999999999998</c:v>
                </c:pt>
                <c:pt idx="1023">
                  <c:v>4.4698000000000002</c:v>
                </c:pt>
                <c:pt idx="1024">
                  <c:v>4.4631999999999996</c:v>
                </c:pt>
                <c:pt idx="1025">
                  <c:v>4.4728000000000003</c:v>
                </c:pt>
                <c:pt idx="1026">
                  <c:v>4.4621000000000004</c:v>
                </c:pt>
                <c:pt idx="1027">
                  <c:v>4.4654999999999996</c:v>
                </c:pt>
                <c:pt idx="1028">
                  <c:v>4.4740000000000002</c:v>
                </c:pt>
                <c:pt idx="1029">
                  <c:v>4.4833999999999996</c:v>
                </c:pt>
                <c:pt idx="1030">
                  <c:v>4.4779999999999998</c:v>
                </c:pt>
                <c:pt idx="1031">
                  <c:v>4.4481999999999999</c:v>
                </c:pt>
                <c:pt idx="1032">
                  <c:v>4.4824999999999999</c:v>
                </c:pt>
                <c:pt idx="1033">
                  <c:v>4.4661999999999997</c:v>
                </c:pt>
                <c:pt idx="1034">
                  <c:v>4.4675000000000002</c:v>
                </c:pt>
                <c:pt idx="1035">
                  <c:v>4.4675000000000002</c:v>
                </c:pt>
                <c:pt idx="1036">
                  <c:v>4.4523000000000001</c:v>
                </c:pt>
                <c:pt idx="1037">
                  <c:v>4.4337999999999997</c:v>
                </c:pt>
                <c:pt idx="1038">
                  <c:v>4.4259000000000004</c:v>
                </c:pt>
                <c:pt idx="1039">
                  <c:v>4.4463999999999997</c:v>
                </c:pt>
                <c:pt idx="1040">
                  <c:v>4.4385000000000003</c:v>
                </c:pt>
                <c:pt idx="1041">
                  <c:v>4.4420000000000002</c:v>
                </c:pt>
                <c:pt idx="1042">
                  <c:v>4.4409999999999998</c:v>
                </c:pt>
                <c:pt idx="1043">
                  <c:v>4.4378000000000002</c:v>
                </c:pt>
                <c:pt idx="1044">
                  <c:v>4.4673999999999996</c:v>
                </c:pt>
                <c:pt idx="1045">
                  <c:v>4.4913999999999996</c:v>
                </c:pt>
                <c:pt idx="1046">
                  <c:v>4.5065999999999997</c:v>
                </c:pt>
                <c:pt idx="1047">
                  <c:v>4.5080999999999998</c:v>
                </c:pt>
                <c:pt idx="1048">
                  <c:v>4.5002000000000004</c:v>
                </c:pt>
                <c:pt idx="1049">
                  <c:v>4.5067000000000004</c:v>
                </c:pt>
                <c:pt idx="1050">
                  <c:v>4.4936999999999996</c:v>
                </c:pt>
                <c:pt idx="1051">
                  <c:v>4.5369999999999999</c:v>
                </c:pt>
                <c:pt idx="1052">
                  <c:v>4.5765000000000002</c:v>
                </c:pt>
                <c:pt idx="1053">
                  <c:v>4.5678000000000001</c:v>
                </c:pt>
                <c:pt idx="1054">
                  <c:v>4.57</c:v>
                </c:pt>
                <c:pt idx="1055">
                  <c:v>4.5568</c:v>
                </c:pt>
                <c:pt idx="1056">
                  <c:v>4.5332999999999997</c:v>
                </c:pt>
                <c:pt idx="1057">
                  <c:v>4.5229999999999997</c:v>
                </c:pt>
                <c:pt idx="1058">
                  <c:v>4.5179</c:v>
                </c:pt>
                <c:pt idx="1059">
                  <c:v>4.5102000000000002</c:v>
                </c:pt>
                <c:pt idx="1060">
                  <c:v>4.5247999999999999</c:v>
                </c:pt>
                <c:pt idx="1061">
                  <c:v>4.5247000000000002</c:v>
                </c:pt>
                <c:pt idx="1062">
                  <c:v>4.5362999999999998</c:v>
                </c:pt>
                <c:pt idx="1063">
                  <c:v>4.5437000000000003</c:v>
                </c:pt>
                <c:pt idx="1064">
                  <c:v>4.5393999999999997</c:v>
                </c:pt>
                <c:pt idx="1065">
                  <c:v>4.5326000000000004</c:v>
                </c:pt>
                <c:pt idx="1066">
                  <c:v>4.5323000000000002</c:v>
                </c:pt>
                <c:pt idx="1067">
                  <c:v>4.5328999999999997</c:v>
                </c:pt>
                <c:pt idx="1068">
                  <c:v>4.5358000000000001</c:v>
                </c:pt>
                <c:pt idx="1069">
                  <c:v>4.54</c:v>
                </c:pt>
                <c:pt idx="1070">
                  <c:v>4.5415999999999999</c:v>
                </c:pt>
                <c:pt idx="1071">
                  <c:v>4.5483000000000002</c:v>
                </c:pt>
                <c:pt idx="1072">
                  <c:v>4.5479000000000003</c:v>
                </c:pt>
                <c:pt idx="1073">
                  <c:v>4.5396999999999998</c:v>
                </c:pt>
                <c:pt idx="1074">
                  <c:v>4.5244</c:v>
                </c:pt>
                <c:pt idx="1075">
                  <c:v>4.5094000000000003</c:v>
                </c:pt>
                <c:pt idx="1076">
                  <c:v>4.4831000000000003</c:v>
                </c:pt>
                <c:pt idx="1077">
                  <c:v>4.4851000000000001</c:v>
                </c:pt>
                <c:pt idx="1078">
                  <c:v>4.5021000000000004</c:v>
                </c:pt>
                <c:pt idx="1079">
                  <c:v>4.4870000000000001</c:v>
                </c:pt>
                <c:pt idx="1080">
                  <c:v>4.4760999999999997</c:v>
                </c:pt>
                <c:pt idx="1081">
                  <c:v>4.4747000000000003</c:v>
                </c:pt>
                <c:pt idx="1082">
                  <c:v>4.4904000000000002</c:v>
                </c:pt>
                <c:pt idx="1083">
                  <c:v>4.5057</c:v>
                </c:pt>
                <c:pt idx="1084">
                  <c:v>4.4955999999999996</c:v>
                </c:pt>
                <c:pt idx="1085">
                  <c:v>4.4832000000000001</c:v>
                </c:pt>
                <c:pt idx="1086">
                  <c:v>4.4945000000000004</c:v>
                </c:pt>
                <c:pt idx="1087">
                  <c:v>4.4976000000000003</c:v>
                </c:pt>
                <c:pt idx="1088">
                  <c:v>4.4935999999999998</c:v>
                </c:pt>
                <c:pt idx="1089">
                  <c:v>4.4813999999999998</c:v>
                </c:pt>
                <c:pt idx="1090">
                  <c:v>4.4958999999999998</c:v>
                </c:pt>
                <c:pt idx="1091">
                  <c:v>4.5068999999999999</c:v>
                </c:pt>
                <c:pt idx="1092">
                  <c:v>4.5076999999999998</c:v>
                </c:pt>
                <c:pt idx="1093">
                  <c:v>4.5180999999999996</c:v>
                </c:pt>
                <c:pt idx="1094">
                  <c:v>4.5194000000000001</c:v>
                </c:pt>
                <c:pt idx="1095">
                  <c:v>4.5331999999999999</c:v>
                </c:pt>
                <c:pt idx="1096">
                  <c:v>4.5410000000000004</c:v>
                </c:pt>
                <c:pt idx="1097">
                  <c:v>4.548</c:v>
                </c:pt>
                <c:pt idx="1098">
                  <c:v>4.5629</c:v>
                </c:pt>
                <c:pt idx="1099">
                  <c:v>4.5857999999999999</c:v>
                </c:pt>
                <c:pt idx="1100">
                  <c:v>4.5921000000000003</c:v>
                </c:pt>
                <c:pt idx="1101">
                  <c:v>4.5743999999999998</c:v>
                </c:pt>
                <c:pt idx="1102">
                  <c:v>4.5735999999999999</c:v>
                </c:pt>
                <c:pt idx="1103">
                  <c:v>4.5838999999999999</c:v>
                </c:pt>
                <c:pt idx="1104">
                  <c:v>4.5811000000000002</c:v>
                </c:pt>
                <c:pt idx="1105">
                  <c:v>4.5883000000000003</c:v>
                </c:pt>
                <c:pt idx="1106">
                  <c:v>4.5952999999999999</c:v>
                </c:pt>
                <c:pt idx="1107">
                  <c:v>4.6097000000000001</c:v>
                </c:pt>
                <c:pt idx="1108">
                  <c:v>4.6201999999999996</c:v>
                </c:pt>
                <c:pt idx="1109">
                  <c:v>4.6151</c:v>
                </c:pt>
                <c:pt idx="1110">
                  <c:v>4.5933000000000002</c:v>
                </c:pt>
                <c:pt idx="1111">
                  <c:v>4.6163999999999996</c:v>
                </c:pt>
                <c:pt idx="1112">
                  <c:v>4.6234000000000002</c:v>
                </c:pt>
                <c:pt idx="1113">
                  <c:v>4.6356000000000002</c:v>
                </c:pt>
                <c:pt idx="1114">
                  <c:v>4.6409000000000002</c:v>
                </c:pt>
                <c:pt idx="1115">
                  <c:v>4.6641000000000004</c:v>
                </c:pt>
                <c:pt idx="1116">
                  <c:v>4.6581999999999999</c:v>
                </c:pt>
                <c:pt idx="1117">
                  <c:v>4.6319999999999997</c:v>
                </c:pt>
                <c:pt idx="1118">
                  <c:v>4.5885999999999996</c:v>
                </c:pt>
                <c:pt idx="1119">
                  <c:v>4.5987999999999998</c:v>
                </c:pt>
                <c:pt idx="1120">
                  <c:v>4.5926</c:v>
                </c:pt>
                <c:pt idx="1121">
                  <c:v>4.5930999999999997</c:v>
                </c:pt>
                <c:pt idx="1122">
                  <c:v>4.5717999999999996</c:v>
                </c:pt>
                <c:pt idx="1123">
                  <c:v>4.5434999999999999</c:v>
                </c:pt>
                <c:pt idx="1124">
                  <c:v>4.5316999999999998</c:v>
                </c:pt>
                <c:pt idx="1125">
                  <c:v>4.5343</c:v>
                </c:pt>
                <c:pt idx="1126">
                  <c:v>4.5656999999999996</c:v>
                </c:pt>
                <c:pt idx="1127">
                  <c:v>4.5536000000000003</c:v>
                </c:pt>
                <c:pt idx="1128">
                  <c:v>4.5523999999999996</c:v>
                </c:pt>
                <c:pt idx="1129">
                  <c:v>4.5434999999999999</c:v>
                </c:pt>
                <c:pt idx="1130">
                  <c:v>4.5540000000000003</c:v>
                </c:pt>
                <c:pt idx="1131">
                  <c:v>4.5523999999999996</c:v>
                </c:pt>
                <c:pt idx="1132">
                  <c:v>4.5578000000000003</c:v>
                </c:pt>
                <c:pt idx="1133">
                  <c:v>4.5563000000000002</c:v>
                </c:pt>
                <c:pt idx="1134">
                  <c:v>4.556</c:v>
                </c:pt>
                <c:pt idx="1135">
                  <c:v>4.5582000000000003</c:v>
                </c:pt>
                <c:pt idx="1136">
                  <c:v>4.569</c:v>
                </c:pt>
                <c:pt idx="1137">
                  <c:v>4.5846999999999998</c:v>
                </c:pt>
                <c:pt idx="1138">
                  <c:v>4.5726000000000004</c:v>
                </c:pt>
                <c:pt idx="1139">
                  <c:v>4.5549999999999997</c:v>
                </c:pt>
                <c:pt idx="1140">
                  <c:v>4.5460000000000003</c:v>
                </c:pt>
                <c:pt idx="1141">
                  <c:v>4.5595999999999997</c:v>
                </c:pt>
                <c:pt idx="1142">
                  <c:v>4.5689000000000002</c:v>
                </c:pt>
                <c:pt idx="1143">
                  <c:v>4.5727000000000002</c:v>
                </c:pt>
                <c:pt idx="1144">
                  <c:v>4.5548999999999999</c:v>
                </c:pt>
                <c:pt idx="1145">
                  <c:v>4.5606999999999998</c:v>
                </c:pt>
                <c:pt idx="1146">
                  <c:v>4.5475000000000003</c:v>
                </c:pt>
                <c:pt idx="1147">
                  <c:v>4.5490000000000004</c:v>
                </c:pt>
                <c:pt idx="1148">
                  <c:v>4.5265000000000004</c:v>
                </c:pt>
                <c:pt idx="1149">
                  <c:v>4.5270000000000001</c:v>
                </c:pt>
                <c:pt idx="1150">
                  <c:v>4.5319000000000003</c:v>
                </c:pt>
                <c:pt idx="1151">
                  <c:v>4.5183999999999997</c:v>
                </c:pt>
                <c:pt idx="1152">
                  <c:v>4.5156999999999998</c:v>
                </c:pt>
                <c:pt idx="1153">
                  <c:v>4.4924999999999997</c:v>
                </c:pt>
                <c:pt idx="1154">
                  <c:v>4.4962</c:v>
                </c:pt>
                <c:pt idx="1155">
                  <c:v>4.4802999999999997</c:v>
                </c:pt>
                <c:pt idx="1156">
                  <c:v>4.4850000000000003</c:v>
                </c:pt>
                <c:pt idx="1157">
                  <c:v>4.4942000000000002</c:v>
                </c:pt>
                <c:pt idx="1158">
                  <c:v>4.4913999999999996</c:v>
                </c:pt>
                <c:pt idx="1159">
                  <c:v>4.4828999999999999</c:v>
                </c:pt>
                <c:pt idx="1160">
                  <c:v>4.4806999999999997</c:v>
                </c:pt>
                <c:pt idx="1161">
                  <c:v>4.4607000000000001</c:v>
                </c:pt>
                <c:pt idx="1162">
                  <c:v>4.4576000000000002</c:v>
                </c:pt>
                <c:pt idx="1163">
                  <c:v>4.4619</c:v>
                </c:pt>
                <c:pt idx="1164">
                  <c:v>4.4619</c:v>
                </c:pt>
                <c:pt idx="1165">
                  <c:v>4.4706999999999999</c:v>
                </c:pt>
                <c:pt idx="1166">
                  <c:v>4.4661999999999997</c:v>
                </c:pt>
                <c:pt idx="1167">
                  <c:v>4.4753999999999996</c:v>
                </c:pt>
                <c:pt idx="1168">
                  <c:v>4.4706000000000001</c:v>
                </c:pt>
                <c:pt idx="1169">
                  <c:v>4.4988999999999999</c:v>
                </c:pt>
                <c:pt idx="1170">
                  <c:v>4.5179999999999998</c:v>
                </c:pt>
                <c:pt idx="1171">
                  <c:v>4.5319000000000003</c:v>
                </c:pt>
                <c:pt idx="1172">
                  <c:v>4.5133999999999999</c:v>
                </c:pt>
                <c:pt idx="1173">
                  <c:v>4.5566000000000004</c:v>
                </c:pt>
                <c:pt idx="1174">
                  <c:v>4.5536000000000003</c:v>
                </c:pt>
                <c:pt idx="1175">
                  <c:v>4.5286999999999997</c:v>
                </c:pt>
                <c:pt idx="1176">
                  <c:v>4.5225999999999997</c:v>
                </c:pt>
                <c:pt idx="1177">
                  <c:v>4.5282</c:v>
                </c:pt>
                <c:pt idx="1178">
                  <c:v>4.5210999999999997</c:v>
                </c:pt>
                <c:pt idx="1179">
                  <c:v>4.5125999999999999</c:v>
                </c:pt>
                <c:pt idx="1180">
                  <c:v>4.5016999999999996</c:v>
                </c:pt>
                <c:pt idx="1181">
                  <c:v>4.5171999999999999</c:v>
                </c:pt>
                <c:pt idx="1182">
                  <c:v>4.5206</c:v>
                </c:pt>
                <c:pt idx="1183">
                  <c:v>4.5170000000000003</c:v>
                </c:pt>
                <c:pt idx="1184">
                  <c:v>4.5163000000000002</c:v>
                </c:pt>
                <c:pt idx="1185">
                  <c:v>4.5037000000000003</c:v>
                </c:pt>
                <c:pt idx="1186">
                  <c:v>4.5114000000000001</c:v>
                </c:pt>
                <c:pt idx="1187">
                  <c:v>4.5309999999999997</c:v>
                </c:pt>
                <c:pt idx="1188">
                  <c:v>4.5438000000000001</c:v>
                </c:pt>
                <c:pt idx="1189">
                  <c:v>4.5476000000000001</c:v>
                </c:pt>
                <c:pt idx="1190">
                  <c:v>4.5532000000000004</c:v>
                </c:pt>
                <c:pt idx="1191">
                  <c:v>4.5796999999999999</c:v>
                </c:pt>
                <c:pt idx="1192">
                  <c:v>4.5685000000000002</c:v>
                </c:pt>
                <c:pt idx="1193">
                  <c:v>4.5792999999999999</c:v>
                </c:pt>
                <c:pt idx="1194">
                  <c:v>4.5800999999999998</c:v>
                </c:pt>
                <c:pt idx="1195">
                  <c:v>4.5994000000000002</c:v>
                </c:pt>
                <c:pt idx="1196">
                  <c:v>4.5944000000000003</c:v>
                </c:pt>
                <c:pt idx="1197">
                  <c:v>4.5792000000000002</c:v>
                </c:pt>
                <c:pt idx="1198">
                  <c:v>4.5669000000000004</c:v>
                </c:pt>
                <c:pt idx="1199">
                  <c:v>4.5732999999999997</c:v>
                </c:pt>
                <c:pt idx="1200">
                  <c:v>4.5948000000000002</c:v>
                </c:pt>
                <c:pt idx="1201">
                  <c:v>4.5968999999999998</c:v>
                </c:pt>
                <c:pt idx="1202">
                  <c:v>4.5990000000000002</c:v>
                </c:pt>
                <c:pt idx="1203">
                  <c:v>4.5708000000000002</c:v>
                </c:pt>
                <c:pt idx="1204">
                  <c:v>4.5663</c:v>
                </c:pt>
                <c:pt idx="1205">
                  <c:v>4.5566000000000004</c:v>
                </c:pt>
                <c:pt idx="1206">
                  <c:v>4.5519999999999996</c:v>
                </c:pt>
                <c:pt idx="1207">
                  <c:v>4.5445000000000002</c:v>
                </c:pt>
                <c:pt idx="1208">
                  <c:v>4.5449000000000002</c:v>
                </c:pt>
                <c:pt idx="1209">
                  <c:v>4.5721999999999996</c:v>
                </c:pt>
                <c:pt idx="1210">
                  <c:v>4.5644</c:v>
                </c:pt>
                <c:pt idx="1211">
                  <c:v>4.5791000000000004</c:v>
                </c:pt>
                <c:pt idx="1212">
                  <c:v>4.5769000000000002</c:v>
                </c:pt>
                <c:pt idx="1213">
                  <c:v>4.5762999999999998</c:v>
                </c:pt>
                <c:pt idx="1214">
                  <c:v>4.5662000000000003</c:v>
                </c:pt>
                <c:pt idx="1215">
                  <c:v>4.5603999999999996</c:v>
                </c:pt>
                <c:pt idx="1216">
                  <c:v>4.5664999999999996</c:v>
                </c:pt>
                <c:pt idx="1217">
                  <c:v>4.5557999999999996</c:v>
                </c:pt>
                <c:pt idx="1218">
                  <c:v>4.5842999999999998</c:v>
                </c:pt>
                <c:pt idx="1219">
                  <c:v>4.5857999999999999</c:v>
                </c:pt>
                <c:pt idx="1220">
                  <c:v>4.5819999999999999</c:v>
                </c:pt>
                <c:pt idx="1221">
                  <c:v>4.5728999999999997</c:v>
                </c:pt>
                <c:pt idx="1222">
                  <c:v>4.5724999999999998</c:v>
                </c:pt>
                <c:pt idx="1223">
                  <c:v>4.5724999999999998</c:v>
                </c:pt>
                <c:pt idx="1224">
                  <c:v>4.5743999999999998</c:v>
                </c:pt>
                <c:pt idx="1225">
                  <c:v>4.5603999999999996</c:v>
                </c:pt>
                <c:pt idx="1226">
                  <c:v>4.5225</c:v>
                </c:pt>
                <c:pt idx="1227">
                  <c:v>4.5056000000000003</c:v>
                </c:pt>
                <c:pt idx="1228">
                  <c:v>4.5130999999999997</c:v>
                </c:pt>
                <c:pt idx="1229">
                  <c:v>4.5083000000000002</c:v>
                </c:pt>
                <c:pt idx="1230">
                  <c:v>4.5267999999999997</c:v>
                </c:pt>
                <c:pt idx="1231">
                  <c:v>4.5109000000000004</c:v>
                </c:pt>
                <c:pt idx="1232">
                  <c:v>4.5182000000000002</c:v>
                </c:pt>
                <c:pt idx="1233">
                  <c:v>4.5420999999999996</c:v>
                </c:pt>
                <c:pt idx="1234">
                  <c:v>4.5411999999999999</c:v>
                </c:pt>
                <c:pt idx="1235">
                  <c:v>4.5537999999999998</c:v>
                </c:pt>
                <c:pt idx="1236">
                  <c:v>4.5475000000000003</c:v>
                </c:pt>
                <c:pt idx="1237">
                  <c:v>4.5658000000000003</c:v>
                </c:pt>
                <c:pt idx="1238">
                  <c:v>4.5785</c:v>
                </c:pt>
                <c:pt idx="1239">
                  <c:v>4.5911999999999997</c:v>
                </c:pt>
                <c:pt idx="1240">
                  <c:v>4.6097999999999999</c:v>
                </c:pt>
                <c:pt idx="1241">
                  <c:v>4.6235999999999997</c:v>
                </c:pt>
                <c:pt idx="1242">
                  <c:v>4.6242000000000001</c:v>
                </c:pt>
                <c:pt idx="1243">
                  <c:v>4.6085000000000003</c:v>
                </c:pt>
                <c:pt idx="1244">
                  <c:v>4.6048999999999998</c:v>
                </c:pt>
                <c:pt idx="1245">
                  <c:v>4.5978000000000003</c:v>
                </c:pt>
                <c:pt idx="1246">
                  <c:v>4.6391999999999998</c:v>
                </c:pt>
                <c:pt idx="1247">
                  <c:v>4.6323999999999996</c:v>
                </c:pt>
                <c:pt idx="1248">
                  <c:v>4.6098999999999997</c:v>
                </c:pt>
                <c:pt idx="1249">
                  <c:v>4.5785</c:v>
                </c:pt>
                <c:pt idx="1250">
                  <c:v>4.5967000000000002</c:v>
                </c:pt>
                <c:pt idx="1251">
                  <c:v>4.6130000000000004</c:v>
                </c:pt>
                <c:pt idx="1252">
                  <c:v>4.5567000000000002</c:v>
                </c:pt>
                <c:pt idx="1253">
                  <c:v>4.5758000000000001</c:v>
                </c:pt>
                <c:pt idx="1254">
                  <c:v>4.6108000000000002</c:v>
                </c:pt>
                <c:pt idx="1255">
                  <c:v>4.5869999999999997</c:v>
                </c:pt>
                <c:pt idx="1256">
                  <c:v>4.5795000000000003</c:v>
                </c:pt>
                <c:pt idx="1257">
                  <c:v>4.5796000000000001</c:v>
                </c:pt>
                <c:pt idx="1258">
                  <c:v>4.5693000000000001</c:v>
                </c:pt>
                <c:pt idx="1259">
                  <c:v>4.5635000000000003</c:v>
                </c:pt>
                <c:pt idx="1260">
                  <c:v>4.5880999999999998</c:v>
                </c:pt>
                <c:pt idx="1261">
                  <c:v>4.5839999999999996</c:v>
                </c:pt>
                <c:pt idx="1262">
                  <c:v>4.5843999999999996</c:v>
                </c:pt>
                <c:pt idx="1263">
                  <c:v>4.6048</c:v>
                </c:pt>
                <c:pt idx="1264">
                  <c:v>4.6044999999999998</c:v>
                </c:pt>
                <c:pt idx="1265">
                  <c:v>4.6162999999999998</c:v>
                </c:pt>
                <c:pt idx="1266">
                  <c:v>4.6048</c:v>
                </c:pt>
                <c:pt idx="1267">
                  <c:v>4.6176000000000004</c:v>
                </c:pt>
                <c:pt idx="1268">
                  <c:v>4.6254</c:v>
                </c:pt>
                <c:pt idx="1269">
                  <c:v>4.6109999999999998</c:v>
                </c:pt>
                <c:pt idx="1270">
                  <c:v>4.6185</c:v>
                </c:pt>
                <c:pt idx="1271">
                  <c:v>4.6082000000000001</c:v>
                </c:pt>
                <c:pt idx="1272">
                  <c:v>4.5938999999999997</c:v>
                </c:pt>
                <c:pt idx="1273">
                  <c:v>4.5998999999999999</c:v>
                </c:pt>
                <c:pt idx="1274">
                  <c:v>4.5983999999999998</c:v>
                </c:pt>
                <c:pt idx="1275">
                  <c:v>4.5881999999999996</c:v>
                </c:pt>
                <c:pt idx="1276">
                  <c:v>4.5925000000000002</c:v>
                </c:pt>
                <c:pt idx="1277">
                  <c:v>4.6102999999999996</c:v>
                </c:pt>
                <c:pt idx="1278">
                  <c:v>4.6307</c:v>
                </c:pt>
                <c:pt idx="1279">
                  <c:v>4.6379000000000001</c:v>
                </c:pt>
                <c:pt idx="1280">
                  <c:v>4.6444999999999999</c:v>
                </c:pt>
                <c:pt idx="1281">
                  <c:v>4.6515000000000004</c:v>
                </c:pt>
                <c:pt idx="1282">
                  <c:v>4.6577000000000002</c:v>
                </c:pt>
                <c:pt idx="1283">
                  <c:v>4.6722999999999999</c:v>
                </c:pt>
                <c:pt idx="1284">
                  <c:v>4.6969000000000003</c:v>
                </c:pt>
                <c:pt idx="1285">
                  <c:v>4.7065999999999999</c:v>
                </c:pt>
                <c:pt idx="1286">
                  <c:v>4.7034000000000002</c:v>
                </c:pt>
                <c:pt idx="1287">
                  <c:v>4.6786000000000003</c:v>
                </c:pt>
                <c:pt idx="1288">
                  <c:v>4.6772999999999998</c:v>
                </c:pt>
                <c:pt idx="1289">
                  <c:v>4.7054999999999998</c:v>
                </c:pt>
                <c:pt idx="1290">
                  <c:v>4.6810999999999998</c:v>
                </c:pt>
                <c:pt idx="1291">
                  <c:v>4.6535000000000002</c:v>
                </c:pt>
                <c:pt idx="1292">
                  <c:v>4.6196999999999999</c:v>
                </c:pt>
                <c:pt idx="1293">
                  <c:v>4.6020000000000003</c:v>
                </c:pt>
                <c:pt idx="1294">
                  <c:v>4.6024000000000003</c:v>
                </c:pt>
                <c:pt idx="1295">
                  <c:v>4.5998999999999999</c:v>
                </c:pt>
                <c:pt idx="1296">
                  <c:v>4.5823</c:v>
                </c:pt>
                <c:pt idx="1297">
                  <c:v>4.6189999999999998</c:v>
                </c:pt>
                <c:pt idx="1298">
                  <c:v>4.6077000000000004</c:v>
                </c:pt>
                <c:pt idx="1299">
                  <c:v>4.6178999999999997</c:v>
                </c:pt>
                <c:pt idx="1300">
                  <c:v>4.6398999999999999</c:v>
                </c:pt>
                <c:pt idx="1301">
                  <c:v>4.6268000000000002</c:v>
                </c:pt>
                <c:pt idx="1302">
                  <c:v>4.6280999999999999</c:v>
                </c:pt>
                <c:pt idx="1303">
                  <c:v>4.6303000000000001</c:v>
                </c:pt>
                <c:pt idx="1304">
                  <c:v>4.6325000000000003</c:v>
                </c:pt>
                <c:pt idx="1305">
                  <c:v>4.6292</c:v>
                </c:pt>
                <c:pt idx="1306">
                  <c:v>4.6195000000000004</c:v>
                </c:pt>
                <c:pt idx="1307">
                  <c:v>4.6319999999999997</c:v>
                </c:pt>
                <c:pt idx="1308">
                  <c:v>4.6292999999999997</c:v>
                </c:pt>
                <c:pt idx="1309">
                  <c:v>4.6208999999999998</c:v>
                </c:pt>
                <c:pt idx="1310">
                  <c:v>4.6039000000000003</c:v>
                </c:pt>
                <c:pt idx="1311">
                  <c:v>4.5970000000000004</c:v>
                </c:pt>
                <c:pt idx="1312">
                  <c:v>4.6007999999999996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467-42A5-B0BE-6016D1140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6331176"/>
        <c:axId val="516330000"/>
      </c:lineChart>
      <c:dateAx>
        <c:axId val="516332744"/>
        <c:scaling>
          <c:orientation val="minMax"/>
          <c:min val="43466"/>
        </c:scaling>
        <c:delete val="0"/>
        <c:axPos val="b"/>
        <c:numFmt formatCode="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6330784"/>
        <c:crosses val="autoZero"/>
        <c:auto val="1"/>
        <c:lblOffset val="100"/>
        <c:baseTimeUnit val="days"/>
        <c:majorUnit val="1"/>
        <c:majorTimeUnit val="years"/>
      </c:dateAx>
      <c:valAx>
        <c:axId val="516330784"/>
        <c:scaling>
          <c:orientation val="minMax"/>
          <c:min val="2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6332744"/>
        <c:crosses val="autoZero"/>
        <c:crossBetween val="between"/>
      </c:valAx>
      <c:valAx>
        <c:axId val="516330000"/>
        <c:scaling>
          <c:orientation val="minMax"/>
          <c:min val="4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6331176"/>
        <c:crosses val="max"/>
        <c:crossBetween val="between"/>
      </c:valAx>
      <c:dateAx>
        <c:axId val="516331176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516330000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List1!$I$2</c:f>
              <c:strCache>
                <c:ptCount val="1"/>
                <c:pt idx="0">
                  <c:v>GFC</c:v>
                </c:pt>
              </c:strCache>
            </c:strRef>
          </c:tx>
          <c:spPr>
            <a:solidFill>
              <a:srgbClr val="FFD82C"/>
            </a:solidFill>
            <a:ln>
              <a:noFill/>
            </a:ln>
            <a:effectLst/>
          </c:spPr>
          <c:invertIfNegative val="0"/>
          <c:cat>
            <c:strRef>
              <c:f>List1!$J$1:$L$1</c:f>
              <c:strCache>
                <c:ptCount val="3"/>
                <c:pt idx="0">
                  <c:v>ČR</c:v>
                </c:pt>
                <c:pt idx="1">
                  <c:v>EUR</c:v>
                </c:pt>
                <c:pt idx="2">
                  <c:v>USA</c:v>
                </c:pt>
              </c:strCache>
            </c:strRef>
          </c:cat>
          <c:val>
            <c:numRef>
              <c:f>List1!$J$2:$L$2</c:f>
              <c:numCache>
                <c:formatCode>0.0</c:formatCode>
                <c:ptCount val="3"/>
                <c:pt idx="0">
                  <c:v>6.2</c:v>
                </c:pt>
                <c:pt idx="1">
                  <c:v>7.2</c:v>
                </c:pt>
                <c:pt idx="2">
                  <c:v>12.200000000000001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0E-4AB9-ABE7-DF0B1490A207}"/>
            </c:ext>
          </c:extLst>
        </c:ser>
        <c:ser>
          <c:idx val="1"/>
          <c:order val="1"/>
          <c:tx>
            <c:strRef>
              <c:f>List1!$I$3</c:f>
              <c:strCache>
                <c:ptCount val="1"/>
                <c:pt idx="0">
                  <c:v>COVID</c:v>
                </c:pt>
              </c:strCache>
            </c:strRef>
          </c:tx>
          <c:spPr>
            <a:solidFill>
              <a:srgbClr val="F39313"/>
            </a:solidFill>
            <a:ln>
              <a:noFill/>
            </a:ln>
            <a:effectLst/>
          </c:spPr>
          <c:invertIfNegative val="0"/>
          <c:cat>
            <c:strRef>
              <c:f>List1!$J$1:$L$1</c:f>
              <c:strCache>
                <c:ptCount val="3"/>
                <c:pt idx="0">
                  <c:v>ČR</c:v>
                </c:pt>
                <c:pt idx="1">
                  <c:v>EUR</c:v>
                </c:pt>
                <c:pt idx="2">
                  <c:v>USA</c:v>
                </c:pt>
              </c:strCache>
            </c:strRef>
          </c:cat>
          <c:val>
            <c:numRef>
              <c:f>List1!$J$3:$L$3</c:f>
              <c:numCache>
                <c:formatCode>0.0</c:formatCode>
                <c:ptCount val="3"/>
                <c:pt idx="0">
                  <c:v>13.4</c:v>
                </c:pt>
                <c:pt idx="1">
                  <c:v>13.3</c:v>
                </c:pt>
                <c:pt idx="2">
                  <c:v>18.670000000000002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0E-4AB9-ABE7-DF0B1490A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280944"/>
        <c:axId val="438280160"/>
      </c:barChart>
      <c:catAx>
        <c:axId val="43828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438280160"/>
        <c:crosses val="autoZero"/>
        <c:auto val="1"/>
        <c:lblAlgn val="ctr"/>
        <c:lblOffset val="100"/>
        <c:noMultiLvlLbl val="0"/>
      </c:catAx>
      <c:valAx>
        <c:axId val="43828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43828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Rozvaha ECB (% HDP, p.o.)</c:v>
                </c:pt>
              </c:strCache>
            </c:strRef>
          </c:tx>
          <c:spPr>
            <a:solidFill>
              <a:srgbClr val="0070C0">
                <a:alpha val="45000"/>
              </a:srgbClr>
            </a:solidFill>
            <a:ln>
              <a:noFill/>
            </a:ln>
            <a:effectLst/>
          </c:spPr>
          <c:cat>
            <c:numRef>
              <c:f>List1!$A$2:$A$181</c:f>
              <c:numCache>
                <c:formatCode>mmm\-yy</c:formatCode>
                <c:ptCount val="180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</c:numCache>
            </c:numRef>
          </c:cat>
          <c:val>
            <c:numRef>
              <c:f>List1!$B$2:$B$181</c:f>
              <c:numCache>
                <c:formatCode>0.0</c:formatCode>
                <c:ptCount val="180"/>
                <c:pt idx="0">
                  <c:v>12.8</c:v>
                </c:pt>
                <c:pt idx="1">
                  <c:v>12.8</c:v>
                </c:pt>
                <c:pt idx="2">
                  <c:v>12.9</c:v>
                </c:pt>
                <c:pt idx="3">
                  <c:v>13</c:v>
                </c:pt>
                <c:pt idx="4">
                  <c:v>13</c:v>
                </c:pt>
                <c:pt idx="5">
                  <c:v>13.2</c:v>
                </c:pt>
                <c:pt idx="6">
                  <c:v>13.2</c:v>
                </c:pt>
                <c:pt idx="7">
                  <c:v>12.5</c:v>
                </c:pt>
                <c:pt idx="8">
                  <c:v>13.5</c:v>
                </c:pt>
                <c:pt idx="9">
                  <c:v>13.6</c:v>
                </c:pt>
                <c:pt idx="10">
                  <c:v>13.9</c:v>
                </c:pt>
                <c:pt idx="11">
                  <c:v>16.100000000000001</c:v>
                </c:pt>
                <c:pt idx="12">
                  <c:v>14.2</c:v>
                </c:pt>
                <c:pt idx="13">
                  <c:v>14.1</c:v>
                </c:pt>
                <c:pt idx="14">
                  <c:v>14.6</c:v>
                </c:pt>
                <c:pt idx="15">
                  <c:v>14.8</c:v>
                </c:pt>
                <c:pt idx="16">
                  <c:v>14.9</c:v>
                </c:pt>
                <c:pt idx="17">
                  <c:v>15.3</c:v>
                </c:pt>
                <c:pt idx="18">
                  <c:v>15.1</c:v>
                </c:pt>
                <c:pt idx="19">
                  <c:v>15.1</c:v>
                </c:pt>
                <c:pt idx="20">
                  <c:v>15.8</c:v>
                </c:pt>
                <c:pt idx="21">
                  <c:v>21.1</c:v>
                </c:pt>
                <c:pt idx="22">
                  <c:v>20.6</c:v>
                </c:pt>
                <c:pt idx="23">
                  <c:v>21.3</c:v>
                </c:pt>
                <c:pt idx="24">
                  <c:v>19.899999999999999</c:v>
                </c:pt>
                <c:pt idx="25">
                  <c:v>19.100000000000001</c:v>
                </c:pt>
                <c:pt idx="26">
                  <c:v>18.899999999999999</c:v>
                </c:pt>
                <c:pt idx="27">
                  <c:v>19.2</c:v>
                </c:pt>
                <c:pt idx="28">
                  <c:v>19.100000000000001</c:v>
                </c:pt>
                <c:pt idx="29">
                  <c:v>21.2</c:v>
                </c:pt>
                <c:pt idx="30">
                  <c:v>19.8</c:v>
                </c:pt>
                <c:pt idx="31">
                  <c:v>19.5</c:v>
                </c:pt>
                <c:pt idx="32">
                  <c:v>19.2</c:v>
                </c:pt>
                <c:pt idx="33">
                  <c:v>19.100000000000001</c:v>
                </c:pt>
                <c:pt idx="34">
                  <c:v>18.899999999999999</c:v>
                </c:pt>
                <c:pt idx="35">
                  <c:v>20</c:v>
                </c:pt>
                <c:pt idx="36">
                  <c:v>20.2</c:v>
                </c:pt>
                <c:pt idx="37">
                  <c:v>20.3</c:v>
                </c:pt>
                <c:pt idx="38">
                  <c:v>20.399999999999999</c:v>
                </c:pt>
                <c:pt idx="39">
                  <c:v>21</c:v>
                </c:pt>
                <c:pt idx="40">
                  <c:v>22.3</c:v>
                </c:pt>
                <c:pt idx="41">
                  <c:v>23</c:v>
                </c:pt>
                <c:pt idx="42">
                  <c:v>21.3</c:v>
                </c:pt>
                <c:pt idx="43">
                  <c:v>20.8</c:v>
                </c:pt>
                <c:pt idx="44">
                  <c:v>20.9</c:v>
                </c:pt>
                <c:pt idx="45">
                  <c:v>20</c:v>
                </c:pt>
                <c:pt idx="46">
                  <c:v>20.2</c:v>
                </c:pt>
                <c:pt idx="47">
                  <c:v>21</c:v>
                </c:pt>
                <c:pt idx="48">
                  <c:v>20.6</c:v>
                </c:pt>
                <c:pt idx="49">
                  <c:v>20.399999999999999</c:v>
                </c:pt>
                <c:pt idx="50">
                  <c:v>20.100000000000001</c:v>
                </c:pt>
                <c:pt idx="51">
                  <c:v>19.600000000000001</c:v>
                </c:pt>
                <c:pt idx="52">
                  <c:v>19.7</c:v>
                </c:pt>
                <c:pt idx="53">
                  <c:v>20.399999999999999</c:v>
                </c:pt>
                <c:pt idx="54">
                  <c:v>20.6</c:v>
                </c:pt>
                <c:pt idx="55">
                  <c:v>21.3</c:v>
                </c:pt>
                <c:pt idx="56">
                  <c:v>23.5</c:v>
                </c:pt>
                <c:pt idx="57">
                  <c:v>23.9</c:v>
                </c:pt>
                <c:pt idx="58">
                  <c:v>24.7</c:v>
                </c:pt>
                <c:pt idx="59">
                  <c:v>27.9</c:v>
                </c:pt>
                <c:pt idx="60">
                  <c:v>27.4</c:v>
                </c:pt>
                <c:pt idx="61">
                  <c:v>27.5</c:v>
                </c:pt>
                <c:pt idx="62">
                  <c:v>30.2</c:v>
                </c:pt>
                <c:pt idx="63">
                  <c:v>30.2</c:v>
                </c:pt>
                <c:pt idx="64">
                  <c:v>30.4</c:v>
                </c:pt>
                <c:pt idx="65">
                  <c:v>31.6</c:v>
                </c:pt>
                <c:pt idx="66">
                  <c:v>31.5</c:v>
                </c:pt>
                <c:pt idx="67">
                  <c:v>31.4</c:v>
                </c:pt>
                <c:pt idx="68">
                  <c:v>31.4</c:v>
                </c:pt>
                <c:pt idx="69">
                  <c:v>31</c:v>
                </c:pt>
                <c:pt idx="70">
                  <c:v>30.8</c:v>
                </c:pt>
                <c:pt idx="71">
                  <c:v>30.7</c:v>
                </c:pt>
                <c:pt idx="72">
                  <c:v>29.8</c:v>
                </c:pt>
                <c:pt idx="73">
                  <c:v>27.9</c:v>
                </c:pt>
                <c:pt idx="74">
                  <c:v>26.9</c:v>
                </c:pt>
                <c:pt idx="75">
                  <c:v>26.5</c:v>
                </c:pt>
                <c:pt idx="76">
                  <c:v>25.9</c:v>
                </c:pt>
                <c:pt idx="77">
                  <c:v>24.6</c:v>
                </c:pt>
                <c:pt idx="78">
                  <c:v>24.3</c:v>
                </c:pt>
                <c:pt idx="79">
                  <c:v>23.9</c:v>
                </c:pt>
                <c:pt idx="80">
                  <c:v>23.6</c:v>
                </c:pt>
                <c:pt idx="81">
                  <c:v>23.4</c:v>
                </c:pt>
                <c:pt idx="82">
                  <c:v>23.1</c:v>
                </c:pt>
                <c:pt idx="83">
                  <c:v>23</c:v>
                </c:pt>
                <c:pt idx="84">
                  <c:v>22.3</c:v>
                </c:pt>
                <c:pt idx="85">
                  <c:v>21.8</c:v>
                </c:pt>
                <c:pt idx="86">
                  <c:v>21.5</c:v>
                </c:pt>
                <c:pt idx="87">
                  <c:v>21.6</c:v>
                </c:pt>
                <c:pt idx="88">
                  <c:v>21.9</c:v>
                </c:pt>
                <c:pt idx="89">
                  <c:v>20.8</c:v>
                </c:pt>
                <c:pt idx="90">
                  <c:v>20.3</c:v>
                </c:pt>
                <c:pt idx="91">
                  <c:v>20.2</c:v>
                </c:pt>
                <c:pt idx="92">
                  <c:v>20.2</c:v>
                </c:pt>
                <c:pt idx="93">
                  <c:v>20.3</c:v>
                </c:pt>
                <c:pt idx="94">
                  <c:v>20.2</c:v>
                </c:pt>
                <c:pt idx="95">
                  <c:v>21.1</c:v>
                </c:pt>
                <c:pt idx="96">
                  <c:v>21.4</c:v>
                </c:pt>
                <c:pt idx="97">
                  <c:v>21.1</c:v>
                </c:pt>
                <c:pt idx="98">
                  <c:v>22</c:v>
                </c:pt>
                <c:pt idx="99">
                  <c:v>23</c:v>
                </c:pt>
                <c:pt idx="100">
                  <c:v>23.4</c:v>
                </c:pt>
                <c:pt idx="101">
                  <c:v>24.6</c:v>
                </c:pt>
                <c:pt idx="102">
                  <c:v>24.5</c:v>
                </c:pt>
                <c:pt idx="103">
                  <c:v>24.6</c:v>
                </c:pt>
                <c:pt idx="104">
                  <c:v>25.1</c:v>
                </c:pt>
                <c:pt idx="105">
                  <c:v>25.5</c:v>
                </c:pt>
                <c:pt idx="106">
                  <c:v>25.8</c:v>
                </c:pt>
                <c:pt idx="107">
                  <c:v>26.3</c:v>
                </c:pt>
                <c:pt idx="108">
                  <c:v>26.6</c:v>
                </c:pt>
                <c:pt idx="109">
                  <c:v>27</c:v>
                </c:pt>
                <c:pt idx="110">
                  <c:v>27.3</c:v>
                </c:pt>
                <c:pt idx="111">
                  <c:v>28.3</c:v>
                </c:pt>
                <c:pt idx="112">
                  <c:v>28.8</c:v>
                </c:pt>
                <c:pt idx="113">
                  <c:v>29.4</c:v>
                </c:pt>
                <c:pt idx="114">
                  <c:v>30.7</c:v>
                </c:pt>
                <c:pt idx="115">
                  <c:v>31.1</c:v>
                </c:pt>
                <c:pt idx="116">
                  <c:v>32</c:v>
                </c:pt>
                <c:pt idx="117">
                  <c:v>32.6</c:v>
                </c:pt>
                <c:pt idx="118">
                  <c:v>33.1</c:v>
                </c:pt>
                <c:pt idx="119">
                  <c:v>33.9</c:v>
                </c:pt>
                <c:pt idx="120">
                  <c:v>34.5</c:v>
                </c:pt>
                <c:pt idx="121">
                  <c:v>35.1</c:v>
                </c:pt>
                <c:pt idx="122">
                  <c:v>37.700000000000003</c:v>
                </c:pt>
                <c:pt idx="123">
                  <c:v>38</c:v>
                </c:pt>
                <c:pt idx="124">
                  <c:v>38.299999999999997</c:v>
                </c:pt>
                <c:pt idx="125">
                  <c:v>38.299999999999997</c:v>
                </c:pt>
                <c:pt idx="126">
                  <c:v>38.5</c:v>
                </c:pt>
                <c:pt idx="127">
                  <c:v>38.700000000000003</c:v>
                </c:pt>
                <c:pt idx="128">
                  <c:v>38.9</c:v>
                </c:pt>
                <c:pt idx="129">
                  <c:v>39.200000000000003</c:v>
                </c:pt>
                <c:pt idx="130">
                  <c:v>39.6</c:v>
                </c:pt>
                <c:pt idx="131">
                  <c:v>39.799999999999997</c:v>
                </c:pt>
                <c:pt idx="132">
                  <c:v>39.9</c:v>
                </c:pt>
                <c:pt idx="133">
                  <c:v>39.9</c:v>
                </c:pt>
                <c:pt idx="134">
                  <c:v>39.9</c:v>
                </c:pt>
                <c:pt idx="135">
                  <c:v>40</c:v>
                </c:pt>
                <c:pt idx="136">
                  <c:v>40</c:v>
                </c:pt>
                <c:pt idx="137">
                  <c:v>40.1</c:v>
                </c:pt>
                <c:pt idx="138">
                  <c:v>40.200000000000003</c:v>
                </c:pt>
                <c:pt idx="139">
                  <c:v>40.200000000000003</c:v>
                </c:pt>
                <c:pt idx="140">
                  <c:v>40.1</c:v>
                </c:pt>
                <c:pt idx="141">
                  <c:v>40</c:v>
                </c:pt>
                <c:pt idx="142">
                  <c:v>40.200000000000003</c:v>
                </c:pt>
                <c:pt idx="143">
                  <c:v>40.200000000000003</c:v>
                </c:pt>
                <c:pt idx="144">
                  <c:v>40.4</c:v>
                </c:pt>
                <c:pt idx="145">
                  <c:v>40.200000000000003</c:v>
                </c:pt>
                <c:pt idx="146">
                  <c:v>40.1</c:v>
                </c:pt>
                <c:pt idx="147">
                  <c:v>40</c:v>
                </c:pt>
                <c:pt idx="148">
                  <c:v>39.799999999999997</c:v>
                </c:pt>
                <c:pt idx="149">
                  <c:v>39.799999999999997</c:v>
                </c:pt>
                <c:pt idx="150">
                  <c:v>39.6</c:v>
                </c:pt>
                <c:pt idx="151">
                  <c:v>39.5</c:v>
                </c:pt>
                <c:pt idx="152">
                  <c:v>39</c:v>
                </c:pt>
                <c:pt idx="153">
                  <c:v>39.200000000000003</c:v>
                </c:pt>
                <c:pt idx="154">
                  <c:v>39.299999999999997</c:v>
                </c:pt>
                <c:pt idx="155">
                  <c:v>39.1</c:v>
                </c:pt>
                <c:pt idx="156">
                  <c:v>39</c:v>
                </c:pt>
                <c:pt idx="157">
                  <c:v>39.200000000000003</c:v>
                </c:pt>
                <c:pt idx="158">
                  <c:v>42.4</c:v>
                </c:pt>
                <c:pt idx="159">
                  <c:v>45.2</c:v>
                </c:pt>
                <c:pt idx="160">
                  <c:v>47.8</c:v>
                </c:pt>
                <c:pt idx="161">
                  <c:v>53.9</c:v>
                </c:pt>
                <c:pt idx="162">
                  <c:v>55.1</c:v>
                </c:pt>
                <c:pt idx="163">
                  <c:v>55.9</c:v>
                </c:pt>
                <c:pt idx="164">
                  <c:v>56.9</c:v>
                </c:pt>
                <c:pt idx="165">
                  <c:v>59.1</c:v>
                </c:pt>
                <c:pt idx="166">
                  <c:v>60.3</c:v>
                </c:pt>
                <c:pt idx="167">
                  <c:v>61.6</c:v>
                </c:pt>
                <c:pt idx="168">
                  <c:v>61.7</c:v>
                </c:pt>
                <c:pt idx="169">
                  <c:v>62.4</c:v>
                </c:pt>
                <c:pt idx="170">
                  <c:v>65.8</c:v>
                </c:pt>
                <c:pt idx="171">
                  <c:v>65.599999999999994</c:v>
                </c:pt>
                <c:pt idx="172">
                  <c:v>65.7</c:v>
                </c:pt>
                <c:pt idx="173">
                  <c:v>66.8</c:v>
                </c:pt>
                <c:pt idx="174">
                  <c:v>67.400000000000006</c:v>
                </c:pt>
                <c:pt idx="175">
                  <c:v>68.7</c:v>
                </c:pt>
                <c:pt idx="176">
                  <c:v>69</c:v>
                </c:pt>
                <c:pt idx="177">
                  <c:v>69.400000000000006</c:v>
                </c:pt>
                <c:pt idx="178">
                  <c:v>69.8</c:v>
                </c:pt>
                <c:pt idx="179" formatCode="General">
                  <c:v>69.900000000000006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1-4C69-95D8-8DE3FA95083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Rozvaha Fed (% HDP, p.o.)</c:v>
                </c:pt>
              </c:strCache>
            </c:strRef>
          </c:tx>
          <c:spPr>
            <a:solidFill>
              <a:srgbClr val="FF0000">
                <a:alpha val="45000"/>
              </a:srgbClr>
            </a:solidFill>
            <a:ln>
              <a:noFill/>
            </a:ln>
            <a:effectLst/>
          </c:spPr>
          <c:cat>
            <c:numRef>
              <c:f>List1!$A$2:$A$181</c:f>
              <c:numCache>
                <c:formatCode>mmm\-yy</c:formatCode>
                <c:ptCount val="180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</c:numCache>
            </c:numRef>
          </c:cat>
          <c:val>
            <c:numRef>
              <c:f>List1!$C$2:$C$181</c:f>
              <c:numCache>
                <c:formatCode>0.0</c:formatCode>
                <c:ptCount val="180"/>
                <c:pt idx="0">
                  <c:v>6.1</c:v>
                </c:pt>
                <c:pt idx="1">
                  <c:v>6.1</c:v>
                </c:pt>
                <c:pt idx="2">
                  <c:v>6.1</c:v>
                </c:pt>
                <c:pt idx="3">
                  <c:v>6.1</c:v>
                </c:pt>
                <c:pt idx="4">
                  <c:v>6.1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5.9</c:v>
                </c:pt>
                <c:pt idx="16">
                  <c:v>6</c:v>
                </c:pt>
                <c:pt idx="17">
                  <c:v>6</c:v>
                </c:pt>
                <c:pt idx="18">
                  <c:v>6.1</c:v>
                </c:pt>
                <c:pt idx="19">
                  <c:v>6</c:v>
                </c:pt>
                <c:pt idx="20">
                  <c:v>7.7</c:v>
                </c:pt>
                <c:pt idx="21">
                  <c:v>12.7</c:v>
                </c:pt>
                <c:pt idx="22">
                  <c:v>14.2</c:v>
                </c:pt>
                <c:pt idx="23">
                  <c:v>15</c:v>
                </c:pt>
                <c:pt idx="24">
                  <c:v>13.5</c:v>
                </c:pt>
                <c:pt idx="25">
                  <c:v>12.9</c:v>
                </c:pt>
                <c:pt idx="26">
                  <c:v>14</c:v>
                </c:pt>
                <c:pt idx="27">
                  <c:v>14.2</c:v>
                </c:pt>
                <c:pt idx="28">
                  <c:v>14.2</c:v>
                </c:pt>
                <c:pt idx="29">
                  <c:v>13.7</c:v>
                </c:pt>
                <c:pt idx="30">
                  <c:v>13.8</c:v>
                </c:pt>
                <c:pt idx="31">
                  <c:v>14.2</c:v>
                </c:pt>
                <c:pt idx="32">
                  <c:v>14.7</c:v>
                </c:pt>
                <c:pt idx="33">
                  <c:v>14.9</c:v>
                </c:pt>
                <c:pt idx="34">
                  <c:v>15.1</c:v>
                </c:pt>
                <c:pt idx="35">
                  <c:v>15.3</c:v>
                </c:pt>
                <c:pt idx="36">
                  <c:v>15.4</c:v>
                </c:pt>
                <c:pt idx="37">
                  <c:v>15.6</c:v>
                </c:pt>
                <c:pt idx="38">
                  <c:v>15.7</c:v>
                </c:pt>
                <c:pt idx="39">
                  <c:v>15.9</c:v>
                </c:pt>
                <c:pt idx="40">
                  <c:v>15.8</c:v>
                </c:pt>
                <c:pt idx="41">
                  <c:v>15.7</c:v>
                </c:pt>
                <c:pt idx="42">
                  <c:v>15.7</c:v>
                </c:pt>
                <c:pt idx="43">
                  <c:v>15.5</c:v>
                </c:pt>
                <c:pt idx="44">
                  <c:v>15.4</c:v>
                </c:pt>
                <c:pt idx="45">
                  <c:v>15.3</c:v>
                </c:pt>
                <c:pt idx="46">
                  <c:v>15.5</c:v>
                </c:pt>
                <c:pt idx="47">
                  <c:v>16</c:v>
                </c:pt>
                <c:pt idx="48">
                  <c:v>16</c:v>
                </c:pt>
                <c:pt idx="49">
                  <c:v>16.5</c:v>
                </c:pt>
                <c:pt idx="50">
                  <c:v>17.100000000000001</c:v>
                </c:pt>
                <c:pt idx="51">
                  <c:v>17.5</c:v>
                </c:pt>
                <c:pt idx="52">
                  <c:v>18</c:v>
                </c:pt>
                <c:pt idx="53">
                  <c:v>18.5</c:v>
                </c:pt>
                <c:pt idx="54">
                  <c:v>18.5</c:v>
                </c:pt>
                <c:pt idx="55">
                  <c:v>18.399999999999999</c:v>
                </c:pt>
                <c:pt idx="56">
                  <c:v>18.399999999999999</c:v>
                </c:pt>
                <c:pt idx="57">
                  <c:v>18.3</c:v>
                </c:pt>
                <c:pt idx="58">
                  <c:v>18</c:v>
                </c:pt>
                <c:pt idx="59">
                  <c:v>18.7</c:v>
                </c:pt>
                <c:pt idx="60">
                  <c:v>18.600000000000001</c:v>
                </c:pt>
                <c:pt idx="61">
                  <c:v>18.5</c:v>
                </c:pt>
                <c:pt idx="62">
                  <c:v>18.2</c:v>
                </c:pt>
                <c:pt idx="63">
                  <c:v>18.100000000000001</c:v>
                </c:pt>
                <c:pt idx="64">
                  <c:v>17.8</c:v>
                </c:pt>
                <c:pt idx="65">
                  <c:v>17.899999999999999</c:v>
                </c:pt>
                <c:pt idx="66">
                  <c:v>17.8</c:v>
                </c:pt>
                <c:pt idx="67">
                  <c:v>17.5</c:v>
                </c:pt>
                <c:pt idx="68">
                  <c:v>17.399999999999999</c:v>
                </c:pt>
                <c:pt idx="69">
                  <c:v>17.399999999999999</c:v>
                </c:pt>
                <c:pt idx="70">
                  <c:v>17.5</c:v>
                </c:pt>
                <c:pt idx="71">
                  <c:v>17.899999999999999</c:v>
                </c:pt>
                <c:pt idx="72">
                  <c:v>18.3</c:v>
                </c:pt>
                <c:pt idx="73">
                  <c:v>18.8</c:v>
                </c:pt>
                <c:pt idx="74">
                  <c:v>19.399999999999999</c:v>
                </c:pt>
                <c:pt idx="75">
                  <c:v>19.5</c:v>
                </c:pt>
                <c:pt idx="76">
                  <c:v>20.3</c:v>
                </c:pt>
                <c:pt idx="77">
                  <c:v>20.8</c:v>
                </c:pt>
                <c:pt idx="78">
                  <c:v>21.3</c:v>
                </c:pt>
                <c:pt idx="79">
                  <c:v>21.7</c:v>
                </c:pt>
                <c:pt idx="80">
                  <c:v>22.1</c:v>
                </c:pt>
                <c:pt idx="81">
                  <c:v>22.7</c:v>
                </c:pt>
                <c:pt idx="82">
                  <c:v>23.1</c:v>
                </c:pt>
                <c:pt idx="83">
                  <c:v>23.7</c:v>
                </c:pt>
                <c:pt idx="84">
                  <c:v>24</c:v>
                </c:pt>
                <c:pt idx="85">
                  <c:v>24.3</c:v>
                </c:pt>
                <c:pt idx="86">
                  <c:v>24.7</c:v>
                </c:pt>
                <c:pt idx="87">
                  <c:v>25</c:v>
                </c:pt>
                <c:pt idx="88">
                  <c:v>25</c:v>
                </c:pt>
                <c:pt idx="89">
                  <c:v>25.2</c:v>
                </c:pt>
                <c:pt idx="90">
                  <c:v>25.3</c:v>
                </c:pt>
                <c:pt idx="91">
                  <c:v>25.3</c:v>
                </c:pt>
                <c:pt idx="92">
                  <c:v>25.4</c:v>
                </c:pt>
                <c:pt idx="93">
                  <c:v>25.5</c:v>
                </c:pt>
                <c:pt idx="94">
                  <c:v>25.4</c:v>
                </c:pt>
                <c:pt idx="95">
                  <c:v>25.4</c:v>
                </c:pt>
                <c:pt idx="96">
                  <c:v>25.3</c:v>
                </c:pt>
                <c:pt idx="97">
                  <c:v>25.1</c:v>
                </c:pt>
                <c:pt idx="98">
                  <c:v>25</c:v>
                </c:pt>
                <c:pt idx="99">
                  <c:v>24.9</c:v>
                </c:pt>
                <c:pt idx="100">
                  <c:v>24.7</c:v>
                </c:pt>
                <c:pt idx="101">
                  <c:v>24.8</c:v>
                </c:pt>
                <c:pt idx="102">
                  <c:v>24.7</c:v>
                </c:pt>
                <c:pt idx="103">
                  <c:v>24.6</c:v>
                </c:pt>
                <c:pt idx="104">
                  <c:v>24.6</c:v>
                </c:pt>
                <c:pt idx="105">
                  <c:v>24.6</c:v>
                </c:pt>
                <c:pt idx="106">
                  <c:v>24.4</c:v>
                </c:pt>
                <c:pt idx="107">
                  <c:v>24.4</c:v>
                </c:pt>
                <c:pt idx="108">
                  <c:v>24.4</c:v>
                </c:pt>
                <c:pt idx="109">
                  <c:v>24.3</c:v>
                </c:pt>
                <c:pt idx="110">
                  <c:v>24.3</c:v>
                </c:pt>
                <c:pt idx="111">
                  <c:v>24.2</c:v>
                </c:pt>
                <c:pt idx="112">
                  <c:v>24.1</c:v>
                </c:pt>
                <c:pt idx="113">
                  <c:v>24</c:v>
                </c:pt>
                <c:pt idx="114">
                  <c:v>24</c:v>
                </c:pt>
                <c:pt idx="115">
                  <c:v>23.9</c:v>
                </c:pt>
                <c:pt idx="116">
                  <c:v>23.8</c:v>
                </c:pt>
                <c:pt idx="117">
                  <c:v>23.7</c:v>
                </c:pt>
                <c:pt idx="118">
                  <c:v>23.6</c:v>
                </c:pt>
                <c:pt idx="119">
                  <c:v>23.6</c:v>
                </c:pt>
                <c:pt idx="120">
                  <c:v>23.5</c:v>
                </c:pt>
                <c:pt idx="121">
                  <c:v>23.5</c:v>
                </c:pt>
                <c:pt idx="122">
                  <c:v>23.5</c:v>
                </c:pt>
                <c:pt idx="123">
                  <c:v>23.4</c:v>
                </c:pt>
                <c:pt idx="124">
                  <c:v>23.3</c:v>
                </c:pt>
                <c:pt idx="125">
                  <c:v>23.2</c:v>
                </c:pt>
                <c:pt idx="126">
                  <c:v>23.1</c:v>
                </c:pt>
                <c:pt idx="127">
                  <c:v>23</c:v>
                </c:pt>
                <c:pt idx="128">
                  <c:v>22.9</c:v>
                </c:pt>
                <c:pt idx="129">
                  <c:v>22.9</c:v>
                </c:pt>
                <c:pt idx="130">
                  <c:v>22.7</c:v>
                </c:pt>
                <c:pt idx="131">
                  <c:v>22.6</c:v>
                </c:pt>
                <c:pt idx="132">
                  <c:v>22.4</c:v>
                </c:pt>
                <c:pt idx="133">
                  <c:v>22.2</c:v>
                </c:pt>
                <c:pt idx="134">
                  <c:v>22.1</c:v>
                </c:pt>
                <c:pt idx="135">
                  <c:v>21.9</c:v>
                </c:pt>
                <c:pt idx="136">
                  <c:v>21.5</c:v>
                </c:pt>
                <c:pt idx="137">
                  <c:v>21.3</c:v>
                </c:pt>
                <c:pt idx="138">
                  <c:v>21.1</c:v>
                </c:pt>
                <c:pt idx="139">
                  <c:v>20.7</c:v>
                </c:pt>
                <c:pt idx="140">
                  <c:v>20.5</c:v>
                </c:pt>
                <c:pt idx="141">
                  <c:v>20.100000000000001</c:v>
                </c:pt>
                <c:pt idx="142">
                  <c:v>19.8</c:v>
                </c:pt>
                <c:pt idx="143">
                  <c:v>19.7</c:v>
                </c:pt>
                <c:pt idx="144">
                  <c:v>19.399999999999999</c:v>
                </c:pt>
                <c:pt idx="145">
                  <c:v>19</c:v>
                </c:pt>
                <c:pt idx="146">
                  <c:v>18.899999999999999</c:v>
                </c:pt>
                <c:pt idx="147">
                  <c:v>18.7</c:v>
                </c:pt>
                <c:pt idx="148">
                  <c:v>18.3</c:v>
                </c:pt>
                <c:pt idx="149">
                  <c:v>18.100000000000001</c:v>
                </c:pt>
                <c:pt idx="150">
                  <c:v>17.8</c:v>
                </c:pt>
                <c:pt idx="151">
                  <c:v>17.600000000000001</c:v>
                </c:pt>
                <c:pt idx="152">
                  <c:v>18.100000000000001</c:v>
                </c:pt>
                <c:pt idx="153">
                  <c:v>18.8</c:v>
                </c:pt>
                <c:pt idx="154">
                  <c:v>18.8</c:v>
                </c:pt>
                <c:pt idx="155">
                  <c:v>19.3</c:v>
                </c:pt>
                <c:pt idx="156">
                  <c:v>19.2</c:v>
                </c:pt>
                <c:pt idx="157">
                  <c:v>19.2</c:v>
                </c:pt>
                <c:pt idx="158">
                  <c:v>24.3</c:v>
                </c:pt>
                <c:pt idx="159">
                  <c:v>31</c:v>
                </c:pt>
                <c:pt idx="160">
                  <c:v>33.299999999999997</c:v>
                </c:pt>
                <c:pt idx="161">
                  <c:v>33.5</c:v>
                </c:pt>
                <c:pt idx="162">
                  <c:v>32.9</c:v>
                </c:pt>
                <c:pt idx="163">
                  <c:v>33.1</c:v>
                </c:pt>
                <c:pt idx="164">
                  <c:v>33.5</c:v>
                </c:pt>
                <c:pt idx="165">
                  <c:v>34</c:v>
                </c:pt>
                <c:pt idx="166">
                  <c:v>34.299999999999997</c:v>
                </c:pt>
                <c:pt idx="167">
                  <c:v>35</c:v>
                </c:pt>
                <c:pt idx="168">
                  <c:v>35.200000000000003</c:v>
                </c:pt>
                <c:pt idx="169">
                  <c:v>36</c:v>
                </c:pt>
                <c:pt idx="170">
                  <c:v>36.4</c:v>
                </c:pt>
                <c:pt idx="171">
                  <c:v>36.299999999999997</c:v>
                </c:pt>
                <c:pt idx="172">
                  <c:v>36.4</c:v>
                </c:pt>
                <c:pt idx="173">
                  <c:v>36.799999999999997</c:v>
                </c:pt>
                <c:pt idx="174">
                  <c:v>37.200000000000003</c:v>
                </c:pt>
                <c:pt idx="175">
                  <c:v>37.4</c:v>
                </c:pt>
                <c:pt idx="176">
                  <c:v>37.6</c:v>
                </c:pt>
                <c:pt idx="177">
                  <c:v>37.799999999999997</c:v>
                </c:pt>
                <c:pt idx="178">
                  <c:v>38.200000000000003</c:v>
                </c:pt>
                <c:pt idx="179" formatCode="General">
                  <c:v>38.200000000000003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A1-4C69-95D8-8DE3FA950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9343560"/>
        <c:axId val="519346304"/>
      </c:areaChart>
      <c:lineChart>
        <c:grouping val="standard"/>
        <c:varyColors val="0"/>
        <c:ser>
          <c:idx val="2"/>
          <c:order val="2"/>
          <c:tx>
            <c:strRef>
              <c:f>List1!$D$1</c:f>
              <c:strCache>
                <c:ptCount val="1"/>
                <c:pt idx="0">
                  <c:v>Sazba ČR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List1!$A$2:$A$181</c:f>
              <c:numCache>
                <c:formatCode>mmm\-yy</c:formatCode>
                <c:ptCount val="180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</c:numCache>
            </c:numRef>
          </c:cat>
          <c:val>
            <c:numRef>
              <c:f>List1!$D$2:$D$181</c:f>
              <c:numCache>
                <c:formatCode>General</c:formatCode>
                <c:ptCount val="180"/>
                <c:pt idx="0">
                  <c:v>2.5</c:v>
                </c:pt>
                <c:pt idx="1">
                  <c:v>2.5</c:v>
                </c:pt>
                <c:pt idx="2">
                  <c:v>2.5</c:v>
                </c:pt>
                <c:pt idx="3">
                  <c:v>2.5</c:v>
                </c:pt>
                <c:pt idx="4">
                  <c:v>2.5</c:v>
                </c:pt>
                <c:pt idx="5">
                  <c:v>2.75</c:v>
                </c:pt>
                <c:pt idx="6">
                  <c:v>3</c:v>
                </c:pt>
                <c:pt idx="7">
                  <c:v>3.25</c:v>
                </c:pt>
                <c:pt idx="8">
                  <c:v>3.25</c:v>
                </c:pt>
                <c:pt idx="9">
                  <c:v>3.25</c:v>
                </c:pt>
                <c:pt idx="10">
                  <c:v>3.5</c:v>
                </c:pt>
                <c:pt idx="11">
                  <c:v>3.5</c:v>
                </c:pt>
                <c:pt idx="12">
                  <c:v>3.5</c:v>
                </c:pt>
                <c:pt idx="13">
                  <c:v>3.75</c:v>
                </c:pt>
                <c:pt idx="14">
                  <c:v>3.75</c:v>
                </c:pt>
                <c:pt idx="15">
                  <c:v>3.75</c:v>
                </c:pt>
                <c:pt idx="16">
                  <c:v>3.75</c:v>
                </c:pt>
                <c:pt idx="17">
                  <c:v>3.75</c:v>
                </c:pt>
                <c:pt idx="18">
                  <c:v>3.75</c:v>
                </c:pt>
                <c:pt idx="19">
                  <c:v>3.5</c:v>
                </c:pt>
                <c:pt idx="20">
                  <c:v>3.5</c:v>
                </c:pt>
                <c:pt idx="21">
                  <c:v>3.5</c:v>
                </c:pt>
                <c:pt idx="22">
                  <c:v>2.75</c:v>
                </c:pt>
                <c:pt idx="23">
                  <c:v>2.25</c:v>
                </c:pt>
                <c:pt idx="24">
                  <c:v>2.25</c:v>
                </c:pt>
                <c:pt idx="25">
                  <c:v>1.75</c:v>
                </c:pt>
                <c:pt idx="26">
                  <c:v>1.75</c:v>
                </c:pt>
                <c:pt idx="27">
                  <c:v>1.75</c:v>
                </c:pt>
                <c:pt idx="28">
                  <c:v>1.5</c:v>
                </c:pt>
                <c:pt idx="29">
                  <c:v>1.5</c:v>
                </c:pt>
                <c:pt idx="30">
                  <c:v>1.5</c:v>
                </c:pt>
                <c:pt idx="31">
                  <c:v>1.25</c:v>
                </c:pt>
                <c:pt idx="32">
                  <c:v>1.25</c:v>
                </c:pt>
                <c:pt idx="33">
                  <c:v>1.25</c:v>
                </c:pt>
                <c:pt idx="34">
                  <c:v>1.25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0.75</c:v>
                </c:pt>
                <c:pt idx="41">
                  <c:v>0.75</c:v>
                </c:pt>
                <c:pt idx="42">
                  <c:v>0.75</c:v>
                </c:pt>
                <c:pt idx="43">
                  <c:v>0.75</c:v>
                </c:pt>
                <c:pt idx="44">
                  <c:v>0.75</c:v>
                </c:pt>
                <c:pt idx="45">
                  <c:v>0.75</c:v>
                </c:pt>
                <c:pt idx="46">
                  <c:v>0.75</c:v>
                </c:pt>
                <c:pt idx="47">
                  <c:v>0.75</c:v>
                </c:pt>
                <c:pt idx="48">
                  <c:v>0.75</c:v>
                </c:pt>
                <c:pt idx="49">
                  <c:v>0.75</c:v>
                </c:pt>
                <c:pt idx="50">
                  <c:v>0.75</c:v>
                </c:pt>
                <c:pt idx="51">
                  <c:v>0.75</c:v>
                </c:pt>
                <c:pt idx="52">
                  <c:v>0.75</c:v>
                </c:pt>
                <c:pt idx="53">
                  <c:v>0.75</c:v>
                </c:pt>
                <c:pt idx="54">
                  <c:v>0.75</c:v>
                </c:pt>
                <c:pt idx="55">
                  <c:v>0.75</c:v>
                </c:pt>
                <c:pt idx="56">
                  <c:v>0.75</c:v>
                </c:pt>
                <c:pt idx="57">
                  <c:v>0.75</c:v>
                </c:pt>
                <c:pt idx="58">
                  <c:v>0.75</c:v>
                </c:pt>
                <c:pt idx="59">
                  <c:v>0.75</c:v>
                </c:pt>
                <c:pt idx="60">
                  <c:v>0.75</c:v>
                </c:pt>
                <c:pt idx="61">
                  <c:v>0.75</c:v>
                </c:pt>
                <c:pt idx="62">
                  <c:v>0.75</c:v>
                </c:pt>
                <c:pt idx="63">
                  <c:v>0.75</c:v>
                </c:pt>
                <c:pt idx="64">
                  <c:v>0.75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0.25</c:v>
                </c:pt>
                <c:pt idx="70">
                  <c:v>0.05</c:v>
                </c:pt>
                <c:pt idx="71">
                  <c:v>0.05</c:v>
                </c:pt>
                <c:pt idx="72">
                  <c:v>0.05</c:v>
                </c:pt>
                <c:pt idx="73">
                  <c:v>0.05</c:v>
                </c:pt>
                <c:pt idx="74">
                  <c:v>0.05</c:v>
                </c:pt>
                <c:pt idx="75">
                  <c:v>0.05</c:v>
                </c:pt>
                <c:pt idx="76">
                  <c:v>0.05</c:v>
                </c:pt>
                <c:pt idx="77">
                  <c:v>0.05</c:v>
                </c:pt>
                <c:pt idx="78">
                  <c:v>0.05</c:v>
                </c:pt>
                <c:pt idx="79">
                  <c:v>0.05</c:v>
                </c:pt>
                <c:pt idx="80">
                  <c:v>0.05</c:v>
                </c:pt>
                <c:pt idx="81">
                  <c:v>0.05</c:v>
                </c:pt>
                <c:pt idx="82">
                  <c:v>0.05</c:v>
                </c:pt>
                <c:pt idx="83">
                  <c:v>0.05</c:v>
                </c:pt>
                <c:pt idx="84">
                  <c:v>0.05</c:v>
                </c:pt>
                <c:pt idx="85">
                  <c:v>0.05</c:v>
                </c:pt>
                <c:pt idx="86">
                  <c:v>0.05</c:v>
                </c:pt>
                <c:pt idx="87">
                  <c:v>0.05</c:v>
                </c:pt>
                <c:pt idx="88">
                  <c:v>0.05</c:v>
                </c:pt>
                <c:pt idx="89">
                  <c:v>0.05</c:v>
                </c:pt>
                <c:pt idx="90">
                  <c:v>0.05</c:v>
                </c:pt>
                <c:pt idx="91">
                  <c:v>0.05</c:v>
                </c:pt>
                <c:pt idx="92">
                  <c:v>0.05</c:v>
                </c:pt>
                <c:pt idx="93">
                  <c:v>0.05</c:v>
                </c:pt>
                <c:pt idx="94">
                  <c:v>0.05</c:v>
                </c:pt>
                <c:pt idx="95">
                  <c:v>0.05</c:v>
                </c:pt>
                <c:pt idx="96">
                  <c:v>0.05</c:v>
                </c:pt>
                <c:pt idx="97">
                  <c:v>0.05</c:v>
                </c:pt>
                <c:pt idx="98">
                  <c:v>0.05</c:v>
                </c:pt>
                <c:pt idx="99">
                  <c:v>0.05</c:v>
                </c:pt>
                <c:pt idx="100">
                  <c:v>0.05</c:v>
                </c:pt>
                <c:pt idx="101">
                  <c:v>0.05</c:v>
                </c:pt>
                <c:pt idx="102">
                  <c:v>0.05</c:v>
                </c:pt>
                <c:pt idx="103">
                  <c:v>0.05</c:v>
                </c:pt>
                <c:pt idx="104">
                  <c:v>0.05</c:v>
                </c:pt>
                <c:pt idx="105">
                  <c:v>0.05</c:v>
                </c:pt>
                <c:pt idx="106">
                  <c:v>0.05</c:v>
                </c:pt>
                <c:pt idx="107">
                  <c:v>0.05</c:v>
                </c:pt>
                <c:pt idx="108">
                  <c:v>0.05</c:v>
                </c:pt>
                <c:pt idx="109">
                  <c:v>0.05</c:v>
                </c:pt>
                <c:pt idx="110">
                  <c:v>0.05</c:v>
                </c:pt>
                <c:pt idx="111">
                  <c:v>0.05</c:v>
                </c:pt>
                <c:pt idx="112">
                  <c:v>0.05</c:v>
                </c:pt>
                <c:pt idx="113">
                  <c:v>0.05</c:v>
                </c:pt>
                <c:pt idx="114">
                  <c:v>0.05</c:v>
                </c:pt>
                <c:pt idx="115">
                  <c:v>0.05</c:v>
                </c:pt>
                <c:pt idx="116">
                  <c:v>0.05</c:v>
                </c:pt>
                <c:pt idx="117">
                  <c:v>0.05</c:v>
                </c:pt>
                <c:pt idx="118">
                  <c:v>0.05</c:v>
                </c:pt>
                <c:pt idx="119">
                  <c:v>0.05</c:v>
                </c:pt>
                <c:pt idx="120">
                  <c:v>0.05</c:v>
                </c:pt>
                <c:pt idx="121">
                  <c:v>0.05</c:v>
                </c:pt>
                <c:pt idx="122">
                  <c:v>0.05</c:v>
                </c:pt>
                <c:pt idx="123">
                  <c:v>0.05</c:v>
                </c:pt>
                <c:pt idx="124">
                  <c:v>0.05</c:v>
                </c:pt>
                <c:pt idx="125">
                  <c:v>0.05</c:v>
                </c:pt>
                <c:pt idx="126">
                  <c:v>0.05</c:v>
                </c:pt>
                <c:pt idx="127">
                  <c:v>0.25</c:v>
                </c:pt>
                <c:pt idx="128">
                  <c:v>0.25</c:v>
                </c:pt>
                <c:pt idx="129">
                  <c:v>0.25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0.75</c:v>
                </c:pt>
                <c:pt idx="134">
                  <c:v>0.75</c:v>
                </c:pt>
                <c:pt idx="135">
                  <c:v>0.75</c:v>
                </c:pt>
                <c:pt idx="136">
                  <c:v>0.75</c:v>
                </c:pt>
                <c:pt idx="137">
                  <c:v>1</c:v>
                </c:pt>
                <c:pt idx="138">
                  <c:v>1</c:v>
                </c:pt>
                <c:pt idx="139">
                  <c:v>1.25</c:v>
                </c:pt>
                <c:pt idx="140">
                  <c:v>1.5</c:v>
                </c:pt>
                <c:pt idx="141">
                  <c:v>1.5</c:v>
                </c:pt>
                <c:pt idx="142">
                  <c:v>1.75</c:v>
                </c:pt>
                <c:pt idx="143">
                  <c:v>1.75</c:v>
                </c:pt>
                <c:pt idx="144">
                  <c:v>1.75</c:v>
                </c:pt>
                <c:pt idx="145">
                  <c:v>1.75</c:v>
                </c:pt>
                <c:pt idx="146">
                  <c:v>1.75</c:v>
                </c:pt>
                <c:pt idx="147">
                  <c:v>1.75</c:v>
                </c:pt>
                <c:pt idx="148">
                  <c:v>2</c:v>
                </c:pt>
                <c:pt idx="149">
                  <c:v>2</c:v>
                </c:pt>
                <c:pt idx="150">
                  <c:v>2</c:v>
                </c:pt>
                <c:pt idx="151">
                  <c:v>2</c:v>
                </c:pt>
                <c:pt idx="152">
                  <c:v>2</c:v>
                </c:pt>
                <c:pt idx="153">
                  <c:v>2</c:v>
                </c:pt>
                <c:pt idx="154">
                  <c:v>2</c:v>
                </c:pt>
                <c:pt idx="155">
                  <c:v>2</c:v>
                </c:pt>
                <c:pt idx="156">
                  <c:v>2</c:v>
                </c:pt>
                <c:pt idx="157">
                  <c:v>2.25</c:v>
                </c:pt>
                <c:pt idx="158">
                  <c:v>1</c:v>
                </c:pt>
                <c:pt idx="159">
                  <c:v>1</c:v>
                </c:pt>
                <c:pt idx="160">
                  <c:v>0.25</c:v>
                </c:pt>
                <c:pt idx="161">
                  <c:v>0.25</c:v>
                </c:pt>
                <c:pt idx="162">
                  <c:v>0.25</c:v>
                </c:pt>
                <c:pt idx="163">
                  <c:v>0.25</c:v>
                </c:pt>
                <c:pt idx="164">
                  <c:v>0.25</c:v>
                </c:pt>
                <c:pt idx="165">
                  <c:v>0.25</c:v>
                </c:pt>
                <c:pt idx="166">
                  <c:v>0.25</c:v>
                </c:pt>
                <c:pt idx="167">
                  <c:v>0.25</c:v>
                </c:pt>
                <c:pt idx="168">
                  <c:v>0.25</c:v>
                </c:pt>
                <c:pt idx="169">
                  <c:v>0.25</c:v>
                </c:pt>
                <c:pt idx="170">
                  <c:v>0.25</c:v>
                </c:pt>
                <c:pt idx="171">
                  <c:v>0.25</c:v>
                </c:pt>
                <c:pt idx="172">
                  <c:v>0.25</c:v>
                </c:pt>
                <c:pt idx="173">
                  <c:v>0.5</c:v>
                </c:pt>
                <c:pt idx="174">
                  <c:v>0.5</c:v>
                </c:pt>
                <c:pt idx="175">
                  <c:v>0.75</c:v>
                </c:pt>
                <c:pt idx="176">
                  <c:v>0.75</c:v>
                </c:pt>
                <c:pt idx="177">
                  <c:v>1.5</c:v>
                </c:pt>
                <c:pt idx="178">
                  <c:v>2.75</c:v>
                </c:pt>
                <c:pt idx="179">
                  <c:v>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A1-4C69-95D8-8DE3FA95083B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Sazba USA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List1!$A$2:$A$181</c:f>
              <c:numCache>
                <c:formatCode>mmm\-yy</c:formatCode>
                <c:ptCount val="180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</c:numCache>
            </c:numRef>
          </c:cat>
          <c:val>
            <c:numRef>
              <c:f>List1!$E$2:$E$181</c:f>
              <c:numCache>
                <c:formatCode>General</c:formatCode>
                <c:ptCount val="180"/>
                <c:pt idx="0">
                  <c:v>5.25</c:v>
                </c:pt>
                <c:pt idx="1">
                  <c:v>5.25</c:v>
                </c:pt>
                <c:pt idx="2">
                  <c:v>5.25</c:v>
                </c:pt>
                <c:pt idx="3">
                  <c:v>5.25</c:v>
                </c:pt>
                <c:pt idx="4">
                  <c:v>5.25</c:v>
                </c:pt>
                <c:pt idx="5">
                  <c:v>5.25</c:v>
                </c:pt>
                <c:pt idx="6">
                  <c:v>5.25</c:v>
                </c:pt>
                <c:pt idx="7">
                  <c:v>5.25</c:v>
                </c:pt>
                <c:pt idx="8">
                  <c:v>4.75</c:v>
                </c:pt>
                <c:pt idx="9">
                  <c:v>4.5</c:v>
                </c:pt>
                <c:pt idx="10">
                  <c:v>4.5</c:v>
                </c:pt>
                <c:pt idx="11">
                  <c:v>4.25</c:v>
                </c:pt>
                <c:pt idx="12">
                  <c:v>3</c:v>
                </c:pt>
                <c:pt idx="13">
                  <c:v>3</c:v>
                </c:pt>
                <c:pt idx="14">
                  <c:v>2.25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1</c:v>
                </c:pt>
                <c:pt idx="22">
                  <c:v>1</c:v>
                </c:pt>
                <c:pt idx="23">
                  <c:v>0.125</c:v>
                </c:pt>
                <c:pt idx="24">
                  <c:v>0.125</c:v>
                </c:pt>
                <c:pt idx="25">
                  <c:v>0.125</c:v>
                </c:pt>
                <c:pt idx="26">
                  <c:v>0.125</c:v>
                </c:pt>
                <c:pt idx="27">
                  <c:v>0.125</c:v>
                </c:pt>
                <c:pt idx="28">
                  <c:v>0.125</c:v>
                </c:pt>
                <c:pt idx="29">
                  <c:v>0.125</c:v>
                </c:pt>
                <c:pt idx="30">
                  <c:v>0.125</c:v>
                </c:pt>
                <c:pt idx="31">
                  <c:v>0.125</c:v>
                </c:pt>
                <c:pt idx="32">
                  <c:v>0.125</c:v>
                </c:pt>
                <c:pt idx="33">
                  <c:v>0.125</c:v>
                </c:pt>
                <c:pt idx="34">
                  <c:v>0.125</c:v>
                </c:pt>
                <c:pt idx="35">
                  <c:v>0.125</c:v>
                </c:pt>
                <c:pt idx="36">
                  <c:v>0.125</c:v>
                </c:pt>
                <c:pt idx="37">
                  <c:v>0.125</c:v>
                </c:pt>
                <c:pt idx="38">
                  <c:v>0.125</c:v>
                </c:pt>
                <c:pt idx="39">
                  <c:v>0.125</c:v>
                </c:pt>
                <c:pt idx="40">
                  <c:v>0.125</c:v>
                </c:pt>
                <c:pt idx="41">
                  <c:v>0.125</c:v>
                </c:pt>
                <c:pt idx="42">
                  <c:v>0.125</c:v>
                </c:pt>
                <c:pt idx="43">
                  <c:v>0.125</c:v>
                </c:pt>
                <c:pt idx="44">
                  <c:v>0.125</c:v>
                </c:pt>
                <c:pt idx="45">
                  <c:v>0.125</c:v>
                </c:pt>
                <c:pt idx="46">
                  <c:v>0.125</c:v>
                </c:pt>
                <c:pt idx="47">
                  <c:v>0.125</c:v>
                </c:pt>
                <c:pt idx="48">
                  <c:v>0.125</c:v>
                </c:pt>
                <c:pt idx="49">
                  <c:v>0.125</c:v>
                </c:pt>
                <c:pt idx="50">
                  <c:v>0.125</c:v>
                </c:pt>
                <c:pt idx="51">
                  <c:v>0.125</c:v>
                </c:pt>
                <c:pt idx="52">
                  <c:v>0.125</c:v>
                </c:pt>
                <c:pt idx="53">
                  <c:v>0.125</c:v>
                </c:pt>
                <c:pt idx="54">
                  <c:v>0.125</c:v>
                </c:pt>
                <c:pt idx="55">
                  <c:v>0.125</c:v>
                </c:pt>
                <c:pt idx="56">
                  <c:v>0.125</c:v>
                </c:pt>
                <c:pt idx="57">
                  <c:v>0.125</c:v>
                </c:pt>
                <c:pt idx="58">
                  <c:v>0.125</c:v>
                </c:pt>
                <c:pt idx="59">
                  <c:v>0.125</c:v>
                </c:pt>
                <c:pt idx="60">
                  <c:v>0.125</c:v>
                </c:pt>
                <c:pt idx="61">
                  <c:v>0.125</c:v>
                </c:pt>
                <c:pt idx="62">
                  <c:v>0.125</c:v>
                </c:pt>
                <c:pt idx="63">
                  <c:v>0.125</c:v>
                </c:pt>
                <c:pt idx="64">
                  <c:v>0.125</c:v>
                </c:pt>
                <c:pt idx="65">
                  <c:v>0.125</c:v>
                </c:pt>
                <c:pt idx="66">
                  <c:v>0.125</c:v>
                </c:pt>
                <c:pt idx="67">
                  <c:v>0.125</c:v>
                </c:pt>
                <c:pt idx="68">
                  <c:v>0.125</c:v>
                </c:pt>
                <c:pt idx="69">
                  <c:v>0.125</c:v>
                </c:pt>
                <c:pt idx="70">
                  <c:v>0.125</c:v>
                </c:pt>
                <c:pt idx="71">
                  <c:v>0.125</c:v>
                </c:pt>
                <c:pt idx="72">
                  <c:v>0.125</c:v>
                </c:pt>
                <c:pt idx="73">
                  <c:v>0.125</c:v>
                </c:pt>
                <c:pt idx="74">
                  <c:v>0.125</c:v>
                </c:pt>
                <c:pt idx="75">
                  <c:v>0.125</c:v>
                </c:pt>
                <c:pt idx="76">
                  <c:v>0.125</c:v>
                </c:pt>
                <c:pt idx="77">
                  <c:v>0.125</c:v>
                </c:pt>
                <c:pt idx="78">
                  <c:v>0.125</c:v>
                </c:pt>
                <c:pt idx="79">
                  <c:v>0.125</c:v>
                </c:pt>
                <c:pt idx="80">
                  <c:v>0.125</c:v>
                </c:pt>
                <c:pt idx="81">
                  <c:v>0.125</c:v>
                </c:pt>
                <c:pt idx="82">
                  <c:v>0.125</c:v>
                </c:pt>
                <c:pt idx="83">
                  <c:v>0.125</c:v>
                </c:pt>
                <c:pt idx="84">
                  <c:v>0.125</c:v>
                </c:pt>
                <c:pt idx="85">
                  <c:v>0.125</c:v>
                </c:pt>
                <c:pt idx="86">
                  <c:v>0.125</c:v>
                </c:pt>
                <c:pt idx="87">
                  <c:v>0.125</c:v>
                </c:pt>
                <c:pt idx="88">
                  <c:v>0.125</c:v>
                </c:pt>
                <c:pt idx="89">
                  <c:v>0.125</c:v>
                </c:pt>
                <c:pt idx="90">
                  <c:v>0.125</c:v>
                </c:pt>
                <c:pt idx="91">
                  <c:v>0.125</c:v>
                </c:pt>
                <c:pt idx="92">
                  <c:v>0.125</c:v>
                </c:pt>
                <c:pt idx="93">
                  <c:v>0.125</c:v>
                </c:pt>
                <c:pt idx="94">
                  <c:v>0.125</c:v>
                </c:pt>
                <c:pt idx="95">
                  <c:v>0.125</c:v>
                </c:pt>
                <c:pt idx="96">
                  <c:v>0.125</c:v>
                </c:pt>
                <c:pt idx="97">
                  <c:v>0.125</c:v>
                </c:pt>
                <c:pt idx="98">
                  <c:v>0.125</c:v>
                </c:pt>
                <c:pt idx="99">
                  <c:v>0.125</c:v>
                </c:pt>
                <c:pt idx="100">
                  <c:v>0.125</c:v>
                </c:pt>
                <c:pt idx="101">
                  <c:v>0.125</c:v>
                </c:pt>
                <c:pt idx="102">
                  <c:v>0.125</c:v>
                </c:pt>
                <c:pt idx="103">
                  <c:v>0.125</c:v>
                </c:pt>
                <c:pt idx="104">
                  <c:v>0.125</c:v>
                </c:pt>
                <c:pt idx="105">
                  <c:v>0.125</c:v>
                </c:pt>
                <c:pt idx="106">
                  <c:v>0.125</c:v>
                </c:pt>
                <c:pt idx="107">
                  <c:v>0.375</c:v>
                </c:pt>
                <c:pt idx="108">
                  <c:v>0.375</c:v>
                </c:pt>
                <c:pt idx="109">
                  <c:v>0.375</c:v>
                </c:pt>
                <c:pt idx="110">
                  <c:v>0.375</c:v>
                </c:pt>
                <c:pt idx="111">
                  <c:v>0.375</c:v>
                </c:pt>
                <c:pt idx="112">
                  <c:v>0.375</c:v>
                </c:pt>
                <c:pt idx="113">
                  <c:v>0.375</c:v>
                </c:pt>
                <c:pt idx="114">
                  <c:v>0.375</c:v>
                </c:pt>
                <c:pt idx="115">
                  <c:v>0.375</c:v>
                </c:pt>
                <c:pt idx="116">
                  <c:v>0.375</c:v>
                </c:pt>
                <c:pt idx="117">
                  <c:v>0.375</c:v>
                </c:pt>
                <c:pt idx="118">
                  <c:v>0.375</c:v>
                </c:pt>
                <c:pt idx="119">
                  <c:v>0.625</c:v>
                </c:pt>
                <c:pt idx="120">
                  <c:v>0.625</c:v>
                </c:pt>
                <c:pt idx="121">
                  <c:v>0.625</c:v>
                </c:pt>
                <c:pt idx="122">
                  <c:v>0.875</c:v>
                </c:pt>
                <c:pt idx="123">
                  <c:v>0.875</c:v>
                </c:pt>
                <c:pt idx="124">
                  <c:v>0.875</c:v>
                </c:pt>
                <c:pt idx="125">
                  <c:v>1.125</c:v>
                </c:pt>
                <c:pt idx="126">
                  <c:v>1.125</c:v>
                </c:pt>
                <c:pt idx="127">
                  <c:v>1.125</c:v>
                </c:pt>
                <c:pt idx="128">
                  <c:v>1.125</c:v>
                </c:pt>
                <c:pt idx="129">
                  <c:v>1.125</c:v>
                </c:pt>
                <c:pt idx="130">
                  <c:v>1.125</c:v>
                </c:pt>
                <c:pt idx="131">
                  <c:v>1.375</c:v>
                </c:pt>
                <c:pt idx="132">
                  <c:v>1.375</c:v>
                </c:pt>
                <c:pt idx="133">
                  <c:v>1.375</c:v>
                </c:pt>
                <c:pt idx="134">
                  <c:v>1.625</c:v>
                </c:pt>
                <c:pt idx="135">
                  <c:v>1.625</c:v>
                </c:pt>
                <c:pt idx="136">
                  <c:v>1.625</c:v>
                </c:pt>
                <c:pt idx="137">
                  <c:v>1.875</c:v>
                </c:pt>
                <c:pt idx="138">
                  <c:v>1.875</c:v>
                </c:pt>
                <c:pt idx="139">
                  <c:v>1.875</c:v>
                </c:pt>
                <c:pt idx="140">
                  <c:v>2.125</c:v>
                </c:pt>
                <c:pt idx="141">
                  <c:v>2.125</c:v>
                </c:pt>
                <c:pt idx="142">
                  <c:v>2.125</c:v>
                </c:pt>
                <c:pt idx="143">
                  <c:v>2.375</c:v>
                </c:pt>
                <c:pt idx="144">
                  <c:v>2.375</c:v>
                </c:pt>
                <c:pt idx="145">
                  <c:v>2.375</c:v>
                </c:pt>
                <c:pt idx="146">
                  <c:v>2.375</c:v>
                </c:pt>
                <c:pt idx="147">
                  <c:v>2.375</c:v>
                </c:pt>
                <c:pt idx="148">
                  <c:v>2.375</c:v>
                </c:pt>
                <c:pt idx="149">
                  <c:v>2.375</c:v>
                </c:pt>
                <c:pt idx="150">
                  <c:v>2.375</c:v>
                </c:pt>
                <c:pt idx="151">
                  <c:v>2.125</c:v>
                </c:pt>
                <c:pt idx="152">
                  <c:v>1.875</c:v>
                </c:pt>
                <c:pt idx="153">
                  <c:v>1.625</c:v>
                </c:pt>
                <c:pt idx="154">
                  <c:v>1.625</c:v>
                </c:pt>
                <c:pt idx="155">
                  <c:v>1.625</c:v>
                </c:pt>
                <c:pt idx="156">
                  <c:v>1.625</c:v>
                </c:pt>
                <c:pt idx="157">
                  <c:v>1.625</c:v>
                </c:pt>
                <c:pt idx="158">
                  <c:v>0.125</c:v>
                </c:pt>
                <c:pt idx="159">
                  <c:v>0.125</c:v>
                </c:pt>
                <c:pt idx="160">
                  <c:v>0.125</c:v>
                </c:pt>
                <c:pt idx="161">
                  <c:v>0.125</c:v>
                </c:pt>
                <c:pt idx="162">
                  <c:v>0.125</c:v>
                </c:pt>
                <c:pt idx="163">
                  <c:v>0.125</c:v>
                </c:pt>
                <c:pt idx="164">
                  <c:v>0.125</c:v>
                </c:pt>
                <c:pt idx="165">
                  <c:v>0.125</c:v>
                </c:pt>
                <c:pt idx="166">
                  <c:v>0.125</c:v>
                </c:pt>
                <c:pt idx="167">
                  <c:v>0.125</c:v>
                </c:pt>
                <c:pt idx="168">
                  <c:v>0.125</c:v>
                </c:pt>
                <c:pt idx="169">
                  <c:v>0.125</c:v>
                </c:pt>
                <c:pt idx="170">
                  <c:v>0.125</c:v>
                </c:pt>
                <c:pt idx="171">
                  <c:v>0.125</c:v>
                </c:pt>
                <c:pt idx="172">
                  <c:v>0.125</c:v>
                </c:pt>
                <c:pt idx="173">
                  <c:v>0.125</c:v>
                </c:pt>
                <c:pt idx="174">
                  <c:v>0.125</c:v>
                </c:pt>
                <c:pt idx="175">
                  <c:v>0.125</c:v>
                </c:pt>
                <c:pt idx="176">
                  <c:v>0.125</c:v>
                </c:pt>
                <c:pt idx="177">
                  <c:v>0.125</c:v>
                </c:pt>
                <c:pt idx="178">
                  <c:v>0.125</c:v>
                </c:pt>
                <c:pt idx="179">
                  <c:v>0.125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A1-4C69-95D8-8DE3FA95083B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Sazba EUR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List1!$A$2:$A$181</c:f>
              <c:numCache>
                <c:formatCode>mmm\-yy</c:formatCode>
                <c:ptCount val="180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</c:numCache>
            </c:numRef>
          </c:cat>
          <c:val>
            <c:numRef>
              <c:f>List1!$F$2:$F$181</c:f>
              <c:numCache>
                <c:formatCode>General</c:formatCode>
                <c:ptCount val="180"/>
                <c:pt idx="0">
                  <c:v>3.5</c:v>
                </c:pt>
                <c:pt idx="1">
                  <c:v>3.5</c:v>
                </c:pt>
                <c:pt idx="2">
                  <c:v>3.75</c:v>
                </c:pt>
                <c:pt idx="3">
                  <c:v>3.75</c:v>
                </c:pt>
                <c:pt idx="4">
                  <c:v>3.75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4.25</c:v>
                </c:pt>
                <c:pt idx="19">
                  <c:v>4.25</c:v>
                </c:pt>
                <c:pt idx="20">
                  <c:v>4.25</c:v>
                </c:pt>
                <c:pt idx="21">
                  <c:v>3.75</c:v>
                </c:pt>
                <c:pt idx="22">
                  <c:v>3.25</c:v>
                </c:pt>
                <c:pt idx="23">
                  <c:v>2.5</c:v>
                </c:pt>
                <c:pt idx="24">
                  <c:v>2</c:v>
                </c:pt>
                <c:pt idx="25">
                  <c:v>2</c:v>
                </c:pt>
                <c:pt idx="26">
                  <c:v>1.5</c:v>
                </c:pt>
                <c:pt idx="27">
                  <c:v>1.25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1.25</c:v>
                </c:pt>
                <c:pt idx="52">
                  <c:v>1.25</c:v>
                </c:pt>
                <c:pt idx="53">
                  <c:v>1.25</c:v>
                </c:pt>
                <c:pt idx="54">
                  <c:v>1.5</c:v>
                </c:pt>
                <c:pt idx="55">
                  <c:v>1.5</c:v>
                </c:pt>
                <c:pt idx="56">
                  <c:v>1.5</c:v>
                </c:pt>
                <c:pt idx="57">
                  <c:v>1.5</c:v>
                </c:pt>
                <c:pt idx="58">
                  <c:v>1.25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0.75</c:v>
                </c:pt>
                <c:pt idx="67">
                  <c:v>0.75</c:v>
                </c:pt>
                <c:pt idx="68">
                  <c:v>0.75</c:v>
                </c:pt>
                <c:pt idx="69">
                  <c:v>0.75</c:v>
                </c:pt>
                <c:pt idx="70">
                  <c:v>0.75</c:v>
                </c:pt>
                <c:pt idx="71">
                  <c:v>0.75</c:v>
                </c:pt>
                <c:pt idx="72">
                  <c:v>0.75</c:v>
                </c:pt>
                <c:pt idx="73">
                  <c:v>0.75</c:v>
                </c:pt>
                <c:pt idx="74">
                  <c:v>0.75</c:v>
                </c:pt>
                <c:pt idx="75">
                  <c:v>0.75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0.25</c:v>
                </c:pt>
                <c:pt idx="83">
                  <c:v>0.25</c:v>
                </c:pt>
                <c:pt idx="84">
                  <c:v>0.25</c:v>
                </c:pt>
                <c:pt idx="85">
                  <c:v>0.25</c:v>
                </c:pt>
                <c:pt idx="86">
                  <c:v>0.25</c:v>
                </c:pt>
                <c:pt idx="87">
                  <c:v>0.25</c:v>
                </c:pt>
                <c:pt idx="88">
                  <c:v>0.25</c:v>
                </c:pt>
                <c:pt idx="89">
                  <c:v>0.15</c:v>
                </c:pt>
                <c:pt idx="90">
                  <c:v>0.15</c:v>
                </c:pt>
                <c:pt idx="91">
                  <c:v>0.15</c:v>
                </c:pt>
                <c:pt idx="92">
                  <c:v>0.05</c:v>
                </c:pt>
                <c:pt idx="93">
                  <c:v>0.05</c:v>
                </c:pt>
                <c:pt idx="94">
                  <c:v>0.05</c:v>
                </c:pt>
                <c:pt idx="95">
                  <c:v>0.05</c:v>
                </c:pt>
                <c:pt idx="96">
                  <c:v>0.05</c:v>
                </c:pt>
                <c:pt idx="97">
                  <c:v>0.05</c:v>
                </c:pt>
                <c:pt idx="98">
                  <c:v>0.05</c:v>
                </c:pt>
                <c:pt idx="99">
                  <c:v>0.05</c:v>
                </c:pt>
                <c:pt idx="100">
                  <c:v>0.05</c:v>
                </c:pt>
                <c:pt idx="101">
                  <c:v>0.05</c:v>
                </c:pt>
                <c:pt idx="102">
                  <c:v>0.05</c:v>
                </c:pt>
                <c:pt idx="103">
                  <c:v>0.05</c:v>
                </c:pt>
                <c:pt idx="104">
                  <c:v>0.05</c:v>
                </c:pt>
                <c:pt idx="105">
                  <c:v>0.05</c:v>
                </c:pt>
                <c:pt idx="106">
                  <c:v>0.05</c:v>
                </c:pt>
                <c:pt idx="107">
                  <c:v>0.05</c:v>
                </c:pt>
                <c:pt idx="108">
                  <c:v>0.05</c:v>
                </c:pt>
                <c:pt idx="109">
                  <c:v>0.05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DA1-4C69-95D8-8DE3FA950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8281336"/>
        <c:axId val="438279768"/>
      </c:lineChart>
      <c:dateAx>
        <c:axId val="438281336"/>
        <c:scaling>
          <c:orientation val="minMax"/>
        </c:scaling>
        <c:delete val="0"/>
        <c:axPos val="b"/>
        <c:numFmt formatCode="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438279768"/>
        <c:crosses val="autoZero"/>
        <c:auto val="1"/>
        <c:lblOffset val="100"/>
        <c:baseTimeUnit val="months"/>
        <c:majorUnit val="2"/>
        <c:majorTimeUnit val="years"/>
      </c:dateAx>
      <c:valAx>
        <c:axId val="438279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438281336"/>
        <c:crosses val="autoZero"/>
        <c:crossBetween val="between"/>
      </c:valAx>
      <c:valAx>
        <c:axId val="519346304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9343560"/>
        <c:crosses val="max"/>
        <c:crossBetween val="between"/>
      </c:valAx>
      <c:dateAx>
        <c:axId val="519343560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19346304"/>
        <c:crosses val="autoZero"/>
        <c:auto val="1"/>
        <c:lblOffset val="100"/>
        <c:baseTimeUnit val="months"/>
        <c:majorUnit val="1"/>
        <c:minorUnit val="1"/>
      </c:date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List3!$B$1</c:f>
              <c:strCache>
                <c:ptCount val="1"/>
                <c:pt idx="0">
                  <c:v>Kovy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List3!$A$2:$A$264</c:f>
              <c:numCache>
                <c:formatCode>mmm\-yy</c:formatCode>
                <c:ptCount val="263"/>
                <c:pt idx="0">
                  <c:v>36526</c:v>
                </c:pt>
                <c:pt idx="1">
                  <c:v>36557</c:v>
                </c:pt>
                <c:pt idx="2">
                  <c:v>36586</c:v>
                </c:pt>
                <c:pt idx="3">
                  <c:v>36617</c:v>
                </c:pt>
                <c:pt idx="4">
                  <c:v>36647</c:v>
                </c:pt>
                <c:pt idx="5">
                  <c:v>36678</c:v>
                </c:pt>
                <c:pt idx="6">
                  <c:v>36708</c:v>
                </c:pt>
                <c:pt idx="7">
                  <c:v>36739</c:v>
                </c:pt>
                <c:pt idx="8">
                  <c:v>36770</c:v>
                </c:pt>
                <c:pt idx="9">
                  <c:v>36800</c:v>
                </c:pt>
                <c:pt idx="10">
                  <c:v>36831</c:v>
                </c:pt>
                <c:pt idx="11">
                  <c:v>36861</c:v>
                </c:pt>
                <c:pt idx="12">
                  <c:v>36892</c:v>
                </c:pt>
                <c:pt idx="13">
                  <c:v>36923</c:v>
                </c:pt>
                <c:pt idx="14">
                  <c:v>36951</c:v>
                </c:pt>
                <c:pt idx="15">
                  <c:v>36982</c:v>
                </c:pt>
                <c:pt idx="16">
                  <c:v>37012</c:v>
                </c:pt>
                <c:pt idx="17">
                  <c:v>37043</c:v>
                </c:pt>
                <c:pt idx="18">
                  <c:v>37073</c:v>
                </c:pt>
                <c:pt idx="19">
                  <c:v>37104</c:v>
                </c:pt>
                <c:pt idx="20">
                  <c:v>37135</c:v>
                </c:pt>
                <c:pt idx="21">
                  <c:v>37165</c:v>
                </c:pt>
                <c:pt idx="22">
                  <c:v>37196</c:v>
                </c:pt>
                <c:pt idx="23">
                  <c:v>37226</c:v>
                </c:pt>
                <c:pt idx="24">
                  <c:v>37257</c:v>
                </c:pt>
                <c:pt idx="25">
                  <c:v>37288</c:v>
                </c:pt>
                <c:pt idx="26">
                  <c:v>37316</c:v>
                </c:pt>
                <c:pt idx="27">
                  <c:v>37347</c:v>
                </c:pt>
                <c:pt idx="28">
                  <c:v>37377</c:v>
                </c:pt>
                <c:pt idx="29">
                  <c:v>37408</c:v>
                </c:pt>
                <c:pt idx="30">
                  <c:v>37438</c:v>
                </c:pt>
                <c:pt idx="31">
                  <c:v>37469</c:v>
                </c:pt>
                <c:pt idx="32">
                  <c:v>37500</c:v>
                </c:pt>
                <c:pt idx="33">
                  <c:v>37530</c:v>
                </c:pt>
                <c:pt idx="34">
                  <c:v>37561</c:v>
                </c:pt>
                <c:pt idx="35">
                  <c:v>37591</c:v>
                </c:pt>
                <c:pt idx="36">
                  <c:v>37622</c:v>
                </c:pt>
                <c:pt idx="37">
                  <c:v>37653</c:v>
                </c:pt>
                <c:pt idx="38">
                  <c:v>37681</c:v>
                </c:pt>
                <c:pt idx="39">
                  <c:v>37712</c:v>
                </c:pt>
                <c:pt idx="40">
                  <c:v>37742</c:v>
                </c:pt>
                <c:pt idx="41">
                  <c:v>37773</c:v>
                </c:pt>
                <c:pt idx="42">
                  <c:v>37803</c:v>
                </c:pt>
                <c:pt idx="43">
                  <c:v>37834</c:v>
                </c:pt>
                <c:pt idx="44">
                  <c:v>37865</c:v>
                </c:pt>
                <c:pt idx="45">
                  <c:v>37895</c:v>
                </c:pt>
                <c:pt idx="46">
                  <c:v>37926</c:v>
                </c:pt>
                <c:pt idx="47">
                  <c:v>37956</c:v>
                </c:pt>
                <c:pt idx="48">
                  <c:v>37987</c:v>
                </c:pt>
                <c:pt idx="49">
                  <c:v>38018</c:v>
                </c:pt>
                <c:pt idx="50">
                  <c:v>38047</c:v>
                </c:pt>
                <c:pt idx="51">
                  <c:v>38078</c:v>
                </c:pt>
                <c:pt idx="52">
                  <c:v>38108</c:v>
                </c:pt>
                <c:pt idx="53">
                  <c:v>38139</c:v>
                </c:pt>
                <c:pt idx="54">
                  <c:v>38169</c:v>
                </c:pt>
                <c:pt idx="55">
                  <c:v>38200</c:v>
                </c:pt>
                <c:pt idx="56">
                  <c:v>38231</c:v>
                </c:pt>
                <c:pt idx="57">
                  <c:v>38261</c:v>
                </c:pt>
                <c:pt idx="58">
                  <c:v>38292</c:v>
                </c:pt>
                <c:pt idx="59">
                  <c:v>38322</c:v>
                </c:pt>
                <c:pt idx="60">
                  <c:v>38353</c:v>
                </c:pt>
                <c:pt idx="61">
                  <c:v>38384</c:v>
                </c:pt>
                <c:pt idx="62">
                  <c:v>38412</c:v>
                </c:pt>
                <c:pt idx="63">
                  <c:v>38443</c:v>
                </c:pt>
                <c:pt idx="64">
                  <c:v>38473</c:v>
                </c:pt>
                <c:pt idx="65">
                  <c:v>38504</c:v>
                </c:pt>
                <c:pt idx="66">
                  <c:v>38534</c:v>
                </c:pt>
                <c:pt idx="67">
                  <c:v>38565</c:v>
                </c:pt>
                <c:pt idx="68">
                  <c:v>38596</c:v>
                </c:pt>
                <c:pt idx="69">
                  <c:v>38626</c:v>
                </c:pt>
                <c:pt idx="70">
                  <c:v>38657</c:v>
                </c:pt>
                <c:pt idx="71">
                  <c:v>38687</c:v>
                </c:pt>
                <c:pt idx="72">
                  <c:v>38718</c:v>
                </c:pt>
                <c:pt idx="73">
                  <c:v>38749</c:v>
                </c:pt>
                <c:pt idx="74">
                  <c:v>38777</c:v>
                </c:pt>
                <c:pt idx="75">
                  <c:v>38808</c:v>
                </c:pt>
                <c:pt idx="76">
                  <c:v>38838</c:v>
                </c:pt>
                <c:pt idx="77">
                  <c:v>38869</c:v>
                </c:pt>
                <c:pt idx="78">
                  <c:v>38899</c:v>
                </c:pt>
                <c:pt idx="79">
                  <c:v>38930</c:v>
                </c:pt>
                <c:pt idx="80">
                  <c:v>38961</c:v>
                </c:pt>
                <c:pt idx="81">
                  <c:v>38991</c:v>
                </c:pt>
                <c:pt idx="82">
                  <c:v>39022</c:v>
                </c:pt>
                <c:pt idx="83">
                  <c:v>39052</c:v>
                </c:pt>
                <c:pt idx="84">
                  <c:v>39083</c:v>
                </c:pt>
                <c:pt idx="85">
                  <c:v>39114</c:v>
                </c:pt>
                <c:pt idx="86">
                  <c:v>39142</c:v>
                </c:pt>
                <c:pt idx="87">
                  <c:v>39173</c:v>
                </c:pt>
                <c:pt idx="88">
                  <c:v>39203</c:v>
                </c:pt>
                <c:pt idx="89">
                  <c:v>39234</c:v>
                </c:pt>
                <c:pt idx="90">
                  <c:v>39264</c:v>
                </c:pt>
                <c:pt idx="91">
                  <c:v>39295</c:v>
                </c:pt>
                <c:pt idx="92">
                  <c:v>39326</c:v>
                </c:pt>
                <c:pt idx="93">
                  <c:v>39356</c:v>
                </c:pt>
                <c:pt idx="94">
                  <c:v>39387</c:v>
                </c:pt>
                <c:pt idx="95">
                  <c:v>39417</c:v>
                </c:pt>
                <c:pt idx="96">
                  <c:v>39448</c:v>
                </c:pt>
                <c:pt idx="97">
                  <c:v>39479</c:v>
                </c:pt>
                <c:pt idx="98">
                  <c:v>39508</c:v>
                </c:pt>
                <c:pt idx="99">
                  <c:v>39539</c:v>
                </c:pt>
                <c:pt idx="100">
                  <c:v>39569</c:v>
                </c:pt>
                <c:pt idx="101">
                  <c:v>39600</c:v>
                </c:pt>
                <c:pt idx="102">
                  <c:v>39630</c:v>
                </c:pt>
                <c:pt idx="103">
                  <c:v>39661</c:v>
                </c:pt>
                <c:pt idx="104">
                  <c:v>39692</c:v>
                </c:pt>
                <c:pt idx="105">
                  <c:v>39722</c:v>
                </c:pt>
                <c:pt idx="106">
                  <c:v>39753</c:v>
                </c:pt>
                <c:pt idx="107">
                  <c:v>39783</c:v>
                </c:pt>
                <c:pt idx="108">
                  <c:v>39814</c:v>
                </c:pt>
                <c:pt idx="109">
                  <c:v>39845</c:v>
                </c:pt>
                <c:pt idx="110">
                  <c:v>39873</c:v>
                </c:pt>
                <c:pt idx="111">
                  <c:v>39904</c:v>
                </c:pt>
                <c:pt idx="112">
                  <c:v>39934</c:v>
                </c:pt>
                <c:pt idx="113">
                  <c:v>39965</c:v>
                </c:pt>
                <c:pt idx="114">
                  <c:v>39995</c:v>
                </c:pt>
                <c:pt idx="115">
                  <c:v>40026</c:v>
                </c:pt>
                <c:pt idx="116">
                  <c:v>40057</c:v>
                </c:pt>
                <c:pt idx="117">
                  <c:v>40087</c:v>
                </c:pt>
                <c:pt idx="118">
                  <c:v>40118</c:v>
                </c:pt>
                <c:pt idx="119">
                  <c:v>40148</c:v>
                </c:pt>
                <c:pt idx="120">
                  <c:v>40179</c:v>
                </c:pt>
                <c:pt idx="121">
                  <c:v>40210</c:v>
                </c:pt>
                <c:pt idx="122">
                  <c:v>40238</c:v>
                </c:pt>
                <c:pt idx="123">
                  <c:v>40269</c:v>
                </c:pt>
                <c:pt idx="124">
                  <c:v>40299</c:v>
                </c:pt>
                <c:pt idx="125">
                  <c:v>40330</c:v>
                </c:pt>
                <c:pt idx="126">
                  <c:v>40360</c:v>
                </c:pt>
                <c:pt idx="127">
                  <c:v>40391</c:v>
                </c:pt>
                <c:pt idx="128">
                  <c:v>40422</c:v>
                </c:pt>
                <c:pt idx="129">
                  <c:v>40452</c:v>
                </c:pt>
                <c:pt idx="130">
                  <c:v>40483</c:v>
                </c:pt>
                <c:pt idx="131">
                  <c:v>40513</c:v>
                </c:pt>
                <c:pt idx="132">
                  <c:v>40544</c:v>
                </c:pt>
                <c:pt idx="133">
                  <c:v>40575</c:v>
                </c:pt>
                <c:pt idx="134">
                  <c:v>40603</c:v>
                </c:pt>
                <c:pt idx="135">
                  <c:v>40634</c:v>
                </c:pt>
                <c:pt idx="136">
                  <c:v>40664</c:v>
                </c:pt>
                <c:pt idx="137">
                  <c:v>40695</c:v>
                </c:pt>
                <c:pt idx="138">
                  <c:v>40725</c:v>
                </c:pt>
                <c:pt idx="139">
                  <c:v>40756</c:v>
                </c:pt>
                <c:pt idx="140">
                  <c:v>40787</c:v>
                </c:pt>
                <c:pt idx="141">
                  <c:v>40817</c:v>
                </c:pt>
                <c:pt idx="142">
                  <c:v>40848</c:v>
                </c:pt>
                <c:pt idx="143">
                  <c:v>40878</c:v>
                </c:pt>
                <c:pt idx="144">
                  <c:v>40909</c:v>
                </c:pt>
                <c:pt idx="145">
                  <c:v>40940</c:v>
                </c:pt>
                <c:pt idx="146">
                  <c:v>40969</c:v>
                </c:pt>
                <c:pt idx="147">
                  <c:v>41000</c:v>
                </c:pt>
                <c:pt idx="148">
                  <c:v>41030</c:v>
                </c:pt>
                <c:pt idx="149">
                  <c:v>41061</c:v>
                </c:pt>
                <c:pt idx="150">
                  <c:v>41091</c:v>
                </c:pt>
                <c:pt idx="151">
                  <c:v>41122</c:v>
                </c:pt>
                <c:pt idx="152">
                  <c:v>41153</c:v>
                </c:pt>
                <c:pt idx="153">
                  <c:v>41183</c:v>
                </c:pt>
                <c:pt idx="154">
                  <c:v>41214</c:v>
                </c:pt>
                <c:pt idx="155">
                  <c:v>41244</c:v>
                </c:pt>
                <c:pt idx="156">
                  <c:v>41275</c:v>
                </c:pt>
                <c:pt idx="157">
                  <c:v>41306</c:v>
                </c:pt>
                <c:pt idx="158">
                  <c:v>41334</c:v>
                </c:pt>
                <c:pt idx="159">
                  <c:v>41365</c:v>
                </c:pt>
                <c:pt idx="160">
                  <c:v>41395</c:v>
                </c:pt>
                <c:pt idx="161">
                  <c:v>41426</c:v>
                </c:pt>
                <c:pt idx="162">
                  <c:v>41456</c:v>
                </c:pt>
                <c:pt idx="163">
                  <c:v>41487</c:v>
                </c:pt>
                <c:pt idx="164">
                  <c:v>41518</c:v>
                </c:pt>
                <c:pt idx="165">
                  <c:v>41548</c:v>
                </c:pt>
                <c:pt idx="166">
                  <c:v>41579</c:v>
                </c:pt>
                <c:pt idx="167">
                  <c:v>41609</c:v>
                </c:pt>
                <c:pt idx="168">
                  <c:v>41640</c:v>
                </c:pt>
                <c:pt idx="169">
                  <c:v>41671</c:v>
                </c:pt>
                <c:pt idx="170">
                  <c:v>41699</c:v>
                </c:pt>
                <c:pt idx="171">
                  <c:v>41730</c:v>
                </c:pt>
                <c:pt idx="172">
                  <c:v>41760</c:v>
                </c:pt>
                <c:pt idx="173">
                  <c:v>41791</c:v>
                </c:pt>
                <c:pt idx="174">
                  <c:v>41821</c:v>
                </c:pt>
                <c:pt idx="175">
                  <c:v>41852</c:v>
                </c:pt>
                <c:pt idx="176">
                  <c:v>41883</c:v>
                </c:pt>
                <c:pt idx="177">
                  <c:v>41913</c:v>
                </c:pt>
                <c:pt idx="178">
                  <c:v>41944</c:v>
                </c:pt>
                <c:pt idx="179">
                  <c:v>41974</c:v>
                </c:pt>
                <c:pt idx="180">
                  <c:v>42005</c:v>
                </c:pt>
                <c:pt idx="181">
                  <c:v>42036</c:v>
                </c:pt>
                <c:pt idx="182">
                  <c:v>42064</c:v>
                </c:pt>
                <c:pt idx="183">
                  <c:v>42095</c:v>
                </c:pt>
                <c:pt idx="184">
                  <c:v>42125</c:v>
                </c:pt>
                <c:pt idx="185">
                  <c:v>42156</c:v>
                </c:pt>
                <c:pt idx="186">
                  <c:v>42186</c:v>
                </c:pt>
                <c:pt idx="187">
                  <c:v>42217</c:v>
                </c:pt>
                <c:pt idx="188">
                  <c:v>42248</c:v>
                </c:pt>
                <c:pt idx="189">
                  <c:v>42278</c:v>
                </c:pt>
                <c:pt idx="190">
                  <c:v>42309</c:v>
                </c:pt>
                <c:pt idx="191">
                  <c:v>42339</c:v>
                </c:pt>
                <c:pt idx="192">
                  <c:v>42370</c:v>
                </c:pt>
                <c:pt idx="193">
                  <c:v>42401</c:v>
                </c:pt>
                <c:pt idx="194">
                  <c:v>42430</c:v>
                </c:pt>
                <c:pt idx="195">
                  <c:v>42461</c:v>
                </c:pt>
                <c:pt idx="196">
                  <c:v>42491</c:v>
                </c:pt>
                <c:pt idx="197">
                  <c:v>42522</c:v>
                </c:pt>
                <c:pt idx="198">
                  <c:v>42552</c:v>
                </c:pt>
                <c:pt idx="199">
                  <c:v>42583</c:v>
                </c:pt>
                <c:pt idx="200">
                  <c:v>42614</c:v>
                </c:pt>
                <c:pt idx="201">
                  <c:v>42644</c:v>
                </c:pt>
                <c:pt idx="202">
                  <c:v>42675</c:v>
                </c:pt>
                <c:pt idx="203">
                  <c:v>42705</c:v>
                </c:pt>
                <c:pt idx="204">
                  <c:v>42736</c:v>
                </c:pt>
                <c:pt idx="205">
                  <c:v>42767</c:v>
                </c:pt>
                <c:pt idx="206">
                  <c:v>42795</c:v>
                </c:pt>
                <c:pt idx="207">
                  <c:v>42826</c:v>
                </c:pt>
                <c:pt idx="208">
                  <c:v>42856</c:v>
                </c:pt>
                <c:pt idx="209">
                  <c:v>42887</c:v>
                </c:pt>
                <c:pt idx="210">
                  <c:v>42917</c:v>
                </c:pt>
                <c:pt idx="211">
                  <c:v>42948</c:v>
                </c:pt>
                <c:pt idx="212">
                  <c:v>42979</c:v>
                </c:pt>
                <c:pt idx="213">
                  <c:v>43009</c:v>
                </c:pt>
                <c:pt idx="214">
                  <c:v>43040</c:v>
                </c:pt>
                <c:pt idx="215">
                  <c:v>43070</c:v>
                </c:pt>
                <c:pt idx="216">
                  <c:v>43101</c:v>
                </c:pt>
                <c:pt idx="217">
                  <c:v>43132</c:v>
                </c:pt>
                <c:pt idx="218">
                  <c:v>43160</c:v>
                </c:pt>
                <c:pt idx="219">
                  <c:v>43191</c:v>
                </c:pt>
                <c:pt idx="220">
                  <c:v>43221</c:v>
                </c:pt>
                <c:pt idx="221">
                  <c:v>43252</c:v>
                </c:pt>
                <c:pt idx="222">
                  <c:v>43282</c:v>
                </c:pt>
                <c:pt idx="223">
                  <c:v>43313</c:v>
                </c:pt>
                <c:pt idx="224">
                  <c:v>43344</c:v>
                </c:pt>
                <c:pt idx="225">
                  <c:v>43374</c:v>
                </c:pt>
                <c:pt idx="226">
                  <c:v>43405</c:v>
                </c:pt>
                <c:pt idx="227">
                  <c:v>43435</c:v>
                </c:pt>
                <c:pt idx="228">
                  <c:v>43466</c:v>
                </c:pt>
                <c:pt idx="229">
                  <c:v>43497</c:v>
                </c:pt>
                <c:pt idx="230">
                  <c:v>43525</c:v>
                </c:pt>
                <c:pt idx="231">
                  <c:v>43556</c:v>
                </c:pt>
                <c:pt idx="232">
                  <c:v>43586</c:v>
                </c:pt>
                <c:pt idx="233">
                  <c:v>43617</c:v>
                </c:pt>
                <c:pt idx="234">
                  <c:v>43647</c:v>
                </c:pt>
                <c:pt idx="235">
                  <c:v>43678</c:v>
                </c:pt>
                <c:pt idx="236">
                  <c:v>43709</c:v>
                </c:pt>
                <c:pt idx="237">
                  <c:v>43739</c:v>
                </c:pt>
                <c:pt idx="238">
                  <c:v>43770</c:v>
                </c:pt>
                <c:pt idx="239">
                  <c:v>43800</c:v>
                </c:pt>
                <c:pt idx="240">
                  <c:v>43831</c:v>
                </c:pt>
                <c:pt idx="241">
                  <c:v>43862</c:v>
                </c:pt>
                <c:pt idx="242">
                  <c:v>43891</c:v>
                </c:pt>
                <c:pt idx="243">
                  <c:v>43922</c:v>
                </c:pt>
                <c:pt idx="244">
                  <c:v>43952</c:v>
                </c:pt>
                <c:pt idx="245">
                  <c:v>43983</c:v>
                </c:pt>
                <c:pt idx="246">
                  <c:v>44013</c:v>
                </c:pt>
                <c:pt idx="247">
                  <c:v>44044</c:v>
                </c:pt>
                <c:pt idx="248">
                  <c:v>44075</c:v>
                </c:pt>
                <c:pt idx="249">
                  <c:v>44105</c:v>
                </c:pt>
                <c:pt idx="250">
                  <c:v>44136</c:v>
                </c:pt>
                <c:pt idx="251">
                  <c:v>44166</c:v>
                </c:pt>
                <c:pt idx="252">
                  <c:v>44197</c:v>
                </c:pt>
                <c:pt idx="253">
                  <c:v>44228</c:v>
                </c:pt>
                <c:pt idx="254">
                  <c:v>44256</c:v>
                </c:pt>
                <c:pt idx="255">
                  <c:v>44287</c:v>
                </c:pt>
                <c:pt idx="256">
                  <c:v>44317</c:v>
                </c:pt>
                <c:pt idx="257">
                  <c:v>44348</c:v>
                </c:pt>
                <c:pt idx="258">
                  <c:v>44378</c:v>
                </c:pt>
                <c:pt idx="259">
                  <c:v>44409</c:v>
                </c:pt>
                <c:pt idx="260">
                  <c:v>44440</c:v>
                </c:pt>
                <c:pt idx="261">
                  <c:v>44470</c:v>
                </c:pt>
                <c:pt idx="262">
                  <c:v>44501</c:v>
                </c:pt>
              </c:numCache>
            </c:numRef>
          </c:cat>
          <c:val>
            <c:numRef>
              <c:f>List3!$B$2:$B$264</c:f>
              <c:numCache>
                <c:formatCode>General</c:formatCode>
                <c:ptCount val="263"/>
                <c:pt idx="0">
                  <c:v>49.224077495374601</c:v>
                </c:pt>
                <c:pt idx="1">
                  <c:v>50.275821050008602</c:v>
                </c:pt>
                <c:pt idx="2">
                  <c:v>49.805626333407098</c:v>
                </c:pt>
                <c:pt idx="3">
                  <c:v>47.738663306084497</c:v>
                </c:pt>
                <c:pt idx="4">
                  <c:v>48.8968798629259</c:v>
                </c:pt>
                <c:pt idx="5">
                  <c:v>46.758788632418302</c:v>
                </c:pt>
                <c:pt idx="6">
                  <c:v>47.341899375489497</c:v>
                </c:pt>
                <c:pt idx="7">
                  <c:v>47.330524088619804</c:v>
                </c:pt>
                <c:pt idx="8">
                  <c:v>49.503901130914201</c:v>
                </c:pt>
                <c:pt idx="9">
                  <c:v>46.6422713605618</c:v>
                </c:pt>
                <c:pt idx="10">
                  <c:v>45.256695942638899</c:v>
                </c:pt>
                <c:pt idx="11">
                  <c:v>46.413624824466197</c:v>
                </c:pt>
                <c:pt idx="12">
                  <c:v>46.202092619295499</c:v>
                </c:pt>
                <c:pt idx="13">
                  <c:v>45.481200397885402</c:v>
                </c:pt>
                <c:pt idx="14">
                  <c:v>43.998091610539497</c:v>
                </c:pt>
                <c:pt idx="15">
                  <c:v>43.583062915158003</c:v>
                </c:pt>
                <c:pt idx="16">
                  <c:v>44.887396514958297</c:v>
                </c:pt>
                <c:pt idx="17">
                  <c:v>43.0869331799233</c:v>
                </c:pt>
                <c:pt idx="18">
                  <c:v>41.076991493233102</c:v>
                </c:pt>
                <c:pt idx="19">
                  <c:v>39.745043683848898</c:v>
                </c:pt>
                <c:pt idx="20">
                  <c:v>38.523537525596801</c:v>
                </c:pt>
                <c:pt idx="21">
                  <c:v>37.289398705461501</c:v>
                </c:pt>
                <c:pt idx="22">
                  <c:v>38.560568329420498</c:v>
                </c:pt>
                <c:pt idx="23">
                  <c:v>39.096092038061101</c:v>
                </c:pt>
                <c:pt idx="24">
                  <c:v>40.402698044035397</c:v>
                </c:pt>
                <c:pt idx="25">
                  <c:v>40.603342129570002</c:v>
                </c:pt>
                <c:pt idx="26">
                  <c:v>41.968438995019604</c:v>
                </c:pt>
                <c:pt idx="27">
                  <c:v>41.988457907499402</c:v>
                </c:pt>
                <c:pt idx="28">
                  <c:v>41.470369989130504</c:v>
                </c:pt>
                <c:pt idx="29">
                  <c:v>42.3792236692072</c:v>
                </c:pt>
                <c:pt idx="30">
                  <c:v>41.884457708849801</c:v>
                </c:pt>
                <c:pt idx="31">
                  <c:v>40.128030496745197</c:v>
                </c:pt>
                <c:pt idx="32">
                  <c:v>40.108176019804702</c:v>
                </c:pt>
                <c:pt idx="33">
                  <c:v>40.439486266554603</c:v>
                </c:pt>
                <c:pt idx="34">
                  <c:v>42.267609234231998</c:v>
                </c:pt>
                <c:pt idx="35">
                  <c:v>42.3174686757255</c:v>
                </c:pt>
                <c:pt idx="36">
                  <c:v>44.545786588216103</c:v>
                </c:pt>
                <c:pt idx="37">
                  <c:v>45.921225005375398</c:v>
                </c:pt>
                <c:pt idx="38">
                  <c:v>45.151396578331202</c:v>
                </c:pt>
                <c:pt idx="39">
                  <c:v>43.642008262189499</c:v>
                </c:pt>
                <c:pt idx="40">
                  <c:v>45.382969847686098</c:v>
                </c:pt>
                <c:pt idx="41">
                  <c:v>46.380451132767597</c:v>
                </c:pt>
                <c:pt idx="42">
                  <c:v>47.005522875793297</c:v>
                </c:pt>
                <c:pt idx="43">
                  <c:v>48.042890920574102</c:v>
                </c:pt>
                <c:pt idx="44">
                  <c:v>48.749950088928998</c:v>
                </c:pt>
                <c:pt idx="45">
                  <c:v>51.909958114232801</c:v>
                </c:pt>
                <c:pt idx="46">
                  <c:v>54.645295838372299</c:v>
                </c:pt>
                <c:pt idx="47">
                  <c:v>59.217721876671902</c:v>
                </c:pt>
                <c:pt idx="48">
                  <c:v>64.337302948235305</c:v>
                </c:pt>
                <c:pt idx="49">
                  <c:v>67.686743885248603</c:v>
                </c:pt>
                <c:pt idx="50">
                  <c:v>67.603595916554596</c:v>
                </c:pt>
                <c:pt idx="51">
                  <c:v>66.239980268057707</c:v>
                </c:pt>
                <c:pt idx="52">
                  <c:v>62.2859872371398</c:v>
                </c:pt>
                <c:pt idx="53">
                  <c:v>65.540190553019997</c:v>
                </c:pt>
                <c:pt idx="54">
                  <c:v>68.331077174839905</c:v>
                </c:pt>
                <c:pt idx="55">
                  <c:v>66.553173028464897</c:v>
                </c:pt>
                <c:pt idx="56">
                  <c:v>67.110515687760497</c:v>
                </c:pt>
                <c:pt idx="57">
                  <c:v>70.176892067962399</c:v>
                </c:pt>
                <c:pt idx="58">
                  <c:v>70.338653457472802</c:v>
                </c:pt>
                <c:pt idx="59">
                  <c:v>70.563798387445999</c:v>
                </c:pt>
                <c:pt idx="60">
                  <c:v>77.734824823539398</c:v>
                </c:pt>
                <c:pt idx="61">
                  <c:v>80.009993630377096</c:v>
                </c:pt>
                <c:pt idx="62">
                  <c:v>82.993805218833799</c:v>
                </c:pt>
                <c:pt idx="63">
                  <c:v>82.036843376659803</c:v>
                </c:pt>
                <c:pt idx="64">
                  <c:v>81.234577715781398</c:v>
                </c:pt>
                <c:pt idx="65">
                  <c:v>81.8842736509216</c:v>
                </c:pt>
                <c:pt idx="66">
                  <c:v>80.498180901679603</c:v>
                </c:pt>
                <c:pt idx="67">
                  <c:v>83.371683857036302</c:v>
                </c:pt>
                <c:pt idx="68">
                  <c:v>82.8166486070199</c:v>
                </c:pt>
                <c:pt idx="69">
                  <c:v>83.315716448907295</c:v>
                </c:pt>
                <c:pt idx="70">
                  <c:v>85.990768306950798</c:v>
                </c:pt>
                <c:pt idx="71">
                  <c:v>92.202780532274204</c:v>
                </c:pt>
                <c:pt idx="72">
                  <c:v>99.699052223869998</c:v>
                </c:pt>
                <c:pt idx="73">
                  <c:v>102.613651908694</c:v>
                </c:pt>
                <c:pt idx="74">
                  <c:v>103.99812855756799</c:v>
                </c:pt>
                <c:pt idx="75">
                  <c:v>119.391135105055</c:v>
                </c:pt>
                <c:pt idx="76">
                  <c:v>136.89720323672501</c:v>
                </c:pt>
                <c:pt idx="77">
                  <c:v>126.641132599114</c:v>
                </c:pt>
                <c:pt idx="78">
                  <c:v>137.66057780502399</c:v>
                </c:pt>
                <c:pt idx="79">
                  <c:v>142.82250972243301</c:v>
                </c:pt>
                <c:pt idx="80">
                  <c:v>142.87717833457</c:v>
                </c:pt>
                <c:pt idx="81">
                  <c:v>149.07831363486801</c:v>
                </c:pt>
                <c:pt idx="82">
                  <c:v>148.022961256858</c:v>
                </c:pt>
                <c:pt idx="83">
                  <c:v>151.44388105203501</c:v>
                </c:pt>
                <c:pt idx="84">
                  <c:v>148.67777809474401</c:v>
                </c:pt>
                <c:pt idx="85">
                  <c:v>154.199619203986</c:v>
                </c:pt>
                <c:pt idx="86">
                  <c:v>166.32276122035</c:v>
                </c:pt>
                <c:pt idx="87">
                  <c:v>183.18135595868401</c:v>
                </c:pt>
                <c:pt idx="88">
                  <c:v>186.78185060478501</c:v>
                </c:pt>
                <c:pt idx="89">
                  <c:v>174.080287323303</c:v>
                </c:pt>
                <c:pt idx="90">
                  <c:v>167.72079292029099</c:v>
                </c:pt>
                <c:pt idx="91">
                  <c:v>152.09913826163299</c:v>
                </c:pt>
                <c:pt idx="92">
                  <c:v>150.84393579745</c:v>
                </c:pt>
                <c:pt idx="93">
                  <c:v>155.760068561997</c:v>
                </c:pt>
                <c:pt idx="94">
                  <c:v>149.16057138868001</c:v>
                </c:pt>
                <c:pt idx="95">
                  <c:v>139.15181692825499</c:v>
                </c:pt>
                <c:pt idx="96">
                  <c:v>156.904596606404</c:v>
                </c:pt>
                <c:pt idx="97">
                  <c:v>165.514328182974</c:v>
                </c:pt>
                <c:pt idx="98">
                  <c:v>174.41412631365199</c:v>
                </c:pt>
                <c:pt idx="99">
                  <c:v>171.542324372227</c:v>
                </c:pt>
                <c:pt idx="100">
                  <c:v>162.70378335905701</c:v>
                </c:pt>
                <c:pt idx="101">
                  <c:v>157.12571848642401</c:v>
                </c:pt>
                <c:pt idx="102">
                  <c:v>155.87361969045199</c:v>
                </c:pt>
                <c:pt idx="103">
                  <c:v>146.08512797891001</c:v>
                </c:pt>
                <c:pt idx="104">
                  <c:v>138.066318496093</c:v>
                </c:pt>
                <c:pt idx="105">
                  <c:v>110.79832496067699</c:v>
                </c:pt>
                <c:pt idx="106">
                  <c:v>98.339228187001197</c:v>
                </c:pt>
                <c:pt idx="107">
                  <c:v>94.0425423860341</c:v>
                </c:pt>
                <c:pt idx="108">
                  <c:v>97.936213277689802</c:v>
                </c:pt>
                <c:pt idx="109">
                  <c:v>96.884384579203299</c:v>
                </c:pt>
                <c:pt idx="110">
                  <c:v>92.759414291668406</c:v>
                </c:pt>
                <c:pt idx="111">
                  <c:v>98.171788764098693</c:v>
                </c:pt>
                <c:pt idx="112">
                  <c:v>104.044541721873</c:v>
                </c:pt>
                <c:pt idx="113">
                  <c:v>116.00359799834099</c:v>
                </c:pt>
                <c:pt idx="114">
                  <c:v>125.685293045823</c:v>
                </c:pt>
                <c:pt idx="115">
                  <c:v>145.92736491721701</c:v>
                </c:pt>
                <c:pt idx="116">
                  <c:v>134.42275253074499</c:v>
                </c:pt>
                <c:pt idx="117">
                  <c:v>140.59150731263199</c:v>
                </c:pt>
                <c:pt idx="118">
                  <c:v>148.556249661994</c:v>
                </c:pt>
                <c:pt idx="119">
                  <c:v>156.25644627407601</c:v>
                </c:pt>
                <c:pt idx="120">
                  <c:v>171.663216952347</c:v>
                </c:pt>
                <c:pt idx="121">
                  <c:v>167.30478016002499</c:v>
                </c:pt>
                <c:pt idx="122">
                  <c:v>183.10133570298299</c:v>
                </c:pt>
                <c:pt idx="123">
                  <c:v>207.58511958420499</c:v>
                </c:pt>
                <c:pt idx="124">
                  <c:v>187.03336277706001</c:v>
                </c:pt>
                <c:pt idx="125">
                  <c:v>170.55372279363101</c:v>
                </c:pt>
                <c:pt idx="126">
                  <c:v>164.20572406389701</c:v>
                </c:pt>
                <c:pt idx="127">
                  <c:v>182.31253494832001</c:v>
                </c:pt>
                <c:pt idx="128">
                  <c:v>184.666155982048</c:v>
                </c:pt>
                <c:pt idx="129">
                  <c:v>195.44561957844201</c:v>
                </c:pt>
                <c:pt idx="130">
                  <c:v>202.821606986924</c:v>
                </c:pt>
                <c:pt idx="131">
                  <c:v>213.358573334678</c:v>
                </c:pt>
                <c:pt idx="132">
                  <c:v>225.057335232345</c:v>
                </c:pt>
                <c:pt idx="133">
                  <c:v>234.68768189900999</c:v>
                </c:pt>
                <c:pt idx="134">
                  <c:v>221.391463682081</c:v>
                </c:pt>
                <c:pt idx="135">
                  <c:v>226.94933233024099</c:v>
                </c:pt>
                <c:pt idx="136">
                  <c:v>218.567794170074</c:v>
                </c:pt>
                <c:pt idx="137">
                  <c:v>214.18751535300501</c:v>
                </c:pt>
                <c:pt idx="138">
                  <c:v>219.01101015761901</c:v>
                </c:pt>
                <c:pt idx="139">
                  <c:v>213.29557852029299</c:v>
                </c:pt>
                <c:pt idx="140">
                  <c:v>206.26628954824699</c:v>
                </c:pt>
                <c:pt idx="141">
                  <c:v>182.792723097064</c:v>
                </c:pt>
                <c:pt idx="142">
                  <c:v>175.179522563869</c:v>
                </c:pt>
                <c:pt idx="143">
                  <c:v>174.89437150549699</c:v>
                </c:pt>
                <c:pt idx="144">
                  <c:v>183.21517486505701</c:v>
                </c:pt>
                <c:pt idx="145">
                  <c:v>187.273858248583</c:v>
                </c:pt>
                <c:pt idx="146">
                  <c:v>187.701091064173</c:v>
                </c:pt>
                <c:pt idx="147">
                  <c:v>186.17544785226801</c:v>
                </c:pt>
                <c:pt idx="148">
                  <c:v>176.15120747384699</c:v>
                </c:pt>
                <c:pt idx="149">
                  <c:v>169.98041123817001</c:v>
                </c:pt>
                <c:pt idx="150">
                  <c:v>166.35899971121501</c:v>
                </c:pt>
                <c:pt idx="151">
                  <c:v>154.20961964448699</c:v>
                </c:pt>
                <c:pt idx="152">
                  <c:v>156.92482090617199</c:v>
                </c:pt>
                <c:pt idx="153">
                  <c:v>162.63341061421201</c:v>
                </c:pt>
                <c:pt idx="154">
                  <c:v>162.69193832813801</c:v>
                </c:pt>
                <c:pt idx="155">
                  <c:v>171.85464571819199</c:v>
                </c:pt>
                <c:pt idx="156">
                  <c:v>183.41363306458001</c:v>
                </c:pt>
                <c:pt idx="157">
                  <c:v>185.80548519520599</c:v>
                </c:pt>
                <c:pt idx="158">
                  <c:v>172.559574542333</c:v>
                </c:pt>
                <c:pt idx="159">
                  <c:v>166.76636709971001</c:v>
                </c:pt>
                <c:pt idx="160">
                  <c:v>159.236658341847</c:v>
                </c:pt>
                <c:pt idx="161">
                  <c:v>152.21171064458201</c:v>
                </c:pt>
                <c:pt idx="162">
                  <c:v>155.91798851580899</c:v>
                </c:pt>
                <c:pt idx="163">
                  <c:v>163.358957475045</c:v>
                </c:pt>
                <c:pt idx="164">
                  <c:v>160.86286437538601</c:v>
                </c:pt>
                <c:pt idx="165">
                  <c:v>161.12109614272299</c:v>
                </c:pt>
                <c:pt idx="166">
                  <c:v>161.39402232968101</c:v>
                </c:pt>
                <c:pt idx="167">
                  <c:v>162.384862962093</c:v>
                </c:pt>
                <c:pt idx="168">
                  <c:v>159.42779896331299</c:v>
                </c:pt>
                <c:pt idx="169">
                  <c:v>155.16469472624701</c:v>
                </c:pt>
                <c:pt idx="170">
                  <c:v>147.982321352322</c:v>
                </c:pt>
                <c:pt idx="171">
                  <c:v>152.94753476198201</c:v>
                </c:pt>
                <c:pt idx="172">
                  <c:v>148.83334776218399</c:v>
                </c:pt>
                <c:pt idx="173">
                  <c:v>145.35225891118199</c:v>
                </c:pt>
                <c:pt idx="174">
                  <c:v>149.668853756846</c:v>
                </c:pt>
                <c:pt idx="175">
                  <c:v>148.71957426050901</c:v>
                </c:pt>
                <c:pt idx="176">
                  <c:v>141.533073191234</c:v>
                </c:pt>
                <c:pt idx="177">
                  <c:v>134.98948135378501</c:v>
                </c:pt>
                <c:pt idx="178">
                  <c:v>132.78014980329701</c:v>
                </c:pt>
                <c:pt idx="179">
                  <c:v>125.876324481046</c:v>
                </c:pt>
                <c:pt idx="180">
                  <c:v>120.26763392248399</c:v>
                </c:pt>
                <c:pt idx="181">
                  <c:v>115.808554906973</c:v>
                </c:pt>
                <c:pt idx="182">
                  <c:v>113.230178467383</c:v>
                </c:pt>
                <c:pt idx="183">
                  <c:v>111.07290804929499</c:v>
                </c:pt>
                <c:pt idx="184">
                  <c:v>117.01630292816</c:v>
                </c:pt>
                <c:pt idx="185">
                  <c:v>111.96508174677901</c:v>
                </c:pt>
                <c:pt idx="186">
                  <c:v>102.117171676301</c:v>
                </c:pt>
                <c:pt idx="187">
                  <c:v>100.69209081115</c:v>
                </c:pt>
                <c:pt idx="188">
                  <c:v>100.78193889706201</c:v>
                </c:pt>
                <c:pt idx="189">
                  <c:v>98.074391896142401</c:v>
                </c:pt>
                <c:pt idx="190">
                  <c:v>90.213975294242502</c:v>
                </c:pt>
                <c:pt idx="191">
                  <c:v>86.013738406525405</c:v>
                </c:pt>
                <c:pt idx="192">
                  <c:v>85.259094514423893</c:v>
                </c:pt>
                <c:pt idx="193">
                  <c:v>89.321625926464705</c:v>
                </c:pt>
                <c:pt idx="194">
                  <c:v>96.920185415412902</c:v>
                </c:pt>
                <c:pt idx="195">
                  <c:v>99.066807240186705</c:v>
                </c:pt>
                <c:pt idx="196">
                  <c:v>95.829344251515707</c:v>
                </c:pt>
                <c:pt idx="197">
                  <c:v>95.013983045756405</c:v>
                </c:pt>
                <c:pt idx="198">
                  <c:v>100.44101819604801</c:v>
                </c:pt>
                <c:pt idx="199">
                  <c:v>102.240914481244</c:v>
                </c:pt>
                <c:pt idx="200">
                  <c:v>100.007225170534</c:v>
                </c:pt>
                <c:pt idx="201">
                  <c:v>101.129979036256</c:v>
                </c:pt>
                <c:pt idx="202">
                  <c:v>115.236430809222</c:v>
                </c:pt>
                <c:pt idx="203">
                  <c:v>119.533391912936</c:v>
                </c:pt>
                <c:pt idx="204">
                  <c:v>121.368344497015</c:v>
                </c:pt>
                <c:pt idx="205">
                  <c:v>128.723245227462</c:v>
                </c:pt>
                <c:pt idx="206">
                  <c:v>127.21434467125</c:v>
                </c:pt>
                <c:pt idx="207">
                  <c:v>116.892171289011</c:v>
                </c:pt>
                <c:pt idx="208">
                  <c:v>111.66543300852901</c:v>
                </c:pt>
                <c:pt idx="209">
                  <c:v>109.86004533234301</c:v>
                </c:pt>
                <c:pt idx="210">
                  <c:v>117.186914737698</c:v>
                </c:pt>
                <c:pt idx="211">
                  <c:v>127.01562782118999</c:v>
                </c:pt>
                <c:pt idx="212">
                  <c:v>126.10273634640301</c:v>
                </c:pt>
                <c:pt idx="213">
                  <c:v>124.233508544816</c:v>
                </c:pt>
                <c:pt idx="214">
                  <c:v>125.77287629150599</c:v>
                </c:pt>
                <c:pt idx="215">
                  <c:v>130.22904947273199</c:v>
                </c:pt>
                <c:pt idx="216">
                  <c:v>136.61150821375401</c:v>
                </c:pt>
                <c:pt idx="217">
                  <c:v>137.61906552022799</c:v>
                </c:pt>
                <c:pt idx="218">
                  <c:v>132.46644058923999</c:v>
                </c:pt>
                <c:pt idx="219">
                  <c:v>133.89184750269001</c:v>
                </c:pt>
                <c:pt idx="220">
                  <c:v>134.34934249560101</c:v>
                </c:pt>
                <c:pt idx="221">
                  <c:v>135.314499108961</c:v>
                </c:pt>
                <c:pt idx="222">
                  <c:v>126.908341396209</c:v>
                </c:pt>
                <c:pt idx="223">
                  <c:v>125.099540790902</c:v>
                </c:pt>
                <c:pt idx="224">
                  <c:v>124.524515016066</c:v>
                </c:pt>
                <c:pt idx="225">
                  <c:v>127.684756620176</c:v>
                </c:pt>
                <c:pt idx="226">
                  <c:v>125.888494154108</c:v>
                </c:pt>
                <c:pt idx="227">
                  <c:v>123.08952675923901</c:v>
                </c:pt>
                <c:pt idx="228">
                  <c:v>124.91861002901599</c:v>
                </c:pt>
                <c:pt idx="229">
                  <c:v>134.63246596083701</c:v>
                </c:pt>
                <c:pt idx="230">
                  <c:v>136.33539545234899</c:v>
                </c:pt>
                <c:pt idx="231">
                  <c:v>139.58372275498101</c:v>
                </c:pt>
                <c:pt idx="232">
                  <c:v>138.82798101391199</c:v>
                </c:pt>
                <c:pt idx="233">
                  <c:v>141.335623626547</c:v>
                </c:pt>
                <c:pt idx="234">
                  <c:v>147.527668724086</c:v>
                </c:pt>
                <c:pt idx="235">
                  <c:v>133.364869578297</c:v>
                </c:pt>
                <c:pt idx="236">
                  <c:v>134.73112056273999</c:v>
                </c:pt>
                <c:pt idx="237">
                  <c:v>131.99762358516901</c:v>
                </c:pt>
                <c:pt idx="238">
                  <c:v>126.889522810725</c:v>
                </c:pt>
                <c:pt idx="239">
                  <c:v>131.21475254982599</c:v>
                </c:pt>
                <c:pt idx="240">
                  <c:v>133.35121804838201</c:v>
                </c:pt>
                <c:pt idx="241">
                  <c:v>126.00289384350501</c:v>
                </c:pt>
                <c:pt idx="242">
                  <c:v>120.113802462517</c:v>
                </c:pt>
                <c:pt idx="243">
                  <c:v>115.19238153914399</c:v>
                </c:pt>
                <c:pt idx="244">
                  <c:v>121.64346644955199</c:v>
                </c:pt>
                <c:pt idx="245">
                  <c:v>132.11325829717299</c:v>
                </c:pt>
                <c:pt idx="246">
                  <c:v>139.17467610881801</c:v>
                </c:pt>
                <c:pt idx="247">
                  <c:v>148.90628730883</c:v>
                </c:pt>
                <c:pt idx="248">
                  <c:v>152.24192323237801</c:v>
                </c:pt>
                <c:pt idx="249">
                  <c:v>151.180175363095</c:v>
                </c:pt>
                <c:pt idx="250">
                  <c:v>158.28736916831801</c:v>
                </c:pt>
                <c:pt idx="251">
                  <c:v>179.930539018313</c:v>
                </c:pt>
                <c:pt idx="252">
                  <c:v>189.71485644003599</c:v>
                </c:pt>
                <c:pt idx="253">
                  <c:v>193.52984036036801</c:v>
                </c:pt>
                <c:pt idx="254">
                  <c:v>199.00616551413199</c:v>
                </c:pt>
                <c:pt idx="255">
                  <c:v>207.910788898709</c:v>
                </c:pt>
                <c:pt idx="256">
                  <c:v>229.68032565071499</c:v>
                </c:pt>
                <c:pt idx="257">
                  <c:v>237.407459601911</c:v>
                </c:pt>
                <c:pt idx="258">
                  <c:v>237.847613238549</c:v>
                </c:pt>
                <c:pt idx="259">
                  <c:v>212.325542921676</c:v>
                </c:pt>
                <c:pt idx="260">
                  <c:v>191.469689848775</c:v>
                </c:pt>
                <c:pt idx="261">
                  <c:v>195.740209399538</c:v>
                </c:pt>
                <c:pt idx="262">
                  <c:v>179.50718465312499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38-4C20-9530-064C0C8B3094}"/>
            </c:ext>
          </c:extLst>
        </c:ser>
        <c:ser>
          <c:idx val="2"/>
          <c:order val="1"/>
          <c:tx>
            <c:strRef>
              <c:f>List3!$D$1</c:f>
              <c:strCache>
                <c:ptCount val="1"/>
                <c:pt idx="0">
                  <c:v>Drahé kovy</c:v>
                </c:pt>
              </c:strCache>
            </c:strRef>
          </c:tx>
          <c:spPr>
            <a:ln w="28575" cap="rnd">
              <a:solidFill>
                <a:srgbClr val="FFD82C"/>
              </a:solidFill>
              <a:round/>
            </a:ln>
            <a:effectLst/>
          </c:spPr>
          <c:marker>
            <c:symbol val="none"/>
          </c:marker>
          <c:cat>
            <c:numRef>
              <c:f>List3!$A$2:$A$264</c:f>
              <c:numCache>
                <c:formatCode>mmm\-yy</c:formatCode>
                <c:ptCount val="263"/>
                <c:pt idx="0">
                  <c:v>36526</c:v>
                </c:pt>
                <c:pt idx="1">
                  <c:v>36557</c:v>
                </c:pt>
                <c:pt idx="2">
                  <c:v>36586</c:v>
                </c:pt>
                <c:pt idx="3">
                  <c:v>36617</c:v>
                </c:pt>
                <c:pt idx="4">
                  <c:v>36647</c:v>
                </c:pt>
                <c:pt idx="5">
                  <c:v>36678</c:v>
                </c:pt>
                <c:pt idx="6">
                  <c:v>36708</c:v>
                </c:pt>
                <c:pt idx="7">
                  <c:v>36739</c:v>
                </c:pt>
                <c:pt idx="8">
                  <c:v>36770</c:v>
                </c:pt>
                <c:pt idx="9">
                  <c:v>36800</c:v>
                </c:pt>
                <c:pt idx="10">
                  <c:v>36831</c:v>
                </c:pt>
                <c:pt idx="11">
                  <c:v>36861</c:v>
                </c:pt>
                <c:pt idx="12">
                  <c:v>36892</c:v>
                </c:pt>
                <c:pt idx="13">
                  <c:v>36923</c:v>
                </c:pt>
                <c:pt idx="14">
                  <c:v>36951</c:v>
                </c:pt>
                <c:pt idx="15">
                  <c:v>36982</c:v>
                </c:pt>
                <c:pt idx="16">
                  <c:v>37012</c:v>
                </c:pt>
                <c:pt idx="17">
                  <c:v>37043</c:v>
                </c:pt>
                <c:pt idx="18">
                  <c:v>37073</c:v>
                </c:pt>
                <c:pt idx="19">
                  <c:v>37104</c:v>
                </c:pt>
                <c:pt idx="20">
                  <c:v>37135</c:v>
                </c:pt>
                <c:pt idx="21">
                  <c:v>37165</c:v>
                </c:pt>
                <c:pt idx="22">
                  <c:v>37196</c:v>
                </c:pt>
                <c:pt idx="23">
                  <c:v>37226</c:v>
                </c:pt>
                <c:pt idx="24">
                  <c:v>37257</c:v>
                </c:pt>
                <c:pt idx="25">
                  <c:v>37288</c:v>
                </c:pt>
                <c:pt idx="26">
                  <c:v>37316</c:v>
                </c:pt>
                <c:pt idx="27">
                  <c:v>37347</c:v>
                </c:pt>
                <c:pt idx="28">
                  <c:v>37377</c:v>
                </c:pt>
                <c:pt idx="29">
                  <c:v>37408</c:v>
                </c:pt>
                <c:pt idx="30">
                  <c:v>37438</c:v>
                </c:pt>
                <c:pt idx="31">
                  <c:v>37469</c:v>
                </c:pt>
                <c:pt idx="32">
                  <c:v>37500</c:v>
                </c:pt>
                <c:pt idx="33">
                  <c:v>37530</c:v>
                </c:pt>
                <c:pt idx="34">
                  <c:v>37561</c:v>
                </c:pt>
                <c:pt idx="35">
                  <c:v>37591</c:v>
                </c:pt>
                <c:pt idx="36">
                  <c:v>37622</c:v>
                </c:pt>
                <c:pt idx="37">
                  <c:v>37653</c:v>
                </c:pt>
                <c:pt idx="38">
                  <c:v>37681</c:v>
                </c:pt>
                <c:pt idx="39">
                  <c:v>37712</c:v>
                </c:pt>
                <c:pt idx="40">
                  <c:v>37742</c:v>
                </c:pt>
                <c:pt idx="41">
                  <c:v>37773</c:v>
                </c:pt>
                <c:pt idx="42">
                  <c:v>37803</c:v>
                </c:pt>
                <c:pt idx="43">
                  <c:v>37834</c:v>
                </c:pt>
                <c:pt idx="44">
                  <c:v>37865</c:v>
                </c:pt>
                <c:pt idx="45">
                  <c:v>37895</c:v>
                </c:pt>
                <c:pt idx="46">
                  <c:v>37926</c:v>
                </c:pt>
                <c:pt idx="47">
                  <c:v>37956</c:v>
                </c:pt>
                <c:pt idx="48">
                  <c:v>37987</c:v>
                </c:pt>
                <c:pt idx="49">
                  <c:v>38018</c:v>
                </c:pt>
                <c:pt idx="50">
                  <c:v>38047</c:v>
                </c:pt>
                <c:pt idx="51">
                  <c:v>38078</c:v>
                </c:pt>
                <c:pt idx="52">
                  <c:v>38108</c:v>
                </c:pt>
                <c:pt idx="53">
                  <c:v>38139</c:v>
                </c:pt>
                <c:pt idx="54">
                  <c:v>38169</c:v>
                </c:pt>
                <c:pt idx="55">
                  <c:v>38200</c:v>
                </c:pt>
                <c:pt idx="56">
                  <c:v>38231</c:v>
                </c:pt>
                <c:pt idx="57">
                  <c:v>38261</c:v>
                </c:pt>
                <c:pt idx="58">
                  <c:v>38292</c:v>
                </c:pt>
                <c:pt idx="59">
                  <c:v>38322</c:v>
                </c:pt>
                <c:pt idx="60">
                  <c:v>38353</c:v>
                </c:pt>
                <c:pt idx="61">
                  <c:v>38384</c:v>
                </c:pt>
                <c:pt idx="62">
                  <c:v>38412</c:v>
                </c:pt>
                <c:pt idx="63">
                  <c:v>38443</c:v>
                </c:pt>
                <c:pt idx="64">
                  <c:v>38473</c:v>
                </c:pt>
                <c:pt idx="65">
                  <c:v>38504</c:v>
                </c:pt>
                <c:pt idx="66">
                  <c:v>38534</c:v>
                </c:pt>
                <c:pt idx="67">
                  <c:v>38565</c:v>
                </c:pt>
                <c:pt idx="68">
                  <c:v>38596</c:v>
                </c:pt>
                <c:pt idx="69">
                  <c:v>38626</c:v>
                </c:pt>
                <c:pt idx="70">
                  <c:v>38657</c:v>
                </c:pt>
                <c:pt idx="71">
                  <c:v>38687</c:v>
                </c:pt>
                <c:pt idx="72">
                  <c:v>38718</c:v>
                </c:pt>
                <c:pt idx="73">
                  <c:v>38749</c:v>
                </c:pt>
                <c:pt idx="74">
                  <c:v>38777</c:v>
                </c:pt>
                <c:pt idx="75">
                  <c:v>38808</c:v>
                </c:pt>
                <c:pt idx="76">
                  <c:v>38838</c:v>
                </c:pt>
                <c:pt idx="77">
                  <c:v>38869</c:v>
                </c:pt>
                <c:pt idx="78">
                  <c:v>38899</c:v>
                </c:pt>
                <c:pt idx="79">
                  <c:v>38930</c:v>
                </c:pt>
                <c:pt idx="80">
                  <c:v>38961</c:v>
                </c:pt>
                <c:pt idx="81">
                  <c:v>38991</c:v>
                </c:pt>
                <c:pt idx="82">
                  <c:v>39022</c:v>
                </c:pt>
                <c:pt idx="83">
                  <c:v>39052</c:v>
                </c:pt>
                <c:pt idx="84">
                  <c:v>39083</c:v>
                </c:pt>
                <c:pt idx="85">
                  <c:v>39114</c:v>
                </c:pt>
                <c:pt idx="86">
                  <c:v>39142</c:v>
                </c:pt>
                <c:pt idx="87">
                  <c:v>39173</c:v>
                </c:pt>
                <c:pt idx="88">
                  <c:v>39203</c:v>
                </c:pt>
                <c:pt idx="89">
                  <c:v>39234</c:v>
                </c:pt>
                <c:pt idx="90">
                  <c:v>39264</c:v>
                </c:pt>
                <c:pt idx="91">
                  <c:v>39295</c:v>
                </c:pt>
                <c:pt idx="92">
                  <c:v>39326</c:v>
                </c:pt>
                <c:pt idx="93">
                  <c:v>39356</c:v>
                </c:pt>
                <c:pt idx="94">
                  <c:v>39387</c:v>
                </c:pt>
                <c:pt idx="95">
                  <c:v>39417</c:v>
                </c:pt>
                <c:pt idx="96">
                  <c:v>39448</c:v>
                </c:pt>
                <c:pt idx="97">
                  <c:v>39479</c:v>
                </c:pt>
                <c:pt idx="98">
                  <c:v>39508</c:v>
                </c:pt>
                <c:pt idx="99">
                  <c:v>39539</c:v>
                </c:pt>
                <c:pt idx="100">
                  <c:v>39569</c:v>
                </c:pt>
                <c:pt idx="101">
                  <c:v>39600</c:v>
                </c:pt>
                <c:pt idx="102">
                  <c:v>39630</c:v>
                </c:pt>
                <c:pt idx="103">
                  <c:v>39661</c:v>
                </c:pt>
                <c:pt idx="104">
                  <c:v>39692</c:v>
                </c:pt>
                <c:pt idx="105">
                  <c:v>39722</c:v>
                </c:pt>
                <c:pt idx="106">
                  <c:v>39753</c:v>
                </c:pt>
                <c:pt idx="107">
                  <c:v>39783</c:v>
                </c:pt>
                <c:pt idx="108">
                  <c:v>39814</c:v>
                </c:pt>
                <c:pt idx="109">
                  <c:v>39845</c:v>
                </c:pt>
                <c:pt idx="110">
                  <c:v>39873</c:v>
                </c:pt>
                <c:pt idx="111">
                  <c:v>39904</c:v>
                </c:pt>
                <c:pt idx="112">
                  <c:v>39934</c:v>
                </c:pt>
                <c:pt idx="113">
                  <c:v>39965</c:v>
                </c:pt>
                <c:pt idx="114">
                  <c:v>39995</c:v>
                </c:pt>
                <c:pt idx="115">
                  <c:v>40026</c:v>
                </c:pt>
                <c:pt idx="116">
                  <c:v>40057</c:v>
                </c:pt>
                <c:pt idx="117">
                  <c:v>40087</c:v>
                </c:pt>
                <c:pt idx="118">
                  <c:v>40118</c:v>
                </c:pt>
                <c:pt idx="119">
                  <c:v>40148</c:v>
                </c:pt>
                <c:pt idx="120">
                  <c:v>40179</c:v>
                </c:pt>
                <c:pt idx="121">
                  <c:v>40210</c:v>
                </c:pt>
                <c:pt idx="122">
                  <c:v>40238</c:v>
                </c:pt>
                <c:pt idx="123">
                  <c:v>40269</c:v>
                </c:pt>
                <c:pt idx="124">
                  <c:v>40299</c:v>
                </c:pt>
                <c:pt idx="125">
                  <c:v>40330</c:v>
                </c:pt>
                <c:pt idx="126">
                  <c:v>40360</c:v>
                </c:pt>
                <c:pt idx="127">
                  <c:v>40391</c:v>
                </c:pt>
                <c:pt idx="128">
                  <c:v>40422</c:v>
                </c:pt>
                <c:pt idx="129">
                  <c:v>40452</c:v>
                </c:pt>
                <c:pt idx="130">
                  <c:v>40483</c:v>
                </c:pt>
                <c:pt idx="131">
                  <c:v>40513</c:v>
                </c:pt>
                <c:pt idx="132">
                  <c:v>40544</c:v>
                </c:pt>
                <c:pt idx="133">
                  <c:v>40575</c:v>
                </c:pt>
                <c:pt idx="134">
                  <c:v>40603</c:v>
                </c:pt>
                <c:pt idx="135">
                  <c:v>40634</c:v>
                </c:pt>
                <c:pt idx="136">
                  <c:v>40664</c:v>
                </c:pt>
                <c:pt idx="137">
                  <c:v>40695</c:v>
                </c:pt>
                <c:pt idx="138">
                  <c:v>40725</c:v>
                </c:pt>
                <c:pt idx="139">
                  <c:v>40756</c:v>
                </c:pt>
                <c:pt idx="140">
                  <c:v>40787</c:v>
                </c:pt>
                <c:pt idx="141">
                  <c:v>40817</c:v>
                </c:pt>
                <c:pt idx="142">
                  <c:v>40848</c:v>
                </c:pt>
                <c:pt idx="143">
                  <c:v>40878</c:v>
                </c:pt>
                <c:pt idx="144">
                  <c:v>40909</c:v>
                </c:pt>
                <c:pt idx="145">
                  <c:v>40940</c:v>
                </c:pt>
                <c:pt idx="146">
                  <c:v>40969</c:v>
                </c:pt>
                <c:pt idx="147">
                  <c:v>41000</c:v>
                </c:pt>
                <c:pt idx="148">
                  <c:v>41030</c:v>
                </c:pt>
                <c:pt idx="149">
                  <c:v>41061</c:v>
                </c:pt>
                <c:pt idx="150">
                  <c:v>41091</c:v>
                </c:pt>
                <c:pt idx="151">
                  <c:v>41122</c:v>
                </c:pt>
                <c:pt idx="152">
                  <c:v>41153</c:v>
                </c:pt>
                <c:pt idx="153">
                  <c:v>41183</c:v>
                </c:pt>
                <c:pt idx="154">
                  <c:v>41214</c:v>
                </c:pt>
                <c:pt idx="155">
                  <c:v>41244</c:v>
                </c:pt>
                <c:pt idx="156">
                  <c:v>41275</c:v>
                </c:pt>
                <c:pt idx="157">
                  <c:v>41306</c:v>
                </c:pt>
                <c:pt idx="158">
                  <c:v>41334</c:v>
                </c:pt>
                <c:pt idx="159">
                  <c:v>41365</c:v>
                </c:pt>
                <c:pt idx="160">
                  <c:v>41395</c:v>
                </c:pt>
                <c:pt idx="161">
                  <c:v>41426</c:v>
                </c:pt>
                <c:pt idx="162">
                  <c:v>41456</c:v>
                </c:pt>
                <c:pt idx="163">
                  <c:v>41487</c:v>
                </c:pt>
                <c:pt idx="164">
                  <c:v>41518</c:v>
                </c:pt>
                <c:pt idx="165">
                  <c:v>41548</c:v>
                </c:pt>
                <c:pt idx="166">
                  <c:v>41579</c:v>
                </c:pt>
                <c:pt idx="167">
                  <c:v>41609</c:v>
                </c:pt>
                <c:pt idx="168">
                  <c:v>41640</c:v>
                </c:pt>
                <c:pt idx="169">
                  <c:v>41671</c:v>
                </c:pt>
                <c:pt idx="170">
                  <c:v>41699</c:v>
                </c:pt>
                <c:pt idx="171">
                  <c:v>41730</c:v>
                </c:pt>
                <c:pt idx="172">
                  <c:v>41760</c:v>
                </c:pt>
                <c:pt idx="173">
                  <c:v>41791</c:v>
                </c:pt>
                <c:pt idx="174">
                  <c:v>41821</c:v>
                </c:pt>
                <c:pt idx="175">
                  <c:v>41852</c:v>
                </c:pt>
                <c:pt idx="176">
                  <c:v>41883</c:v>
                </c:pt>
                <c:pt idx="177">
                  <c:v>41913</c:v>
                </c:pt>
                <c:pt idx="178">
                  <c:v>41944</c:v>
                </c:pt>
                <c:pt idx="179">
                  <c:v>41974</c:v>
                </c:pt>
                <c:pt idx="180">
                  <c:v>42005</c:v>
                </c:pt>
                <c:pt idx="181">
                  <c:v>42036</c:v>
                </c:pt>
                <c:pt idx="182">
                  <c:v>42064</c:v>
                </c:pt>
                <c:pt idx="183">
                  <c:v>42095</c:v>
                </c:pt>
                <c:pt idx="184">
                  <c:v>42125</c:v>
                </c:pt>
                <c:pt idx="185">
                  <c:v>42156</c:v>
                </c:pt>
                <c:pt idx="186">
                  <c:v>42186</c:v>
                </c:pt>
                <c:pt idx="187">
                  <c:v>42217</c:v>
                </c:pt>
                <c:pt idx="188">
                  <c:v>42248</c:v>
                </c:pt>
                <c:pt idx="189">
                  <c:v>42278</c:v>
                </c:pt>
                <c:pt idx="190">
                  <c:v>42309</c:v>
                </c:pt>
                <c:pt idx="191">
                  <c:v>42339</c:v>
                </c:pt>
                <c:pt idx="192">
                  <c:v>42370</c:v>
                </c:pt>
                <c:pt idx="193">
                  <c:v>42401</c:v>
                </c:pt>
                <c:pt idx="194">
                  <c:v>42430</c:v>
                </c:pt>
                <c:pt idx="195">
                  <c:v>42461</c:v>
                </c:pt>
                <c:pt idx="196">
                  <c:v>42491</c:v>
                </c:pt>
                <c:pt idx="197">
                  <c:v>42522</c:v>
                </c:pt>
                <c:pt idx="198">
                  <c:v>42552</c:v>
                </c:pt>
                <c:pt idx="199">
                  <c:v>42583</c:v>
                </c:pt>
                <c:pt idx="200">
                  <c:v>42614</c:v>
                </c:pt>
                <c:pt idx="201">
                  <c:v>42644</c:v>
                </c:pt>
                <c:pt idx="202">
                  <c:v>42675</c:v>
                </c:pt>
                <c:pt idx="203">
                  <c:v>42705</c:v>
                </c:pt>
                <c:pt idx="204">
                  <c:v>42736</c:v>
                </c:pt>
                <c:pt idx="205">
                  <c:v>42767</c:v>
                </c:pt>
                <c:pt idx="206">
                  <c:v>42795</c:v>
                </c:pt>
                <c:pt idx="207">
                  <c:v>42826</c:v>
                </c:pt>
                <c:pt idx="208">
                  <c:v>42856</c:v>
                </c:pt>
                <c:pt idx="209">
                  <c:v>42887</c:v>
                </c:pt>
                <c:pt idx="210">
                  <c:v>42917</c:v>
                </c:pt>
                <c:pt idx="211">
                  <c:v>42948</c:v>
                </c:pt>
                <c:pt idx="212">
                  <c:v>42979</c:v>
                </c:pt>
                <c:pt idx="213">
                  <c:v>43009</c:v>
                </c:pt>
                <c:pt idx="214">
                  <c:v>43040</c:v>
                </c:pt>
                <c:pt idx="215">
                  <c:v>43070</c:v>
                </c:pt>
                <c:pt idx="216">
                  <c:v>43101</c:v>
                </c:pt>
                <c:pt idx="217">
                  <c:v>43132</c:v>
                </c:pt>
                <c:pt idx="218">
                  <c:v>43160</c:v>
                </c:pt>
                <c:pt idx="219">
                  <c:v>43191</c:v>
                </c:pt>
                <c:pt idx="220">
                  <c:v>43221</c:v>
                </c:pt>
                <c:pt idx="221">
                  <c:v>43252</c:v>
                </c:pt>
                <c:pt idx="222">
                  <c:v>43282</c:v>
                </c:pt>
                <c:pt idx="223">
                  <c:v>43313</c:v>
                </c:pt>
                <c:pt idx="224">
                  <c:v>43344</c:v>
                </c:pt>
                <c:pt idx="225">
                  <c:v>43374</c:v>
                </c:pt>
                <c:pt idx="226">
                  <c:v>43405</c:v>
                </c:pt>
                <c:pt idx="227">
                  <c:v>43435</c:v>
                </c:pt>
                <c:pt idx="228">
                  <c:v>43466</c:v>
                </c:pt>
                <c:pt idx="229">
                  <c:v>43497</c:v>
                </c:pt>
                <c:pt idx="230">
                  <c:v>43525</c:v>
                </c:pt>
                <c:pt idx="231">
                  <c:v>43556</c:v>
                </c:pt>
                <c:pt idx="232">
                  <c:v>43586</c:v>
                </c:pt>
                <c:pt idx="233">
                  <c:v>43617</c:v>
                </c:pt>
                <c:pt idx="234">
                  <c:v>43647</c:v>
                </c:pt>
                <c:pt idx="235">
                  <c:v>43678</c:v>
                </c:pt>
                <c:pt idx="236">
                  <c:v>43709</c:v>
                </c:pt>
                <c:pt idx="237">
                  <c:v>43739</c:v>
                </c:pt>
                <c:pt idx="238">
                  <c:v>43770</c:v>
                </c:pt>
                <c:pt idx="239">
                  <c:v>43800</c:v>
                </c:pt>
                <c:pt idx="240">
                  <c:v>43831</c:v>
                </c:pt>
                <c:pt idx="241">
                  <c:v>43862</c:v>
                </c:pt>
                <c:pt idx="242">
                  <c:v>43891</c:v>
                </c:pt>
                <c:pt idx="243">
                  <c:v>43922</c:v>
                </c:pt>
                <c:pt idx="244">
                  <c:v>43952</c:v>
                </c:pt>
                <c:pt idx="245">
                  <c:v>43983</c:v>
                </c:pt>
                <c:pt idx="246">
                  <c:v>44013</c:v>
                </c:pt>
                <c:pt idx="247">
                  <c:v>44044</c:v>
                </c:pt>
                <c:pt idx="248">
                  <c:v>44075</c:v>
                </c:pt>
                <c:pt idx="249">
                  <c:v>44105</c:v>
                </c:pt>
                <c:pt idx="250">
                  <c:v>44136</c:v>
                </c:pt>
                <c:pt idx="251">
                  <c:v>44166</c:v>
                </c:pt>
                <c:pt idx="252">
                  <c:v>44197</c:v>
                </c:pt>
                <c:pt idx="253">
                  <c:v>44228</c:v>
                </c:pt>
                <c:pt idx="254">
                  <c:v>44256</c:v>
                </c:pt>
                <c:pt idx="255">
                  <c:v>44287</c:v>
                </c:pt>
                <c:pt idx="256">
                  <c:v>44317</c:v>
                </c:pt>
                <c:pt idx="257">
                  <c:v>44348</c:v>
                </c:pt>
                <c:pt idx="258">
                  <c:v>44378</c:v>
                </c:pt>
                <c:pt idx="259">
                  <c:v>44409</c:v>
                </c:pt>
                <c:pt idx="260">
                  <c:v>44440</c:v>
                </c:pt>
                <c:pt idx="261">
                  <c:v>44470</c:v>
                </c:pt>
                <c:pt idx="262">
                  <c:v>44501</c:v>
                </c:pt>
              </c:numCache>
            </c:numRef>
          </c:cat>
          <c:val>
            <c:numRef>
              <c:f>List3!$D$2:$D$264</c:f>
              <c:numCache>
                <c:formatCode>General</c:formatCode>
                <c:ptCount val="263"/>
                <c:pt idx="0">
                  <c:v>25.325526092548401</c:v>
                </c:pt>
                <c:pt idx="1">
                  <c:v>27.510185535664299</c:v>
                </c:pt>
                <c:pt idx="2">
                  <c:v>26.515155975550901</c:v>
                </c:pt>
                <c:pt idx="3">
                  <c:v>25.6914121811878</c:v>
                </c:pt>
                <c:pt idx="4">
                  <c:v>25.566046240730799</c:v>
                </c:pt>
                <c:pt idx="5">
                  <c:v>26.640341853416199</c:v>
                </c:pt>
                <c:pt idx="6">
                  <c:v>26.581147675183399</c:v>
                </c:pt>
                <c:pt idx="7">
                  <c:v>26.3589669493762</c:v>
                </c:pt>
                <c:pt idx="8">
                  <c:v>26.212730923774</c:v>
                </c:pt>
                <c:pt idx="9">
                  <c:v>25.9395149647723</c:v>
                </c:pt>
                <c:pt idx="10">
                  <c:v>25.870013140031201</c:v>
                </c:pt>
                <c:pt idx="11">
                  <c:v>26.843472659408999</c:v>
                </c:pt>
                <c:pt idx="12">
                  <c:v>26.969179293602298</c:v>
                </c:pt>
                <c:pt idx="13">
                  <c:v>26.341345810994401</c:v>
                </c:pt>
                <c:pt idx="14">
                  <c:v>25.491379475216199</c:v>
                </c:pt>
                <c:pt idx="15">
                  <c:v>24.9679163969308</c:v>
                </c:pt>
                <c:pt idx="16">
                  <c:v>25.726062708158299</c:v>
                </c:pt>
                <c:pt idx="17">
                  <c:v>25.277670037794898</c:v>
                </c:pt>
                <c:pt idx="18">
                  <c:v>24.491855888567098</c:v>
                </c:pt>
                <c:pt idx="19">
                  <c:v>24.1980623019098</c:v>
                </c:pt>
                <c:pt idx="20">
                  <c:v>25.1000182711288</c:v>
                </c:pt>
                <c:pt idx="21">
                  <c:v>24.408788914107401</c:v>
                </c:pt>
                <c:pt idx="22">
                  <c:v>23.925914172884799</c:v>
                </c:pt>
                <c:pt idx="23">
                  <c:v>24.338018297511901</c:v>
                </c:pt>
                <c:pt idx="24">
                  <c:v>24.827054412047399</c:v>
                </c:pt>
                <c:pt idx="25">
                  <c:v>25.647767834718099</c:v>
                </c:pt>
                <c:pt idx="26">
                  <c:v>25.757773858091099</c:v>
                </c:pt>
                <c:pt idx="27">
                  <c:v>26.462480740576598</c:v>
                </c:pt>
                <c:pt idx="28">
                  <c:v>27.263103492773599</c:v>
                </c:pt>
                <c:pt idx="29">
                  <c:v>27.791108843611699</c:v>
                </c:pt>
                <c:pt idx="30">
                  <c:v>27.078804704543099</c:v>
                </c:pt>
                <c:pt idx="31">
                  <c:v>26.818046470719</c:v>
                </c:pt>
                <c:pt idx="32">
                  <c:v>27.503020288774</c:v>
                </c:pt>
                <c:pt idx="33">
                  <c:v>27.3175075673403</c:v>
                </c:pt>
                <c:pt idx="34">
                  <c:v>27.526349752255399</c:v>
                </c:pt>
                <c:pt idx="35">
                  <c:v>28.2257572900177</c:v>
                </c:pt>
                <c:pt idx="36">
                  <c:v>30.216031303562499</c:v>
                </c:pt>
                <c:pt idx="37">
                  <c:v>30.5135169597289</c:v>
                </c:pt>
                <c:pt idx="38">
                  <c:v>29.023443279155899</c:v>
                </c:pt>
                <c:pt idx="39">
                  <c:v>27.690900745397499</c:v>
                </c:pt>
                <c:pt idx="40">
                  <c:v>29.831981182621899</c:v>
                </c:pt>
                <c:pt idx="41">
                  <c:v>29.902596269104599</c:v>
                </c:pt>
                <c:pt idx="42">
                  <c:v>29.668365390256401</c:v>
                </c:pt>
                <c:pt idx="43">
                  <c:v>30.4266811867904</c:v>
                </c:pt>
                <c:pt idx="44">
                  <c:v>32.007854098814299</c:v>
                </c:pt>
                <c:pt idx="45">
                  <c:v>32.013123564464003</c:v>
                </c:pt>
                <c:pt idx="46">
                  <c:v>32.934858145324</c:v>
                </c:pt>
                <c:pt idx="47">
                  <c:v>34.473221655025299</c:v>
                </c:pt>
                <c:pt idx="48">
                  <c:v>35.421587028413903</c:v>
                </c:pt>
                <c:pt idx="49">
                  <c:v>34.902960374275096</c:v>
                </c:pt>
                <c:pt idx="50">
                  <c:v>35.639537365888401</c:v>
                </c:pt>
                <c:pt idx="51">
                  <c:v>35.3828468578646</c:v>
                </c:pt>
                <c:pt idx="52">
                  <c:v>33.123957916866402</c:v>
                </c:pt>
                <c:pt idx="53">
                  <c:v>33.652028619163801</c:v>
                </c:pt>
                <c:pt idx="54">
                  <c:v>34.176879543288898</c:v>
                </c:pt>
                <c:pt idx="55">
                  <c:v>34.592792298263603</c:v>
                </c:pt>
                <c:pt idx="56">
                  <c:v>34.818592185893699</c:v>
                </c:pt>
                <c:pt idx="57">
                  <c:v>36.129232053627099</c:v>
                </c:pt>
                <c:pt idx="58">
                  <c:v>37.625736608575799</c:v>
                </c:pt>
                <c:pt idx="59">
                  <c:v>37.564532200398197</c:v>
                </c:pt>
                <c:pt idx="60">
                  <c:v>36.150969867915201</c:v>
                </c:pt>
                <c:pt idx="61">
                  <c:v>36.247866289036303</c:v>
                </c:pt>
                <c:pt idx="62">
                  <c:v>37.1701375213962</c:v>
                </c:pt>
                <c:pt idx="63">
                  <c:v>36.764076084218601</c:v>
                </c:pt>
                <c:pt idx="64">
                  <c:v>36.178513666029602</c:v>
                </c:pt>
                <c:pt idx="65">
                  <c:v>36.935788180222097</c:v>
                </c:pt>
                <c:pt idx="66">
                  <c:v>36.367912387979104</c:v>
                </c:pt>
                <c:pt idx="67">
                  <c:v>37.428168624174198</c:v>
                </c:pt>
                <c:pt idx="68">
                  <c:v>38.814166828798399</c:v>
                </c:pt>
                <c:pt idx="69">
                  <c:v>40.1038355277772</c:v>
                </c:pt>
                <c:pt idx="70">
                  <c:v>40.926279114589299</c:v>
                </c:pt>
                <c:pt idx="71">
                  <c:v>43.668725545798701</c:v>
                </c:pt>
                <c:pt idx="72">
                  <c:v>46.869213871628702</c:v>
                </c:pt>
                <c:pt idx="73">
                  <c:v>47.485610710419998</c:v>
                </c:pt>
                <c:pt idx="74">
                  <c:v>48.004179669534402</c:v>
                </c:pt>
                <c:pt idx="75">
                  <c:v>52.919279132773703</c:v>
                </c:pt>
                <c:pt idx="76">
                  <c:v>58.448341010741999</c:v>
                </c:pt>
                <c:pt idx="77">
                  <c:v>51.483017467979103</c:v>
                </c:pt>
                <c:pt idx="78">
                  <c:v>54.436824826472197</c:v>
                </c:pt>
                <c:pt idx="79">
                  <c:v>54.743793346790802</c:v>
                </c:pt>
                <c:pt idx="80">
                  <c:v>51.931519948996403</c:v>
                </c:pt>
                <c:pt idx="81">
                  <c:v>50.5882385655569</c:v>
                </c:pt>
                <c:pt idx="82">
                  <c:v>54.442626723835801</c:v>
                </c:pt>
                <c:pt idx="83">
                  <c:v>54.494964975054501</c:v>
                </c:pt>
                <c:pt idx="84">
                  <c:v>54.558484095312302</c:v>
                </c:pt>
                <c:pt idx="85">
                  <c:v>57.526847298358298</c:v>
                </c:pt>
                <c:pt idx="86">
                  <c:v>56.678868418285496</c:v>
                </c:pt>
                <c:pt idx="87">
                  <c:v>58.877050301935903</c:v>
                </c:pt>
                <c:pt idx="88">
                  <c:v>57.8953536484876</c:v>
                </c:pt>
                <c:pt idx="89">
                  <c:v>57.043595089711197</c:v>
                </c:pt>
                <c:pt idx="90">
                  <c:v>57.709622061629503</c:v>
                </c:pt>
                <c:pt idx="91">
                  <c:v>57.283228714074902</c:v>
                </c:pt>
                <c:pt idx="92">
                  <c:v>60.905931827185597</c:v>
                </c:pt>
                <c:pt idx="93">
                  <c:v>64.665826151838303</c:v>
                </c:pt>
                <c:pt idx="94">
                  <c:v>68.7825681109409</c:v>
                </c:pt>
                <c:pt idx="95">
                  <c:v>68.557037909009907</c:v>
                </c:pt>
                <c:pt idx="96">
                  <c:v>75.637641091310101</c:v>
                </c:pt>
                <c:pt idx="97">
                  <c:v>80.472308103366203</c:v>
                </c:pt>
                <c:pt idx="98">
                  <c:v>84.528141733140203</c:v>
                </c:pt>
                <c:pt idx="99">
                  <c:v>79.422977117149301</c:v>
                </c:pt>
                <c:pt idx="100">
                  <c:v>77.990453614951406</c:v>
                </c:pt>
                <c:pt idx="101">
                  <c:v>78.031382586076006</c:v>
                </c:pt>
                <c:pt idx="102">
                  <c:v>81.316286852751205</c:v>
                </c:pt>
                <c:pt idx="103">
                  <c:v>71.025102697756395</c:v>
                </c:pt>
                <c:pt idx="104">
                  <c:v>68.327534942336598</c:v>
                </c:pt>
                <c:pt idx="105">
                  <c:v>64.609288870738396</c:v>
                </c:pt>
                <c:pt idx="106">
                  <c:v>60.985783423956399</c:v>
                </c:pt>
                <c:pt idx="107">
                  <c:v>64.881920248783601</c:v>
                </c:pt>
                <c:pt idx="108">
                  <c:v>68.681791124949697</c:v>
                </c:pt>
                <c:pt idx="109">
                  <c:v>75.747626131613501</c:v>
                </c:pt>
                <c:pt idx="110">
                  <c:v>74.489977555606004</c:v>
                </c:pt>
                <c:pt idx="111">
                  <c:v>72.310698680220398</c:v>
                </c:pt>
                <c:pt idx="112">
                  <c:v>75.395007847922599</c:v>
                </c:pt>
                <c:pt idx="113">
                  <c:v>77.2138125945431</c:v>
                </c:pt>
                <c:pt idx="114">
                  <c:v>75.774865840389396</c:v>
                </c:pt>
                <c:pt idx="115">
                  <c:v>77.604141569159296</c:v>
                </c:pt>
                <c:pt idx="116">
                  <c:v>81.852961220685202</c:v>
                </c:pt>
                <c:pt idx="117">
                  <c:v>85.705627356823101</c:v>
                </c:pt>
                <c:pt idx="118">
                  <c:v>92.194013617519303</c:v>
                </c:pt>
                <c:pt idx="119">
                  <c:v>92.906969855836294</c:v>
                </c:pt>
                <c:pt idx="120">
                  <c:v>92.481347708923096</c:v>
                </c:pt>
                <c:pt idx="121">
                  <c:v>90.081182602803096</c:v>
                </c:pt>
                <c:pt idx="122">
                  <c:v>92.208888410687905</c:v>
                </c:pt>
                <c:pt idx="123">
                  <c:v>95.740874981361202</c:v>
                </c:pt>
                <c:pt idx="124">
                  <c:v>99.355471283398501</c:v>
                </c:pt>
                <c:pt idx="125">
                  <c:v>100.909820686458</c:v>
                </c:pt>
                <c:pt idx="126">
                  <c:v>97.797462745840207</c:v>
                </c:pt>
                <c:pt idx="127">
                  <c:v>99.733810319312198</c:v>
                </c:pt>
                <c:pt idx="128">
                  <c:v>104.75786978427899</c:v>
                </c:pt>
                <c:pt idx="129">
                  <c:v>111.30838197409101</c:v>
                </c:pt>
                <c:pt idx="130">
                  <c:v>114.724768786986</c:v>
                </c:pt>
                <c:pt idx="131">
                  <c:v>117.49067727443401</c:v>
                </c:pt>
                <c:pt idx="132">
                  <c:v>115.211015648044</c:v>
                </c:pt>
                <c:pt idx="133">
                  <c:v>117.42900786487201</c:v>
                </c:pt>
                <c:pt idx="134">
                  <c:v>122.26700234601</c:v>
                </c:pt>
                <c:pt idx="135">
                  <c:v>127.975836280026</c:v>
                </c:pt>
                <c:pt idx="136">
                  <c:v>128.63523858772299</c:v>
                </c:pt>
                <c:pt idx="137">
                  <c:v>129.66021878569899</c:v>
                </c:pt>
                <c:pt idx="138">
                  <c:v>133.524630375637</c:v>
                </c:pt>
                <c:pt idx="139">
                  <c:v>147.27733031895201</c:v>
                </c:pt>
                <c:pt idx="140">
                  <c:v>147.247325904761</c:v>
                </c:pt>
                <c:pt idx="141">
                  <c:v>136.46376345108601</c:v>
                </c:pt>
                <c:pt idx="142">
                  <c:v>142.31640240062001</c:v>
                </c:pt>
                <c:pt idx="143">
                  <c:v>134.82358788435801</c:v>
                </c:pt>
                <c:pt idx="144">
                  <c:v>135.45407104770899</c:v>
                </c:pt>
                <c:pt idx="145">
                  <c:v>143.47258466480801</c:v>
                </c:pt>
                <c:pt idx="146">
                  <c:v>138.13840820066901</c:v>
                </c:pt>
                <c:pt idx="147">
                  <c:v>135.60425469283601</c:v>
                </c:pt>
                <c:pt idx="148">
                  <c:v>129.50822875446599</c:v>
                </c:pt>
                <c:pt idx="149">
                  <c:v>129.95531416268801</c:v>
                </c:pt>
                <c:pt idx="150">
                  <c:v>129.34612321977201</c:v>
                </c:pt>
                <c:pt idx="151">
                  <c:v>132.231490199554</c:v>
                </c:pt>
                <c:pt idx="152">
                  <c:v>143.104106587898</c:v>
                </c:pt>
                <c:pt idx="153">
                  <c:v>143.08801457262999</c:v>
                </c:pt>
                <c:pt idx="154">
                  <c:v>140.91179126658</c:v>
                </c:pt>
                <c:pt idx="155">
                  <c:v>138.57873529494501</c:v>
                </c:pt>
                <c:pt idx="156">
                  <c:v>137.37609986341499</c:v>
                </c:pt>
                <c:pt idx="157">
                  <c:v>134.36116200035099</c:v>
                </c:pt>
                <c:pt idx="158">
                  <c:v>131.073793557323</c:v>
                </c:pt>
                <c:pt idx="159">
                  <c:v>121.71792194471401</c:v>
                </c:pt>
                <c:pt idx="160">
                  <c:v>115.930192243834</c:v>
                </c:pt>
                <c:pt idx="161">
                  <c:v>110.084913602775</c:v>
                </c:pt>
                <c:pt idx="162">
                  <c:v>105.605749067357</c:v>
                </c:pt>
                <c:pt idx="163">
                  <c:v>111.03003310655799</c:v>
                </c:pt>
                <c:pt idx="164">
                  <c:v>111.10932749180201</c:v>
                </c:pt>
                <c:pt idx="165">
                  <c:v>108.493625578457</c:v>
                </c:pt>
                <c:pt idx="166">
                  <c:v>105.323943034522</c:v>
                </c:pt>
                <c:pt idx="167">
                  <c:v>101.06977398485201</c:v>
                </c:pt>
                <c:pt idx="168">
                  <c:v>102.85409521938701</c:v>
                </c:pt>
                <c:pt idx="169">
                  <c:v>107.062421981374</c:v>
                </c:pt>
                <c:pt idx="170">
                  <c:v>109.847918261492</c:v>
                </c:pt>
                <c:pt idx="171">
                  <c:v>106.900404034682</c:v>
                </c:pt>
                <c:pt idx="172">
                  <c:v>106.18476903859801</c:v>
                </c:pt>
                <c:pt idx="173">
                  <c:v>105.765001781843</c:v>
                </c:pt>
                <c:pt idx="174">
                  <c:v>108.710613895234</c:v>
                </c:pt>
                <c:pt idx="175">
                  <c:v>107.119902693752</c:v>
                </c:pt>
                <c:pt idx="176">
                  <c:v>102.189165046201</c:v>
                </c:pt>
                <c:pt idx="177">
                  <c:v>99.944856808972602</c:v>
                </c:pt>
                <c:pt idx="178">
                  <c:v>96.098869702644905</c:v>
                </c:pt>
                <c:pt idx="179">
                  <c:v>98.140436381000995</c:v>
                </c:pt>
                <c:pt idx="180">
                  <c:v>101.94334231931001</c:v>
                </c:pt>
                <c:pt idx="181">
                  <c:v>99.954450464000203</c:v>
                </c:pt>
                <c:pt idx="182">
                  <c:v>96.100537878746707</c:v>
                </c:pt>
                <c:pt idx="183">
                  <c:v>97.456546102760797</c:v>
                </c:pt>
                <c:pt idx="184">
                  <c:v>97.723691994561804</c:v>
                </c:pt>
                <c:pt idx="185">
                  <c:v>95.821403686085802</c:v>
                </c:pt>
                <c:pt idx="186">
                  <c:v>91.209150340273297</c:v>
                </c:pt>
                <c:pt idx="187">
                  <c:v>89.969391895759998</c:v>
                </c:pt>
                <c:pt idx="188">
                  <c:v>90.380289142953799</c:v>
                </c:pt>
                <c:pt idx="189">
                  <c:v>93.547085082219994</c:v>
                </c:pt>
                <c:pt idx="190">
                  <c:v>87.116899851605794</c:v>
                </c:pt>
                <c:pt idx="191">
                  <c:v>85.554499494508093</c:v>
                </c:pt>
                <c:pt idx="192">
                  <c:v>87.3661360953555</c:v>
                </c:pt>
                <c:pt idx="193">
                  <c:v>95.203438464172095</c:v>
                </c:pt>
                <c:pt idx="194">
                  <c:v>99.035503218688106</c:v>
                </c:pt>
                <c:pt idx="195">
                  <c:v>99.157257803576698</c:v>
                </c:pt>
                <c:pt idx="196">
                  <c:v>100.739401282109</c:v>
                </c:pt>
                <c:pt idx="197">
                  <c:v>101.744081309226</c:v>
                </c:pt>
                <c:pt idx="198">
                  <c:v>107.735667871137</c:v>
                </c:pt>
                <c:pt idx="199">
                  <c:v>108.262475253682</c:v>
                </c:pt>
                <c:pt idx="200">
                  <c:v>106.721356716139</c:v>
                </c:pt>
                <c:pt idx="201">
                  <c:v>101.539710836501</c:v>
                </c:pt>
                <c:pt idx="202">
                  <c:v>99.458607696643199</c:v>
                </c:pt>
                <c:pt idx="203">
                  <c:v>93.036363452771397</c:v>
                </c:pt>
                <c:pt idx="204">
                  <c:v>96.456264971104204</c:v>
                </c:pt>
                <c:pt idx="205">
                  <c:v>100.031210191467</c:v>
                </c:pt>
                <c:pt idx="206">
                  <c:v>99.535659053038401</c:v>
                </c:pt>
                <c:pt idx="207">
                  <c:v>102.22388314725001</c:v>
                </c:pt>
                <c:pt idx="208">
                  <c:v>100.19375706878</c:v>
                </c:pt>
                <c:pt idx="209">
                  <c:v>101.62241624347</c:v>
                </c:pt>
                <c:pt idx="210">
                  <c:v>99.577343404466305</c:v>
                </c:pt>
                <c:pt idx="211">
                  <c:v>103.525666870864</c:v>
                </c:pt>
                <c:pt idx="212">
                  <c:v>106.07420030392301</c:v>
                </c:pt>
                <c:pt idx="213">
                  <c:v>103.333746699242</c:v>
                </c:pt>
                <c:pt idx="214">
                  <c:v>103.770037023669</c:v>
                </c:pt>
                <c:pt idx="215">
                  <c:v>101.99379342682499</c:v>
                </c:pt>
                <c:pt idx="216">
                  <c:v>107.897608185431</c:v>
                </c:pt>
                <c:pt idx="217">
                  <c:v>107.42518337500501</c:v>
                </c:pt>
                <c:pt idx="218">
                  <c:v>106.596105046589</c:v>
                </c:pt>
                <c:pt idx="219">
                  <c:v>107.17216957669299</c:v>
                </c:pt>
                <c:pt idx="220">
                  <c:v>104.851148721432</c:v>
                </c:pt>
                <c:pt idx="221">
                  <c:v>103.308459919531</c:v>
                </c:pt>
                <c:pt idx="222">
                  <c:v>99.576969245345893</c:v>
                </c:pt>
                <c:pt idx="223">
                  <c:v>96.557085267089505</c:v>
                </c:pt>
                <c:pt idx="224">
                  <c:v>96.504318473479898</c:v>
                </c:pt>
                <c:pt idx="225">
                  <c:v>98.198140333456195</c:v>
                </c:pt>
                <c:pt idx="226">
                  <c:v>98.818588912012601</c:v>
                </c:pt>
                <c:pt idx="227">
                  <c:v>101.05785092086499</c:v>
                </c:pt>
                <c:pt idx="228">
                  <c:v>104.843003035164</c:v>
                </c:pt>
                <c:pt idx="229">
                  <c:v>107.44845803755101</c:v>
                </c:pt>
                <c:pt idx="230">
                  <c:v>106.381640260249</c:v>
                </c:pt>
                <c:pt idx="231">
                  <c:v>104.85062848187199</c:v>
                </c:pt>
                <c:pt idx="232">
                  <c:v>104.08160246513999</c:v>
                </c:pt>
                <c:pt idx="233">
                  <c:v>109.873576161054</c:v>
                </c:pt>
                <c:pt idx="234">
                  <c:v>114.48306397439799</c:v>
                </c:pt>
                <c:pt idx="235">
                  <c:v>120.670505405356</c:v>
                </c:pt>
                <c:pt idx="236">
                  <c:v>122.838842614821</c:v>
                </c:pt>
                <c:pt idx="237">
                  <c:v>121.844422967574</c:v>
                </c:pt>
                <c:pt idx="238">
                  <c:v>120.129597012208</c:v>
                </c:pt>
                <c:pt idx="239">
                  <c:v>121.178249363879</c:v>
                </c:pt>
                <c:pt idx="240">
                  <c:v>129.019731795068</c:v>
                </c:pt>
                <c:pt idx="241">
                  <c:v>132.71650320587401</c:v>
                </c:pt>
                <c:pt idx="242">
                  <c:v>128.837025328084</c:v>
                </c:pt>
                <c:pt idx="243">
                  <c:v>135.14754347565</c:v>
                </c:pt>
                <c:pt idx="244">
                  <c:v>137.29825263948501</c:v>
                </c:pt>
                <c:pt idx="245">
                  <c:v>139.10876767303901</c:v>
                </c:pt>
                <c:pt idx="246">
                  <c:v>148.49226517047899</c:v>
                </c:pt>
                <c:pt idx="247">
                  <c:v>160.29775474260001</c:v>
                </c:pt>
                <c:pt idx="248">
                  <c:v>157.139727709749</c:v>
                </c:pt>
                <c:pt idx="249">
                  <c:v>155.11649150232199</c:v>
                </c:pt>
                <c:pt idx="250">
                  <c:v>152.63493025277299</c:v>
                </c:pt>
                <c:pt idx="251">
                  <c:v>152.772232441565</c:v>
                </c:pt>
                <c:pt idx="252">
                  <c:v>154.27328115997099</c:v>
                </c:pt>
                <c:pt idx="253">
                  <c:v>150.938806285694</c:v>
                </c:pt>
                <c:pt idx="254">
                  <c:v>144.482580470351</c:v>
                </c:pt>
                <c:pt idx="255">
                  <c:v>148.863921182257</c:v>
                </c:pt>
                <c:pt idx="256">
                  <c:v>156.536111715164</c:v>
                </c:pt>
                <c:pt idx="257">
                  <c:v>153.922129548138</c:v>
                </c:pt>
                <c:pt idx="258">
                  <c:v>151.48557244628199</c:v>
                </c:pt>
                <c:pt idx="259">
                  <c:v>148.158525627724</c:v>
                </c:pt>
                <c:pt idx="260">
                  <c:v>145.54370117558901</c:v>
                </c:pt>
                <c:pt idx="261">
                  <c:v>145.241815553083</c:v>
                </c:pt>
                <c:pt idx="262">
                  <c:v>148.66180397506599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938-4C20-9530-064C0C8B3094}"/>
            </c:ext>
          </c:extLst>
        </c:ser>
        <c:ser>
          <c:idx val="3"/>
          <c:order val="2"/>
          <c:tx>
            <c:strRef>
              <c:f>List3!$E$1</c:f>
              <c:strCache>
                <c:ptCount val="1"/>
                <c:pt idx="0">
                  <c:v>Zemní plyn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List3!$A$2:$A$264</c:f>
              <c:numCache>
                <c:formatCode>mmm\-yy</c:formatCode>
                <c:ptCount val="263"/>
                <c:pt idx="0">
                  <c:v>36526</c:v>
                </c:pt>
                <c:pt idx="1">
                  <c:v>36557</c:v>
                </c:pt>
                <c:pt idx="2">
                  <c:v>36586</c:v>
                </c:pt>
                <c:pt idx="3">
                  <c:v>36617</c:v>
                </c:pt>
                <c:pt idx="4">
                  <c:v>36647</c:v>
                </c:pt>
                <c:pt idx="5">
                  <c:v>36678</c:v>
                </c:pt>
                <c:pt idx="6">
                  <c:v>36708</c:v>
                </c:pt>
                <c:pt idx="7">
                  <c:v>36739</c:v>
                </c:pt>
                <c:pt idx="8">
                  <c:v>36770</c:v>
                </c:pt>
                <c:pt idx="9">
                  <c:v>36800</c:v>
                </c:pt>
                <c:pt idx="10">
                  <c:v>36831</c:v>
                </c:pt>
                <c:pt idx="11">
                  <c:v>36861</c:v>
                </c:pt>
                <c:pt idx="12">
                  <c:v>36892</c:v>
                </c:pt>
                <c:pt idx="13">
                  <c:v>36923</c:v>
                </c:pt>
                <c:pt idx="14">
                  <c:v>36951</c:v>
                </c:pt>
                <c:pt idx="15">
                  <c:v>36982</c:v>
                </c:pt>
                <c:pt idx="16">
                  <c:v>37012</c:v>
                </c:pt>
                <c:pt idx="17">
                  <c:v>37043</c:v>
                </c:pt>
                <c:pt idx="18">
                  <c:v>37073</c:v>
                </c:pt>
                <c:pt idx="19">
                  <c:v>37104</c:v>
                </c:pt>
                <c:pt idx="20">
                  <c:v>37135</c:v>
                </c:pt>
                <c:pt idx="21">
                  <c:v>37165</c:v>
                </c:pt>
                <c:pt idx="22">
                  <c:v>37196</c:v>
                </c:pt>
                <c:pt idx="23">
                  <c:v>37226</c:v>
                </c:pt>
                <c:pt idx="24">
                  <c:v>37257</c:v>
                </c:pt>
                <c:pt idx="25">
                  <c:v>37288</c:v>
                </c:pt>
                <c:pt idx="26">
                  <c:v>37316</c:v>
                </c:pt>
                <c:pt idx="27">
                  <c:v>37347</c:v>
                </c:pt>
                <c:pt idx="28">
                  <c:v>37377</c:v>
                </c:pt>
                <c:pt idx="29">
                  <c:v>37408</c:v>
                </c:pt>
                <c:pt idx="30">
                  <c:v>37438</c:v>
                </c:pt>
                <c:pt idx="31">
                  <c:v>37469</c:v>
                </c:pt>
                <c:pt idx="32">
                  <c:v>37500</c:v>
                </c:pt>
                <c:pt idx="33">
                  <c:v>37530</c:v>
                </c:pt>
                <c:pt idx="34">
                  <c:v>37561</c:v>
                </c:pt>
                <c:pt idx="35">
                  <c:v>37591</c:v>
                </c:pt>
                <c:pt idx="36">
                  <c:v>37622</c:v>
                </c:pt>
                <c:pt idx="37">
                  <c:v>37653</c:v>
                </c:pt>
                <c:pt idx="38">
                  <c:v>37681</c:v>
                </c:pt>
                <c:pt idx="39">
                  <c:v>37712</c:v>
                </c:pt>
                <c:pt idx="40">
                  <c:v>37742</c:v>
                </c:pt>
                <c:pt idx="41">
                  <c:v>37773</c:v>
                </c:pt>
                <c:pt idx="42">
                  <c:v>37803</c:v>
                </c:pt>
                <c:pt idx="43">
                  <c:v>37834</c:v>
                </c:pt>
                <c:pt idx="44">
                  <c:v>37865</c:v>
                </c:pt>
                <c:pt idx="45">
                  <c:v>37895</c:v>
                </c:pt>
                <c:pt idx="46">
                  <c:v>37926</c:v>
                </c:pt>
                <c:pt idx="47">
                  <c:v>37956</c:v>
                </c:pt>
                <c:pt idx="48">
                  <c:v>37987</c:v>
                </c:pt>
                <c:pt idx="49">
                  <c:v>38018</c:v>
                </c:pt>
                <c:pt idx="50">
                  <c:v>38047</c:v>
                </c:pt>
                <c:pt idx="51">
                  <c:v>38078</c:v>
                </c:pt>
                <c:pt idx="52">
                  <c:v>38108</c:v>
                </c:pt>
                <c:pt idx="53">
                  <c:v>38139</c:v>
                </c:pt>
                <c:pt idx="54">
                  <c:v>38169</c:v>
                </c:pt>
                <c:pt idx="55">
                  <c:v>38200</c:v>
                </c:pt>
                <c:pt idx="56">
                  <c:v>38231</c:v>
                </c:pt>
                <c:pt idx="57">
                  <c:v>38261</c:v>
                </c:pt>
                <c:pt idx="58">
                  <c:v>38292</c:v>
                </c:pt>
                <c:pt idx="59">
                  <c:v>38322</c:v>
                </c:pt>
                <c:pt idx="60">
                  <c:v>38353</c:v>
                </c:pt>
                <c:pt idx="61">
                  <c:v>38384</c:v>
                </c:pt>
                <c:pt idx="62">
                  <c:v>38412</c:v>
                </c:pt>
                <c:pt idx="63">
                  <c:v>38443</c:v>
                </c:pt>
                <c:pt idx="64">
                  <c:v>38473</c:v>
                </c:pt>
                <c:pt idx="65">
                  <c:v>38504</c:v>
                </c:pt>
                <c:pt idx="66">
                  <c:v>38534</c:v>
                </c:pt>
                <c:pt idx="67">
                  <c:v>38565</c:v>
                </c:pt>
                <c:pt idx="68">
                  <c:v>38596</c:v>
                </c:pt>
                <c:pt idx="69">
                  <c:v>38626</c:v>
                </c:pt>
                <c:pt idx="70">
                  <c:v>38657</c:v>
                </c:pt>
                <c:pt idx="71">
                  <c:v>38687</c:v>
                </c:pt>
                <c:pt idx="72">
                  <c:v>38718</c:v>
                </c:pt>
                <c:pt idx="73">
                  <c:v>38749</c:v>
                </c:pt>
                <c:pt idx="74">
                  <c:v>38777</c:v>
                </c:pt>
                <c:pt idx="75">
                  <c:v>38808</c:v>
                </c:pt>
                <c:pt idx="76">
                  <c:v>38838</c:v>
                </c:pt>
                <c:pt idx="77">
                  <c:v>38869</c:v>
                </c:pt>
                <c:pt idx="78">
                  <c:v>38899</c:v>
                </c:pt>
                <c:pt idx="79">
                  <c:v>38930</c:v>
                </c:pt>
                <c:pt idx="80">
                  <c:v>38961</c:v>
                </c:pt>
                <c:pt idx="81">
                  <c:v>38991</c:v>
                </c:pt>
                <c:pt idx="82">
                  <c:v>39022</c:v>
                </c:pt>
                <c:pt idx="83">
                  <c:v>39052</c:v>
                </c:pt>
                <c:pt idx="84">
                  <c:v>39083</c:v>
                </c:pt>
                <c:pt idx="85">
                  <c:v>39114</c:v>
                </c:pt>
                <c:pt idx="86">
                  <c:v>39142</c:v>
                </c:pt>
                <c:pt idx="87">
                  <c:v>39173</c:v>
                </c:pt>
                <c:pt idx="88">
                  <c:v>39203</c:v>
                </c:pt>
                <c:pt idx="89">
                  <c:v>39234</c:v>
                </c:pt>
                <c:pt idx="90">
                  <c:v>39264</c:v>
                </c:pt>
                <c:pt idx="91">
                  <c:v>39295</c:v>
                </c:pt>
                <c:pt idx="92">
                  <c:v>39326</c:v>
                </c:pt>
                <c:pt idx="93">
                  <c:v>39356</c:v>
                </c:pt>
                <c:pt idx="94">
                  <c:v>39387</c:v>
                </c:pt>
                <c:pt idx="95">
                  <c:v>39417</c:v>
                </c:pt>
                <c:pt idx="96">
                  <c:v>39448</c:v>
                </c:pt>
                <c:pt idx="97">
                  <c:v>39479</c:v>
                </c:pt>
                <c:pt idx="98">
                  <c:v>39508</c:v>
                </c:pt>
                <c:pt idx="99">
                  <c:v>39539</c:v>
                </c:pt>
                <c:pt idx="100">
                  <c:v>39569</c:v>
                </c:pt>
                <c:pt idx="101">
                  <c:v>39600</c:v>
                </c:pt>
                <c:pt idx="102">
                  <c:v>39630</c:v>
                </c:pt>
                <c:pt idx="103">
                  <c:v>39661</c:v>
                </c:pt>
                <c:pt idx="104">
                  <c:v>39692</c:v>
                </c:pt>
                <c:pt idx="105">
                  <c:v>39722</c:v>
                </c:pt>
                <c:pt idx="106">
                  <c:v>39753</c:v>
                </c:pt>
                <c:pt idx="107">
                  <c:v>39783</c:v>
                </c:pt>
                <c:pt idx="108">
                  <c:v>39814</c:v>
                </c:pt>
                <c:pt idx="109">
                  <c:v>39845</c:v>
                </c:pt>
                <c:pt idx="110">
                  <c:v>39873</c:v>
                </c:pt>
                <c:pt idx="111">
                  <c:v>39904</c:v>
                </c:pt>
                <c:pt idx="112">
                  <c:v>39934</c:v>
                </c:pt>
                <c:pt idx="113">
                  <c:v>39965</c:v>
                </c:pt>
                <c:pt idx="114">
                  <c:v>39995</c:v>
                </c:pt>
                <c:pt idx="115">
                  <c:v>40026</c:v>
                </c:pt>
                <c:pt idx="116">
                  <c:v>40057</c:v>
                </c:pt>
                <c:pt idx="117">
                  <c:v>40087</c:v>
                </c:pt>
                <c:pt idx="118">
                  <c:v>40118</c:v>
                </c:pt>
                <c:pt idx="119">
                  <c:v>40148</c:v>
                </c:pt>
                <c:pt idx="120">
                  <c:v>40179</c:v>
                </c:pt>
                <c:pt idx="121">
                  <c:v>40210</c:v>
                </c:pt>
                <c:pt idx="122">
                  <c:v>40238</c:v>
                </c:pt>
                <c:pt idx="123">
                  <c:v>40269</c:v>
                </c:pt>
                <c:pt idx="124">
                  <c:v>40299</c:v>
                </c:pt>
                <c:pt idx="125">
                  <c:v>40330</c:v>
                </c:pt>
                <c:pt idx="126">
                  <c:v>40360</c:v>
                </c:pt>
                <c:pt idx="127">
                  <c:v>40391</c:v>
                </c:pt>
                <c:pt idx="128">
                  <c:v>40422</c:v>
                </c:pt>
                <c:pt idx="129">
                  <c:v>40452</c:v>
                </c:pt>
                <c:pt idx="130">
                  <c:v>40483</c:v>
                </c:pt>
                <c:pt idx="131">
                  <c:v>40513</c:v>
                </c:pt>
                <c:pt idx="132">
                  <c:v>40544</c:v>
                </c:pt>
                <c:pt idx="133">
                  <c:v>40575</c:v>
                </c:pt>
                <c:pt idx="134">
                  <c:v>40603</c:v>
                </c:pt>
                <c:pt idx="135">
                  <c:v>40634</c:v>
                </c:pt>
                <c:pt idx="136">
                  <c:v>40664</c:v>
                </c:pt>
                <c:pt idx="137">
                  <c:v>40695</c:v>
                </c:pt>
                <c:pt idx="138">
                  <c:v>40725</c:v>
                </c:pt>
                <c:pt idx="139">
                  <c:v>40756</c:v>
                </c:pt>
                <c:pt idx="140">
                  <c:v>40787</c:v>
                </c:pt>
                <c:pt idx="141">
                  <c:v>40817</c:v>
                </c:pt>
                <c:pt idx="142">
                  <c:v>40848</c:v>
                </c:pt>
                <c:pt idx="143">
                  <c:v>40878</c:v>
                </c:pt>
                <c:pt idx="144">
                  <c:v>40909</c:v>
                </c:pt>
                <c:pt idx="145">
                  <c:v>40940</c:v>
                </c:pt>
                <c:pt idx="146">
                  <c:v>40969</c:v>
                </c:pt>
                <c:pt idx="147">
                  <c:v>41000</c:v>
                </c:pt>
                <c:pt idx="148">
                  <c:v>41030</c:v>
                </c:pt>
                <c:pt idx="149">
                  <c:v>41061</c:v>
                </c:pt>
                <c:pt idx="150">
                  <c:v>41091</c:v>
                </c:pt>
                <c:pt idx="151">
                  <c:v>41122</c:v>
                </c:pt>
                <c:pt idx="152">
                  <c:v>41153</c:v>
                </c:pt>
                <c:pt idx="153">
                  <c:v>41183</c:v>
                </c:pt>
                <c:pt idx="154">
                  <c:v>41214</c:v>
                </c:pt>
                <c:pt idx="155">
                  <c:v>41244</c:v>
                </c:pt>
                <c:pt idx="156">
                  <c:v>41275</c:v>
                </c:pt>
                <c:pt idx="157">
                  <c:v>41306</c:v>
                </c:pt>
                <c:pt idx="158">
                  <c:v>41334</c:v>
                </c:pt>
                <c:pt idx="159">
                  <c:v>41365</c:v>
                </c:pt>
                <c:pt idx="160">
                  <c:v>41395</c:v>
                </c:pt>
                <c:pt idx="161">
                  <c:v>41426</c:v>
                </c:pt>
                <c:pt idx="162">
                  <c:v>41456</c:v>
                </c:pt>
                <c:pt idx="163">
                  <c:v>41487</c:v>
                </c:pt>
                <c:pt idx="164">
                  <c:v>41518</c:v>
                </c:pt>
                <c:pt idx="165">
                  <c:v>41548</c:v>
                </c:pt>
                <c:pt idx="166">
                  <c:v>41579</c:v>
                </c:pt>
                <c:pt idx="167">
                  <c:v>41609</c:v>
                </c:pt>
                <c:pt idx="168">
                  <c:v>41640</c:v>
                </c:pt>
                <c:pt idx="169">
                  <c:v>41671</c:v>
                </c:pt>
                <c:pt idx="170">
                  <c:v>41699</c:v>
                </c:pt>
                <c:pt idx="171">
                  <c:v>41730</c:v>
                </c:pt>
                <c:pt idx="172">
                  <c:v>41760</c:v>
                </c:pt>
                <c:pt idx="173">
                  <c:v>41791</c:v>
                </c:pt>
                <c:pt idx="174">
                  <c:v>41821</c:v>
                </c:pt>
                <c:pt idx="175">
                  <c:v>41852</c:v>
                </c:pt>
                <c:pt idx="176">
                  <c:v>41883</c:v>
                </c:pt>
                <c:pt idx="177">
                  <c:v>41913</c:v>
                </c:pt>
                <c:pt idx="178">
                  <c:v>41944</c:v>
                </c:pt>
                <c:pt idx="179">
                  <c:v>41974</c:v>
                </c:pt>
                <c:pt idx="180">
                  <c:v>42005</c:v>
                </c:pt>
                <c:pt idx="181">
                  <c:v>42036</c:v>
                </c:pt>
                <c:pt idx="182">
                  <c:v>42064</c:v>
                </c:pt>
                <c:pt idx="183">
                  <c:v>42095</c:v>
                </c:pt>
                <c:pt idx="184">
                  <c:v>42125</c:v>
                </c:pt>
                <c:pt idx="185">
                  <c:v>42156</c:v>
                </c:pt>
                <c:pt idx="186">
                  <c:v>42186</c:v>
                </c:pt>
                <c:pt idx="187">
                  <c:v>42217</c:v>
                </c:pt>
                <c:pt idx="188">
                  <c:v>42248</c:v>
                </c:pt>
                <c:pt idx="189">
                  <c:v>42278</c:v>
                </c:pt>
                <c:pt idx="190">
                  <c:v>42309</c:v>
                </c:pt>
                <c:pt idx="191">
                  <c:v>42339</c:v>
                </c:pt>
                <c:pt idx="192">
                  <c:v>42370</c:v>
                </c:pt>
                <c:pt idx="193">
                  <c:v>42401</c:v>
                </c:pt>
                <c:pt idx="194">
                  <c:v>42430</c:v>
                </c:pt>
                <c:pt idx="195">
                  <c:v>42461</c:v>
                </c:pt>
                <c:pt idx="196">
                  <c:v>42491</c:v>
                </c:pt>
                <c:pt idx="197">
                  <c:v>42522</c:v>
                </c:pt>
                <c:pt idx="198">
                  <c:v>42552</c:v>
                </c:pt>
                <c:pt idx="199">
                  <c:v>42583</c:v>
                </c:pt>
                <c:pt idx="200">
                  <c:v>42614</c:v>
                </c:pt>
                <c:pt idx="201">
                  <c:v>42644</c:v>
                </c:pt>
                <c:pt idx="202">
                  <c:v>42675</c:v>
                </c:pt>
                <c:pt idx="203">
                  <c:v>42705</c:v>
                </c:pt>
                <c:pt idx="204">
                  <c:v>42736</c:v>
                </c:pt>
                <c:pt idx="205">
                  <c:v>42767</c:v>
                </c:pt>
                <c:pt idx="206">
                  <c:v>42795</c:v>
                </c:pt>
                <c:pt idx="207">
                  <c:v>42826</c:v>
                </c:pt>
                <c:pt idx="208">
                  <c:v>42856</c:v>
                </c:pt>
                <c:pt idx="209">
                  <c:v>42887</c:v>
                </c:pt>
                <c:pt idx="210">
                  <c:v>42917</c:v>
                </c:pt>
                <c:pt idx="211">
                  <c:v>42948</c:v>
                </c:pt>
                <c:pt idx="212">
                  <c:v>42979</c:v>
                </c:pt>
                <c:pt idx="213">
                  <c:v>43009</c:v>
                </c:pt>
                <c:pt idx="214">
                  <c:v>43040</c:v>
                </c:pt>
                <c:pt idx="215">
                  <c:v>43070</c:v>
                </c:pt>
                <c:pt idx="216">
                  <c:v>43101</c:v>
                </c:pt>
                <c:pt idx="217">
                  <c:v>43132</c:v>
                </c:pt>
                <c:pt idx="218">
                  <c:v>43160</c:v>
                </c:pt>
                <c:pt idx="219">
                  <c:v>43191</c:v>
                </c:pt>
                <c:pt idx="220">
                  <c:v>43221</c:v>
                </c:pt>
                <c:pt idx="221">
                  <c:v>43252</c:v>
                </c:pt>
                <c:pt idx="222">
                  <c:v>43282</c:v>
                </c:pt>
                <c:pt idx="223">
                  <c:v>43313</c:v>
                </c:pt>
                <c:pt idx="224">
                  <c:v>43344</c:v>
                </c:pt>
                <c:pt idx="225">
                  <c:v>43374</c:v>
                </c:pt>
                <c:pt idx="226">
                  <c:v>43405</c:v>
                </c:pt>
                <c:pt idx="227">
                  <c:v>43435</c:v>
                </c:pt>
                <c:pt idx="228">
                  <c:v>43466</c:v>
                </c:pt>
                <c:pt idx="229">
                  <c:v>43497</c:v>
                </c:pt>
                <c:pt idx="230">
                  <c:v>43525</c:v>
                </c:pt>
                <c:pt idx="231">
                  <c:v>43556</c:v>
                </c:pt>
                <c:pt idx="232">
                  <c:v>43586</c:v>
                </c:pt>
                <c:pt idx="233">
                  <c:v>43617</c:v>
                </c:pt>
                <c:pt idx="234">
                  <c:v>43647</c:v>
                </c:pt>
                <c:pt idx="235">
                  <c:v>43678</c:v>
                </c:pt>
                <c:pt idx="236">
                  <c:v>43709</c:v>
                </c:pt>
                <c:pt idx="237">
                  <c:v>43739</c:v>
                </c:pt>
                <c:pt idx="238">
                  <c:v>43770</c:v>
                </c:pt>
                <c:pt idx="239">
                  <c:v>43800</c:v>
                </c:pt>
                <c:pt idx="240">
                  <c:v>43831</c:v>
                </c:pt>
                <c:pt idx="241">
                  <c:v>43862</c:v>
                </c:pt>
                <c:pt idx="242">
                  <c:v>43891</c:v>
                </c:pt>
                <c:pt idx="243">
                  <c:v>43922</c:v>
                </c:pt>
                <c:pt idx="244">
                  <c:v>43952</c:v>
                </c:pt>
                <c:pt idx="245">
                  <c:v>43983</c:v>
                </c:pt>
                <c:pt idx="246">
                  <c:v>44013</c:v>
                </c:pt>
                <c:pt idx="247">
                  <c:v>44044</c:v>
                </c:pt>
                <c:pt idx="248">
                  <c:v>44075</c:v>
                </c:pt>
                <c:pt idx="249">
                  <c:v>44105</c:v>
                </c:pt>
                <c:pt idx="250">
                  <c:v>44136</c:v>
                </c:pt>
                <c:pt idx="251">
                  <c:v>44166</c:v>
                </c:pt>
                <c:pt idx="252">
                  <c:v>44197</c:v>
                </c:pt>
                <c:pt idx="253">
                  <c:v>44228</c:v>
                </c:pt>
                <c:pt idx="254">
                  <c:v>44256</c:v>
                </c:pt>
                <c:pt idx="255">
                  <c:v>44287</c:v>
                </c:pt>
                <c:pt idx="256">
                  <c:v>44317</c:v>
                </c:pt>
                <c:pt idx="257">
                  <c:v>44348</c:v>
                </c:pt>
                <c:pt idx="258">
                  <c:v>44378</c:v>
                </c:pt>
                <c:pt idx="259">
                  <c:v>44409</c:v>
                </c:pt>
                <c:pt idx="260">
                  <c:v>44440</c:v>
                </c:pt>
                <c:pt idx="261">
                  <c:v>44470</c:v>
                </c:pt>
                <c:pt idx="262">
                  <c:v>44501</c:v>
                </c:pt>
              </c:numCache>
            </c:numRef>
          </c:cat>
          <c:val>
            <c:numRef>
              <c:f>List3!$E$2:$E$264</c:f>
              <c:numCache>
                <c:formatCode>General</c:formatCode>
                <c:ptCount val="263"/>
                <c:pt idx="0">
                  <c:v>75.873773148580398</c:v>
                </c:pt>
                <c:pt idx="1">
                  <c:v>79.458393746019595</c:v>
                </c:pt>
                <c:pt idx="2">
                  <c:v>82.777687420374804</c:v>
                </c:pt>
                <c:pt idx="3">
                  <c:v>88.165000372991202</c:v>
                </c:pt>
                <c:pt idx="4">
                  <c:v>93.337652178699003</c:v>
                </c:pt>
                <c:pt idx="5">
                  <c:v>105.178392340667</c:v>
                </c:pt>
                <c:pt idx="6">
                  <c:v>104.951267776653</c:v>
                </c:pt>
                <c:pt idx="7">
                  <c:v>111.37855790789099</c:v>
                </c:pt>
                <c:pt idx="8">
                  <c:v>120.13500455037899</c:v>
                </c:pt>
                <c:pt idx="9">
                  <c:v>123.774545977081</c:v>
                </c:pt>
                <c:pt idx="10">
                  <c:v>130.201276835562</c:v>
                </c:pt>
                <c:pt idx="11">
                  <c:v>174.93234432657999</c:v>
                </c:pt>
                <c:pt idx="12">
                  <c:v>163.931624056869</c:v>
                </c:pt>
                <c:pt idx="13">
                  <c:v>127.440443991799</c:v>
                </c:pt>
                <c:pt idx="14">
                  <c:v>123.291851163199</c:v>
                </c:pt>
                <c:pt idx="15">
                  <c:v>123.393113663975</c:v>
                </c:pt>
                <c:pt idx="16">
                  <c:v>110.903081808506</c:v>
                </c:pt>
                <c:pt idx="17">
                  <c:v>105.362823545871</c:v>
                </c:pt>
                <c:pt idx="18">
                  <c:v>93.126668139746499</c:v>
                </c:pt>
                <c:pt idx="19">
                  <c:v>89.649314421620304</c:v>
                </c:pt>
                <c:pt idx="20">
                  <c:v>78.985783795289905</c:v>
                </c:pt>
                <c:pt idx="21">
                  <c:v>78.684170475705898</c:v>
                </c:pt>
                <c:pt idx="22">
                  <c:v>74.010465177556497</c:v>
                </c:pt>
                <c:pt idx="23">
                  <c:v>73.541440166961905</c:v>
                </c:pt>
                <c:pt idx="24">
                  <c:v>67.559425565618596</c:v>
                </c:pt>
                <c:pt idx="25">
                  <c:v>68.574301066568196</c:v>
                </c:pt>
                <c:pt idx="26">
                  <c:v>78.440739678015802</c:v>
                </c:pt>
                <c:pt idx="27">
                  <c:v>83.681533667616605</c:v>
                </c:pt>
                <c:pt idx="28">
                  <c:v>86.366802189298696</c:v>
                </c:pt>
                <c:pt idx="29">
                  <c:v>83.031394582457807</c:v>
                </c:pt>
                <c:pt idx="30">
                  <c:v>85.093564211111001</c:v>
                </c:pt>
                <c:pt idx="31">
                  <c:v>80.838324889534704</c:v>
                </c:pt>
                <c:pt idx="32">
                  <c:v>87.654711472580701</c:v>
                </c:pt>
                <c:pt idx="33">
                  <c:v>97.890804691759598</c:v>
                </c:pt>
                <c:pt idx="34">
                  <c:v>97.1212990072747</c:v>
                </c:pt>
                <c:pt idx="35">
                  <c:v>106.143734275885</c:v>
                </c:pt>
                <c:pt idx="36">
                  <c:v>119.610081148007</c:v>
                </c:pt>
                <c:pt idx="37">
                  <c:v>153.068330242569</c:v>
                </c:pt>
                <c:pt idx="38">
                  <c:v>128.15059200326101</c:v>
                </c:pt>
                <c:pt idx="39">
                  <c:v>121.176265295504</c:v>
                </c:pt>
                <c:pt idx="40">
                  <c:v>126.96467312258299</c:v>
                </c:pt>
                <c:pt idx="41">
                  <c:v>126.43011951562499</c:v>
                </c:pt>
                <c:pt idx="42">
                  <c:v>115.802359475809</c:v>
                </c:pt>
                <c:pt idx="43">
                  <c:v>115.611383004801</c:v>
                </c:pt>
                <c:pt idx="44">
                  <c:v>111.533181466157</c:v>
                </c:pt>
                <c:pt idx="45">
                  <c:v>111.137062686344</c:v>
                </c:pt>
                <c:pt idx="46">
                  <c:v>110.265221861976</c:v>
                </c:pt>
                <c:pt idx="47">
                  <c:v>132.265446036713</c:v>
                </c:pt>
                <c:pt idx="48">
                  <c:v>131.246342017496</c:v>
                </c:pt>
                <c:pt idx="49">
                  <c:v>121.160793455228</c:v>
                </c:pt>
                <c:pt idx="50">
                  <c:v>121.82848668256101</c:v>
                </c:pt>
                <c:pt idx="51">
                  <c:v>127.726949722917</c:v>
                </c:pt>
                <c:pt idx="52">
                  <c:v>135.88130527200599</c:v>
                </c:pt>
                <c:pt idx="53">
                  <c:v>136.81089803553201</c:v>
                </c:pt>
                <c:pt idx="54">
                  <c:v>134.22345581295301</c:v>
                </c:pt>
                <c:pt idx="55">
                  <c:v>127.933373390235</c:v>
                </c:pt>
                <c:pt idx="56">
                  <c:v>127.135390859198</c:v>
                </c:pt>
                <c:pt idx="57">
                  <c:v>148.38116622699701</c:v>
                </c:pt>
                <c:pt idx="58">
                  <c:v>147.07368494633801</c:v>
                </c:pt>
                <c:pt idx="59">
                  <c:v>150.562878985494</c:v>
                </c:pt>
                <c:pt idx="60">
                  <c:v>147.100123823469</c:v>
                </c:pt>
                <c:pt idx="61">
                  <c:v>148.173137965292</c:v>
                </c:pt>
                <c:pt idx="62">
                  <c:v>160.713337870565</c:v>
                </c:pt>
                <c:pt idx="63">
                  <c:v>169.70361423708499</c:v>
                </c:pt>
                <c:pt idx="64">
                  <c:v>161.122787343227</c:v>
                </c:pt>
                <c:pt idx="65">
                  <c:v>167.62613705554401</c:v>
                </c:pt>
                <c:pt idx="66">
                  <c:v>180.435677595545</c:v>
                </c:pt>
                <c:pt idx="67">
                  <c:v>206.67423246413799</c:v>
                </c:pt>
                <c:pt idx="68">
                  <c:v>249.08257182982899</c:v>
                </c:pt>
                <c:pt idx="69">
                  <c:v>271.52401830529902</c:v>
                </c:pt>
                <c:pt idx="70">
                  <c:v>227.39196653743201</c:v>
                </c:pt>
                <c:pt idx="71">
                  <c:v>259.58100828349802</c:v>
                </c:pt>
                <c:pt idx="72">
                  <c:v>207.695722151805</c:v>
                </c:pt>
                <c:pt idx="73">
                  <c:v>194.64967912786901</c:v>
                </c:pt>
                <c:pt idx="74">
                  <c:v>186.109458497703</c:v>
                </c:pt>
                <c:pt idx="75">
                  <c:v>193.19410621290999</c:v>
                </c:pt>
                <c:pt idx="76">
                  <c:v>184.08315707435801</c:v>
                </c:pt>
                <c:pt idx="77">
                  <c:v>184.01000036158399</c:v>
                </c:pt>
                <c:pt idx="78">
                  <c:v>185.01068633065699</c:v>
                </c:pt>
                <c:pt idx="79">
                  <c:v>197.21520019119899</c:v>
                </c:pt>
                <c:pt idx="80">
                  <c:v>169.37703108243801</c:v>
                </c:pt>
                <c:pt idx="81">
                  <c:v>179.96381342855699</c:v>
                </c:pt>
                <c:pt idx="82">
                  <c:v>198.941024727106</c:v>
                </c:pt>
                <c:pt idx="83">
                  <c:v>188.89896044124899</c:v>
                </c:pt>
                <c:pt idx="84">
                  <c:v>186.640165192155</c:v>
                </c:pt>
                <c:pt idx="85">
                  <c:v>203.425643492658</c:v>
                </c:pt>
                <c:pt idx="86">
                  <c:v>192.31066226634701</c:v>
                </c:pt>
                <c:pt idx="87">
                  <c:v>196.17579605562801</c:v>
                </c:pt>
                <c:pt idx="88">
                  <c:v>198.93188030658399</c:v>
                </c:pt>
                <c:pt idx="89">
                  <c:v>196.212824047536</c:v>
                </c:pt>
                <c:pt idx="90">
                  <c:v>179.70519168812501</c:v>
                </c:pt>
                <c:pt idx="91">
                  <c:v>181.524969418431</c:v>
                </c:pt>
                <c:pt idx="92">
                  <c:v>179.12544187453199</c:v>
                </c:pt>
                <c:pt idx="93">
                  <c:v>196.67118805545701</c:v>
                </c:pt>
                <c:pt idx="94">
                  <c:v>203.23066660964</c:v>
                </c:pt>
                <c:pt idx="95">
                  <c:v>206.93828167459</c:v>
                </c:pt>
                <c:pt idx="96">
                  <c:v>232.44914708849001</c:v>
                </c:pt>
                <c:pt idx="97">
                  <c:v>241.09420561299601</c:v>
                </c:pt>
                <c:pt idx="98">
                  <c:v>252.131824577565</c:v>
                </c:pt>
                <c:pt idx="99">
                  <c:v>278.70606208243498</c:v>
                </c:pt>
                <c:pt idx="100">
                  <c:v>296.92627241506602</c:v>
                </c:pt>
                <c:pt idx="101">
                  <c:v>320.37308522887798</c:v>
                </c:pt>
                <c:pt idx="102">
                  <c:v>321.27760784328501</c:v>
                </c:pt>
                <c:pt idx="103">
                  <c:v>282.18946635255702</c:v>
                </c:pt>
                <c:pt idx="104">
                  <c:v>268.33697938098999</c:v>
                </c:pt>
                <c:pt idx="105">
                  <c:v>271.67632957752198</c:v>
                </c:pt>
                <c:pt idx="106">
                  <c:v>253.001923404233</c:v>
                </c:pt>
                <c:pt idx="107">
                  <c:v>233.78684248644799</c:v>
                </c:pt>
                <c:pt idx="108">
                  <c:v>219.67062716161001</c:v>
                </c:pt>
                <c:pt idx="109">
                  <c:v>197.18035773708399</c:v>
                </c:pt>
                <c:pt idx="110">
                  <c:v>168.76152772508101</c:v>
                </c:pt>
                <c:pt idx="111">
                  <c:v>141.58004231715699</c:v>
                </c:pt>
                <c:pt idx="112">
                  <c:v>147.51747532572301</c:v>
                </c:pt>
                <c:pt idx="113">
                  <c:v>147.90273203347499</c:v>
                </c:pt>
                <c:pt idx="114">
                  <c:v>133.28397282472699</c:v>
                </c:pt>
                <c:pt idx="115">
                  <c:v>127.299194487937</c:v>
                </c:pt>
                <c:pt idx="116">
                  <c:v>125.568517670003</c:v>
                </c:pt>
                <c:pt idx="117">
                  <c:v>142.07872355675499</c:v>
                </c:pt>
                <c:pt idx="118">
                  <c:v>136.91757480392999</c:v>
                </c:pt>
                <c:pt idx="119">
                  <c:v>161.89797893464299</c:v>
                </c:pt>
                <c:pt idx="120">
                  <c:v>177.86072781834901</c:v>
                </c:pt>
                <c:pt idx="121">
                  <c:v>169.575336904278</c:v>
                </c:pt>
                <c:pt idx="122">
                  <c:v>156.591885170094</c:v>
                </c:pt>
                <c:pt idx="123">
                  <c:v>159.722221898567</c:v>
                </c:pt>
                <c:pt idx="124">
                  <c:v>160.58962410428401</c:v>
                </c:pt>
                <c:pt idx="125">
                  <c:v>167.510963283791</c:v>
                </c:pt>
                <c:pt idx="126">
                  <c:v>167.55822503843501</c:v>
                </c:pt>
                <c:pt idx="127">
                  <c:v>162.97850582945199</c:v>
                </c:pt>
                <c:pt idx="128">
                  <c:v>157.33420917523901</c:v>
                </c:pt>
                <c:pt idx="129">
                  <c:v>154.737540963849</c:v>
                </c:pt>
                <c:pt idx="130">
                  <c:v>161.17161242512299</c:v>
                </c:pt>
                <c:pt idx="131">
                  <c:v>168.21193083987001</c:v>
                </c:pt>
                <c:pt idx="132">
                  <c:v>178.88147258086201</c:v>
                </c:pt>
                <c:pt idx="133">
                  <c:v>177.98962981339699</c:v>
                </c:pt>
                <c:pt idx="134">
                  <c:v>177.53194112263699</c:v>
                </c:pt>
                <c:pt idx="135">
                  <c:v>198.013699039464</c:v>
                </c:pt>
                <c:pt idx="136">
                  <c:v>204.98870823141101</c:v>
                </c:pt>
                <c:pt idx="137">
                  <c:v>210.245341504518</c:v>
                </c:pt>
                <c:pt idx="138">
                  <c:v>217.897197208813</c:v>
                </c:pt>
                <c:pt idx="139">
                  <c:v>218.596450443663</c:v>
                </c:pt>
                <c:pt idx="140">
                  <c:v>216.76271840757599</c:v>
                </c:pt>
                <c:pt idx="141">
                  <c:v>219.25062892447801</c:v>
                </c:pt>
                <c:pt idx="142">
                  <c:v>215.85123755695801</c:v>
                </c:pt>
                <c:pt idx="143">
                  <c:v>215.90459264439301</c:v>
                </c:pt>
                <c:pt idx="144">
                  <c:v>208.45115241814301</c:v>
                </c:pt>
                <c:pt idx="145">
                  <c:v>201.94245992475501</c:v>
                </c:pt>
                <c:pt idx="146">
                  <c:v>207.261558254861</c:v>
                </c:pt>
                <c:pt idx="147">
                  <c:v>209.99996406048999</c:v>
                </c:pt>
                <c:pt idx="148">
                  <c:v>210.91656341930801</c:v>
                </c:pt>
                <c:pt idx="149">
                  <c:v>215.89046501258201</c:v>
                </c:pt>
                <c:pt idx="150">
                  <c:v>212.226614291266</c:v>
                </c:pt>
                <c:pt idx="151">
                  <c:v>207.681005384364</c:v>
                </c:pt>
                <c:pt idx="152">
                  <c:v>209.34032853689101</c:v>
                </c:pt>
                <c:pt idx="153">
                  <c:v>210.36483494684299</c:v>
                </c:pt>
                <c:pt idx="154">
                  <c:v>211.87652795648901</c:v>
                </c:pt>
                <c:pt idx="155">
                  <c:v>212.27652687934901</c:v>
                </c:pt>
                <c:pt idx="156">
                  <c:v>211.42375003335201</c:v>
                </c:pt>
                <c:pt idx="157">
                  <c:v>210.96097249829799</c:v>
                </c:pt>
                <c:pt idx="158">
                  <c:v>220.00431610457301</c:v>
                </c:pt>
                <c:pt idx="159">
                  <c:v>224.21724113075001</c:v>
                </c:pt>
                <c:pt idx="160">
                  <c:v>217.33331336980001</c:v>
                </c:pt>
                <c:pt idx="161">
                  <c:v>217.09234104380999</c:v>
                </c:pt>
                <c:pt idx="162">
                  <c:v>208.62795826812001</c:v>
                </c:pt>
                <c:pt idx="163">
                  <c:v>205.96374575753899</c:v>
                </c:pt>
                <c:pt idx="164">
                  <c:v>208.49136173062999</c:v>
                </c:pt>
                <c:pt idx="165">
                  <c:v>206.73049421747001</c:v>
                </c:pt>
                <c:pt idx="166">
                  <c:v>207.317578491978</c:v>
                </c:pt>
                <c:pt idx="167">
                  <c:v>220.20165763952099</c:v>
                </c:pt>
                <c:pt idx="168">
                  <c:v>225.95601572166501</c:v>
                </c:pt>
                <c:pt idx="169">
                  <c:v>243.43363346149599</c:v>
                </c:pt>
                <c:pt idx="170">
                  <c:v>226.90855324136501</c:v>
                </c:pt>
                <c:pt idx="171">
                  <c:v>223.76842970846599</c:v>
                </c:pt>
                <c:pt idx="172">
                  <c:v>221.732706287735</c:v>
                </c:pt>
                <c:pt idx="173">
                  <c:v>220.16135818185199</c:v>
                </c:pt>
                <c:pt idx="174">
                  <c:v>203.72343150773199</c:v>
                </c:pt>
                <c:pt idx="175">
                  <c:v>204.16199414644899</c:v>
                </c:pt>
                <c:pt idx="176">
                  <c:v>202.37764974059499</c:v>
                </c:pt>
                <c:pt idx="177">
                  <c:v>198.32664794206599</c:v>
                </c:pt>
                <c:pt idx="178">
                  <c:v>206.29173545790701</c:v>
                </c:pt>
                <c:pt idx="179">
                  <c:v>199.79520019736</c:v>
                </c:pt>
                <c:pt idx="180">
                  <c:v>181.96996710988901</c:v>
                </c:pt>
                <c:pt idx="181">
                  <c:v>175.04308807232701</c:v>
                </c:pt>
                <c:pt idx="182">
                  <c:v>167.06367153193401</c:v>
                </c:pt>
                <c:pt idx="183">
                  <c:v>140.461481310301</c:v>
                </c:pt>
                <c:pt idx="184">
                  <c:v>134.89852363692901</c:v>
                </c:pt>
                <c:pt idx="185">
                  <c:v>132.31807659959401</c:v>
                </c:pt>
                <c:pt idx="186">
                  <c:v>130.758782688704</c:v>
                </c:pt>
                <c:pt idx="187">
                  <c:v>133.47314347243801</c:v>
                </c:pt>
                <c:pt idx="188">
                  <c:v>129.93628641624099</c:v>
                </c:pt>
                <c:pt idx="189">
                  <c:v>123.44801219143601</c:v>
                </c:pt>
                <c:pt idx="190">
                  <c:v>114.826840030276</c:v>
                </c:pt>
                <c:pt idx="191">
                  <c:v>115.68277387211</c:v>
                </c:pt>
                <c:pt idx="192">
                  <c:v>107.29999236912001</c:v>
                </c:pt>
                <c:pt idx="193">
                  <c:v>98.653698526884895</c:v>
                </c:pt>
                <c:pt idx="194">
                  <c:v>90.003416059958994</c:v>
                </c:pt>
                <c:pt idx="195">
                  <c:v>86.167159812112402</c:v>
                </c:pt>
                <c:pt idx="196">
                  <c:v>86.762598312940199</c:v>
                </c:pt>
                <c:pt idx="197">
                  <c:v>96.981208881494297</c:v>
                </c:pt>
                <c:pt idx="198">
                  <c:v>100.90464890089601</c:v>
                </c:pt>
                <c:pt idx="199">
                  <c:v>103.12020563010999</c:v>
                </c:pt>
                <c:pt idx="200">
                  <c:v>104.93302243723301</c:v>
                </c:pt>
                <c:pt idx="201">
                  <c:v>105.69919880682301</c:v>
                </c:pt>
                <c:pt idx="202">
                  <c:v>100.292119671546</c:v>
                </c:pt>
                <c:pt idx="203">
                  <c:v>119.18273059088099</c:v>
                </c:pt>
                <c:pt idx="204">
                  <c:v>132.788855008018</c:v>
                </c:pt>
                <c:pt idx="205">
                  <c:v>116.40783259938701</c:v>
                </c:pt>
                <c:pt idx="206">
                  <c:v>102.446871736077</c:v>
                </c:pt>
                <c:pt idx="207">
                  <c:v>105.356446469041</c:v>
                </c:pt>
                <c:pt idx="208">
                  <c:v>106.22083981267799</c:v>
                </c:pt>
                <c:pt idx="209">
                  <c:v>102.24757454163699</c:v>
                </c:pt>
                <c:pt idx="210">
                  <c:v>103.834159699813</c:v>
                </c:pt>
                <c:pt idx="211">
                  <c:v>108.32376818057</c:v>
                </c:pt>
                <c:pt idx="212">
                  <c:v>117.562267808291</c:v>
                </c:pt>
                <c:pt idx="213">
                  <c:v>122.85383121217799</c:v>
                </c:pt>
                <c:pt idx="214">
                  <c:v>134.51325699182499</c:v>
                </c:pt>
                <c:pt idx="215">
                  <c:v>140.63707701793999</c:v>
                </c:pt>
                <c:pt idx="216">
                  <c:v>155.086166309818</c:v>
                </c:pt>
                <c:pt idx="217">
                  <c:v>142.647721215709</c:v>
                </c:pt>
                <c:pt idx="218">
                  <c:v>139.08719208982399</c:v>
                </c:pt>
                <c:pt idx="219">
                  <c:v>124.489265816048</c:v>
                </c:pt>
                <c:pt idx="220">
                  <c:v>132.98152760455</c:v>
                </c:pt>
                <c:pt idx="221">
                  <c:v>143.58438487007101</c:v>
                </c:pt>
                <c:pt idx="222">
                  <c:v>140.46104961317801</c:v>
                </c:pt>
                <c:pt idx="223">
                  <c:v>149.05957929098699</c:v>
                </c:pt>
                <c:pt idx="224">
                  <c:v>162.71579627628699</c:v>
                </c:pt>
                <c:pt idx="225">
                  <c:v>154.84603953246599</c:v>
                </c:pt>
                <c:pt idx="226">
                  <c:v>161.98496846626401</c:v>
                </c:pt>
                <c:pt idx="227">
                  <c:v>153.35932710205199</c:v>
                </c:pt>
                <c:pt idx="228">
                  <c:v>133.17716090923099</c:v>
                </c:pt>
                <c:pt idx="229">
                  <c:v>111.268534855691</c:v>
                </c:pt>
                <c:pt idx="230">
                  <c:v>102.541730379515</c:v>
                </c:pt>
                <c:pt idx="231">
                  <c:v>96.214792159810102</c:v>
                </c:pt>
                <c:pt idx="232">
                  <c:v>91.076104271308793</c:v>
                </c:pt>
                <c:pt idx="233">
                  <c:v>78.387763115602297</c:v>
                </c:pt>
                <c:pt idx="234">
                  <c:v>78.886864650530597</c:v>
                </c:pt>
                <c:pt idx="235">
                  <c:v>73.994183446585097</c:v>
                </c:pt>
                <c:pt idx="236">
                  <c:v>80.847425325602202</c:v>
                </c:pt>
                <c:pt idx="237">
                  <c:v>83.535640496943799</c:v>
                </c:pt>
                <c:pt idx="238">
                  <c:v>96.161359486305102</c:v>
                </c:pt>
                <c:pt idx="239">
                  <c:v>87.368768871992501</c:v>
                </c:pt>
                <c:pt idx="240">
                  <c:v>76.919241399934094</c:v>
                </c:pt>
                <c:pt idx="241">
                  <c:v>61.641185090705598</c:v>
                </c:pt>
                <c:pt idx="242">
                  <c:v>59.999754702142603</c:v>
                </c:pt>
                <c:pt idx="243">
                  <c:v>48.702190804013597</c:v>
                </c:pt>
                <c:pt idx="244">
                  <c:v>43.627216722844899</c:v>
                </c:pt>
                <c:pt idx="245">
                  <c:v>43.375351695024797</c:v>
                </c:pt>
                <c:pt idx="246">
                  <c:v>45.9318636805924</c:v>
                </c:pt>
                <c:pt idx="247">
                  <c:v>67.127479373007006</c:v>
                </c:pt>
                <c:pt idx="248">
                  <c:v>75.916862006842706</c:v>
                </c:pt>
                <c:pt idx="249">
                  <c:v>93.414211195020101</c:v>
                </c:pt>
                <c:pt idx="250">
                  <c:v>102.122887805622</c:v>
                </c:pt>
                <c:pt idx="251">
                  <c:v>130.63185052319699</c:v>
                </c:pt>
                <c:pt idx="252">
                  <c:v>182.87816320509401</c:v>
                </c:pt>
                <c:pt idx="253">
                  <c:v>146.85806312880899</c:v>
                </c:pt>
                <c:pt idx="254">
                  <c:v>110.637699651722</c:v>
                </c:pt>
                <c:pt idx="255">
                  <c:v>126.149614837887</c:v>
                </c:pt>
                <c:pt idx="256">
                  <c:v>152.299953496385</c:v>
                </c:pt>
                <c:pt idx="257">
                  <c:v>176.07058221491499</c:v>
                </c:pt>
                <c:pt idx="258">
                  <c:v>209.93216296681001</c:v>
                </c:pt>
                <c:pt idx="259">
                  <c:v>246.05553382322401</c:v>
                </c:pt>
                <c:pt idx="260">
                  <c:v>345.327275536912</c:v>
                </c:pt>
                <c:pt idx="261">
                  <c:v>458.46534688034899</c:v>
                </c:pt>
                <c:pt idx="262">
                  <c:v>418.73927482814099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938-4C20-9530-064C0C8B3094}"/>
            </c:ext>
          </c:extLst>
        </c:ser>
        <c:ser>
          <c:idx val="4"/>
          <c:order val="3"/>
          <c:tx>
            <c:strRef>
              <c:f>List3!$F$1</c:f>
              <c:strCache>
                <c:ptCount val="1"/>
                <c:pt idx="0">
                  <c:v>Celkový index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List3!$A$2:$A$264</c:f>
              <c:numCache>
                <c:formatCode>mmm\-yy</c:formatCode>
                <c:ptCount val="263"/>
                <c:pt idx="0">
                  <c:v>36526</c:v>
                </c:pt>
                <c:pt idx="1">
                  <c:v>36557</c:v>
                </c:pt>
                <c:pt idx="2">
                  <c:v>36586</c:v>
                </c:pt>
                <c:pt idx="3">
                  <c:v>36617</c:v>
                </c:pt>
                <c:pt idx="4">
                  <c:v>36647</c:v>
                </c:pt>
                <c:pt idx="5">
                  <c:v>36678</c:v>
                </c:pt>
                <c:pt idx="6">
                  <c:v>36708</c:v>
                </c:pt>
                <c:pt idx="7">
                  <c:v>36739</c:v>
                </c:pt>
                <c:pt idx="8">
                  <c:v>36770</c:v>
                </c:pt>
                <c:pt idx="9">
                  <c:v>36800</c:v>
                </c:pt>
                <c:pt idx="10">
                  <c:v>36831</c:v>
                </c:pt>
                <c:pt idx="11">
                  <c:v>36861</c:v>
                </c:pt>
                <c:pt idx="12">
                  <c:v>36892</c:v>
                </c:pt>
                <c:pt idx="13">
                  <c:v>36923</c:v>
                </c:pt>
                <c:pt idx="14">
                  <c:v>36951</c:v>
                </c:pt>
                <c:pt idx="15">
                  <c:v>36982</c:v>
                </c:pt>
                <c:pt idx="16">
                  <c:v>37012</c:v>
                </c:pt>
                <c:pt idx="17">
                  <c:v>37043</c:v>
                </c:pt>
                <c:pt idx="18">
                  <c:v>37073</c:v>
                </c:pt>
                <c:pt idx="19">
                  <c:v>37104</c:v>
                </c:pt>
                <c:pt idx="20">
                  <c:v>37135</c:v>
                </c:pt>
                <c:pt idx="21">
                  <c:v>37165</c:v>
                </c:pt>
                <c:pt idx="22">
                  <c:v>37196</c:v>
                </c:pt>
                <c:pt idx="23">
                  <c:v>37226</c:v>
                </c:pt>
                <c:pt idx="24">
                  <c:v>37257</c:v>
                </c:pt>
                <c:pt idx="25">
                  <c:v>37288</c:v>
                </c:pt>
                <c:pt idx="26">
                  <c:v>37316</c:v>
                </c:pt>
                <c:pt idx="27">
                  <c:v>37347</c:v>
                </c:pt>
                <c:pt idx="28">
                  <c:v>37377</c:v>
                </c:pt>
                <c:pt idx="29">
                  <c:v>37408</c:v>
                </c:pt>
                <c:pt idx="30">
                  <c:v>37438</c:v>
                </c:pt>
                <c:pt idx="31">
                  <c:v>37469</c:v>
                </c:pt>
                <c:pt idx="32">
                  <c:v>37500</c:v>
                </c:pt>
                <c:pt idx="33">
                  <c:v>37530</c:v>
                </c:pt>
                <c:pt idx="34">
                  <c:v>37561</c:v>
                </c:pt>
                <c:pt idx="35">
                  <c:v>37591</c:v>
                </c:pt>
                <c:pt idx="36">
                  <c:v>37622</c:v>
                </c:pt>
                <c:pt idx="37">
                  <c:v>37653</c:v>
                </c:pt>
                <c:pt idx="38">
                  <c:v>37681</c:v>
                </c:pt>
                <c:pt idx="39">
                  <c:v>37712</c:v>
                </c:pt>
                <c:pt idx="40">
                  <c:v>37742</c:v>
                </c:pt>
                <c:pt idx="41">
                  <c:v>37773</c:v>
                </c:pt>
                <c:pt idx="42">
                  <c:v>37803</c:v>
                </c:pt>
                <c:pt idx="43">
                  <c:v>37834</c:v>
                </c:pt>
                <c:pt idx="44">
                  <c:v>37865</c:v>
                </c:pt>
                <c:pt idx="45">
                  <c:v>37895</c:v>
                </c:pt>
                <c:pt idx="46">
                  <c:v>37926</c:v>
                </c:pt>
                <c:pt idx="47">
                  <c:v>37956</c:v>
                </c:pt>
                <c:pt idx="48">
                  <c:v>37987</c:v>
                </c:pt>
                <c:pt idx="49">
                  <c:v>38018</c:v>
                </c:pt>
                <c:pt idx="50">
                  <c:v>38047</c:v>
                </c:pt>
                <c:pt idx="51">
                  <c:v>38078</c:v>
                </c:pt>
                <c:pt idx="52">
                  <c:v>38108</c:v>
                </c:pt>
                <c:pt idx="53">
                  <c:v>38139</c:v>
                </c:pt>
                <c:pt idx="54">
                  <c:v>38169</c:v>
                </c:pt>
                <c:pt idx="55">
                  <c:v>38200</c:v>
                </c:pt>
                <c:pt idx="56">
                  <c:v>38231</c:v>
                </c:pt>
                <c:pt idx="57">
                  <c:v>38261</c:v>
                </c:pt>
                <c:pt idx="58">
                  <c:v>38292</c:v>
                </c:pt>
                <c:pt idx="59">
                  <c:v>38322</c:v>
                </c:pt>
                <c:pt idx="60">
                  <c:v>38353</c:v>
                </c:pt>
                <c:pt idx="61">
                  <c:v>38384</c:v>
                </c:pt>
                <c:pt idx="62">
                  <c:v>38412</c:v>
                </c:pt>
                <c:pt idx="63">
                  <c:v>38443</c:v>
                </c:pt>
                <c:pt idx="64">
                  <c:v>38473</c:v>
                </c:pt>
                <c:pt idx="65">
                  <c:v>38504</c:v>
                </c:pt>
                <c:pt idx="66">
                  <c:v>38534</c:v>
                </c:pt>
                <c:pt idx="67">
                  <c:v>38565</c:v>
                </c:pt>
                <c:pt idx="68">
                  <c:v>38596</c:v>
                </c:pt>
                <c:pt idx="69">
                  <c:v>38626</c:v>
                </c:pt>
                <c:pt idx="70">
                  <c:v>38657</c:v>
                </c:pt>
                <c:pt idx="71">
                  <c:v>38687</c:v>
                </c:pt>
                <c:pt idx="72">
                  <c:v>38718</c:v>
                </c:pt>
                <c:pt idx="73">
                  <c:v>38749</c:v>
                </c:pt>
                <c:pt idx="74">
                  <c:v>38777</c:v>
                </c:pt>
                <c:pt idx="75">
                  <c:v>38808</c:v>
                </c:pt>
                <c:pt idx="76">
                  <c:v>38838</c:v>
                </c:pt>
                <c:pt idx="77">
                  <c:v>38869</c:v>
                </c:pt>
                <c:pt idx="78">
                  <c:v>38899</c:v>
                </c:pt>
                <c:pt idx="79">
                  <c:v>38930</c:v>
                </c:pt>
                <c:pt idx="80">
                  <c:v>38961</c:v>
                </c:pt>
                <c:pt idx="81">
                  <c:v>38991</c:v>
                </c:pt>
                <c:pt idx="82">
                  <c:v>39022</c:v>
                </c:pt>
                <c:pt idx="83">
                  <c:v>39052</c:v>
                </c:pt>
                <c:pt idx="84">
                  <c:v>39083</c:v>
                </c:pt>
                <c:pt idx="85">
                  <c:v>39114</c:v>
                </c:pt>
                <c:pt idx="86">
                  <c:v>39142</c:v>
                </c:pt>
                <c:pt idx="87">
                  <c:v>39173</c:v>
                </c:pt>
                <c:pt idx="88">
                  <c:v>39203</c:v>
                </c:pt>
                <c:pt idx="89">
                  <c:v>39234</c:v>
                </c:pt>
                <c:pt idx="90">
                  <c:v>39264</c:v>
                </c:pt>
                <c:pt idx="91">
                  <c:v>39295</c:v>
                </c:pt>
                <c:pt idx="92">
                  <c:v>39326</c:v>
                </c:pt>
                <c:pt idx="93">
                  <c:v>39356</c:v>
                </c:pt>
                <c:pt idx="94">
                  <c:v>39387</c:v>
                </c:pt>
                <c:pt idx="95">
                  <c:v>39417</c:v>
                </c:pt>
                <c:pt idx="96">
                  <c:v>39448</c:v>
                </c:pt>
                <c:pt idx="97">
                  <c:v>39479</c:v>
                </c:pt>
                <c:pt idx="98">
                  <c:v>39508</c:v>
                </c:pt>
                <c:pt idx="99">
                  <c:v>39539</c:v>
                </c:pt>
                <c:pt idx="100">
                  <c:v>39569</c:v>
                </c:pt>
                <c:pt idx="101">
                  <c:v>39600</c:v>
                </c:pt>
                <c:pt idx="102">
                  <c:v>39630</c:v>
                </c:pt>
                <c:pt idx="103">
                  <c:v>39661</c:v>
                </c:pt>
                <c:pt idx="104">
                  <c:v>39692</c:v>
                </c:pt>
                <c:pt idx="105">
                  <c:v>39722</c:v>
                </c:pt>
                <c:pt idx="106">
                  <c:v>39753</c:v>
                </c:pt>
                <c:pt idx="107">
                  <c:v>39783</c:v>
                </c:pt>
                <c:pt idx="108">
                  <c:v>39814</c:v>
                </c:pt>
                <c:pt idx="109">
                  <c:v>39845</c:v>
                </c:pt>
                <c:pt idx="110">
                  <c:v>39873</c:v>
                </c:pt>
                <c:pt idx="111">
                  <c:v>39904</c:v>
                </c:pt>
                <c:pt idx="112">
                  <c:v>39934</c:v>
                </c:pt>
                <c:pt idx="113">
                  <c:v>39965</c:v>
                </c:pt>
                <c:pt idx="114">
                  <c:v>39995</c:v>
                </c:pt>
                <c:pt idx="115">
                  <c:v>40026</c:v>
                </c:pt>
                <c:pt idx="116">
                  <c:v>40057</c:v>
                </c:pt>
                <c:pt idx="117">
                  <c:v>40087</c:v>
                </c:pt>
                <c:pt idx="118">
                  <c:v>40118</c:v>
                </c:pt>
                <c:pt idx="119">
                  <c:v>40148</c:v>
                </c:pt>
                <c:pt idx="120">
                  <c:v>40179</c:v>
                </c:pt>
                <c:pt idx="121">
                  <c:v>40210</c:v>
                </c:pt>
                <c:pt idx="122">
                  <c:v>40238</c:v>
                </c:pt>
                <c:pt idx="123">
                  <c:v>40269</c:v>
                </c:pt>
                <c:pt idx="124">
                  <c:v>40299</c:v>
                </c:pt>
                <c:pt idx="125">
                  <c:v>40330</c:v>
                </c:pt>
                <c:pt idx="126">
                  <c:v>40360</c:v>
                </c:pt>
                <c:pt idx="127">
                  <c:v>40391</c:v>
                </c:pt>
                <c:pt idx="128">
                  <c:v>40422</c:v>
                </c:pt>
                <c:pt idx="129">
                  <c:v>40452</c:v>
                </c:pt>
                <c:pt idx="130">
                  <c:v>40483</c:v>
                </c:pt>
                <c:pt idx="131">
                  <c:v>40513</c:v>
                </c:pt>
                <c:pt idx="132">
                  <c:v>40544</c:v>
                </c:pt>
                <c:pt idx="133">
                  <c:v>40575</c:v>
                </c:pt>
                <c:pt idx="134">
                  <c:v>40603</c:v>
                </c:pt>
                <c:pt idx="135">
                  <c:v>40634</c:v>
                </c:pt>
                <c:pt idx="136">
                  <c:v>40664</c:v>
                </c:pt>
                <c:pt idx="137">
                  <c:v>40695</c:v>
                </c:pt>
                <c:pt idx="138">
                  <c:v>40725</c:v>
                </c:pt>
                <c:pt idx="139">
                  <c:v>40756</c:v>
                </c:pt>
                <c:pt idx="140">
                  <c:v>40787</c:v>
                </c:pt>
                <c:pt idx="141">
                  <c:v>40817</c:v>
                </c:pt>
                <c:pt idx="142">
                  <c:v>40848</c:v>
                </c:pt>
                <c:pt idx="143">
                  <c:v>40878</c:v>
                </c:pt>
                <c:pt idx="144">
                  <c:v>40909</c:v>
                </c:pt>
                <c:pt idx="145">
                  <c:v>40940</c:v>
                </c:pt>
                <c:pt idx="146">
                  <c:v>40969</c:v>
                </c:pt>
                <c:pt idx="147">
                  <c:v>41000</c:v>
                </c:pt>
                <c:pt idx="148">
                  <c:v>41030</c:v>
                </c:pt>
                <c:pt idx="149">
                  <c:v>41061</c:v>
                </c:pt>
                <c:pt idx="150">
                  <c:v>41091</c:v>
                </c:pt>
                <c:pt idx="151">
                  <c:v>41122</c:v>
                </c:pt>
                <c:pt idx="152">
                  <c:v>41153</c:v>
                </c:pt>
                <c:pt idx="153">
                  <c:v>41183</c:v>
                </c:pt>
                <c:pt idx="154">
                  <c:v>41214</c:v>
                </c:pt>
                <c:pt idx="155">
                  <c:v>41244</c:v>
                </c:pt>
                <c:pt idx="156">
                  <c:v>41275</c:v>
                </c:pt>
                <c:pt idx="157">
                  <c:v>41306</c:v>
                </c:pt>
                <c:pt idx="158">
                  <c:v>41334</c:v>
                </c:pt>
                <c:pt idx="159">
                  <c:v>41365</c:v>
                </c:pt>
                <c:pt idx="160">
                  <c:v>41395</c:v>
                </c:pt>
                <c:pt idx="161">
                  <c:v>41426</c:v>
                </c:pt>
                <c:pt idx="162">
                  <c:v>41456</c:v>
                </c:pt>
                <c:pt idx="163">
                  <c:v>41487</c:v>
                </c:pt>
                <c:pt idx="164">
                  <c:v>41518</c:v>
                </c:pt>
                <c:pt idx="165">
                  <c:v>41548</c:v>
                </c:pt>
                <c:pt idx="166">
                  <c:v>41579</c:v>
                </c:pt>
                <c:pt idx="167">
                  <c:v>41609</c:v>
                </c:pt>
                <c:pt idx="168">
                  <c:v>41640</c:v>
                </c:pt>
                <c:pt idx="169">
                  <c:v>41671</c:v>
                </c:pt>
                <c:pt idx="170">
                  <c:v>41699</c:v>
                </c:pt>
                <c:pt idx="171">
                  <c:v>41730</c:v>
                </c:pt>
                <c:pt idx="172">
                  <c:v>41760</c:v>
                </c:pt>
                <c:pt idx="173">
                  <c:v>41791</c:v>
                </c:pt>
                <c:pt idx="174">
                  <c:v>41821</c:v>
                </c:pt>
                <c:pt idx="175">
                  <c:v>41852</c:v>
                </c:pt>
                <c:pt idx="176">
                  <c:v>41883</c:v>
                </c:pt>
                <c:pt idx="177">
                  <c:v>41913</c:v>
                </c:pt>
                <c:pt idx="178">
                  <c:v>41944</c:v>
                </c:pt>
                <c:pt idx="179">
                  <c:v>41974</c:v>
                </c:pt>
                <c:pt idx="180">
                  <c:v>42005</c:v>
                </c:pt>
                <c:pt idx="181">
                  <c:v>42036</c:v>
                </c:pt>
                <c:pt idx="182">
                  <c:v>42064</c:v>
                </c:pt>
                <c:pt idx="183">
                  <c:v>42095</c:v>
                </c:pt>
                <c:pt idx="184">
                  <c:v>42125</c:v>
                </c:pt>
                <c:pt idx="185">
                  <c:v>42156</c:v>
                </c:pt>
                <c:pt idx="186">
                  <c:v>42186</c:v>
                </c:pt>
                <c:pt idx="187">
                  <c:v>42217</c:v>
                </c:pt>
                <c:pt idx="188">
                  <c:v>42248</c:v>
                </c:pt>
                <c:pt idx="189">
                  <c:v>42278</c:v>
                </c:pt>
                <c:pt idx="190">
                  <c:v>42309</c:v>
                </c:pt>
                <c:pt idx="191">
                  <c:v>42339</c:v>
                </c:pt>
                <c:pt idx="192">
                  <c:v>42370</c:v>
                </c:pt>
                <c:pt idx="193">
                  <c:v>42401</c:v>
                </c:pt>
                <c:pt idx="194">
                  <c:v>42430</c:v>
                </c:pt>
                <c:pt idx="195">
                  <c:v>42461</c:v>
                </c:pt>
                <c:pt idx="196">
                  <c:v>42491</c:v>
                </c:pt>
                <c:pt idx="197">
                  <c:v>42522</c:v>
                </c:pt>
                <c:pt idx="198">
                  <c:v>42552</c:v>
                </c:pt>
                <c:pt idx="199">
                  <c:v>42583</c:v>
                </c:pt>
                <c:pt idx="200">
                  <c:v>42614</c:v>
                </c:pt>
                <c:pt idx="201">
                  <c:v>42644</c:v>
                </c:pt>
                <c:pt idx="202">
                  <c:v>42675</c:v>
                </c:pt>
                <c:pt idx="203">
                  <c:v>42705</c:v>
                </c:pt>
                <c:pt idx="204">
                  <c:v>42736</c:v>
                </c:pt>
                <c:pt idx="205">
                  <c:v>42767</c:v>
                </c:pt>
                <c:pt idx="206">
                  <c:v>42795</c:v>
                </c:pt>
                <c:pt idx="207">
                  <c:v>42826</c:v>
                </c:pt>
                <c:pt idx="208">
                  <c:v>42856</c:v>
                </c:pt>
                <c:pt idx="209">
                  <c:v>42887</c:v>
                </c:pt>
                <c:pt idx="210">
                  <c:v>42917</c:v>
                </c:pt>
                <c:pt idx="211">
                  <c:v>42948</c:v>
                </c:pt>
                <c:pt idx="212">
                  <c:v>42979</c:v>
                </c:pt>
                <c:pt idx="213">
                  <c:v>43009</c:v>
                </c:pt>
                <c:pt idx="214">
                  <c:v>43040</c:v>
                </c:pt>
                <c:pt idx="215">
                  <c:v>43070</c:v>
                </c:pt>
                <c:pt idx="216">
                  <c:v>43101</c:v>
                </c:pt>
                <c:pt idx="217">
                  <c:v>43132</c:v>
                </c:pt>
                <c:pt idx="218">
                  <c:v>43160</c:v>
                </c:pt>
                <c:pt idx="219">
                  <c:v>43191</c:v>
                </c:pt>
                <c:pt idx="220">
                  <c:v>43221</c:v>
                </c:pt>
                <c:pt idx="221">
                  <c:v>43252</c:v>
                </c:pt>
                <c:pt idx="222">
                  <c:v>43282</c:v>
                </c:pt>
                <c:pt idx="223">
                  <c:v>43313</c:v>
                </c:pt>
                <c:pt idx="224">
                  <c:v>43344</c:v>
                </c:pt>
                <c:pt idx="225">
                  <c:v>43374</c:v>
                </c:pt>
                <c:pt idx="226">
                  <c:v>43405</c:v>
                </c:pt>
                <c:pt idx="227">
                  <c:v>43435</c:v>
                </c:pt>
                <c:pt idx="228">
                  <c:v>43466</c:v>
                </c:pt>
                <c:pt idx="229">
                  <c:v>43497</c:v>
                </c:pt>
                <c:pt idx="230">
                  <c:v>43525</c:v>
                </c:pt>
                <c:pt idx="231">
                  <c:v>43556</c:v>
                </c:pt>
                <c:pt idx="232">
                  <c:v>43586</c:v>
                </c:pt>
                <c:pt idx="233">
                  <c:v>43617</c:v>
                </c:pt>
                <c:pt idx="234">
                  <c:v>43647</c:v>
                </c:pt>
                <c:pt idx="235">
                  <c:v>43678</c:v>
                </c:pt>
                <c:pt idx="236">
                  <c:v>43709</c:v>
                </c:pt>
                <c:pt idx="237">
                  <c:v>43739</c:v>
                </c:pt>
                <c:pt idx="238">
                  <c:v>43770</c:v>
                </c:pt>
                <c:pt idx="239">
                  <c:v>43800</c:v>
                </c:pt>
                <c:pt idx="240">
                  <c:v>43831</c:v>
                </c:pt>
                <c:pt idx="241">
                  <c:v>43862</c:v>
                </c:pt>
                <c:pt idx="242">
                  <c:v>43891</c:v>
                </c:pt>
                <c:pt idx="243">
                  <c:v>43922</c:v>
                </c:pt>
                <c:pt idx="244">
                  <c:v>43952</c:v>
                </c:pt>
                <c:pt idx="245">
                  <c:v>43983</c:v>
                </c:pt>
                <c:pt idx="246">
                  <c:v>44013</c:v>
                </c:pt>
                <c:pt idx="247">
                  <c:v>44044</c:v>
                </c:pt>
                <c:pt idx="248">
                  <c:v>44075</c:v>
                </c:pt>
                <c:pt idx="249">
                  <c:v>44105</c:v>
                </c:pt>
                <c:pt idx="250">
                  <c:v>44136</c:v>
                </c:pt>
                <c:pt idx="251">
                  <c:v>44166</c:v>
                </c:pt>
                <c:pt idx="252">
                  <c:v>44197</c:v>
                </c:pt>
                <c:pt idx="253">
                  <c:v>44228</c:v>
                </c:pt>
                <c:pt idx="254">
                  <c:v>44256</c:v>
                </c:pt>
                <c:pt idx="255">
                  <c:v>44287</c:v>
                </c:pt>
                <c:pt idx="256">
                  <c:v>44317</c:v>
                </c:pt>
                <c:pt idx="257">
                  <c:v>44348</c:v>
                </c:pt>
                <c:pt idx="258">
                  <c:v>44378</c:v>
                </c:pt>
                <c:pt idx="259">
                  <c:v>44409</c:v>
                </c:pt>
                <c:pt idx="260">
                  <c:v>44440</c:v>
                </c:pt>
                <c:pt idx="261">
                  <c:v>44470</c:v>
                </c:pt>
                <c:pt idx="262">
                  <c:v>44501</c:v>
                </c:pt>
              </c:numCache>
            </c:numRef>
          </c:cat>
          <c:val>
            <c:numRef>
              <c:f>List3!$F$2:$F$264</c:f>
              <c:numCache>
                <c:formatCode>General</c:formatCode>
                <c:ptCount val="263"/>
                <c:pt idx="0">
                  <c:v>55.661426977523398</c:v>
                </c:pt>
                <c:pt idx="1">
                  <c:v>58.059731361013498</c:v>
                </c:pt>
                <c:pt idx="2">
                  <c:v>58.5100220838887</c:v>
                </c:pt>
                <c:pt idx="3">
                  <c:v>56.606489263099697</c:v>
                </c:pt>
                <c:pt idx="4">
                  <c:v>59.328579768154803</c:v>
                </c:pt>
                <c:pt idx="5">
                  <c:v>61.2370993672575</c:v>
                </c:pt>
                <c:pt idx="6">
                  <c:v>59.901402841797101</c:v>
                </c:pt>
                <c:pt idx="7">
                  <c:v>60.839647165207701</c:v>
                </c:pt>
                <c:pt idx="8">
                  <c:v>63.618414998439</c:v>
                </c:pt>
                <c:pt idx="9">
                  <c:v>62.950605248800699</c:v>
                </c:pt>
                <c:pt idx="10">
                  <c:v>63.880964498111197</c:v>
                </c:pt>
                <c:pt idx="11">
                  <c:v>64.210473030519296</c:v>
                </c:pt>
                <c:pt idx="12">
                  <c:v>63.959883758795002</c:v>
                </c:pt>
                <c:pt idx="13">
                  <c:v>61.028121978051203</c:v>
                </c:pt>
                <c:pt idx="14">
                  <c:v>59.152886313178797</c:v>
                </c:pt>
                <c:pt idx="15">
                  <c:v>59.3690359550408</c:v>
                </c:pt>
                <c:pt idx="16">
                  <c:v>60.107992279827499</c:v>
                </c:pt>
                <c:pt idx="17">
                  <c:v>58.417357503883501</c:v>
                </c:pt>
                <c:pt idx="18">
                  <c:v>55.811757418069199</c:v>
                </c:pt>
                <c:pt idx="19">
                  <c:v>56.042401578572999</c:v>
                </c:pt>
                <c:pt idx="20">
                  <c:v>54.019903571689497</c:v>
                </c:pt>
                <c:pt idx="21">
                  <c:v>50.428093619627099</c:v>
                </c:pt>
                <c:pt idx="22">
                  <c:v>48.1937203114433</c:v>
                </c:pt>
                <c:pt idx="23">
                  <c:v>47.887408989263797</c:v>
                </c:pt>
                <c:pt idx="24">
                  <c:v>48.619418122006202</c:v>
                </c:pt>
                <c:pt idx="25">
                  <c:v>49.523403929451</c:v>
                </c:pt>
                <c:pt idx="26">
                  <c:v>53.929377568349601</c:v>
                </c:pt>
                <c:pt idx="27">
                  <c:v>55.666066229217499</c:v>
                </c:pt>
                <c:pt idx="28">
                  <c:v>55.815354652705501</c:v>
                </c:pt>
                <c:pt idx="29">
                  <c:v>54.771121958548903</c:v>
                </c:pt>
                <c:pt idx="30">
                  <c:v>56.441187041063003</c:v>
                </c:pt>
                <c:pt idx="31">
                  <c:v>56.672976783540697</c:v>
                </c:pt>
                <c:pt idx="32">
                  <c:v>58.902392679373101</c:v>
                </c:pt>
                <c:pt idx="33">
                  <c:v>60.070099548871603</c:v>
                </c:pt>
                <c:pt idx="34">
                  <c:v>58.017741406944801</c:v>
                </c:pt>
                <c:pt idx="35">
                  <c:v>61.1484050144565</c:v>
                </c:pt>
                <c:pt idx="36">
                  <c:v>65.254625748083299</c:v>
                </c:pt>
                <c:pt idx="37">
                  <c:v>70.318253624460894</c:v>
                </c:pt>
                <c:pt idx="38">
                  <c:v>65.789985904624501</c:v>
                </c:pt>
                <c:pt idx="39">
                  <c:v>61.753039673037101</c:v>
                </c:pt>
                <c:pt idx="40">
                  <c:v>62.885267969650897</c:v>
                </c:pt>
                <c:pt idx="41">
                  <c:v>64.420875386337002</c:v>
                </c:pt>
                <c:pt idx="42">
                  <c:v>63.374719987480802</c:v>
                </c:pt>
                <c:pt idx="43">
                  <c:v>64.5068480629063</c:v>
                </c:pt>
                <c:pt idx="44">
                  <c:v>64.2154930818471</c:v>
                </c:pt>
                <c:pt idx="45">
                  <c:v>67.472590326718006</c:v>
                </c:pt>
                <c:pt idx="46">
                  <c:v>67.193437514526195</c:v>
                </c:pt>
                <c:pt idx="47">
                  <c:v>70.2844928990489</c:v>
                </c:pt>
                <c:pt idx="48">
                  <c:v>73.167369707802706</c:v>
                </c:pt>
                <c:pt idx="49">
                  <c:v>72.869102763660607</c:v>
                </c:pt>
                <c:pt idx="50">
                  <c:v>75.568660889718501</c:v>
                </c:pt>
                <c:pt idx="51">
                  <c:v>76.587725025349499</c:v>
                </c:pt>
                <c:pt idx="52">
                  <c:v>79.644456144631405</c:v>
                </c:pt>
                <c:pt idx="53">
                  <c:v>78.389436485987702</c:v>
                </c:pt>
                <c:pt idx="54">
                  <c:v>79.741546310710106</c:v>
                </c:pt>
                <c:pt idx="55">
                  <c:v>80.9185520031089</c:v>
                </c:pt>
                <c:pt idx="56">
                  <c:v>80.512629010405703</c:v>
                </c:pt>
                <c:pt idx="57">
                  <c:v>86.286684702164607</c:v>
                </c:pt>
                <c:pt idx="58">
                  <c:v>83.547754283279204</c:v>
                </c:pt>
                <c:pt idx="59">
                  <c:v>82.449996198089906</c:v>
                </c:pt>
                <c:pt idx="60">
                  <c:v>85.558520149305394</c:v>
                </c:pt>
                <c:pt idx="61">
                  <c:v>87.325043250111406</c:v>
                </c:pt>
                <c:pt idx="62">
                  <c:v>94.571115657027505</c:v>
                </c:pt>
                <c:pt idx="63">
                  <c:v>94.071976913287102</c:v>
                </c:pt>
                <c:pt idx="64">
                  <c:v>91.778022400206694</c:v>
                </c:pt>
                <c:pt idx="65">
                  <c:v>95.504053405545307</c:v>
                </c:pt>
                <c:pt idx="66">
                  <c:v>97.7792010911907</c:v>
                </c:pt>
                <c:pt idx="67">
                  <c:v>103.765542562308</c:v>
                </c:pt>
                <c:pt idx="68">
                  <c:v>107.787260185365</c:v>
                </c:pt>
                <c:pt idx="69">
                  <c:v>107.14632596780901</c:v>
                </c:pt>
                <c:pt idx="70">
                  <c:v>101.23889494874101</c:v>
                </c:pt>
                <c:pt idx="71">
                  <c:v>106.146461528119</c:v>
                </c:pt>
                <c:pt idx="72">
                  <c:v>107.791050316157</c:v>
                </c:pt>
                <c:pt idx="73">
                  <c:v>106.14716033114701</c:v>
                </c:pt>
                <c:pt idx="74">
                  <c:v>106.758366604372</c:v>
                </c:pt>
                <c:pt idx="75">
                  <c:v>115.510337577909</c:v>
                </c:pt>
                <c:pt idx="76">
                  <c:v>119.784941906737</c:v>
                </c:pt>
                <c:pt idx="77">
                  <c:v>117.220499447175</c:v>
                </c:pt>
                <c:pt idx="78">
                  <c:v>121.70930190066601</c:v>
                </c:pt>
                <c:pt idx="79">
                  <c:v>122.377740497175</c:v>
                </c:pt>
                <c:pt idx="80">
                  <c:v>112.641333827663</c:v>
                </c:pt>
                <c:pt idx="81">
                  <c:v>110.778958090071</c:v>
                </c:pt>
                <c:pt idx="82">
                  <c:v>113.27963462254</c:v>
                </c:pt>
                <c:pt idx="83">
                  <c:v>115.57821095854599</c:v>
                </c:pt>
                <c:pt idx="84">
                  <c:v>110.99689494723199</c:v>
                </c:pt>
                <c:pt idx="85">
                  <c:v>116.69261099666301</c:v>
                </c:pt>
                <c:pt idx="86">
                  <c:v>119.43269248705801</c:v>
                </c:pt>
                <c:pt idx="87">
                  <c:v>126.20354484789399</c:v>
                </c:pt>
                <c:pt idx="88">
                  <c:v>126.780396408054</c:v>
                </c:pt>
                <c:pt idx="89">
                  <c:v>127.147983038137</c:v>
                </c:pt>
                <c:pt idx="90">
                  <c:v>129.67703791105001</c:v>
                </c:pt>
                <c:pt idx="91">
                  <c:v>125.44443493334499</c:v>
                </c:pt>
                <c:pt idx="92">
                  <c:v>131.57650722082201</c:v>
                </c:pt>
                <c:pt idx="93">
                  <c:v>139.289901598939</c:v>
                </c:pt>
                <c:pt idx="94">
                  <c:v>147.569190720454</c:v>
                </c:pt>
                <c:pt idx="95">
                  <c:v>147.63053864943799</c:v>
                </c:pt>
                <c:pt idx="96">
                  <c:v>154.364423799842</c:v>
                </c:pt>
                <c:pt idx="97">
                  <c:v>161.24043192874601</c:v>
                </c:pt>
                <c:pt idx="98">
                  <c:v>171.147391742428</c:v>
                </c:pt>
                <c:pt idx="99">
                  <c:v>177.820945531387</c:v>
                </c:pt>
                <c:pt idx="100">
                  <c:v>189.832585109251</c:v>
                </c:pt>
                <c:pt idx="101">
                  <c:v>199.469483107516</c:v>
                </c:pt>
                <c:pt idx="102">
                  <c:v>202.82792311493401</c:v>
                </c:pt>
                <c:pt idx="103">
                  <c:v>181.34185400480001</c:v>
                </c:pt>
                <c:pt idx="104">
                  <c:v>166.06550001493099</c:v>
                </c:pt>
                <c:pt idx="105">
                  <c:v>136.07706535902301</c:v>
                </c:pt>
                <c:pt idx="106">
                  <c:v>115.081280650515</c:v>
                </c:pt>
                <c:pt idx="107">
                  <c:v>102.060501107115</c:v>
                </c:pt>
                <c:pt idx="108">
                  <c:v>105.71751267105699</c:v>
                </c:pt>
                <c:pt idx="109">
                  <c:v>101.65269133240101</c:v>
                </c:pt>
                <c:pt idx="110">
                  <c:v>101.419504031762</c:v>
                </c:pt>
                <c:pt idx="111">
                  <c:v>103.838422699443</c:v>
                </c:pt>
                <c:pt idx="112">
                  <c:v>112.072455729266</c:v>
                </c:pt>
                <c:pt idx="113">
                  <c:v>121.552918227666</c:v>
                </c:pt>
                <c:pt idx="114">
                  <c:v>117.012107534028</c:v>
                </c:pt>
                <c:pt idx="115">
                  <c:v>123.646427027874</c:v>
                </c:pt>
                <c:pt idx="116">
                  <c:v>119.997548238033</c:v>
                </c:pt>
                <c:pt idx="117">
                  <c:v>127.479254723571</c:v>
                </c:pt>
                <c:pt idx="118">
                  <c:v>132.38344576108599</c:v>
                </c:pt>
                <c:pt idx="119">
                  <c:v>135.29599320553899</c:v>
                </c:pt>
                <c:pt idx="120">
                  <c:v>141.00869241926799</c:v>
                </c:pt>
                <c:pt idx="121">
                  <c:v>137.62012934376</c:v>
                </c:pt>
                <c:pt idx="122">
                  <c:v>142.09065932902101</c:v>
                </c:pt>
                <c:pt idx="123">
                  <c:v>150.118444568038</c:v>
                </c:pt>
                <c:pt idx="124">
                  <c:v>141.57325700719699</c:v>
                </c:pt>
                <c:pt idx="125">
                  <c:v>138.30402924936499</c:v>
                </c:pt>
                <c:pt idx="126">
                  <c:v>138.31552593263501</c:v>
                </c:pt>
                <c:pt idx="127">
                  <c:v>142.50493555114301</c:v>
                </c:pt>
                <c:pt idx="128">
                  <c:v>144.69832364817</c:v>
                </c:pt>
                <c:pt idx="129">
                  <c:v>152.62206139469899</c:v>
                </c:pt>
                <c:pt idx="130">
                  <c:v>158.12021212595101</c:v>
                </c:pt>
                <c:pt idx="131">
                  <c:v>166.64763648778501</c:v>
                </c:pt>
                <c:pt idx="132">
                  <c:v>172.84287947206701</c:v>
                </c:pt>
                <c:pt idx="133">
                  <c:v>179.44115637336</c:v>
                </c:pt>
                <c:pt idx="134">
                  <c:v>185.32230919473099</c:v>
                </c:pt>
                <c:pt idx="135">
                  <c:v>194.58515992097799</c:v>
                </c:pt>
                <c:pt idx="136">
                  <c:v>187.90783847289899</c:v>
                </c:pt>
                <c:pt idx="137">
                  <c:v>185.891655445796</c:v>
                </c:pt>
                <c:pt idx="138">
                  <c:v>188.48750135752201</c:v>
                </c:pt>
                <c:pt idx="139">
                  <c:v>184.06017867944701</c:v>
                </c:pt>
                <c:pt idx="140">
                  <c:v>182.339588676879</c:v>
                </c:pt>
                <c:pt idx="141">
                  <c:v>175.45344513498699</c:v>
                </c:pt>
                <c:pt idx="142">
                  <c:v>178.092898671022</c:v>
                </c:pt>
                <c:pt idx="143">
                  <c:v>174.90245207906699</c:v>
                </c:pt>
                <c:pt idx="144">
                  <c:v>177.56230336187701</c:v>
                </c:pt>
                <c:pt idx="145">
                  <c:v>183.04533480420301</c:v>
                </c:pt>
                <c:pt idx="146">
                  <c:v>187.21921289622301</c:v>
                </c:pt>
                <c:pt idx="147">
                  <c:v>184.234061994283</c:v>
                </c:pt>
                <c:pt idx="148">
                  <c:v>173.64945586414899</c:v>
                </c:pt>
                <c:pt idx="149">
                  <c:v>161.936796789618</c:v>
                </c:pt>
                <c:pt idx="150">
                  <c:v>167.393109370199</c:v>
                </c:pt>
                <c:pt idx="151">
                  <c:v>171.838476912766</c:v>
                </c:pt>
                <c:pt idx="152">
                  <c:v>173.589919316249</c:v>
                </c:pt>
                <c:pt idx="153">
                  <c:v>172.0575912406</c:v>
                </c:pt>
                <c:pt idx="154">
                  <c:v>169.70669960949499</c:v>
                </c:pt>
                <c:pt idx="155">
                  <c:v>170.478628393663</c:v>
                </c:pt>
                <c:pt idx="156">
                  <c:v>174.53201343875699</c:v>
                </c:pt>
                <c:pt idx="157">
                  <c:v>176.38306945330999</c:v>
                </c:pt>
                <c:pt idx="158">
                  <c:v>171.62110344154999</c:v>
                </c:pt>
                <c:pt idx="159">
                  <c:v>168.152655316406</c:v>
                </c:pt>
                <c:pt idx="160">
                  <c:v>167.243213958442</c:v>
                </c:pt>
                <c:pt idx="161">
                  <c:v>164.69240405261101</c:v>
                </c:pt>
                <c:pt idx="162">
                  <c:v>166.55514145558701</c:v>
                </c:pt>
                <c:pt idx="163">
                  <c:v>169.30881279855899</c:v>
                </c:pt>
                <c:pt idx="164">
                  <c:v>168.53910470790299</c:v>
                </c:pt>
                <c:pt idx="165">
                  <c:v>165.96926043278799</c:v>
                </c:pt>
                <c:pt idx="166">
                  <c:v>164.23499494199501</c:v>
                </c:pt>
                <c:pt idx="167">
                  <c:v>167.78817562558001</c:v>
                </c:pt>
                <c:pt idx="168">
                  <c:v>166.776468232778</c:v>
                </c:pt>
                <c:pt idx="169">
                  <c:v>170.86523401555101</c:v>
                </c:pt>
                <c:pt idx="170">
                  <c:v>169.804333279161</c:v>
                </c:pt>
                <c:pt idx="171">
                  <c:v>170.94479402837499</c:v>
                </c:pt>
                <c:pt idx="172">
                  <c:v>168.81824933097701</c:v>
                </c:pt>
                <c:pt idx="173">
                  <c:v>169.02431533660101</c:v>
                </c:pt>
                <c:pt idx="174">
                  <c:v>165.76363582258199</c:v>
                </c:pt>
                <c:pt idx="175">
                  <c:v>160.19810918107001</c:v>
                </c:pt>
                <c:pt idx="176">
                  <c:v>155.21479555517999</c:v>
                </c:pt>
                <c:pt idx="177">
                  <c:v>146.432165624753</c:v>
                </c:pt>
                <c:pt idx="178">
                  <c:v>139.583605811122</c:v>
                </c:pt>
                <c:pt idx="179">
                  <c:v>126.35130374926401</c:v>
                </c:pt>
                <c:pt idx="180">
                  <c:v>114.50577740510801</c:v>
                </c:pt>
                <c:pt idx="181">
                  <c:v>117.61896689595901</c:v>
                </c:pt>
                <c:pt idx="182">
                  <c:v>113.72478395093999</c:v>
                </c:pt>
                <c:pt idx="183">
                  <c:v>114.638289488816</c:v>
                </c:pt>
                <c:pt idx="184">
                  <c:v>118.77940787428901</c:v>
                </c:pt>
                <c:pt idx="185">
                  <c:v>116.391989887603</c:v>
                </c:pt>
                <c:pt idx="186">
                  <c:v>109.746330412989</c:v>
                </c:pt>
                <c:pt idx="187">
                  <c:v>102.423037740864</c:v>
                </c:pt>
                <c:pt idx="188">
                  <c:v>102.382124871183</c:v>
                </c:pt>
                <c:pt idx="189">
                  <c:v>102.36128178766999</c:v>
                </c:pt>
                <c:pt idx="190">
                  <c:v>96.385003641018301</c:v>
                </c:pt>
                <c:pt idx="191">
                  <c:v>90.649985358238695</c:v>
                </c:pt>
                <c:pt idx="192">
                  <c:v>85.3213534356982</c:v>
                </c:pt>
                <c:pt idx="193">
                  <c:v>87.364859722123995</c:v>
                </c:pt>
                <c:pt idx="194">
                  <c:v>93.395754859676501</c:v>
                </c:pt>
                <c:pt idx="195">
                  <c:v>96.699477257102401</c:v>
                </c:pt>
                <c:pt idx="196">
                  <c:v>100.70081020170301</c:v>
                </c:pt>
                <c:pt idx="197">
                  <c:v>103.214278179866</c:v>
                </c:pt>
                <c:pt idx="198">
                  <c:v>102.79431708206</c:v>
                </c:pt>
                <c:pt idx="199">
                  <c:v>103.301210902645</c:v>
                </c:pt>
                <c:pt idx="200">
                  <c:v>103.322017281561</c:v>
                </c:pt>
                <c:pt idx="201">
                  <c:v>106.64428608075499</c:v>
                </c:pt>
                <c:pt idx="202">
                  <c:v>105.591267427235</c:v>
                </c:pt>
                <c:pt idx="203">
                  <c:v>111.650367569574</c:v>
                </c:pt>
                <c:pt idx="204">
                  <c:v>115.78556261062501</c:v>
                </c:pt>
                <c:pt idx="205">
                  <c:v>116.40829136787301</c:v>
                </c:pt>
                <c:pt idx="206">
                  <c:v>110.79647258350499</c:v>
                </c:pt>
                <c:pt idx="207">
                  <c:v>110.85642978495</c:v>
                </c:pt>
                <c:pt idx="208">
                  <c:v>108.68979936542</c:v>
                </c:pt>
                <c:pt idx="209">
                  <c:v>105.565780910105</c:v>
                </c:pt>
                <c:pt idx="210">
                  <c:v>108.31527335808801</c:v>
                </c:pt>
                <c:pt idx="211">
                  <c:v>111.328507088514</c:v>
                </c:pt>
                <c:pt idx="212">
                  <c:v>114.57073421341001</c:v>
                </c:pt>
                <c:pt idx="213">
                  <c:v>116.100555750721</c:v>
                </c:pt>
                <c:pt idx="214">
                  <c:v>120.71460513091699</c:v>
                </c:pt>
                <c:pt idx="215">
                  <c:v>122.501202473164</c:v>
                </c:pt>
                <c:pt idx="216">
                  <c:v>129.635943093805</c:v>
                </c:pt>
                <c:pt idx="217">
                  <c:v>126.907614099225</c:v>
                </c:pt>
                <c:pt idx="218">
                  <c:v>126.29991363436901</c:v>
                </c:pt>
                <c:pt idx="219">
                  <c:v>128.43337453239499</c:v>
                </c:pt>
                <c:pt idx="220">
                  <c:v>133.155056588337</c:v>
                </c:pt>
                <c:pt idx="221">
                  <c:v>131.947185368455</c:v>
                </c:pt>
                <c:pt idx="222">
                  <c:v>130.22459576652699</c:v>
                </c:pt>
                <c:pt idx="223">
                  <c:v>127.97336917077401</c:v>
                </c:pt>
                <c:pt idx="224">
                  <c:v>132.41164503764799</c:v>
                </c:pt>
                <c:pt idx="225">
                  <c:v>133.51179424743401</c:v>
                </c:pt>
                <c:pt idx="226">
                  <c:v>121.862577983572</c:v>
                </c:pt>
                <c:pt idx="227">
                  <c:v>115.907879107195</c:v>
                </c:pt>
                <c:pt idx="228">
                  <c:v>117.040999125594</c:v>
                </c:pt>
                <c:pt idx="229">
                  <c:v>119.025125605874</c:v>
                </c:pt>
                <c:pt idx="230">
                  <c:v>119.95290216880301</c:v>
                </c:pt>
                <c:pt idx="231">
                  <c:v>123.40384240447</c:v>
                </c:pt>
                <c:pt idx="232">
                  <c:v>120.495219266673</c:v>
                </c:pt>
                <c:pt idx="233">
                  <c:v>115.449149987992</c:v>
                </c:pt>
                <c:pt idx="234">
                  <c:v>118.02402768838201</c:v>
                </c:pt>
                <c:pt idx="235">
                  <c:v>112.712301811199</c:v>
                </c:pt>
                <c:pt idx="236">
                  <c:v>114.817379509821</c:v>
                </c:pt>
                <c:pt idx="237">
                  <c:v>112.903908597371</c:v>
                </c:pt>
                <c:pt idx="238">
                  <c:v>117.018709026694</c:v>
                </c:pt>
                <c:pt idx="239">
                  <c:v>119.914399347356</c:v>
                </c:pt>
                <c:pt idx="240">
                  <c:v>119.606002781291</c:v>
                </c:pt>
                <c:pt idx="241">
                  <c:v>110.95094011533401</c:v>
                </c:pt>
                <c:pt idx="242">
                  <c:v>93.776336757346002</c:v>
                </c:pt>
                <c:pt idx="243">
                  <c:v>83.940257504200602</c:v>
                </c:pt>
                <c:pt idx="244">
                  <c:v>91.268370609121007</c:v>
                </c:pt>
                <c:pt idx="245">
                  <c:v>99.818230308340603</c:v>
                </c:pt>
                <c:pt idx="246">
                  <c:v>102.86099050122699</c:v>
                </c:pt>
                <c:pt idx="247">
                  <c:v>108.826090530663</c:v>
                </c:pt>
                <c:pt idx="248">
                  <c:v>108.272798026963</c:v>
                </c:pt>
                <c:pt idx="249">
                  <c:v>110.630583823544</c:v>
                </c:pt>
                <c:pt idx="250">
                  <c:v>114.995183393037</c:v>
                </c:pt>
                <c:pt idx="251">
                  <c:v>125.436570303789</c:v>
                </c:pt>
                <c:pt idx="252">
                  <c:v>137.40986221557699</c:v>
                </c:pt>
                <c:pt idx="253">
                  <c:v>140.522447773023</c:v>
                </c:pt>
                <c:pt idx="254">
                  <c:v>141.35108863027099</c:v>
                </c:pt>
                <c:pt idx="255">
                  <c:v>144.89015122904601</c:v>
                </c:pt>
                <c:pt idx="256">
                  <c:v>155.57559712605899</c:v>
                </c:pt>
                <c:pt idx="257">
                  <c:v>161.879525673362</c:v>
                </c:pt>
                <c:pt idx="258">
                  <c:v>166.11952335784</c:v>
                </c:pt>
                <c:pt idx="259">
                  <c:v>163.76933909534199</c:v>
                </c:pt>
                <c:pt idx="260">
                  <c:v>172.77234515594699</c:v>
                </c:pt>
                <c:pt idx="261">
                  <c:v>192.35034455435499</c:v>
                </c:pt>
                <c:pt idx="262">
                  <c:v>183.849297703898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938-4C20-9530-064C0C8B3094}"/>
            </c:ext>
          </c:extLst>
        </c:ser>
        <c:ser>
          <c:idx val="5"/>
          <c:order val="4"/>
          <c:tx>
            <c:strRef>
              <c:f>List3!$G$1</c:f>
              <c:strCache>
                <c:ptCount val="1"/>
                <c:pt idx="0">
                  <c:v>Uhlí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List3!$A$2:$A$264</c:f>
              <c:numCache>
                <c:formatCode>mmm\-yy</c:formatCode>
                <c:ptCount val="263"/>
                <c:pt idx="0">
                  <c:v>36526</c:v>
                </c:pt>
                <c:pt idx="1">
                  <c:v>36557</c:v>
                </c:pt>
                <c:pt idx="2">
                  <c:v>36586</c:v>
                </c:pt>
                <c:pt idx="3">
                  <c:v>36617</c:v>
                </c:pt>
                <c:pt idx="4">
                  <c:v>36647</c:v>
                </c:pt>
                <c:pt idx="5">
                  <c:v>36678</c:v>
                </c:pt>
                <c:pt idx="6">
                  <c:v>36708</c:v>
                </c:pt>
                <c:pt idx="7">
                  <c:v>36739</c:v>
                </c:pt>
                <c:pt idx="8">
                  <c:v>36770</c:v>
                </c:pt>
                <c:pt idx="9">
                  <c:v>36800</c:v>
                </c:pt>
                <c:pt idx="10">
                  <c:v>36831</c:v>
                </c:pt>
                <c:pt idx="11">
                  <c:v>36861</c:v>
                </c:pt>
                <c:pt idx="12">
                  <c:v>36892</c:v>
                </c:pt>
                <c:pt idx="13">
                  <c:v>36923</c:v>
                </c:pt>
                <c:pt idx="14">
                  <c:v>36951</c:v>
                </c:pt>
                <c:pt idx="15">
                  <c:v>36982</c:v>
                </c:pt>
                <c:pt idx="16">
                  <c:v>37012</c:v>
                </c:pt>
                <c:pt idx="17">
                  <c:v>37043</c:v>
                </c:pt>
                <c:pt idx="18">
                  <c:v>37073</c:v>
                </c:pt>
                <c:pt idx="19">
                  <c:v>37104</c:v>
                </c:pt>
                <c:pt idx="20">
                  <c:v>37135</c:v>
                </c:pt>
                <c:pt idx="21">
                  <c:v>37165</c:v>
                </c:pt>
                <c:pt idx="22">
                  <c:v>37196</c:v>
                </c:pt>
                <c:pt idx="23">
                  <c:v>37226</c:v>
                </c:pt>
                <c:pt idx="24">
                  <c:v>37257</c:v>
                </c:pt>
                <c:pt idx="25">
                  <c:v>37288</c:v>
                </c:pt>
                <c:pt idx="26">
                  <c:v>37316</c:v>
                </c:pt>
                <c:pt idx="27">
                  <c:v>37347</c:v>
                </c:pt>
                <c:pt idx="28">
                  <c:v>37377</c:v>
                </c:pt>
                <c:pt idx="29">
                  <c:v>37408</c:v>
                </c:pt>
                <c:pt idx="30">
                  <c:v>37438</c:v>
                </c:pt>
                <c:pt idx="31">
                  <c:v>37469</c:v>
                </c:pt>
                <c:pt idx="32">
                  <c:v>37500</c:v>
                </c:pt>
                <c:pt idx="33">
                  <c:v>37530</c:v>
                </c:pt>
                <c:pt idx="34">
                  <c:v>37561</c:v>
                </c:pt>
                <c:pt idx="35">
                  <c:v>37591</c:v>
                </c:pt>
                <c:pt idx="36">
                  <c:v>37622</c:v>
                </c:pt>
                <c:pt idx="37">
                  <c:v>37653</c:v>
                </c:pt>
                <c:pt idx="38">
                  <c:v>37681</c:v>
                </c:pt>
                <c:pt idx="39">
                  <c:v>37712</c:v>
                </c:pt>
                <c:pt idx="40">
                  <c:v>37742</c:v>
                </c:pt>
                <c:pt idx="41">
                  <c:v>37773</c:v>
                </c:pt>
                <c:pt idx="42">
                  <c:v>37803</c:v>
                </c:pt>
                <c:pt idx="43">
                  <c:v>37834</c:v>
                </c:pt>
                <c:pt idx="44">
                  <c:v>37865</c:v>
                </c:pt>
                <c:pt idx="45">
                  <c:v>37895</c:v>
                </c:pt>
                <c:pt idx="46">
                  <c:v>37926</c:v>
                </c:pt>
                <c:pt idx="47">
                  <c:v>37956</c:v>
                </c:pt>
                <c:pt idx="48">
                  <c:v>37987</c:v>
                </c:pt>
                <c:pt idx="49">
                  <c:v>38018</c:v>
                </c:pt>
                <c:pt idx="50">
                  <c:v>38047</c:v>
                </c:pt>
                <c:pt idx="51">
                  <c:v>38078</c:v>
                </c:pt>
                <c:pt idx="52">
                  <c:v>38108</c:v>
                </c:pt>
                <c:pt idx="53">
                  <c:v>38139</c:v>
                </c:pt>
                <c:pt idx="54">
                  <c:v>38169</c:v>
                </c:pt>
                <c:pt idx="55">
                  <c:v>38200</c:v>
                </c:pt>
                <c:pt idx="56">
                  <c:v>38231</c:v>
                </c:pt>
                <c:pt idx="57">
                  <c:v>38261</c:v>
                </c:pt>
                <c:pt idx="58">
                  <c:v>38292</c:v>
                </c:pt>
                <c:pt idx="59">
                  <c:v>38322</c:v>
                </c:pt>
                <c:pt idx="60">
                  <c:v>38353</c:v>
                </c:pt>
                <c:pt idx="61">
                  <c:v>38384</c:v>
                </c:pt>
                <c:pt idx="62">
                  <c:v>38412</c:v>
                </c:pt>
                <c:pt idx="63">
                  <c:v>38443</c:v>
                </c:pt>
                <c:pt idx="64">
                  <c:v>38473</c:v>
                </c:pt>
                <c:pt idx="65">
                  <c:v>38504</c:v>
                </c:pt>
                <c:pt idx="66">
                  <c:v>38534</c:v>
                </c:pt>
                <c:pt idx="67">
                  <c:v>38565</c:v>
                </c:pt>
                <c:pt idx="68">
                  <c:v>38596</c:v>
                </c:pt>
                <c:pt idx="69">
                  <c:v>38626</c:v>
                </c:pt>
                <c:pt idx="70">
                  <c:v>38657</c:v>
                </c:pt>
                <c:pt idx="71">
                  <c:v>38687</c:v>
                </c:pt>
                <c:pt idx="72">
                  <c:v>38718</c:v>
                </c:pt>
                <c:pt idx="73">
                  <c:v>38749</c:v>
                </c:pt>
                <c:pt idx="74">
                  <c:v>38777</c:v>
                </c:pt>
                <c:pt idx="75">
                  <c:v>38808</c:v>
                </c:pt>
                <c:pt idx="76">
                  <c:v>38838</c:v>
                </c:pt>
                <c:pt idx="77">
                  <c:v>38869</c:v>
                </c:pt>
                <c:pt idx="78">
                  <c:v>38899</c:v>
                </c:pt>
                <c:pt idx="79">
                  <c:v>38930</c:v>
                </c:pt>
                <c:pt idx="80">
                  <c:v>38961</c:v>
                </c:pt>
                <c:pt idx="81">
                  <c:v>38991</c:v>
                </c:pt>
                <c:pt idx="82">
                  <c:v>39022</c:v>
                </c:pt>
                <c:pt idx="83">
                  <c:v>39052</c:v>
                </c:pt>
                <c:pt idx="84">
                  <c:v>39083</c:v>
                </c:pt>
                <c:pt idx="85">
                  <c:v>39114</c:v>
                </c:pt>
                <c:pt idx="86">
                  <c:v>39142</c:v>
                </c:pt>
                <c:pt idx="87">
                  <c:v>39173</c:v>
                </c:pt>
                <c:pt idx="88">
                  <c:v>39203</c:v>
                </c:pt>
                <c:pt idx="89">
                  <c:v>39234</c:v>
                </c:pt>
                <c:pt idx="90">
                  <c:v>39264</c:v>
                </c:pt>
                <c:pt idx="91">
                  <c:v>39295</c:v>
                </c:pt>
                <c:pt idx="92">
                  <c:v>39326</c:v>
                </c:pt>
                <c:pt idx="93">
                  <c:v>39356</c:v>
                </c:pt>
                <c:pt idx="94">
                  <c:v>39387</c:v>
                </c:pt>
                <c:pt idx="95">
                  <c:v>39417</c:v>
                </c:pt>
                <c:pt idx="96">
                  <c:v>39448</c:v>
                </c:pt>
                <c:pt idx="97">
                  <c:v>39479</c:v>
                </c:pt>
                <c:pt idx="98">
                  <c:v>39508</c:v>
                </c:pt>
                <c:pt idx="99">
                  <c:v>39539</c:v>
                </c:pt>
                <c:pt idx="100">
                  <c:v>39569</c:v>
                </c:pt>
                <c:pt idx="101">
                  <c:v>39600</c:v>
                </c:pt>
                <c:pt idx="102">
                  <c:v>39630</c:v>
                </c:pt>
                <c:pt idx="103">
                  <c:v>39661</c:v>
                </c:pt>
                <c:pt idx="104">
                  <c:v>39692</c:v>
                </c:pt>
                <c:pt idx="105">
                  <c:v>39722</c:v>
                </c:pt>
                <c:pt idx="106">
                  <c:v>39753</c:v>
                </c:pt>
                <c:pt idx="107">
                  <c:v>39783</c:v>
                </c:pt>
                <c:pt idx="108">
                  <c:v>39814</c:v>
                </c:pt>
                <c:pt idx="109">
                  <c:v>39845</c:v>
                </c:pt>
                <c:pt idx="110">
                  <c:v>39873</c:v>
                </c:pt>
                <c:pt idx="111">
                  <c:v>39904</c:v>
                </c:pt>
                <c:pt idx="112">
                  <c:v>39934</c:v>
                </c:pt>
                <c:pt idx="113">
                  <c:v>39965</c:v>
                </c:pt>
                <c:pt idx="114">
                  <c:v>39995</c:v>
                </c:pt>
                <c:pt idx="115">
                  <c:v>40026</c:v>
                </c:pt>
                <c:pt idx="116">
                  <c:v>40057</c:v>
                </c:pt>
                <c:pt idx="117">
                  <c:v>40087</c:v>
                </c:pt>
                <c:pt idx="118">
                  <c:v>40118</c:v>
                </c:pt>
                <c:pt idx="119">
                  <c:v>40148</c:v>
                </c:pt>
                <c:pt idx="120">
                  <c:v>40179</c:v>
                </c:pt>
                <c:pt idx="121">
                  <c:v>40210</c:v>
                </c:pt>
                <c:pt idx="122">
                  <c:v>40238</c:v>
                </c:pt>
                <c:pt idx="123">
                  <c:v>40269</c:v>
                </c:pt>
                <c:pt idx="124">
                  <c:v>40299</c:v>
                </c:pt>
                <c:pt idx="125">
                  <c:v>40330</c:v>
                </c:pt>
                <c:pt idx="126">
                  <c:v>40360</c:v>
                </c:pt>
                <c:pt idx="127">
                  <c:v>40391</c:v>
                </c:pt>
                <c:pt idx="128">
                  <c:v>40422</c:v>
                </c:pt>
                <c:pt idx="129">
                  <c:v>40452</c:v>
                </c:pt>
                <c:pt idx="130">
                  <c:v>40483</c:v>
                </c:pt>
                <c:pt idx="131">
                  <c:v>40513</c:v>
                </c:pt>
                <c:pt idx="132">
                  <c:v>40544</c:v>
                </c:pt>
                <c:pt idx="133">
                  <c:v>40575</c:v>
                </c:pt>
                <c:pt idx="134">
                  <c:v>40603</c:v>
                </c:pt>
                <c:pt idx="135">
                  <c:v>40634</c:v>
                </c:pt>
                <c:pt idx="136">
                  <c:v>40664</c:v>
                </c:pt>
                <c:pt idx="137">
                  <c:v>40695</c:v>
                </c:pt>
                <c:pt idx="138">
                  <c:v>40725</c:v>
                </c:pt>
                <c:pt idx="139">
                  <c:v>40756</c:v>
                </c:pt>
                <c:pt idx="140">
                  <c:v>40787</c:v>
                </c:pt>
                <c:pt idx="141">
                  <c:v>40817</c:v>
                </c:pt>
                <c:pt idx="142">
                  <c:v>40848</c:v>
                </c:pt>
                <c:pt idx="143">
                  <c:v>40878</c:v>
                </c:pt>
                <c:pt idx="144">
                  <c:v>40909</c:v>
                </c:pt>
                <c:pt idx="145">
                  <c:v>40940</c:v>
                </c:pt>
                <c:pt idx="146">
                  <c:v>40969</c:v>
                </c:pt>
                <c:pt idx="147">
                  <c:v>41000</c:v>
                </c:pt>
                <c:pt idx="148">
                  <c:v>41030</c:v>
                </c:pt>
                <c:pt idx="149">
                  <c:v>41061</c:v>
                </c:pt>
                <c:pt idx="150">
                  <c:v>41091</c:v>
                </c:pt>
                <c:pt idx="151">
                  <c:v>41122</c:v>
                </c:pt>
                <c:pt idx="152">
                  <c:v>41153</c:v>
                </c:pt>
                <c:pt idx="153">
                  <c:v>41183</c:v>
                </c:pt>
                <c:pt idx="154">
                  <c:v>41214</c:v>
                </c:pt>
                <c:pt idx="155">
                  <c:v>41244</c:v>
                </c:pt>
                <c:pt idx="156">
                  <c:v>41275</c:v>
                </c:pt>
                <c:pt idx="157">
                  <c:v>41306</c:v>
                </c:pt>
                <c:pt idx="158">
                  <c:v>41334</c:v>
                </c:pt>
                <c:pt idx="159">
                  <c:v>41365</c:v>
                </c:pt>
                <c:pt idx="160">
                  <c:v>41395</c:v>
                </c:pt>
                <c:pt idx="161">
                  <c:v>41426</c:v>
                </c:pt>
                <c:pt idx="162">
                  <c:v>41456</c:v>
                </c:pt>
                <c:pt idx="163">
                  <c:v>41487</c:v>
                </c:pt>
                <c:pt idx="164">
                  <c:v>41518</c:v>
                </c:pt>
                <c:pt idx="165">
                  <c:v>41548</c:v>
                </c:pt>
                <c:pt idx="166">
                  <c:v>41579</c:v>
                </c:pt>
                <c:pt idx="167">
                  <c:v>41609</c:v>
                </c:pt>
                <c:pt idx="168">
                  <c:v>41640</c:v>
                </c:pt>
                <c:pt idx="169">
                  <c:v>41671</c:v>
                </c:pt>
                <c:pt idx="170">
                  <c:v>41699</c:v>
                </c:pt>
                <c:pt idx="171">
                  <c:v>41730</c:v>
                </c:pt>
                <c:pt idx="172">
                  <c:v>41760</c:v>
                </c:pt>
                <c:pt idx="173">
                  <c:v>41791</c:v>
                </c:pt>
                <c:pt idx="174">
                  <c:v>41821</c:v>
                </c:pt>
                <c:pt idx="175">
                  <c:v>41852</c:v>
                </c:pt>
                <c:pt idx="176">
                  <c:v>41883</c:v>
                </c:pt>
                <c:pt idx="177">
                  <c:v>41913</c:v>
                </c:pt>
                <c:pt idx="178">
                  <c:v>41944</c:v>
                </c:pt>
                <c:pt idx="179">
                  <c:v>41974</c:v>
                </c:pt>
                <c:pt idx="180">
                  <c:v>42005</c:v>
                </c:pt>
                <c:pt idx="181">
                  <c:v>42036</c:v>
                </c:pt>
                <c:pt idx="182">
                  <c:v>42064</c:v>
                </c:pt>
                <c:pt idx="183">
                  <c:v>42095</c:v>
                </c:pt>
                <c:pt idx="184">
                  <c:v>42125</c:v>
                </c:pt>
                <c:pt idx="185">
                  <c:v>42156</c:v>
                </c:pt>
                <c:pt idx="186">
                  <c:v>42186</c:v>
                </c:pt>
                <c:pt idx="187">
                  <c:v>42217</c:v>
                </c:pt>
                <c:pt idx="188">
                  <c:v>42248</c:v>
                </c:pt>
                <c:pt idx="189">
                  <c:v>42278</c:v>
                </c:pt>
                <c:pt idx="190">
                  <c:v>42309</c:v>
                </c:pt>
                <c:pt idx="191">
                  <c:v>42339</c:v>
                </c:pt>
                <c:pt idx="192">
                  <c:v>42370</c:v>
                </c:pt>
                <c:pt idx="193">
                  <c:v>42401</c:v>
                </c:pt>
                <c:pt idx="194">
                  <c:v>42430</c:v>
                </c:pt>
                <c:pt idx="195">
                  <c:v>42461</c:v>
                </c:pt>
                <c:pt idx="196">
                  <c:v>42491</c:v>
                </c:pt>
                <c:pt idx="197">
                  <c:v>42522</c:v>
                </c:pt>
                <c:pt idx="198">
                  <c:v>42552</c:v>
                </c:pt>
                <c:pt idx="199">
                  <c:v>42583</c:v>
                </c:pt>
                <c:pt idx="200">
                  <c:v>42614</c:v>
                </c:pt>
                <c:pt idx="201">
                  <c:v>42644</c:v>
                </c:pt>
                <c:pt idx="202">
                  <c:v>42675</c:v>
                </c:pt>
                <c:pt idx="203">
                  <c:v>42705</c:v>
                </c:pt>
                <c:pt idx="204">
                  <c:v>42736</c:v>
                </c:pt>
                <c:pt idx="205">
                  <c:v>42767</c:v>
                </c:pt>
                <c:pt idx="206">
                  <c:v>42795</c:v>
                </c:pt>
                <c:pt idx="207">
                  <c:v>42826</c:v>
                </c:pt>
                <c:pt idx="208">
                  <c:v>42856</c:v>
                </c:pt>
                <c:pt idx="209">
                  <c:v>42887</c:v>
                </c:pt>
                <c:pt idx="210">
                  <c:v>42917</c:v>
                </c:pt>
                <c:pt idx="211">
                  <c:v>42948</c:v>
                </c:pt>
                <c:pt idx="212">
                  <c:v>42979</c:v>
                </c:pt>
                <c:pt idx="213">
                  <c:v>43009</c:v>
                </c:pt>
                <c:pt idx="214">
                  <c:v>43040</c:v>
                </c:pt>
                <c:pt idx="215">
                  <c:v>43070</c:v>
                </c:pt>
                <c:pt idx="216">
                  <c:v>43101</c:v>
                </c:pt>
                <c:pt idx="217">
                  <c:v>43132</c:v>
                </c:pt>
                <c:pt idx="218">
                  <c:v>43160</c:v>
                </c:pt>
                <c:pt idx="219">
                  <c:v>43191</c:v>
                </c:pt>
                <c:pt idx="220">
                  <c:v>43221</c:v>
                </c:pt>
                <c:pt idx="221">
                  <c:v>43252</c:v>
                </c:pt>
                <c:pt idx="222">
                  <c:v>43282</c:v>
                </c:pt>
                <c:pt idx="223">
                  <c:v>43313</c:v>
                </c:pt>
                <c:pt idx="224">
                  <c:v>43344</c:v>
                </c:pt>
                <c:pt idx="225">
                  <c:v>43374</c:v>
                </c:pt>
                <c:pt idx="226">
                  <c:v>43405</c:v>
                </c:pt>
                <c:pt idx="227">
                  <c:v>43435</c:v>
                </c:pt>
                <c:pt idx="228">
                  <c:v>43466</c:v>
                </c:pt>
                <c:pt idx="229">
                  <c:v>43497</c:v>
                </c:pt>
                <c:pt idx="230">
                  <c:v>43525</c:v>
                </c:pt>
                <c:pt idx="231">
                  <c:v>43556</c:v>
                </c:pt>
                <c:pt idx="232">
                  <c:v>43586</c:v>
                </c:pt>
                <c:pt idx="233">
                  <c:v>43617</c:v>
                </c:pt>
                <c:pt idx="234">
                  <c:v>43647</c:v>
                </c:pt>
                <c:pt idx="235">
                  <c:v>43678</c:v>
                </c:pt>
                <c:pt idx="236">
                  <c:v>43709</c:v>
                </c:pt>
                <c:pt idx="237">
                  <c:v>43739</c:v>
                </c:pt>
                <c:pt idx="238">
                  <c:v>43770</c:v>
                </c:pt>
                <c:pt idx="239">
                  <c:v>43800</c:v>
                </c:pt>
                <c:pt idx="240">
                  <c:v>43831</c:v>
                </c:pt>
                <c:pt idx="241">
                  <c:v>43862</c:v>
                </c:pt>
                <c:pt idx="242">
                  <c:v>43891</c:v>
                </c:pt>
                <c:pt idx="243">
                  <c:v>43922</c:v>
                </c:pt>
                <c:pt idx="244">
                  <c:v>43952</c:v>
                </c:pt>
                <c:pt idx="245">
                  <c:v>43983</c:v>
                </c:pt>
                <c:pt idx="246">
                  <c:v>44013</c:v>
                </c:pt>
                <c:pt idx="247">
                  <c:v>44044</c:v>
                </c:pt>
                <c:pt idx="248">
                  <c:v>44075</c:v>
                </c:pt>
                <c:pt idx="249">
                  <c:v>44105</c:v>
                </c:pt>
                <c:pt idx="250">
                  <c:v>44136</c:v>
                </c:pt>
                <c:pt idx="251">
                  <c:v>44166</c:v>
                </c:pt>
                <c:pt idx="252">
                  <c:v>44197</c:v>
                </c:pt>
                <c:pt idx="253">
                  <c:v>44228</c:v>
                </c:pt>
                <c:pt idx="254">
                  <c:v>44256</c:v>
                </c:pt>
                <c:pt idx="255">
                  <c:v>44287</c:v>
                </c:pt>
                <c:pt idx="256">
                  <c:v>44317</c:v>
                </c:pt>
                <c:pt idx="257">
                  <c:v>44348</c:v>
                </c:pt>
                <c:pt idx="258">
                  <c:v>44378</c:v>
                </c:pt>
                <c:pt idx="259">
                  <c:v>44409</c:v>
                </c:pt>
                <c:pt idx="260">
                  <c:v>44440</c:v>
                </c:pt>
                <c:pt idx="261">
                  <c:v>44470</c:v>
                </c:pt>
                <c:pt idx="262">
                  <c:v>44501</c:v>
                </c:pt>
              </c:numCache>
            </c:numRef>
          </c:cat>
          <c:val>
            <c:numRef>
              <c:f>List3!$G$2:$G$264</c:f>
              <c:numCache>
                <c:formatCode>General</c:formatCode>
                <c:ptCount val="263"/>
                <c:pt idx="0">
                  <c:v>35.588858600608503</c:v>
                </c:pt>
                <c:pt idx="1">
                  <c:v>36.240843707768803</c:v>
                </c:pt>
                <c:pt idx="2">
                  <c:v>36.846258450131799</c:v>
                </c:pt>
                <c:pt idx="3">
                  <c:v>37.265391733306302</c:v>
                </c:pt>
                <c:pt idx="4">
                  <c:v>38.483669446846903</c:v>
                </c:pt>
                <c:pt idx="5">
                  <c:v>39.221033556135303</c:v>
                </c:pt>
                <c:pt idx="6">
                  <c:v>39.221033556135303</c:v>
                </c:pt>
                <c:pt idx="7">
                  <c:v>39.221033556135303</c:v>
                </c:pt>
                <c:pt idx="8">
                  <c:v>40.326884046994302</c:v>
                </c:pt>
                <c:pt idx="9">
                  <c:v>41.242767888005098</c:v>
                </c:pt>
                <c:pt idx="10">
                  <c:v>39.682660667300297</c:v>
                </c:pt>
                <c:pt idx="11">
                  <c:v>48.871841142474402</c:v>
                </c:pt>
                <c:pt idx="12">
                  <c:v>50.029044434070897</c:v>
                </c:pt>
                <c:pt idx="13">
                  <c:v>49.563340786099403</c:v>
                </c:pt>
                <c:pt idx="14">
                  <c:v>50.812665409504802</c:v>
                </c:pt>
                <c:pt idx="15">
                  <c:v>51.4780573285312</c:v>
                </c:pt>
                <c:pt idx="16">
                  <c:v>51.086678165044098</c:v>
                </c:pt>
                <c:pt idx="17">
                  <c:v>51.158023358002701</c:v>
                </c:pt>
                <c:pt idx="18">
                  <c:v>50.918899452313703</c:v>
                </c:pt>
                <c:pt idx="19">
                  <c:v>50.620974517072497</c:v>
                </c:pt>
                <c:pt idx="20">
                  <c:v>49.061494293670997</c:v>
                </c:pt>
                <c:pt idx="21">
                  <c:v>48.752828339437798</c:v>
                </c:pt>
                <c:pt idx="22">
                  <c:v>45.424928248350803</c:v>
                </c:pt>
                <c:pt idx="23">
                  <c:v>43.147370408748301</c:v>
                </c:pt>
                <c:pt idx="24">
                  <c:v>43.813781725560098</c:v>
                </c:pt>
                <c:pt idx="25">
                  <c:v>43.766741112785503</c:v>
                </c:pt>
                <c:pt idx="26">
                  <c:v>43.087001885937902</c:v>
                </c:pt>
                <c:pt idx="27">
                  <c:v>41.400668441070202</c:v>
                </c:pt>
                <c:pt idx="28">
                  <c:v>40.412576969508201</c:v>
                </c:pt>
                <c:pt idx="29">
                  <c:v>37.936585486058497</c:v>
                </c:pt>
                <c:pt idx="30">
                  <c:v>35.407359577360303</c:v>
                </c:pt>
                <c:pt idx="31">
                  <c:v>33.6165171757359</c:v>
                </c:pt>
                <c:pt idx="32">
                  <c:v>35.357966670363098</c:v>
                </c:pt>
                <c:pt idx="33">
                  <c:v>39.956437771683298</c:v>
                </c:pt>
                <c:pt idx="34">
                  <c:v>39.591636580772203</c:v>
                </c:pt>
                <c:pt idx="35">
                  <c:v>39.591636580772203</c:v>
                </c:pt>
                <c:pt idx="36">
                  <c:v>40.347581886491298</c:v>
                </c:pt>
                <c:pt idx="37">
                  <c:v>40.375688805126202</c:v>
                </c:pt>
                <c:pt idx="38">
                  <c:v>37.1478684254133</c:v>
                </c:pt>
                <c:pt idx="39">
                  <c:v>36.421676282798501</c:v>
                </c:pt>
                <c:pt idx="40">
                  <c:v>35.973260084497198</c:v>
                </c:pt>
                <c:pt idx="41">
                  <c:v>39.184969011031797</c:v>
                </c:pt>
                <c:pt idx="42">
                  <c:v>41.510547259659802</c:v>
                </c:pt>
                <c:pt idx="43">
                  <c:v>42.789468485117901</c:v>
                </c:pt>
                <c:pt idx="44">
                  <c:v>46.906418409101398</c:v>
                </c:pt>
                <c:pt idx="45">
                  <c:v>49.497189138340502</c:v>
                </c:pt>
                <c:pt idx="46">
                  <c:v>53.2817668407395</c:v>
                </c:pt>
                <c:pt idx="47">
                  <c:v>56.018217712627802</c:v>
                </c:pt>
                <c:pt idx="48">
                  <c:v>60.873708307214002</c:v>
                </c:pt>
                <c:pt idx="49">
                  <c:v>64.707532180632597</c:v>
                </c:pt>
                <c:pt idx="50">
                  <c:v>70.395792235754598</c:v>
                </c:pt>
                <c:pt idx="51">
                  <c:v>77.379142903276701</c:v>
                </c:pt>
                <c:pt idx="52">
                  <c:v>83.939126361359996</c:v>
                </c:pt>
                <c:pt idx="53">
                  <c:v>94.070386451261001</c:v>
                </c:pt>
                <c:pt idx="54">
                  <c:v>100.08366762024799</c:v>
                </c:pt>
                <c:pt idx="55">
                  <c:v>94.675448319366794</c:v>
                </c:pt>
                <c:pt idx="56">
                  <c:v>89.675895330404401</c:v>
                </c:pt>
                <c:pt idx="57">
                  <c:v>89.612684577591295</c:v>
                </c:pt>
                <c:pt idx="58">
                  <c:v>87.5325995504151</c:v>
                </c:pt>
                <c:pt idx="59">
                  <c:v>82.077045825910403</c:v>
                </c:pt>
                <c:pt idx="60">
                  <c:v>80.457138204564302</c:v>
                </c:pt>
                <c:pt idx="61">
                  <c:v>74.331341085991099</c:v>
                </c:pt>
                <c:pt idx="62">
                  <c:v>74.088346329917101</c:v>
                </c:pt>
                <c:pt idx="63">
                  <c:v>75.074144593257799</c:v>
                </c:pt>
                <c:pt idx="64">
                  <c:v>74.830855612131899</c:v>
                </c:pt>
                <c:pt idx="65">
                  <c:v>77.1145380443634</c:v>
                </c:pt>
                <c:pt idx="66">
                  <c:v>78.735974649423198</c:v>
                </c:pt>
                <c:pt idx="67">
                  <c:v>73.444635297614994</c:v>
                </c:pt>
                <c:pt idx="68">
                  <c:v>70.447095202526796</c:v>
                </c:pt>
                <c:pt idx="69">
                  <c:v>64.336470043433593</c:v>
                </c:pt>
                <c:pt idx="70">
                  <c:v>58.938194381104204</c:v>
                </c:pt>
                <c:pt idx="71">
                  <c:v>61.269497871749103</c:v>
                </c:pt>
                <c:pt idx="72">
                  <c:v>66.475341406279</c:v>
                </c:pt>
                <c:pt idx="73">
                  <c:v>74.357301170896093</c:v>
                </c:pt>
                <c:pt idx="74">
                  <c:v>80.267829002622605</c:v>
                </c:pt>
                <c:pt idx="75">
                  <c:v>83.211153221303505</c:v>
                </c:pt>
                <c:pt idx="76">
                  <c:v>78.896319748326206</c:v>
                </c:pt>
                <c:pt idx="77">
                  <c:v>79.505385364866299</c:v>
                </c:pt>
                <c:pt idx="78">
                  <c:v>80.895188623995395</c:v>
                </c:pt>
                <c:pt idx="79">
                  <c:v>81.353205864553601</c:v>
                </c:pt>
                <c:pt idx="80">
                  <c:v>74.830119941916706</c:v>
                </c:pt>
                <c:pt idx="81">
                  <c:v>72.577908424899107</c:v>
                </c:pt>
                <c:pt idx="82">
                  <c:v>71.870431354301701</c:v>
                </c:pt>
                <c:pt idx="83">
                  <c:v>78.339690178181499</c:v>
                </c:pt>
                <c:pt idx="84">
                  <c:v>78.9350696349873</c:v>
                </c:pt>
                <c:pt idx="85">
                  <c:v>79.931827841417203</c:v>
                </c:pt>
                <c:pt idx="86">
                  <c:v>82.154727447802301</c:v>
                </c:pt>
                <c:pt idx="87">
                  <c:v>81.838534076091307</c:v>
                </c:pt>
                <c:pt idx="88">
                  <c:v>80.782968701108501</c:v>
                </c:pt>
                <c:pt idx="89">
                  <c:v>88.799579752867302</c:v>
                </c:pt>
                <c:pt idx="90">
                  <c:v>97.3067828246147</c:v>
                </c:pt>
                <c:pt idx="91">
                  <c:v>99.844697083343604</c:v>
                </c:pt>
                <c:pt idx="92">
                  <c:v>100.50999980185399</c:v>
                </c:pt>
                <c:pt idx="93">
                  <c:v>112.17889368598</c:v>
                </c:pt>
                <c:pt idx="94">
                  <c:v>134.116683442023</c:v>
                </c:pt>
                <c:pt idx="95">
                  <c:v>144.07092853124101</c:v>
                </c:pt>
                <c:pt idx="96">
                  <c:v>147.735325000068</c:v>
                </c:pt>
                <c:pt idx="97">
                  <c:v>189.10800142841401</c:v>
                </c:pt>
                <c:pt idx="98">
                  <c:v>186.01329423264499</c:v>
                </c:pt>
                <c:pt idx="99">
                  <c:v>177.866192394341</c:v>
                </c:pt>
                <c:pt idx="100">
                  <c:v>192.46502861192201</c:v>
                </c:pt>
                <c:pt idx="101">
                  <c:v>227.10592999216701</c:v>
                </c:pt>
                <c:pt idx="102">
                  <c:v>268.89277722947202</c:v>
                </c:pt>
                <c:pt idx="103">
                  <c:v>245.24287078905701</c:v>
                </c:pt>
                <c:pt idx="104">
                  <c:v>234.96490914299201</c:v>
                </c:pt>
                <c:pt idx="105">
                  <c:v>174.591504948855</c:v>
                </c:pt>
                <c:pt idx="106">
                  <c:v>144.490640756875</c:v>
                </c:pt>
                <c:pt idx="107">
                  <c:v>117.793388045247</c:v>
                </c:pt>
                <c:pt idx="108">
                  <c:v>120.314214072243</c:v>
                </c:pt>
                <c:pt idx="109">
                  <c:v>113.61971780315901</c:v>
                </c:pt>
                <c:pt idx="110">
                  <c:v>92.0624674639039</c:v>
                </c:pt>
                <c:pt idx="111">
                  <c:v>95.878181505041795</c:v>
                </c:pt>
                <c:pt idx="112">
                  <c:v>92.678469245082297</c:v>
                </c:pt>
                <c:pt idx="113">
                  <c:v>100.765007241907</c:v>
                </c:pt>
                <c:pt idx="114">
                  <c:v>102.484306492643</c:v>
                </c:pt>
                <c:pt idx="115">
                  <c:v>105.351601674534</c:v>
                </c:pt>
                <c:pt idx="116">
                  <c:v>99.876246115273702</c:v>
                </c:pt>
                <c:pt idx="117">
                  <c:v>103.670507261124</c:v>
                </c:pt>
                <c:pt idx="118">
                  <c:v>110.00955694292399</c:v>
                </c:pt>
                <c:pt idx="119">
                  <c:v>116.63157136437199</c:v>
                </c:pt>
                <c:pt idx="120">
                  <c:v>138.31736231302</c:v>
                </c:pt>
                <c:pt idx="121">
                  <c:v>134.27937609684</c:v>
                </c:pt>
                <c:pt idx="122">
                  <c:v>135.874204422791</c:v>
                </c:pt>
                <c:pt idx="123">
                  <c:v>144.40011743282</c:v>
                </c:pt>
                <c:pt idx="124">
                  <c:v>147.422566927113</c:v>
                </c:pt>
                <c:pt idx="125">
                  <c:v>146.47983478662101</c:v>
                </c:pt>
                <c:pt idx="126">
                  <c:v>143.54112788956499</c:v>
                </c:pt>
                <c:pt idx="127">
                  <c:v>137.294238528672</c:v>
                </c:pt>
                <c:pt idx="128">
                  <c:v>138.166970284841</c:v>
                </c:pt>
                <c:pt idx="129">
                  <c:v>144.90410405560999</c:v>
                </c:pt>
                <c:pt idx="130">
                  <c:v>160.57478078470899</c:v>
                </c:pt>
                <c:pt idx="131">
                  <c:v>177.968283431891</c:v>
                </c:pt>
                <c:pt idx="132">
                  <c:v>195.962421403984</c:v>
                </c:pt>
                <c:pt idx="133">
                  <c:v>187.40827312776099</c:v>
                </c:pt>
                <c:pt idx="134">
                  <c:v>191.07165512918999</c:v>
                </c:pt>
                <c:pt idx="135">
                  <c:v>190.09985857668201</c:v>
                </c:pt>
                <c:pt idx="136">
                  <c:v>184.759740973628</c:v>
                </c:pt>
                <c:pt idx="137">
                  <c:v>183.596463380291</c:v>
                </c:pt>
                <c:pt idx="138">
                  <c:v>182.27141200791701</c:v>
                </c:pt>
                <c:pt idx="139">
                  <c:v>182.62307200317301</c:v>
                </c:pt>
                <c:pt idx="140">
                  <c:v>182.793675646959</c:v>
                </c:pt>
                <c:pt idx="141">
                  <c:v>177.13350660188499</c:v>
                </c:pt>
                <c:pt idx="142">
                  <c:v>168.935173737675</c:v>
                </c:pt>
                <c:pt idx="143">
                  <c:v>165.00877677094701</c:v>
                </c:pt>
                <c:pt idx="144">
                  <c:v>170.12516407995199</c:v>
                </c:pt>
                <c:pt idx="145">
                  <c:v>170.87588480925601</c:v>
                </c:pt>
                <c:pt idx="146">
                  <c:v>161.71936864266701</c:v>
                </c:pt>
                <c:pt idx="147">
                  <c:v>157.245243996298</c:v>
                </c:pt>
                <c:pt idx="148">
                  <c:v>146.91437378130499</c:v>
                </c:pt>
                <c:pt idx="149">
                  <c:v>132.14947708351099</c:v>
                </c:pt>
                <c:pt idx="150">
                  <c:v>132.83830196551301</c:v>
                </c:pt>
                <c:pt idx="151">
                  <c:v>135.88051469884701</c:v>
                </c:pt>
                <c:pt idx="152">
                  <c:v>133.297040224391</c:v>
                </c:pt>
                <c:pt idx="153">
                  <c:v>126.186481747427</c:v>
                </c:pt>
                <c:pt idx="154">
                  <c:v>129.05902403613399</c:v>
                </c:pt>
                <c:pt idx="155">
                  <c:v>137.709635207357</c:v>
                </c:pt>
                <c:pt idx="156">
                  <c:v>136.22635065015501</c:v>
                </c:pt>
                <c:pt idx="157">
                  <c:v>137.719803423027</c:v>
                </c:pt>
                <c:pt idx="158">
                  <c:v>133.445307740065</c:v>
                </c:pt>
                <c:pt idx="159">
                  <c:v>130.09184187832301</c:v>
                </c:pt>
                <c:pt idx="160">
                  <c:v>129.874580687552</c:v>
                </c:pt>
                <c:pt idx="161">
                  <c:v>124.109906035829</c:v>
                </c:pt>
                <c:pt idx="162">
                  <c:v>115.15931580082901</c:v>
                </c:pt>
                <c:pt idx="163">
                  <c:v>115.31869052229401</c:v>
                </c:pt>
                <c:pt idx="164">
                  <c:v>116.280808951447</c:v>
                </c:pt>
                <c:pt idx="165">
                  <c:v>124.40968499150701</c:v>
                </c:pt>
                <c:pt idx="166">
                  <c:v>127.65562723257401</c:v>
                </c:pt>
                <c:pt idx="167">
                  <c:v>129.525886537009</c:v>
                </c:pt>
                <c:pt idx="168">
                  <c:v>127.051751668843</c:v>
                </c:pt>
                <c:pt idx="169">
                  <c:v>119.46571027803699</c:v>
                </c:pt>
                <c:pt idx="170">
                  <c:v>114.78472122749</c:v>
                </c:pt>
                <c:pt idx="171">
                  <c:v>114.576779470106</c:v>
                </c:pt>
                <c:pt idx="172">
                  <c:v>115.13799947355</c:v>
                </c:pt>
                <c:pt idx="173">
                  <c:v>112.727644533191</c:v>
                </c:pt>
                <c:pt idx="174">
                  <c:v>108.29025172067</c:v>
                </c:pt>
                <c:pt idx="175">
                  <c:v>108.14457032781699</c:v>
                </c:pt>
                <c:pt idx="176">
                  <c:v>103.491275682352</c:v>
                </c:pt>
                <c:pt idx="177">
                  <c:v>100.275546084493</c:v>
                </c:pt>
                <c:pt idx="178">
                  <c:v>99.000730570602698</c:v>
                </c:pt>
                <c:pt idx="179">
                  <c:v>98.8361830324544</c:v>
                </c:pt>
                <c:pt idx="180">
                  <c:v>92.887608021611399</c:v>
                </c:pt>
                <c:pt idx="181">
                  <c:v>99.3926455957141</c:v>
                </c:pt>
                <c:pt idx="182">
                  <c:v>95.974731528829096</c:v>
                </c:pt>
                <c:pt idx="183">
                  <c:v>89.953448046251495</c:v>
                </c:pt>
                <c:pt idx="184">
                  <c:v>95.929450558304097</c:v>
                </c:pt>
                <c:pt idx="185">
                  <c:v>92.303091206450802</c:v>
                </c:pt>
                <c:pt idx="186">
                  <c:v>90.269466610580295</c:v>
                </c:pt>
                <c:pt idx="187">
                  <c:v>87.285319416772694</c:v>
                </c:pt>
                <c:pt idx="188">
                  <c:v>84.025796588148395</c:v>
                </c:pt>
                <c:pt idx="189">
                  <c:v>79.575492667997395</c:v>
                </c:pt>
                <c:pt idx="190">
                  <c:v>82.382455197997103</c:v>
                </c:pt>
                <c:pt idx="191">
                  <c:v>78.560504451084398</c:v>
                </c:pt>
                <c:pt idx="192">
                  <c:v>77.446092910731096</c:v>
                </c:pt>
                <c:pt idx="193">
                  <c:v>79.015449878462604</c:v>
                </c:pt>
                <c:pt idx="194">
                  <c:v>81.127709719038606</c:v>
                </c:pt>
                <c:pt idx="195">
                  <c:v>80.031110744855596</c:v>
                </c:pt>
                <c:pt idx="196">
                  <c:v>80.388152420321703</c:v>
                </c:pt>
                <c:pt idx="197">
                  <c:v>85.188734179788796</c:v>
                </c:pt>
                <c:pt idx="198">
                  <c:v>94.610285848652296</c:v>
                </c:pt>
                <c:pt idx="199">
                  <c:v>102.07694135872001</c:v>
                </c:pt>
                <c:pt idx="200">
                  <c:v>106.87439027385101</c:v>
                </c:pt>
                <c:pt idx="201">
                  <c:v>133.550509718342</c:v>
                </c:pt>
                <c:pt idx="202">
                  <c:v>149.039426263987</c:v>
                </c:pt>
                <c:pt idx="203">
                  <c:v>130.651196683249</c:v>
                </c:pt>
                <c:pt idx="204">
                  <c:v>132.045472776395</c:v>
                </c:pt>
                <c:pt idx="205">
                  <c:v>125.78329253444301</c:v>
                </c:pt>
                <c:pt idx="206">
                  <c:v>122.371403394598</c:v>
                </c:pt>
                <c:pt idx="207">
                  <c:v>124.29169716096401</c:v>
                </c:pt>
                <c:pt idx="208">
                  <c:v>113.43534554531099</c:v>
                </c:pt>
                <c:pt idx="209">
                  <c:v>121.714350107798</c:v>
                </c:pt>
                <c:pt idx="210">
                  <c:v>128.169161779511</c:v>
                </c:pt>
                <c:pt idx="211">
                  <c:v>140.98532251630601</c:v>
                </c:pt>
                <c:pt idx="212">
                  <c:v>146.05817694219999</c:v>
                </c:pt>
                <c:pt idx="213">
                  <c:v>144.499321780809</c:v>
                </c:pt>
                <c:pt idx="214">
                  <c:v>144.24767486753899</c:v>
                </c:pt>
                <c:pt idx="215">
                  <c:v>149.26611295216301</c:v>
                </c:pt>
                <c:pt idx="216">
                  <c:v>155.443664053498</c:v>
                </c:pt>
                <c:pt idx="217">
                  <c:v>152.57311788071701</c:v>
                </c:pt>
                <c:pt idx="218">
                  <c:v>146.08467678038701</c:v>
                </c:pt>
                <c:pt idx="219">
                  <c:v>144.060276029416</c:v>
                </c:pt>
                <c:pt idx="220">
                  <c:v>157.77853199832899</c:v>
                </c:pt>
                <c:pt idx="221">
                  <c:v>167.86293939626299</c:v>
                </c:pt>
                <c:pt idx="222">
                  <c:v>172.73530958900901</c:v>
                </c:pt>
                <c:pt idx="223">
                  <c:v>164.693817531571</c:v>
                </c:pt>
                <c:pt idx="224">
                  <c:v>163.47675963474401</c:v>
                </c:pt>
                <c:pt idx="225">
                  <c:v>158.98022595870799</c:v>
                </c:pt>
                <c:pt idx="226">
                  <c:v>147.77940092778101</c:v>
                </c:pt>
                <c:pt idx="227">
                  <c:v>150.02729458456301</c:v>
                </c:pt>
                <c:pt idx="228">
                  <c:v>145.33796299341</c:v>
                </c:pt>
                <c:pt idx="229">
                  <c:v>135.11475033689001</c:v>
                </c:pt>
                <c:pt idx="230">
                  <c:v>128.615210999482</c:v>
                </c:pt>
                <c:pt idx="231">
                  <c:v>116.653149590976</c:v>
                </c:pt>
                <c:pt idx="232">
                  <c:v>114.939084252228</c:v>
                </c:pt>
                <c:pt idx="233">
                  <c:v>104.39346928595801</c:v>
                </c:pt>
                <c:pt idx="234">
                  <c:v>106.285078245416</c:v>
                </c:pt>
                <c:pt idx="235">
                  <c:v>95.405304038080004</c:v>
                </c:pt>
                <c:pt idx="236">
                  <c:v>94.125200823460702</c:v>
                </c:pt>
                <c:pt idx="237">
                  <c:v>101.82727804708701</c:v>
                </c:pt>
                <c:pt idx="238">
                  <c:v>109.956437400439</c:v>
                </c:pt>
                <c:pt idx="239">
                  <c:v>114.8053018271</c:v>
                </c:pt>
                <c:pt idx="240">
                  <c:v>119.178058438802</c:v>
                </c:pt>
                <c:pt idx="241">
                  <c:v>114.736781186542</c:v>
                </c:pt>
                <c:pt idx="242">
                  <c:v>101.15643873013499</c:v>
                </c:pt>
                <c:pt idx="243">
                  <c:v>87.548947927482899</c:v>
                </c:pt>
                <c:pt idx="244">
                  <c:v>80.468743086282402</c:v>
                </c:pt>
                <c:pt idx="245">
                  <c:v>81.568288971390402</c:v>
                </c:pt>
                <c:pt idx="246">
                  <c:v>78.359154442526403</c:v>
                </c:pt>
                <c:pt idx="247">
                  <c:v>79.446630688486707</c:v>
                </c:pt>
                <c:pt idx="248">
                  <c:v>81.855204972154297</c:v>
                </c:pt>
                <c:pt idx="249">
                  <c:v>87.050747332433502</c:v>
                </c:pt>
                <c:pt idx="250">
                  <c:v>98.943440695941007</c:v>
                </c:pt>
                <c:pt idx="251">
                  <c:v>127.839263792629</c:v>
                </c:pt>
                <c:pt idx="252">
                  <c:v>134.99756956550701</c:v>
                </c:pt>
                <c:pt idx="253">
                  <c:v>133.71139284083401</c:v>
                </c:pt>
                <c:pt idx="254">
                  <c:v>141.678743266818</c:v>
                </c:pt>
                <c:pt idx="255">
                  <c:v>141.58968260332401</c:v>
                </c:pt>
                <c:pt idx="256">
                  <c:v>156.40336140874501</c:v>
                </c:pt>
                <c:pt idx="257">
                  <c:v>183.888608767276</c:v>
                </c:pt>
                <c:pt idx="258">
                  <c:v>205.24686127627899</c:v>
                </c:pt>
                <c:pt idx="259">
                  <c:v>231.33667767239001</c:v>
                </c:pt>
                <c:pt idx="260">
                  <c:v>260.60719742822897</c:v>
                </c:pt>
                <c:pt idx="261">
                  <c:v>338.06097664696603</c:v>
                </c:pt>
                <c:pt idx="262">
                  <c:v>235.572486318009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938-4C20-9530-064C0C8B3094}"/>
            </c:ext>
          </c:extLst>
        </c:ser>
        <c:ser>
          <c:idx val="6"/>
          <c:order val="5"/>
          <c:tx>
            <c:strRef>
              <c:f>List3!$H$1</c:f>
              <c:strCache>
                <c:ptCount val="1"/>
                <c:pt idx="0">
                  <c:v>Ropa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List3!$A$2:$A$264</c:f>
              <c:numCache>
                <c:formatCode>mmm\-yy</c:formatCode>
                <c:ptCount val="263"/>
                <c:pt idx="0">
                  <c:v>36526</c:v>
                </c:pt>
                <c:pt idx="1">
                  <c:v>36557</c:v>
                </c:pt>
                <c:pt idx="2">
                  <c:v>36586</c:v>
                </c:pt>
                <c:pt idx="3">
                  <c:v>36617</c:v>
                </c:pt>
                <c:pt idx="4">
                  <c:v>36647</c:v>
                </c:pt>
                <c:pt idx="5">
                  <c:v>36678</c:v>
                </c:pt>
                <c:pt idx="6">
                  <c:v>36708</c:v>
                </c:pt>
                <c:pt idx="7">
                  <c:v>36739</c:v>
                </c:pt>
                <c:pt idx="8">
                  <c:v>36770</c:v>
                </c:pt>
                <c:pt idx="9">
                  <c:v>36800</c:v>
                </c:pt>
                <c:pt idx="10">
                  <c:v>36831</c:v>
                </c:pt>
                <c:pt idx="11">
                  <c:v>36861</c:v>
                </c:pt>
                <c:pt idx="12">
                  <c:v>36892</c:v>
                </c:pt>
                <c:pt idx="13">
                  <c:v>36923</c:v>
                </c:pt>
                <c:pt idx="14">
                  <c:v>36951</c:v>
                </c:pt>
                <c:pt idx="15">
                  <c:v>36982</c:v>
                </c:pt>
                <c:pt idx="16">
                  <c:v>37012</c:v>
                </c:pt>
                <c:pt idx="17">
                  <c:v>37043</c:v>
                </c:pt>
                <c:pt idx="18">
                  <c:v>37073</c:v>
                </c:pt>
                <c:pt idx="19">
                  <c:v>37104</c:v>
                </c:pt>
                <c:pt idx="20">
                  <c:v>37135</c:v>
                </c:pt>
                <c:pt idx="21">
                  <c:v>37165</c:v>
                </c:pt>
                <c:pt idx="22">
                  <c:v>37196</c:v>
                </c:pt>
                <c:pt idx="23">
                  <c:v>37226</c:v>
                </c:pt>
                <c:pt idx="24">
                  <c:v>37257</c:v>
                </c:pt>
                <c:pt idx="25">
                  <c:v>37288</c:v>
                </c:pt>
                <c:pt idx="26">
                  <c:v>37316</c:v>
                </c:pt>
                <c:pt idx="27">
                  <c:v>37347</c:v>
                </c:pt>
                <c:pt idx="28">
                  <c:v>37377</c:v>
                </c:pt>
                <c:pt idx="29">
                  <c:v>37408</c:v>
                </c:pt>
                <c:pt idx="30">
                  <c:v>37438</c:v>
                </c:pt>
                <c:pt idx="31">
                  <c:v>37469</c:v>
                </c:pt>
                <c:pt idx="32">
                  <c:v>37500</c:v>
                </c:pt>
                <c:pt idx="33">
                  <c:v>37530</c:v>
                </c:pt>
                <c:pt idx="34">
                  <c:v>37561</c:v>
                </c:pt>
                <c:pt idx="35">
                  <c:v>37591</c:v>
                </c:pt>
                <c:pt idx="36">
                  <c:v>37622</c:v>
                </c:pt>
                <c:pt idx="37">
                  <c:v>37653</c:v>
                </c:pt>
                <c:pt idx="38">
                  <c:v>37681</c:v>
                </c:pt>
                <c:pt idx="39">
                  <c:v>37712</c:v>
                </c:pt>
                <c:pt idx="40">
                  <c:v>37742</c:v>
                </c:pt>
                <c:pt idx="41">
                  <c:v>37773</c:v>
                </c:pt>
                <c:pt idx="42">
                  <c:v>37803</c:v>
                </c:pt>
                <c:pt idx="43">
                  <c:v>37834</c:v>
                </c:pt>
                <c:pt idx="44">
                  <c:v>37865</c:v>
                </c:pt>
                <c:pt idx="45">
                  <c:v>37895</c:v>
                </c:pt>
                <c:pt idx="46">
                  <c:v>37926</c:v>
                </c:pt>
                <c:pt idx="47">
                  <c:v>37956</c:v>
                </c:pt>
                <c:pt idx="48">
                  <c:v>37987</c:v>
                </c:pt>
                <c:pt idx="49">
                  <c:v>38018</c:v>
                </c:pt>
                <c:pt idx="50">
                  <c:v>38047</c:v>
                </c:pt>
                <c:pt idx="51">
                  <c:v>38078</c:v>
                </c:pt>
                <c:pt idx="52">
                  <c:v>38108</c:v>
                </c:pt>
                <c:pt idx="53">
                  <c:v>38139</c:v>
                </c:pt>
                <c:pt idx="54">
                  <c:v>38169</c:v>
                </c:pt>
                <c:pt idx="55">
                  <c:v>38200</c:v>
                </c:pt>
                <c:pt idx="56">
                  <c:v>38231</c:v>
                </c:pt>
                <c:pt idx="57">
                  <c:v>38261</c:v>
                </c:pt>
                <c:pt idx="58">
                  <c:v>38292</c:v>
                </c:pt>
                <c:pt idx="59">
                  <c:v>38322</c:v>
                </c:pt>
                <c:pt idx="60">
                  <c:v>38353</c:v>
                </c:pt>
                <c:pt idx="61">
                  <c:v>38384</c:v>
                </c:pt>
                <c:pt idx="62">
                  <c:v>38412</c:v>
                </c:pt>
                <c:pt idx="63">
                  <c:v>38443</c:v>
                </c:pt>
                <c:pt idx="64">
                  <c:v>38473</c:v>
                </c:pt>
                <c:pt idx="65">
                  <c:v>38504</c:v>
                </c:pt>
                <c:pt idx="66">
                  <c:v>38534</c:v>
                </c:pt>
                <c:pt idx="67">
                  <c:v>38565</c:v>
                </c:pt>
                <c:pt idx="68">
                  <c:v>38596</c:v>
                </c:pt>
                <c:pt idx="69">
                  <c:v>38626</c:v>
                </c:pt>
                <c:pt idx="70">
                  <c:v>38657</c:v>
                </c:pt>
                <c:pt idx="71">
                  <c:v>38687</c:v>
                </c:pt>
                <c:pt idx="72">
                  <c:v>38718</c:v>
                </c:pt>
                <c:pt idx="73">
                  <c:v>38749</c:v>
                </c:pt>
                <c:pt idx="74">
                  <c:v>38777</c:v>
                </c:pt>
                <c:pt idx="75">
                  <c:v>38808</c:v>
                </c:pt>
                <c:pt idx="76">
                  <c:v>38838</c:v>
                </c:pt>
                <c:pt idx="77">
                  <c:v>38869</c:v>
                </c:pt>
                <c:pt idx="78">
                  <c:v>38899</c:v>
                </c:pt>
                <c:pt idx="79">
                  <c:v>38930</c:v>
                </c:pt>
                <c:pt idx="80">
                  <c:v>38961</c:v>
                </c:pt>
                <c:pt idx="81">
                  <c:v>38991</c:v>
                </c:pt>
                <c:pt idx="82">
                  <c:v>39022</c:v>
                </c:pt>
                <c:pt idx="83">
                  <c:v>39052</c:v>
                </c:pt>
                <c:pt idx="84">
                  <c:v>39083</c:v>
                </c:pt>
                <c:pt idx="85">
                  <c:v>39114</c:v>
                </c:pt>
                <c:pt idx="86">
                  <c:v>39142</c:v>
                </c:pt>
                <c:pt idx="87">
                  <c:v>39173</c:v>
                </c:pt>
                <c:pt idx="88">
                  <c:v>39203</c:v>
                </c:pt>
                <c:pt idx="89">
                  <c:v>39234</c:v>
                </c:pt>
                <c:pt idx="90">
                  <c:v>39264</c:v>
                </c:pt>
                <c:pt idx="91">
                  <c:v>39295</c:v>
                </c:pt>
                <c:pt idx="92">
                  <c:v>39326</c:v>
                </c:pt>
                <c:pt idx="93">
                  <c:v>39356</c:v>
                </c:pt>
                <c:pt idx="94">
                  <c:v>39387</c:v>
                </c:pt>
                <c:pt idx="95">
                  <c:v>39417</c:v>
                </c:pt>
                <c:pt idx="96">
                  <c:v>39448</c:v>
                </c:pt>
                <c:pt idx="97">
                  <c:v>39479</c:v>
                </c:pt>
                <c:pt idx="98">
                  <c:v>39508</c:v>
                </c:pt>
                <c:pt idx="99">
                  <c:v>39539</c:v>
                </c:pt>
                <c:pt idx="100">
                  <c:v>39569</c:v>
                </c:pt>
                <c:pt idx="101">
                  <c:v>39600</c:v>
                </c:pt>
                <c:pt idx="102">
                  <c:v>39630</c:v>
                </c:pt>
                <c:pt idx="103">
                  <c:v>39661</c:v>
                </c:pt>
                <c:pt idx="104">
                  <c:v>39692</c:v>
                </c:pt>
                <c:pt idx="105">
                  <c:v>39722</c:v>
                </c:pt>
                <c:pt idx="106">
                  <c:v>39753</c:v>
                </c:pt>
                <c:pt idx="107">
                  <c:v>39783</c:v>
                </c:pt>
                <c:pt idx="108">
                  <c:v>39814</c:v>
                </c:pt>
                <c:pt idx="109">
                  <c:v>39845</c:v>
                </c:pt>
                <c:pt idx="110">
                  <c:v>39873</c:v>
                </c:pt>
                <c:pt idx="111">
                  <c:v>39904</c:v>
                </c:pt>
                <c:pt idx="112">
                  <c:v>39934</c:v>
                </c:pt>
                <c:pt idx="113">
                  <c:v>39965</c:v>
                </c:pt>
                <c:pt idx="114">
                  <c:v>39995</c:v>
                </c:pt>
                <c:pt idx="115">
                  <c:v>40026</c:v>
                </c:pt>
                <c:pt idx="116">
                  <c:v>40057</c:v>
                </c:pt>
                <c:pt idx="117">
                  <c:v>40087</c:v>
                </c:pt>
                <c:pt idx="118">
                  <c:v>40118</c:v>
                </c:pt>
                <c:pt idx="119">
                  <c:v>40148</c:v>
                </c:pt>
                <c:pt idx="120">
                  <c:v>40179</c:v>
                </c:pt>
                <c:pt idx="121">
                  <c:v>40210</c:v>
                </c:pt>
                <c:pt idx="122">
                  <c:v>40238</c:v>
                </c:pt>
                <c:pt idx="123">
                  <c:v>40269</c:v>
                </c:pt>
                <c:pt idx="124">
                  <c:v>40299</c:v>
                </c:pt>
                <c:pt idx="125">
                  <c:v>40330</c:v>
                </c:pt>
                <c:pt idx="126">
                  <c:v>40360</c:v>
                </c:pt>
                <c:pt idx="127">
                  <c:v>40391</c:v>
                </c:pt>
                <c:pt idx="128">
                  <c:v>40422</c:v>
                </c:pt>
                <c:pt idx="129">
                  <c:v>40452</c:v>
                </c:pt>
                <c:pt idx="130">
                  <c:v>40483</c:v>
                </c:pt>
                <c:pt idx="131">
                  <c:v>40513</c:v>
                </c:pt>
                <c:pt idx="132">
                  <c:v>40544</c:v>
                </c:pt>
                <c:pt idx="133">
                  <c:v>40575</c:v>
                </c:pt>
                <c:pt idx="134">
                  <c:v>40603</c:v>
                </c:pt>
                <c:pt idx="135">
                  <c:v>40634</c:v>
                </c:pt>
                <c:pt idx="136">
                  <c:v>40664</c:v>
                </c:pt>
                <c:pt idx="137">
                  <c:v>40695</c:v>
                </c:pt>
                <c:pt idx="138">
                  <c:v>40725</c:v>
                </c:pt>
                <c:pt idx="139">
                  <c:v>40756</c:v>
                </c:pt>
                <c:pt idx="140">
                  <c:v>40787</c:v>
                </c:pt>
                <c:pt idx="141">
                  <c:v>40817</c:v>
                </c:pt>
                <c:pt idx="142">
                  <c:v>40848</c:v>
                </c:pt>
                <c:pt idx="143">
                  <c:v>40878</c:v>
                </c:pt>
                <c:pt idx="144">
                  <c:v>40909</c:v>
                </c:pt>
                <c:pt idx="145">
                  <c:v>40940</c:v>
                </c:pt>
                <c:pt idx="146">
                  <c:v>40969</c:v>
                </c:pt>
                <c:pt idx="147">
                  <c:v>41000</c:v>
                </c:pt>
                <c:pt idx="148">
                  <c:v>41030</c:v>
                </c:pt>
                <c:pt idx="149">
                  <c:v>41061</c:v>
                </c:pt>
                <c:pt idx="150">
                  <c:v>41091</c:v>
                </c:pt>
                <c:pt idx="151">
                  <c:v>41122</c:v>
                </c:pt>
                <c:pt idx="152">
                  <c:v>41153</c:v>
                </c:pt>
                <c:pt idx="153">
                  <c:v>41183</c:v>
                </c:pt>
                <c:pt idx="154">
                  <c:v>41214</c:v>
                </c:pt>
                <c:pt idx="155">
                  <c:v>41244</c:v>
                </c:pt>
                <c:pt idx="156">
                  <c:v>41275</c:v>
                </c:pt>
                <c:pt idx="157">
                  <c:v>41306</c:v>
                </c:pt>
                <c:pt idx="158">
                  <c:v>41334</c:v>
                </c:pt>
                <c:pt idx="159">
                  <c:v>41365</c:v>
                </c:pt>
                <c:pt idx="160">
                  <c:v>41395</c:v>
                </c:pt>
                <c:pt idx="161">
                  <c:v>41426</c:v>
                </c:pt>
                <c:pt idx="162">
                  <c:v>41456</c:v>
                </c:pt>
                <c:pt idx="163">
                  <c:v>41487</c:v>
                </c:pt>
                <c:pt idx="164">
                  <c:v>41518</c:v>
                </c:pt>
                <c:pt idx="165">
                  <c:v>41548</c:v>
                </c:pt>
                <c:pt idx="166">
                  <c:v>41579</c:v>
                </c:pt>
                <c:pt idx="167">
                  <c:v>41609</c:v>
                </c:pt>
                <c:pt idx="168">
                  <c:v>41640</c:v>
                </c:pt>
                <c:pt idx="169">
                  <c:v>41671</c:v>
                </c:pt>
                <c:pt idx="170">
                  <c:v>41699</c:v>
                </c:pt>
                <c:pt idx="171">
                  <c:v>41730</c:v>
                </c:pt>
                <c:pt idx="172">
                  <c:v>41760</c:v>
                </c:pt>
                <c:pt idx="173">
                  <c:v>41791</c:v>
                </c:pt>
                <c:pt idx="174">
                  <c:v>41821</c:v>
                </c:pt>
                <c:pt idx="175">
                  <c:v>41852</c:v>
                </c:pt>
                <c:pt idx="176">
                  <c:v>41883</c:v>
                </c:pt>
                <c:pt idx="177">
                  <c:v>41913</c:v>
                </c:pt>
                <c:pt idx="178">
                  <c:v>41944</c:v>
                </c:pt>
                <c:pt idx="179">
                  <c:v>41974</c:v>
                </c:pt>
                <c:pt idx="180">
                  <c:v>42005</c:v>
                </c:pt>
                <c:pt idx="181">
                  <c:v>42036</c:v>
                </c:pt>
                <c:pt idx="182">
                  <c:v>42064</c:v>
                </c:pt>
                <c:pt idx="183">
                  <c:v>42095</c:v>
                </c:pt>
                <c:pt idx="184">
                  <c:v>42125</c:v>
                </c:pt>
                <c:pt idx="185">
                  <c:v>42156</c:v>
                </c:pt>
                <c:pt idx="186">
                  <c:v>42186</c:v>
                </c:pt>
                <c:pt idx="187">
                  <c:v>42217</c:v>
                </c:pt>
                <c:pt idx="188">
                  <c:v>42248</c:v>
                </c:pt>
                <c:pt idx="189">
                  <c:v>42278</c:v>
                </c:pt>
                <c:pt idx="190">
                  <c:v>42309</c:v>
                </c:pt>
                <c:pt idx="191">
                  <c:v>42339</c:v>
                </c:pt>
                <c:pt idx="192">
                  <c:v>42370</c:v>
                </c:pt>
                <c:pt idx="193">
                  <c:v>42401</c:v>
                </c:pt>
                <c:pt idx="194">
                  <c:v>42430</c:v>
                </c:pt>
                <c:pt idx="195">
                  <c:v>42461</c:v>
                </c:pt>
                <c:pt idx="196">
                  <c:v>42491</c:v>
                </c:pt>
                <c:pt idx="197">
                  <c:v>42522</c:v>
                </c:pt>
                <c:pt idx="198">
                  <c:v>42552</c:v>
                </c:pt>
                <c:pt idx="199">
                  <c:v>42583</c:v>
                </c:pt>
                <c:pt idx="200">
                  <c:v>42614</c:v>
                </c:pt>
                <c:pt idx="201">
                  <c:v>42644</c:v>
                </c:pt>
                <c:pt idx="202">
                  <c:v>42675</c:v>
                </c:pt>
                <c:pt idx="203">
                  <c:v>42705</c:v>
                </c:pt>
                <c:pt idx="204">
                  <c:v>42736</c:v>
                </c:pt>
                <c:pt idx="205">
                  <c:v>42767</c:v>
                </c:pt>
                <c:pt idx="206">
                  <c:v>42795</c:v>
                </c:pt>
                <c:pt idx="207">
                  <c:v>42826</c:v>
                </c:pt>
                <c:pt idx="208">
                  <c:v>42856</c:v>
                </c:pt>
                <c:pt idx="209">
                  <c:v>42887</c:v>
                </c:pt>
                <c:pt idx="210">
                  <c:v>42917</c:v>
                </c:pt>
                <c:pt idx="211">
                  <c:v>42948</c:v>
                </c:pt>
                <c:pt idx="212">
                  <c:v>42979</c:v>
                </c:pt>
                <c:pt idx="213">
                  <c:v>43009</c:v>
                </c:pt>
                <c:pt idx="214">
                  <c:v>43040</c:v>
                </c:pt>
                <c:pt idx="215">
                  <c:v>43070</c:v>
                </c:pt>
                <c:pt idx="216">
                  <c:v>43101</c:v>
                </c:pt>
                <c:pt idx="217">
                  <c:v>43132</c:v>
                </c:pt>
                <c:pt idx="218">
                  <c:v>43160</c:v>
                </c:pt>
                <c:pt idx="219">
                  <c:v>43191</c:v>
                </c:pt>
                <c:pt idx="220">
                  <c:v>43221</c:v>
                </c:pt>
                <c:pt idx="221">
                  <c:v>43252</c:v>
                </c:pt>
                <c:pt idx="222">
                  <c:v>43282</c:v>
                </c:pt>
                <c:pt idx="223">
                  <c:v>43313</c:v>
                </c:pt>
                <c:pt idx="224">
                  <c:v>43344</c:v>
                </c:pt>
                <c:pt idx="225">
                  <c:v>43374</c:v>
                </c:pt>
                <c:pt idx="226">
                  <c:v>43405</c:v>
                </c:pt>
                <c:pt idx="227">
                  <c:v>43435</c:v>
                </c:pt>
                <c:pt idx="228">
                  <c:v>43466</c:v>
                </c:pt>
                <c:pt idx="229">
                  <c:v>43497</c:v>
                </c:pt>
                <c:pt idx="230">
                  <c:v>43525</c:v>
                </c:pt>
                <c:pt idx="231">
                  <c:v>43556</c:v>
                </c:pt>
                <c:pt idx="232">
                  <c:v>43586</c:v>
                </c:pt>
                <c:pt idx="233">
                  <c:v>43617</c:v>
                </c:pt>
                <c:pt idx="234">
                  <c:v>43647</c:v>
                </c:pt>
                <c:pt idx="235">
                  <c:v>43678</c:v>
                </c:pt>
                <c:pt idx="236">
                  <c:v>43709</c:v>
                </c:pt>
                <c:pt idx="237">
                  <c:v>43739</c:v>
                </c:pt>
                <c:pt idx="238">
                  <c:v>43770</c:v>
                </c:pt>
                <c:pt idx="239">
                  <c:v>43800</c:v>
                </c:pt>
                <c:pt idx="240">
                  <c:v>43831</c:v>
                </c:pt>
                <c:pt idx="241">
                  <c:v>43862</c:v>
                </c:pt>
                <c:pt idx="242">
                  <c:v>43891</c:v>
                </c:pt>
                <c:pt idx="243">
                  <c:v>43922</c:v>
                </c:pt>
                <c:pt idx="244">
                  <c:v>43952</c:v>
                </c:pt>
                <c:pt idx="245">
                  <c:v>43983</c:v>
                </c:pt>
                <c:pt idx="246">
                  <c:v>44013</c:v>
                </c:pt>
                <c:pt idx="247">
                  <c:v>44044</c:v>
                </c:pt>
                <c:pt idx="248">
                  <c:v>44075</c:v>
                </c:pt>
                <c:pt idx="249">
                  <c:v>44105</c:v>
                </c:pt>
                <c:pt idx="250">
                  <c:v>44136</c:v>
                </c:pt>
                <c:pt idx="251">
                  <c:v>44166</c:v>
                </c:pt>
                <c:pt idx="252">
                  <c:v>44197</c:v>
                </c:pt>
                <c:pt idx="253">
                  <c:v>44228</c:v>
                </c:pt>
                <c:pt idx="254">
                  <c:v>44256</c:v>
                </c:pt>
                <c:pt idx="255">
                  <c:v>44287</c:v>
                </c:pt>
                <c:pt idx="256">
                  <c:v>44317</c:v>
                </c:pt>
                <c:pt idx="257">
                  <c:v>44348</c:v>
                </c:pt>
                <c:pt idx="258">
                  <c:v>44378</c:v>
                </c:pt>
                <c:pt idx="259">
                  <c:v>44409</c:v>
                </c:pt>
                <c:pt idx="260">
                  <c:v>44440</c:v>
                </c:pt>
                <c:pt idx="261">
                  <c:v>44470</c:v>
                </c:pt>
                <c:pt idx="262">
                  <c:v>44501</c:v>
                </c:pt>
              </c:numCache>
            </c:numRef>
          </c:cat>
          <c:val>
            <c:numRef>
              <c:f>List3!$H$2:$H$264</c:f>
              <c:numCache>
                <c:formatCode>General</c:formatCode>
                <c:ptCount val="263"/>
                <c:pt idx="0">
                  <c:v>59.634458799828799</c:v>
                </c:pt>
                <c:pt idx="1">
                  <c:v>65.421333026410196</c:v>
                </c:pt>
                <c:pt idx="2">
                  <c:v>66.343978526152895</c:v>
                </c:pt>
                <c:pt idx="3">
                  <c:v>56.7894536724204</c:v>
                </c:pt>
                <c:pt idx="4">
                  <c:v>67.346607409949797</c:v>
                </c:pt>
                <c:pt idx="5">
                  <c:v>72.152930994819599</c:v>
                </c:pt>
                <c:pt idx="6">
                  <c:v>68.971892401487906</c:v>
                </c:pt>
                <c:pt idx="7">
                  <c:v>72.866485009546906</c:v>
                </c:pt>
                <c:pt idx="8">
                  <c:v>80.359116568879898</c:v>
                </c:pt>
                <c:pt idx="9">
                  <c:v>79.171231311045801</c:v>
                </c:pt>
                <c:pt idx="10">
                  <c:v>81.702648637760007</c:v>
                </c:pt>
                <c:pt idx="11">
                  <c:v>63.259155690996003</c:v>
                </c:pt>
                <c:pt idx="12">
                  <c:v>64.557623762957405</c:v>
                </c:pt>
                <c:pt idx="13">
                  <c:v>68.241037205036804</c:v>
                </c:pt>
                <c:pt idx="14">
                  <c:v>63.398528075699502</c:v>
                </c:pt>
                <c:pt idx="15">
                  <c:v>65.630559457302397</c:v>
                </c:pt>
                <c:pt idx="16">
                  <c:v>70.735050264340899</c:v>
                </c:pt>
                <c:pt idx="17">
                  <c:v>69.920647449138798</c:v>
                </c:pt>
                <c:pt idx="18">
                  <c:v>64.280784471577107</c:v>
                </c:pt>
                <c:pt idx="19">
                  <c:v>65.642331510324695</c:v>
                </c:pt>
                <c:pt idx="20">
                  <c:v>63.119648519623702</c:v>
                </c:pt>
                <c:pt idx="21">
                  <c:v>52.573031473054499</c:v>
                </c:pt>
                <c:pt idx="22">
                  <c:v>47.766393924383401</c:v>
                </c:pt>
                <c:pt idx="23">
                  <c:v>47.550580310706998</c:v>
                </c:pt>
                <c:pt idx="24">
                  <c:v>49.577972722353501</c:v>
                </c:pt>
                <c:pt idx="25">
                  <c:v>52.030860937544297</c:v>
                </c:pt>
                <c:pt idx="26">
                  <c:v>61.3385598405902</c:v>
                </c:pt>
                <c:pt idx="27">
                  <c:v>65.635461322392302</c:v>
                </c:pt>
                <c:pt idx="28">
                  <c:v>65.233812040264098</c:v>
                </c:pt>
                <c:pt idx="29">
                  <c:v>61.088994555133802</c:v>
                </c:pt>
                <c:pt idx="30">
                  <c:v>62.780296766974899</c:v>
                </c:pt>
                <c:pt idx="31">
                  <c:v>65.719212283640601</c:v>
                </c:pt>
                <c:pt idx="32">
                  <c:v>69.384654872760194</c:v>
                </c:pt>
                <c:pt idx="33">
                  <c:v>67.744915013456406</c:v>
                </c:pt>
                <c:pt idx="34">
                  <c:v>60.3968983542742</c:v>
                </c:pt>
                <c:pt idx="35">
                  <c:v>67.454409835253799</c:v>
                </c:pt>
                <c:pt idx="36">
                  <c:v>72.887892457809301</c:v>
                </c:pt>
                <c:pt idx="37">
                  <c:v>77.812541335576995</c:v>
                </c:pt>
                <c:pt idx="38">
                  <c:v>71.806319120298696</c:v>
                </c:pt>
                <c:pt idx="39">
                  <c:v>60.683693857126201</c:v>
                </c:pt>
                <c:pt idx="40">
                  <c:v>60.0310442676371</c:v>
                </c:pt>
                <c:pt idx="41">
                  <c:v>63.936055146979001</c:v>
                </c:pt>
                <c:pt idx="42">
                  <c:v>66.277428103933303</c:v>
                </c:pt>
                <c:pt idx="43">
                  <c:v>69.461267632224803</c:v>
                </c:pt>
                <c:pt idx="44">
                  <c:v>62.538034380845701</c:v>
                </c:pt>
                <c:pt idx="45">
                  <c:v>65.680892729278298</c:v>
                </c:pt>
                <c:pt idx="46">
                  <c:v>65.810033714486806</c:v>
                </c:pt>
                <c:pt idx="47">
                  <c:v>66.156399835148605</c:v>
                </c:pt>
                <c:pt idx="48">
                  <c:v>68.048035123955103</c:v>
                </c:pt>
                <c:pt idx="49">
                  <c:v>67.848450462201399</c:v>
                </c:pt>
                <c:pt idx="50">
                  <c:v>74.057951781961705</c:v>
                </c:pt>
                <c:pt idx="51">
                  <c:v>74.826290443547407</c:v>
                </c:pt>
                <c:pt idx="52">
                  <c:v>83.738408552012103</c:v>
                </c:pt>
                <c:pt idx="53">
                  <c:v>78.646420386320003</c:v>
                </c:pt>
                <c:pt idx="54">
                  <c:v>83.295592001322007</c:v>
                </c:pt>
                <c:pt idx="55">
                  <c:v>93.069201621583701</c:v>
                </c:pt>
                <c:pt idx="56">
                  <c:v>91.875716794818999</c:v>
                </c:pt>
                <c:pt idx="57">
                  <c:v>102.440188531643</c:v>
                </c:pt>
                <c:pt idx="58">
                  <c:v>90.0403829362794</c:v>
                </c:pt>
                <c:pt idx="59">
                  <c:v>82.105591508168601</c:v>
                </c:pt>
                <c:pt idx="60">
                  <c:v>91.388983715134003</c:v>
                </c:pt>
                <c:pt idx="61">
                  <c:v>94.726472066989999</c:v>
                </c:pt>
                <c:pt idx="62">
                  <c:v>108.135137793493</c:v>
                </c:pt>
                <c:pt idx="63">
                  <c:v>108.671034530132</c:v>
                </c:pt>
                <c:pt idx="64">
                  <c:v>103.674013238345</c:v>
                </c:pt>
                <c:pt idx="65">
                  <c:v>119.081502411432</c:v>
                </c:pt>
                <c:pt idx="66">
                  <c:v>126.044443534159</c:v>
                </c:pt>
                <c:pt idx="67">
                  <c:v>136.69755842222099</c:v>
                </c:pt>
                <c:pt idx="68">
                  <c:v>136.43303689020101</c:v>
                </c:pt>
                <c:pt idx="69">
                  <c:v>130.477631821469</c:v>
                </c:pt>
                <c:pt idx="70">
                  <c:v>125.086778184865</c:v>
                </c:pt>
                <c:pt idx="71">
                  <c:v>127.72162618809099</c:v>
                </c:pt>
                <c:pt idx="72">
                  <c:v>139.475782176568</c:v>
                </c:pt>
                <c:pt idx="73">
                  <c:v>134.82587667303201</c:v>
                </c:pt>
                <c:pt idx="74">
                  <c:v>137.27364813097699</c:v>
                </c:pt>
                <c:pt idx="75">
                  <c:v>151.88975402371699</c:v>
                </c:pt>
                <c:pt idx="76">
                  <c:v>149.62574726861899</c:v>
                </c:pt>
                <c:pt idx="77">
                  <c:v>149.83175949608699</c:v>
                </c:pt>
                <c:pt idx="78">
                  <c:v>158.94880584121401</c:v>
                </c:pt>
                <c:pt idx="79">
                  <c:v>156.59733201037</c:v>
                </c:pt>
                <c:pt idx="80">
                  <c:v>136.16801565983801</c:v>
                </c:pt>
                <c:pt idx="81">
                  <c:v>127.437528649981</c:v>
                </c:pt>
                <c:pt idx="82">
                  <c:v>126.57530869948801</c:v>
                </c:pt>
                <c:pt idx="83">
                  <c:v>131.14668269137599</c:v>
                </c:pt>
                <c:pt idx="84">
                  <c:v>116.85388827608401</c:v>
                </c:pt>
                <c:pt idx="85">
                  <c:v>124.71766602637</c:v>
                </c:pt>
                <c:pt idx="86">
                  <c:v>130.38163877977101</c:v>
                </c:pt>
                <c:pt idx="87">
                  <c:v>138.958860896913</c:v>
                </c:pt>
                <c:pt idx="88">
                  <c:v>139.33258266016099</c:v>
                </c:pt>
                <c:pt idx="89">
                  <c:v>146.30062105204701</c:v>
                </c:pt>
                <c:pt idx="90">
                  <c:v>155.93769856499799</c:v>
                </c:pt>
                <c:pt idx="91">
                  <c:v>148.69930330750401</c:v>
                </c:pt>
                <c:pt idx="92">
                  <c:v>161.056922964564</c:v>
                </c:pt>
                <c:pt idx="93">
                  <c:v>170.509551031569</c:v>
                </c:pt>
                <c:pt idx="94">
                  <c:v>186.78790244264999</c:v>
                </c:pt>
                <c:pt idx="95">
                  <c:v>184.762664746723</c:v>
                </c:pt>
                <c:pt idx="96">
                  <c:v>185.81828713855001</c:v>
                </c:pt>
                <c:pt idx="97">
                  <c:v>190.64607823870901</c:v>
                </c:pt>
                <c:pt idx="98">
                  <c:v>202.051510781025</c:v>
                </c:pt>
                <c:pt idx="99">
                  <c:v>215.496620915677</c:v>
                </c:pt>
                <c:pt idx="100">
                  <c:v>245.10425777964701</c:v>
                </c:pt>
                <c:pt idx="101">
                  <c:v>263.486251922598</c:v>
                </c:pt>
                <c:pt idx="102">
                  <c:v>264.61303157573002</c:v>
                </c:pt>
                <c:pt idx="103">
                  <c:v>234.580911844778</c:v>
                </c:pt>
                <c:pt idx="104">
                  <c:v>208.16165482578799</c:v>
                </c:pt>
                <c:pt idx="105">
                  <c:v>155.617618261003</c:v>
                </c:pt>
                <c:pt idx="106">
                  <c:v>117.931180016317</c:v>
                </c:pt>
                <c:pt idx="107">
                  <c:v>87.287278548048107</c:v>
                </c:pt>
                <c:pt idx="108">
                  <c:v>93.859433971331498</c:v>
                </c:pt>
                <c:pt idx="109">
                  <c:v>91.374853432389898</c:v>
                </c:pt>
                <c:pt idx="110">
                  <c:v>102.364495909399</c:v>
                </c:pt>
                <c:pt idx="111">
                  <c:v>109.58141600659</c:v>
                </c:pt>
                <c:pt idx="112">
                  <c:v>124.152056495902</c:v>
                </c:pt>
                <c:pt idx="113">
                  <c:v>145.27044303301</c:v>
                </c:pt>
                <c:pt idx="114">
                  <c:v>135.31600161153401</c:v>
                </c:pt>
                <c:pt idx="115">
                  <c:v>148.97378096361899</c:v>
                </c:pt>
                <c:pt idx="116">
                  <c:v>140.529848476528</c:v>
                </c:pt>
                <c:pt idx="117">
                  <c:v>151.232001190772</c:v>
                </c:pt>
                <c:pt idx="118">
                  <c:v>157.294021392297</c:v>
                </c:pt>
                <c:pt idx="119">
                  <c:v>153.651556936416</c:v>
                </c:pt>
                <c:pt idx="120">
                  <c:v>160.031131174602</c:v>
                </c:pt>
                <c:pt idx="121">
                  <c:v>157.62755175921399</c:v>
                </c:pt>
                <c:pt idx="122">
                  <c:v>168.41897005847801</c:v>
                </c:pt>
                <c:pt idx="123">
                  <c:v>179.925033560553</c:v>
                </c:pt>
                <c:pt idx="124">
                  <c:v>165.6916784405</c:v>
                </c:pt>
                <c:pt idx="125">
                  <c:v>165.13898950652401</c:v>
                </c:pt>
                <c:pt idx="126">
                  <c:v>160.71122899032201</c:v>
                </c:pt>
                <c:pt idx="127">
                  <c:v>162.187334003069</c:v>
                </c:pt>
                <c:pt idx="128">
                  <c:v>161.719736096112</c:v>
                </c:pt>
                <c:pt idx="129">
                  <c:v>168.86970207378201</c:v>
                </c:pt>
                <c:pt idx="130">
                  <c:v>175.61397755322699</c:v>
                </c:pt>
                <c:pt idx="131">
                  <c:v>190.29841242559999</c:v>
                </c:pt>
                <c:pt idx="132">
                  <c:v>194.385939591382</c:v>
                </c:pt>
                <c:pt idx="133">
                  <c:v>202.93466474710601</c:v>
                </c:pt>
                <c:pt idx="134">
                  <c:v>223.06860114878299</c:v>
                </c:pt>
                <c:pt idx="135">
                  <c:v>236.046139381724</c:v>
                </c:pt>
                <c:pt idx="136">
                  <c:v>219.71455780495</c:v>
                </c:pt>
                <c:pt idx="137">
                  <c:v>214.77347938787199</c:v>
                </c:pt>
                <c:pt idx="138">
                  <c:v>219.51575174777599</c:v>
                </c:pt>
                <c:pt idx="139">
                  <c:v>203.03223399698001</c:v>
                </c:pt>
                <c:pt idx="140">
                  <c:v>208.89642828651901</c:v>
                </c:pt>
                <c:pt idx="141">
                  <c:v>206.15535892014199</c:v>
                </c:pt>
                <c:pt idx="142">
                  <c:v>218.32828294018799</c:v>
                </c:pt>
                <c:pt idx="143">
                  <c:v>218.88018469007</c:v>
                </c:pt>
                <c:pt idx="144">
                  <c:v>225.891156176425</c:v>
                </c:pt>
                <c:pt idx="145">
                  <c:v>236.12054467216299</c:v>
                </c:pt>
                <c:pt idx="146">
                  <c:v>248.16123667907601</c:v>
                </c:pt>
                <c:pt idx="147">
                  <c:v>239.280529512302</c:v>
                </c:pt>
                <c:pt idx="148">
                  <c:v>220.83069797265401</c:v>
                </c:pt>
                <c:pt idx="149">
                  <c:v>194.35606048464399</c:v>
                </c:pt>
                <c:pt idx="150">
                  <c:v>208.466539202978</c:v>
                </c:pt>
                <c:pt idx="151">
                  <c:v>225.86086331940999</c:v>
                </c:pt>
                <c:pt idx="152">
                  <c:v>224.39283419148401</c:v>
                </c:pt>
                <c:pt idx="153">
                  <c:v>217.89039033524</c:v>
                </c:pt>
                <c:pt idx="154">
                  <c:v>214.73723579838</c:v>
                </c:pt>
                <c:pt idx="155">
                  <c:v>213.42350584364101</c:v>
                </c:pt>
                <c:pt idx="156">
                  <c:v>222.00831627705099</c:v>
                </c:pt>
                <c:pt idx="157">
                  <c:v>228.80521777968201</c:v>
                </c:pt>
                <c:pt idx="158">
                  <c:v>221.553644692489</c:v>
                </c:pt>
                <c:pt idx="159">
                  <c:v>213.313041060849</c:v>
                </c:pt>
                <c:pt idx="160">
                  <c:v>215.011517082751</c:v>
                </c:pt>
                <c:pt idx="161">
                  <c:v>213.778979791073</c:v>
                </c:pt>
                <c:pt idx="162">
                  <c:v>226.91169446895699</c:v>
                </c:pt>
                <c:pt idx="163">
                  <c:v>230.85183275812901</c:v>
                </c:pt>
                <c:pt idx="164">
                  <c:v>231.74451180893001</c:v>
                </c:pt>
                <c:pt idx="165">
                  <c:v>222.31565183649701</c:v>
                </c:pt>
                <c:pt idx="166">
                  <c:v>217.609102339575</c:v>
                </c:pt>
                <c:pt idx="167">
                  <c:v>222.56817370314999</c:v>
                </c:pt>
                <c:pt idx="168">
                  <c:v>216.111662341786</c:v>
                </c:pt>
                <c:pt idx="169">
                  <c:v>220.88021353814</c:v>
                </c:pt>
                <c:pt idx="170">
                  <c:v>218.153811151616</c:v>
                </c:pt>
                <c:pt idx="171">
                  <c:v>219.94484978246399</c:v>
                </c:pt>
                <c:pt idx="172">
                  <c:v>221.712224727208</c:v>
                </c:pt>
                <c:pt idx="173">
                  <c:v>228.15495053117201</c:v>
                </c:pt>
                <c:pt idx="174">
                  <c:v>221.55643183090899</c:v>
                </c:pt>
                <c:pt idx="175">
                  <c:v>212.787548384855</c:v>
                </c:pt>
                <c:pt idx="176">
                  <c:v>207.607063005763</c:v>
                </c:pt>
                <c:pt idx="177">
                  <c:v>188.06594102666099</c:v>
                </c:pt>
                <c:pt idx="178">
                  <c:v>170.22852737304399</c:v>
                </c:pt>
                <c:pt idx="179">
                  <c:v>134.860367042826</c:v>
                </c:pt>
                <c:pt idx="180">
                  <c:v>108.342851915292</c:v>
                </c:pt>
                <c:pt idx="181">
                  <c:v>126.227821389197</c:v>
                </c:pt>
                <c:pt idx="182">
                  <c:v>123.821180547379</c:v>
                </c:pt>
                <c:pt idx="183">
                  <c:v>134.67257279201201</c:v>
                </c:pt>
                <c:pt idx="184">
                  <c:v>144.432794621939</c:v>
                </c:pt>
                <c:pt idx="185">
                  <c:v>141.63215544278</c:v>
                </c:pt>
                <c:pt idx="186">
                  <c:v>126.586987806251</c:v>
                </c:pt>
                <c:pt idx="187">
                  <c:v>105.84697576383201</c:v>
                </c:pt>
                <c:pt idx="188">
                  <c:v>106.800168338673</c:v>
                </c:pt>
                <c:pt idx="189">
                  <c:v>108.349326596514</c:v>
                </c:pt>
                <c:pt idx="190">
                  <c:v>101.21109981155701</c:v>
                </c:pt>
                <c:pt idx="191">
                  <c:v>85.532717631601699</c:v>
                </c:pt>
                <c:pt idx="192">
                  <c:v>70.1513467004456</c:v>
                </c:pt>
                <c:pt idx="193">
                  <c:v>72.2637593188485</c:v>
                </c:pt>
                <c:pt idx="194">
                  <c:v>86.754830738021894</c:v>
                </c:pt>
                <c:pt idx="195">
                  <c:v>93.787939502005003</c:v>
                </c:pt>
                <c:pt idx="196">
                  <c:v>105.650045912016</c:v>
                </c:pt>
                <c:pt idx="197">
                  <c:v>109.86158991053701</c:v>
                </c:pt>
                <c:pt idx="198">
                  <c:v>103.170667816856</c:v>
                </c:pt>
                <c:pt idx="199">
                  <c:v>103.94332810698199</c:v>
                </c:pt>
                <c:pt idx="200">
                  <c:v>104.458421598047</c:v>
                </c:pt>
                <c:pt idx="201">
                  <c:v>115.85060079837601</c:v>
                </c:pt>
                <c:pt idx="202">
                  <c:v>107.40604821649001</c:v>
                </c:pt>
                <c:pt idx="203">
                  <c:v>126.70142138137599</c:v>
                </c:pt>
                <c:pt idx="204">
                  <c:v>128.75250829014101</c:v>
                </c:pt>
                <c:pt idx="205">
                  <c:v>130.13372780786401</c:v>
                </c:pt>
                <c:pt idx="206">
                  <c:v>121.938444109811</c:v>
                </c:pt>
                <c:pt idx="207">
                  <c:v>124.520050756407</c:v>
                </c:pt>
                <c:pt idx="208">
                  <c:v>117.835504010677</c:v>
                </c:pt>
                <c:pt idx="209">
                  <c:v>108.208954510194</c:v>
                </c:pt>
                <c:pt idx="210">
                  <c:v>110.83387629812</c:v>
                </c:pt>
                <c:pt idx="211">
                  <c:v>114.852791848088</c:v>
                </c:pt>
                <c:pt idx="212">
                  <c:v>120.90013226055</c:v>
                </c:pt>
                <c:pt idx="213">
                  <c:v>126.425785208018</c:v>
                </c:pt>
                <c:pt idx="214">
                  <c:v>138.15443056847599</c:v>
                </c:pt>
                <c:pt idx="215">
                  <c:v>140.33619885701901</c:v>
                </c:pt>
                <c:pt idx="216">
                  <c:v>149.21765589818699</c:v>
                </c:pt>
                <c:pt idx="217">
                  <c:v>141.80523389164</c:v>
                </c:pt>
                <c:pt idx="218">
                  <c:v>143.343643107487</c:v>
                </c:pt>
                <c:pt idx="219">
                  <c:v>153.86468410191</c:v>
                </c:pt>
                <c:pt idx="220">
                  <c:v>167.07797555754399</c:v>
                </c:pt>
                <c:pt idx="221">
                  <c:v>165.23983489110799</c:v>
                </c:pt>
                <c:pt idx="222">
                  <c:v>167.91817919298299</c:v>
                </c:pt>
                <c:pt idx="223">
                  <c:v>165.28162835852501</c:v>
                </c:pt>
                <c:pt idx="224">
                  <c:v>174.66010102932199</c:v>
                </c:pt>
                <c:pt idx="225">
                  <c:v>179.05631258157899</c:v>
                </c:pt>
                <c:pt idx="226">
                  <c:v>146.29192816983601</c:v>
                </c:pt>
                <c:pt idx="227">
                  <c:v>126.076757947717</c:v>
                </c:pt>
                <c:pt idx="228">
                  <c:v>131.423377107542</c:v>
                </c:pt>
                <c:pt idx="229">
                  <c:v>142.52826157374699</c:v>
                </c:pt>
                <c:pt idx="230">
                  <c:v>148.86004533811601</c:v>
                </c:pt>
                <c:pt idx="231">
                  <c:v>160.454145250279</c:v>
                </c:pt>
                <c:pt idx="232">
                  <c:v>157.12435658797301</c:v>
                </c:pt>
                <c:pt idx="233">
                  <c:v>139.917039880152</c:v>
                </c:pt>
                <c:pt idx="234">
                  <c:v>144.44670037750399</c:v>
                </c:pt>
                <c:pt idx="235">
                  <c:v>136.170665578388</c:v>
                </c:pt>
                <c:pt idx="236">
                  <c:v>142.32623254299699</c:v>
                </c:pt>
                <c:pt idx="237">
                  <c:v>135.54600065811701</c:v>
                </c:pt>
                <c:pt idx="238">
                  <c:v>142.595808369433</c:v>
                </c:pt>
                <c:pt idx="239">
                  <c:v>149.21508218750699</c:v>
                </c:pt>
                <c:pt idx="240">
                  <c:v>145.135856050055</c:v>
                </c:pt>
                <c:pt idx="241">
                  <c:v>126.528695166981</c:v>
                </c:pt>
                <c:pt idx="242">
                  <c:v>76.219679667254695</c:v>
                </c:pt>
                <c:pt idx="243">
                  <c:v>50.4463122725289</c:v>
                </c:pt>
                <c:pt idx="244">
                  <c:v>72.252050157750901</c:v>
                </c:pt>
                <c:pt idx="245">
                  <c:v>92.832646361347699</c:v>
                </c:pt>
                <c:pt idx="246">
                  <c:v>98.081322943816502</c:v>
                </c:pt>
                <c:pt idx="247">
                  <c:v>99.853314881035899</c:v>
                </c:pt>
                <c:pt idx="248">
                  <c:v>93.323976019481805</c:v>
                </c:pt>
                <c:pt idx="249">
                  <c:v>91.568528846382094</c:v>
                </c:pt>
                <c:pt idx="250">
                  <c:v>96.878017682079303</c:v>
                </c:pt>
                <c:pt idx="251">
                  <c:v>110.07076777409399</c:v>
                </c:pt>
                <c:pt idx="252">
                  <c:v>120.32042222398201</c:v>
                </c:pt>
                <c:pt idx="253">
                  <c:v>136.26020107953701</c:v>
                </c:pt>
                <c:pt idx="254">
                  <c:v>145.101390584124</c:v>
                </c:pt>
                <c:pt idx="255">
                  <c:v>142.873146124984</c:v>
                </c:pt>
                <c:pt idx="256">
                  <c:v>149.65282322356401</c:v>
                </c:pt>
                <c:pt idx="257">
                  <c:v>162.284002077868</c:v>
                </c:pt>
                <c:pt idx="258">
                  <c:v>167.07551011026001</c:v>
                </c:pt>
                <c:pt idx="259">
                  <c:v>157.22536986355999</c:v>
                </c:pt>
                <c:pt idx="260">
                  <c:v>166.180586891129</c:v>
                </c:pt>
                <c:pt idx="261">
                  <c:v>188.47500127142101</c:v>
                </c:pt>
                <c:pt idx="262">
                  <c:v>184.639029541573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938-4C20-9530-064C0C8B3094}"/>
            </c:ext>
          </c:extLst>
        </c:ser>
        <c:ser>
          <c:idx val="12"/>
          <c:order val="6"/>
          <c:tx>
            <c:strRef>
              <c:f>List3!$N$1</c:f>
              <c:strCache>
                <c:ptCount val="1"/>
                <c:pt idx="0">
                  <c:v>Energie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List3!$A$2:$A$264</c:f>
              <c:numCache>
                <c:formatCode>mmm\-yy</c:formatCode>
                <c:ptCount val="263"/>
                <c:pt idx="0">
                  <c:v>36526</c:v>
                </c:pt>
                <c:pt idx="1">
                  <c:v>36557</c:v>
                </c:pt>
                <c:pt idx="2">
                  <c:v>36586</c:v>
                </c:pt>
                <c:pt idx="3">
                  <c:v>36617</c:v>
                </c:pt>
                <c:pt idx="4">
                  <c:v>36647</c:v>
                </c:pt>
                <c:pt idx="5">
                  <c:v>36678</c:v>
                </c:pt>
                <c:pt idx="6">
                  <c:v>36708</c:v>
                </c:pt>
                <c:pt idx="7">
                  <c:v>36739</c:v>
                </c:pt>
                <c:pt idx="8">
                  <c:v>36770</c:v>
                </c:pt>
                <c:pt idx="9">
                  <c:v>36800</c:v>
                </c:pt>
                <c:pt idx="10">
                  <c:v>36831</c:v>
                </c:pt>
                <c:pt idx="11">
                  <c:v>36861</c:v>
                </c:pt>
                <c:pt idx="12">
                  <c:v>36892</c:v>
                </c:pt>
                <c:pt idx="13">
                  <c:v>36923</c:v>
                </c:pt>
                <c:pt idx="14">
                  <c:v>36951</c:v>
                </c:pt>
                <c:pt idx="15">
                  <c:v>36982</c:v>
                </c:pt>
                <c:pt idx="16">
                  <c:v>37012</c:v>
                </c:pt>
                <c:pt idx="17">
                  <c:v>37043</c:v>
                </c:pt>
                <c:pt idx="18">
                  <c:v>37073</c:v>
                </c:pt>
                <c:pt idx="19">
                  <c:v>37104</c:v>
                </c:pt>
                <c:pt idx="20">
                  <c:v>37135</c:v>
                </c:pt>
                <c:pt idx="21">
                  <c:v>37165</c:v>
                </c:pt>
                <c:pt idx="22">
                  <c:v>37196</c:v>
                </c:pt>
                <c:pt idx="23">
                  <c:v>37226</c:v>
                </c:pt>
                <c:pt idx="24">
                  <c:v>37257</c:v>
                </c:pt>
                <c:pt idx="25">
                  <c:v>37288</c:v>
                </c:pt>
                <c:pt idx="26">
                  <c:v>37316</c:v>
                </c:pt>
                <c:pt idx="27">
                  <c:v>37347</c:v>
                </c:pt>
                <c:pt idx="28">
                  <c:v>37377</c:v>
                </c:pt>
                <c:pt idx="29">
                  <c:v>37408</c:v>
                </c:pt>
                <c:pt idx="30">
                  <c:v>37438</c:v>
                </c:pt>
                <c:pt idx="31">
                  <c:v>37469</c:v>
                </c:pt>
                <c:pt idx="32">
                  <c:v>37500</c:v>
                </c:pt>
                <c:pt idx="33">
                  <c:v>37530</c:v>
                </c:pt>
                <c:pt idx="34">
                  <c:v>37561</c:v>
                </c:pt>
                <c:pt idx="35">
                  <c:v>37591</c:v>
                </c:pt>
                <c:pt idx="36">
                  <c:v>37622</c:v>
                </c:pt>
                <c:pt idx="37">
                  <c:v>37653</c:v>
                </c:pt>
                <c:pt idx="38">
                  <c:v>37681</c:v>
                </c:pt>
                <c:pt idx="39">
                  <c:v>37712</c:v>
                </c:pt>
                <c:pt idx="40">
                  <c:v>37742</c:v>
                </c:pt>
                <c:pt idx="41">
                  <c:v>37773</c:v>
                </c:pt>
                <c:pt idx="42">
                  <c:v>37803</c:v>
                </c:pt>
                <c:pt idx="43">
                  <c:v>37834</c:v>
                </c:pt>
                <c:pt idx="44">
                  <c:v>37865</c:v>
                </c:pt>
                <c:pt idx="45">
                  <c:v>37895</c:v>
                </c:pt>
                <c:pt idx="46">
                  <c:v>37926</c:v>
                </c:pt>
                <c:pt idx="47">
                  <c:v>37956</c:v>
                </c:pt>
                <c:pt idx="48">
                  <c:v>37987</c:v>
                </c:pt>
                <c:pt idx="49">
                  <c:v>38018</c:v>
                </c:pt>
                <c:pt idx="50">
                  <c:v>38047</c:v>
                </c:pt>
                <c:pt idx="51">
                  <c:v>38078</c:v>
                </c:pt>
                <c:pt idx="52">
                  <c:v>38108</c:v>
                </c:pt>
                <c:pt idx="53">
                  <c:v>38139</c:v>
                </c:pt>
                <c:pt idx="54">
                  <c:v>38169</c:v>
                </c:pt>
                <c:pt idx="55">
                  <c:v>38200</c:v>
                </c:pt>
                <c:pt idx="56">
                  <c:v>38231</c:v>
                </c:pt>
                <c:pt idx="57">
                  <c:v>38261</c:v>
                </c:pt>
                <c:pt idx="58">
                  <c:v>38292</c:v>
                </c:pt>
                <c:pt idx="59">
                  <c:v>38322</c:v>
                </c:pt>
                <c:pt idx="60">
                  <c:v>38353</c:v>
                </c:pt>
                <c:pt idx="61">
                  <c:v>38384</c:v>
                </c:pt>
                <c:pt idx="62">
                  <c:v>38412</c:v>
                </c:pt>
                <c:pt idx="63">
                  <c:v>38443</c:v>
                </c:pt>
                <c:pt idx="64">
                  <c:v>38473</c:v>
                </c:pt>
                <c:pt idx="65">
                  <c:v>38504</c:v>
                </c:pt>
                <c:pt idx="66">
                  <c:v>38534</c:v>
                </c:pt>
                <c:pt idx="67">
                  <c:v>38565</c:v>
                </c:pt>
                <c:pt idx="68">
                  <c:v>38596</c:v>
                </c:pt>
                <c:pt idx="69">
                  <c:v>38626</c:v>
                </c:pt>
                <c:pt idx="70">
                  <c:v>38657</c:v>
                </c:pt>
                <c:pt idx="71">
                  <c:v>38687</c:v>
                </c:pt>
                <c:pt idx="72">
                  <c:v>38718</c:v>
                </c:pt>
                <c:pt idx="73">
                  <c:v>38749</c:v>
                </c:pt>
                <c:pt idx="74">
                  <c:v>38777</c:v>
                </c:pt>
                <c:pt idx="75">
                  <c:v>38808</c:v>
                </c:pt>
                <c:pt idx="76">
                  <c:v>38838</c:v>
                </c:pt>
                <c:pt idx="77">
                  <c:v>38869</c:v>
                </c:pt>
                <c:pt idx="78">
                  <c:v>38899</c:v>
                </c:pt>
                <c:pt idx="79">
                  <c:v>38930</c:v>
                </c:pt>
                <c:pt idx="80">
                  <c:v>38961</c:v>
                </c:pt>
                <c:pt idx="81">
                  <c:v>38991</c:v>
                </c:pt>
                <c:pt idx="82">
                  <c:v>39022</c:v>
                </c:pt>
                <c:pt idx="83">
                  <c:v>39052</c:v>
                </c:pt>
                <c:pt idx="84">
                  <c:v>39083</c:v>
                </c:pt>
                <c:pt idx="85">
                  <c:v>39114</c:v>
                </c:pt>
                <c:pt idx="86">
                  <c:v>39142</c:v>
                </c:pt>
                <c:pt idx="87">
                  <c:v>39173</c:v>
                </c:pt>
                <c:pt idx="88">
                  <c:v>39203</c:v>
                </c:pt>
                <c:pt idx="89">
                  <c:v>39234</c:v>
                </c:pt>
                <c:pt idx="90">
                  <c:v>39264</c:v>
                </c:pt>
                <c:pt idx="91">
                  <c:v>39295</c:v>
                </c:pt>
                <c:pt idx="92">
                  <c:v>39326</c:v>
                </c:pt>
                <c:pt idx="93">
                  <c:v>39356</c:v>
                </c:pt>
                <c:pt idx="94">
                  <c:v>39387</c:v>
                </c:pt>
                <c:pt idx="95">
                  <c:v>39417</c:v>
                </c:pt>
                <c:pt idx="96">
                  <c:v>39448</c:v>
                </c:pt>
                <c:pt idx="97">
                  <c:v>39479</c:v>
                </c:pt>
                <c:pt idx="98">
                  <c:v>39508</c:v>
                </c:pt>
                <c:pt idx="99">
                  <c:v>39539</c:v>
                </c:pt>
                <c:pt idx="100">
                  <c:v>39569</c:v>
                </c:pt>
                <c:pt idx="101">
                  <c:v>39600</c:v>
                </c:pt>
                <c:pt idx="102">
                  <c:v>39630</c:v>
                </c:pt>
                <c:pt idx="103">
                  <c:v>39661</c:v>
                </c:pt>
                <c:pt idx="104">
                  <c:v>39692</c:v>
                </c:pt>
                <c:pt idx="105">
                  <c:v>39722</c:v>
                </c:pt>
                <c:pt idx="106">
                  <c:v>39753</c:v>
                </c:pt>
                <c:pt idx="107">
                  <c:v>39783</c:v>
                </c:pt>
                <c:pt idx="108">
                  <c:v>39814</c:v>
                </c:pt>
                <c:pt idx="109">
                  <c:v>39845</c:v>
                </c:pt>
                <c:pt idx="110">
                  <c:v>39873</c:v>
                </c:pt>
                <c:pt idx="111">
                  <c:v>39904</c:v>
                </c:pt>
                <c:pt idx="112">
                  <c:v>39934</c:v>
                </c:pt>
                <c:pt idx="113">
                  <c:v>39965</c:v>
                </c:pt>
                <c:pt idx="114">
                  <c:v>39995</c:v>
                </c:pt>
                <c:pt idx="115">
                  <c:v>40026</c:v>
                </c:pt>
                <c:pt idx="116">
                  <c:v>40057</c:v>
                </c:pt>
                <c:pt idx="117">
                  <c:v>40087</c:v>
                </c:pt>
                <c:pt idx="118">
                  <c:v>40118</c:v>
                </c:pt>
                <c:pt idx="119">
                  <c:v>40148</c:v>
                </c:pt>
                <c:pt idx="120">
                  <c:v>40179</c:v>
                </c:pt>
                <c:pt idx="121">
                  <c:v>40210</c:v>
                </c:pt>
                <c:pt idx="122">
                  <c:v>40238</c:v>
                </c:pt>
                <c:pt idx="123">
                  <c:v>40269</c:v>
                </c:pt>
                <c:pt idx="124">
                  <c:v>40299</c:v>
                </c:pt>
                <c:pt idx="125">
                  <c:v>40330</c:v>
                </c:pt>
                <c:pt idx="126">
                  <c:v>40360</c:v>
                </c:pt>
                <c:pt idx="127">
                  <c:v>40391</c:v>
                </c:pt>
                <c:pt idx="128">
                  <c:v>40422</c:v>
                </c:pt>
                <c:pt idx="129">
                  <c:v>40452</c:v>
                </c:pt>
                <c:pt idx="130">
                  <c:v>40483</c:v>
                </c:pt>
                <c:pt idx="131">
                  <c:v>40513</c:v>
                </c:pt>
                <c:pt idx="132">
                  <c:v>40544</c:v>
                </c:pt>
                <c:pt idx="133">
                  <c:v>40575</c:v>
                </c:pt>
                <c:pt idx="134">
                  <c:v>40603</c:v>
                </c:pt>
                <c:pt idx="135">
                  <c:v>40634</c:v>
                </c:pt>
                <c:pt idx="136">
                  <c:v>40664</c:v>
                </c:pt>
                <c:pt idx="137">
                  <c:v>40695</c:v>
                </c:pt>
                <c:pt idx="138">
                  <c:v>40725</c:v>
                </c:pt>
                <c:pt idx="139">
                  <c:v>40756</c:v>
                </c:pt>
                <c:pt idx="140">
                  <c:v>40787</c:v>
                </c:pt>
                <c:pt idx="141">
                  <c:v>40817</c:v>
                </c:pt>
                <c:pt idx="142">
                  <c:v>40848</c:v>
                </c:pt>
                <c:pt idx="143">
                  <c:v>40878</c:v>
                </c:pt>
                <c:pt idx="144">
                  <c:v>40909</c:v>
                </c:pt>
                <c:pt idx="145">
                  <c:v>40940</c:v>
                </c:pt>
                <c:pt idx="146">
                  <c:v>40969</c:v>
                </c:pt>
                <c:pt idx="147">
                  <c:v>41000</c:v>
                </c:pt>
                <c:pt idx="148">
                  <c:v>41030</c:v>
                </c:pt>
                <c:pt idx="149">
                  <c:v>41061</c:v>
                </c:pt>
                <c:pt idx="150">
                  <c:v>41091</c:v>
                </c:pt>
                <c:pt idx="151">
                  <c:v>41122</c:v>
                </c:pt>
                <c:pt idx="152">
                  <c:v>41153</c:v>
                </c:pt>
                <c:pt idx="153">
                  <c:v>41183</c:v>
                </c:pt>
                <c:pt idx="154">
                  <c:v>41214</c:v>
                </c:pt>
                <c:pt idx="155">
                  <c:v>41244</c:v>
                </c:pt>
                <c:pt idx="156">
                  <c:v>41275</c:v>
                </c:pt>
                <c:pt idx="157">
                  <c:v>41306</c:v>
                </c:pt>
                <c:pt idx="158">
                  <c:v>41334</c:v>
                </c:pt>
                <c:pt idx="159">
                  <c:v>41365</c:v>
                </c:pt>
                <c:pt idx="160">
                  <c:v>41395</c:v>
                </c:pt>
                <c:pt idx="161">
                  <c:v>41426</c:v>
                </c:pt>
                <c:pt idx="162">
                  <c:v>41456</c:v>
                </c:pt>
                <c:pt idx="163">
                  <c:v>41487</c:v>
                </c:pt>
                <c:pt idx="164">
                  <c:v>41518</c:v>
                </c:pt>
                <c:pt idx="165">
                  <c:v>41548</c:v>
                </c:pt>
                <c:pt idx="166">
                  <c:v>41579</c:v>
                </c:pt>
                <c:pt idx="167">
                  <c:v>41609</c:v>
                </c:pt>
                <c:pt idx="168">
                  <c:v>41640</c:v>
                </c:pt>
                <c:pt idx="169">
                  <c:v>41671</c:v>
                </c:pt>
                <c:pt idx="170">
                  <c:v>41699</c:v>
                </c:pt>
                <c:pt idx="171">
                  <c:v>41730</c:v>
                </c:pt>
                <c:pt idx="172">
                  <c:v>41760</c:v>
                </c:pt>
                <c:pt idx="173">
                  <c:v>41791</c:v>
                </c:pt>
                <c:pt idx="174">
                  <c:v>41821</c:v>
                </c:pt>
                <c:pt idx="175">
                  <c:v>41852</c:v>
                </c:pt>
                <c:pt idx="176">
                  <c:v>41883</c:v>
                </c:pt>
                <c:pt idx="177">
                  <c:v>41913</c:v>
                </c:pt>
                <c:pt idx="178">
                  <c:v>41944</c:v>
                </c:pt>
                <c:pt idx="179">
                  <c:v>41974</c:v>
                </c:pt>
                <c:pt idx="180">
                  <c:v>42005</c:v>
                </c:pt>
                <c:pt idx="181">
                  <c:v>42036</c:v>
                </c:pt>
                <c:pt idx="182">
                  <c:v>42064</c:v>
                </c:pt>
                <c:pt idx="183">
                  <c:v>42095</c:v>
                </c:pt>
                <c:pt idx="184">
                  <c:v>42125</c:v>
                </c:pt>
                <c:pt idx="185">
                  <c:v>42156</c:v>
                </c:pt>
                <c:pt idx="186">
                  <c:v>42186</c:v>
                </c:pt>
                <c:pt idx="187">
                  <c:v>42217</c:v>
                </c:pt>
                <c:pt idx="188">
                  <c:v>42248</c:v>
                </c:pt>
                <c:pt idx="189">
                  <c:v>42278</c:v>
                </c:pt>
                <c:pt idx="190">
                  <c:v>42309</c:v>
                </c:pt>
                <c:pt idx="191">
                  <c:v>42339</c:v>
                </c:pt>
                <c:pt idx="192">
                  <c:v>42370</c:v>
                </c:pt>
                <c:pt idx="193">
                  <c:v>42401</c:v>
                </c:pt>
                <c:pt idx="194">
                  <c:v>42430</c:v>
                </c:pt>
                <c:pt idx="195">
                  <c:v>42461</c:v>
                </c:pt>
                <c:pt idx="196">
                  <c:v>42491</c:v>
                </c:pt>
                <c:pt idx="197">
                  <c:v>42522</c:v>
                </c:pt>
                <c:pt idx="198">
                  <c:v>42552</c:v>
                </c:pt>
                <c:pt idx="199">
                  <c:v>42583</c:v>
                </c:pt>
                <c:pt idx="200">
                  <c:v>42614</c:v>
                </c:pt>
                <c:pt idx="201">
                  <c:v>42644</c:v>
                </c:pt>
                <c:pt idx="202">
                  <c:v>42675</c:v>
                </c:pt>
                <c:pt idx="203">
                  <c:v>42705</c:v>
                </c:pt>
                <c:pt idx="204">
                  <c:v>42736</c:v>
                </c:pt>
                <c:pt idx="205">
                  <c:v>42767</c:v>
                </c:pt>
                <c:pt idx="206">
                  <c:v>42795</c:v>
                </c:pt>
                <c:pt idx="207">
                  <c:v>42826</c:v>
                </c:pt>
                <c:pt idx="208">
                  <c:v>42856</c:v>
                </c:pt>
                <c:pt idx="209">
                  <c:v>42887</c:v>
                </c:pt>
                <c:pt idx="210">
                  <c:v>42917</c:v>
                </c:pt>
                <c:pt idx="211">
                  <c:v>42948</c:v>
                </c:pt>
                <c:pt idx="212">
                  <c:v>42979</c:v>
                </c:pt>
                <c:pt idx="213">
                  <c:v>43009</c:v>
                </c:pt>
                <c:pt idx="214">
                  <c:v>43040</c:v>
                </c:pt>
                <c:pt idx="215">
                  <c:v>43070</c:v>
                </c:pt>
                <c:pt idx="216">
                  <c:v>43101</c:v>
                </c:pt>
                <c:pt idx="217">
                  <c:v>43132</c:v>
                </c:pt>
                <c:pt idx="218">
                  <c:v>43160</c:v>
                </c:pt>
                <c:pt idx="219">
                  <c:v>43191</c:v>
                </c:pt>
                <c:pt idx="220">
                  <c:v>43221</c:v>
                </c:pt>
                <c:pt idx="221">
                  <c:v>43252</c:v>
                </c:pt>
                <c:pt idx="222">
                  <c:v>43282</c:v>
                </c:pt>
                <c:pt idx="223">
                  <c:v>43313</c:v>
                </c:pt>
                <c:pt idx="224">
                  <c:v>43344</c:v>
                </c:pt>
                <c:pt idx="225">
                  <c:v>43374</c:v>
                </c:pt>
                <c:pt idx="226">
                  <c:v>43405</c:v>
                </c:pt>
                <c:pt idx="227">
                  <c:v>43435</c:v>
                </c:pt>
                <c:pt idx="228">
                  <c:v>43466</c:v>
                </c:pt>
                <c:pt idx="229">
                  <c:v>43497</c:v>
                </c:pt>
                <c:pt idx="230">
                  <c:v>43525</c:v>
                </c:pt>
                <c:pt idx="231">
                  <c:v>43556</c:v>
                </c:pt>
                <c:pt idx="232">
                  <c:v>43586</c:v>
                </c:pt>
                <c:pt idx="233">
                  <c:v>43617</c:v>
                </c:pt>
                <c:pt idx="234">
                  <c:v>43647</c:v>
                </c:pt>
                <c:pt idx="235">
                  <c:v>43678</c:v>
                </c:pt>
                <c:pt idx="236">
                  <c:v>43709</c:v>
                </c:pt>
                <c:pt idx="237">
                  <c:v>43739</c:v>
                </c:pt>
                <c:pt idx="238">
                  <c:v>43770</c:v>
                </c:pt>
                <c:pt idx="239">
                  <c:v>43800</c:v>
                </c:pt>
                <c:pt idx="240">
                  <c:v>43831</c:v>
                </c:pt>
                <c:pt idx="241">
                  <c:v>43862</c:v>
                </c:pt>
                <c:pt idx="242">
                  <c:v>43891</c:v>
                </c:pt>
                <c:pt idx="243">
                  <c:v>43922</c:v>
                </c:pt>
                <c:pt idx="244">
                  <c:v>43952</c:v>
                </c:pt>
                <c:pt idx="245">
                  <c:v>43983</c:v>
                </c:pt>
                <c:pt idx="246">
                  <c:v>44013</c:v>
                </c:pt>
                <c:pt idx="247">
                  <c:v>44044</c:v>
                </c:pt>
                <c:pt idx="248">
                  <c:v>44075</c:v>
                </c:pt>
                <c:pt idx="249">
                  <c:v>44105</c:v>
                </c:pt>
                <c:pt idx="250">
                  <c:v>44136</c:v>
                </c:pt>
                <c:pt idx="251">
                  <c:v>44166</c:v>
                </c:pt>
                <c:pt idx="252">
                  <c:v>44197</c:v>
                </c:pt>
                <c:pt idx="253">
                  <c:v>44228</c:v>
                </c:pt>
                <c:pt idx="254">
                  <c:v>44256</c:v>
                </c:pt>
                <c:pt idx="255">
                  <c:v>44287</c:v>
                </c:pt>
                <c:pt idx="256">
                  <c:v>44317</c:v>
                </c:pt>
                <c:pt idx="257">
                  <c:v>44348</c:v>
                </c:pt>
                <c:pt idx="258">
                  <c:v>44378</c:v>
                </c:pt>
                <c:pt idx="259">
                  <c:v>44409</c:v>
                </c:pt>
                <c:pt idx="260">
                  <c:v>44440</c:v>
                </c:pt>
                <c:pt idx="261">
                  <c:v>44470</c:v>
                </c:pt>
                <c:pt idx="262">
                  <c:v>44501</c:v>
                </c:pt>
              </c:numCache>
            </c:numRef>
          </c:cat>
          <c:val>
            <c:numRef>
              <c:f>List3!$N$2:$N$264</c:f>
              <c:numCache>
                <c:formatCode>General</c:formatCode>
                <c:ptCount val="263"/>
                <c:pt idx="0">
                  <c:v>62.420218979167203</c:v>
                </c:pt>
                <c:pt idx="1">
                  <c:v>66.611448825495799</c:v>
                </c:pt>
                <c:pt idx="2">
                  <c:v>67.225029034781997</c:v>
                </c:pt>
                <c:pt idx="3">
                  <c:v>61.406297549436097</c:v>
                </c:pt>
                <c:pt idx="4">
                  <c:v>68.9599277331086</c:v>
                </c:pt>
                <c:pt idx="5">
                  <c:v>75.499490642763902</c:v>
                </c:pt>
                <c:pt idx="6">
                  <c:v>73.041609226337101</c:v>
                </c:pt>
                <c:pt idx="7">
                  <c:v>76.558522186878903</c:v>
                </c:pt>
                <c:pt idx="8">
                  <c:v>83.121869000547505</c:v>
                </c:pt>
                <c:pt idx="9">
                  <c:v>82.635598522236293</c:v>
                </c:pt>
                <c:pt idx="10">
                  <c:v>85.150598647169303</c:v>
                </c:pt>
                <c:pt idx="11">
                  <c:v>84.126109809722195</c:v>
                </c:pt>
                <c:pt idx="12">
                  <c:v>83.181448525402502</c:v>
                </c:pt>
                <c:pt idx="13">
                  <c:v>76.917370368811603</c:v>
                </c:pt>
                <c:pt idx="14">
                  <c:v>72.361527237001795</c:v>
                </c:pt>
                <c:pt idx="15">
                  <c:v>73.375901969700493</c:v>
                </c:pt>
                <c:pt idx="16">
                  <c:v>73.758302262037802</c:v>
                </c:pt>
                <c:pt idx="17">
                  <c:v>71.154271387136404</c:v>
                </c:pt>
                <c:pt idx="18">
                  <c:v>64.966555821158096</c:v>
                </c:pt>
                <c:pt idx="19">
                  <c:v>66.102523011559001</c:v>
                </c:pt>
                <c:pt idx="20">
                  <c:v>62.719314674370601</c:v>
                </c:pt>
                <c:pt idx="21">
                  <c:v>55.431303027918602</c:v>
                </c:pt>
                <c:pt idx="22">
                  <c:v>50.4660095775874</c:v>
                </c:pt>
                <c:pt idx="23">
                  <c:v>49.7152002437657</c:v>
                </c:pt>
                <c:pt idx="24">
                  <c:v>49.582557566235401</c:v>
                </c:pt>
                <c:pt idx="25">
                  <c:v>51.270496491074297</c:v>
                </c:pt>
                <c:pt idx="26">
                  <c:v>59.613536237806599</c:v>
                </c:pt>
                <c:pt idx="27">
                  <c:v>63.673919733197899</c:v>
                </c:pt>
                <c:pt idx="28">
                  <c:v>64.466222320065995</c:v>
                </c:pt>
                <c:pt idx="29">
                  <c:v>61.473099068588297</c:v>
                </c:pt>
                <c:pt idx="30">
                  <c:v>63.7065802532221</c:v>
                </c:pt>
                <c:pt idx="31">
                  <c:v>64.744970398411795</c:v>
                </c:pt>
                <c:pt idx="32">
                  <c:v>69.0597629624001</c:v>
                </c:pt>
                <c:pt idx="33">
                  <c:v>70.189662623772406</c:v>
                </c:pt>
                <c:pt idx="34">
                  <c:v>65.499320565713106</c:v>
                </c:pt>
                <c:pt idx="35">
                  <c:v>72.642371408200205</c:v>
                </c:pt>
                <c:pt idx="36">
                  <c:v>80.4902523289134</c:v>
                </c:pt>
                <c:pt idx="37">
                  <c:v>91.762029530878806</c:v>
                </c:pt>
                <c:pt idx="38">
                  <c:v>81.450087169133596</c:v>
                </c:pt>
                <c:pt idx="39">
                  <c:v>71.4765809833589</c:v>
                </c:pt>
                <c:pt idx="40">
                  <c:v>73.565354323055899</c:v>
                </c:pt>
                <c:pt idx="41">
                  <c:v>76.804901548290204</c:v>
                </c:pt>
                <c:pt idx="42">
                  <c:v>75.837649502475003</c:v>
                </c:pt>
                <c:pt idx="43">
                  <c:v>77.800350224882493</c:v>
                </c:pt>
                <c:pt idx="44">
                  <c:v>72.634857359286599</c:v>
                </c:pt>
                <c:pt idx="45">
                  <c:v>76.389471463112898</c:v>
                </c:pt>
                <c:pt idx="46">
                  <c:v>76.609653672770904</c:v>
                </c:pt>
                <c:pt idx="47">
                  <c:v>83.000743694169302</c:v>
                </c:pt>
                <c:pt idx="48">
                  <c:v>86.244798617721898</c:v>
                </c:pt>
                <c:pt idx="49">
                  <c:v>84.316823770287598</c:v>
                </c:pt>
                <c:pt idx="50">
                  <c:v>87.764425933480197</c:v>
                </c:pt>
                <c:pt idx="51">
                  <c:v>89.681737345375396</c:v>
                </c:pt>
                <c:pt idx="52">
                  <c:v>98.390901531375803</c:v>
                </c:pt>
                <c:pt idx="53">
                  <c:v>96.114392814821798</c:v>
                </c:pt>
                <c:pt idx="54">
                  <c:v>100.314009100359</c:v>
                </c:pt>
                <c:pt idx="55">
                  <c:v>106.305663829469</c:v>
                </c:pt>
                <c:pt idx="56">
                  <c:v>104.624323284558</c:v>
                </c:pt>
                <c:pt idx="57">
                  <c:v>118.03433760668899</c:v>
                </c:pt>
                <c:pt idx="58">
                  <c:v>109.625843442339</c:v>
                </c:pt>
                <c:pt idx="59">
                  <c:v>104.28916668372899</c:v>
                </c:pt>
                <c:pt idx="60">
                  <c:v>109.68673388272499</c:v>
                </c:pt>
                <c:pt idx="61">
                  <c:v>111.83720101548001</c:v>
                </c:pt>
                <c:pt idx="62">
                  <c:v>125.788194746727</c:v>
                </c:pt>
                <c:pt idx="63">
                  <c:v>127.00292288128099</c:v>
                </c:pt>
                <c:pt idx="64">
                  <c:v>120.42760203248601</c:v>
                </c:pt>
                <c:pt idx="65">
                  <c:v>131.812697836034</c:v>
                </c:pt>
                <c:pt idx="66">
                  <c:v>138.61651863113201</c:v>
                </c:pt>
                <c:pt idx="67">
                  <c:v>152.932872488882</c:v>
                </c:pt>
                <c:pt idx="68">
                  <c:v>162.012912909927</c:v>
                </c:pt>
                <c:pt idx="69">
                  <c:v>160.17587228321599</c:v>
                </c:pt>
                <c:pt idx="70">
                  <c:v>145.21824396232401</c:v>
                </c:pt>
                <c:pt idx="71">
                  <c:v>154.139894673063</c:v>
                </c:pt>
                <c:pt idx="72">
                  <c:v>153.62777908542799</c:v>
                </c:pt>
                <c:pt idx="73">
                  <c:v>147.023767648236</c:v>
                </c:pt>
                <c:pt idx="74">
                  <c:v>147.87370247732099</c:v>
                </c:pt>
                <c:pt idx="75">
                  <c:v>161.63154633322799</c:v>
                </c:pt>
                <c:pt idx="76">
                  <c:v>160.93013882180301</c:v>
                </c:pt>
                <c:pt idx="77">
                  <c:v>160.72023798890999</c:v>
                </c:pt>
                <c:pt idx="78">
                  <c:v>168.28208677937499</c:v>
                </c:pt>
                <c:pt idx="79">
                  <c:v>169.43854955719701</c:v>
                </c:pt>
                <c:pt idx="80">
                  <c:v>147.02507377223</c:v>
                </c:pt>
                <c:pt idx="81">
                  <c:v>141.311749752026</c:v>
                </c:pt>
                <c:pt idx="82">
                  <c:v>145.41041427397101</c:v>
                </c:pt>
                <c:pt idx="83">
                  <c:v>148.67678199131001</c:v>
                </c:pt>
                <c:pt idx="84">
                  <c:v>136.11746036849399</c:v>
                </c:pt>
                <c:pt idx="85">
                  <c:v>146.09713553485099</c:v>
                </c:pt>
                <c:pt idx="86">
                  <c:v>149.537343744222</c:v>
                </c:pt>
                <c:pt idx="87">
                  <c:v>158.15230786359299</c:v>
                </c:pt>
                <c:pt idx="88">
                  <c:v>159.03435636698899</c:v>
                </c:pt>
                <c:pt idx="89">
                  <c:v>163.88545525698501</c:v>
                </c:pt>
                <c:pt idx="90">
                  <c:v>170.44185299585899</c:v>
                </c:pt>
                <c:pt idx="91">
                  <c:v>165.401219250949</c:v>
                </c:pt>
                <c:pt idx="92">
                  <c:v>176.46862695554501</c:v>
                </c:pt>
                <c:pt idx="93">
                  <c:v>190.309818567272</c:v>
                </c:pt>
                <c:pt idx="94">
                  <c:v>209.49830155318301</c:v>
                </c:pt>
                <c:pt idx="95">
                  <c:v>208.06905036631301</c:v>
                </c:pt>
                <c:pt idx="96">
                  <c:v>214.721147135964</c:v>
                </c:pt>
                <c:pt idx="97">
                  <c:v>222.64527356096201</c:v>
                </c:pt>
                <c:pt idx="98">
                  <c:v>238.87929169366501</c:v>
                </c:pt>
                <c:pt idx="99">
                  <c:v>255.73600215522001</c:v>
                </c:pt>
                <c:pt idx="100">
                  <c:v>283.937024932432</c:v>
                </c:pt>
                <c:pt idx="101">
                  <c:v>306.17767521243502</c:v>
                </c:pt>
                <c:pt idx="102">
                  <c:v>312.41315865125603</c:v>
                </c:pt>
                <c:pt idx="103">
                  <c:v>271.33921529158198</c:v>
                </c:pt>
                <c:pt idx="104">
                  <c:v>243.03659644720699</c:v>
                </c:pt>
                <c:pt idx="105">
                  <c:v>191.15301369629199</c:v>
                </c:pt>
                <c:pt idx="106">
                  <c:v>152.56049696935801</c:v>
                </c:pt>
                <c:pt idx="107">
                  <c:v>124.840898625821</c:v>
                </c:pt>
                <c:pt idx="108">
                  <c:v>127.650475621574</c:v>
                </c:pt>
                <c:pt idx="109">
                  <c:v>119.32561636507801</c:v>
                </c:pt>
                <c:pt idx="110">
                  <c:v>120.358083800085</c:v>
                </c:pt>
                <c:pt idx="111">
                  <c:v>121.184610426246</c:v>
                </c:pt>
                <c:pt idx="112">
                  <c:v>135.29752219324999</c:v>
                </c:pt>
                <c:pt idx="113">
                  <c:v>154.963026680659</c:v>
                </c:pt>
                <c:pt idx="114">
                  <c:v>144.33509227842501</c:v>
                </c:pt>
                <c:pt idx="115">
                  <c:v>155.80807387079301</c:v>
                </c:pt>
                <c:pt idx="116">
                  <c:v>150.02414204498399</c:v>
                </c:pt>
                <c:pt idx="117">
                  <c:v>163.31357953472801</c:v>
                </c:pt>
                <c:pt idx="118">
                  <c:v>168.93007424228199</c:v>
                </c:pt>
                <c:pt idx="119">
                  <c:v>170.81876853180901</c:v>
                </c:pt>
                <c:pt idx="120">
                  <c:v>180.07341138285099</c:v>
                </c:pt>
                <c:pt idx="121">
                  <c:v>173.916610822747</c:v>
                </c:pt>
                <c:pt idx="122">
                  <c:v>177.881737141928</c:v>
                </c:pt>
                <c:pt idx="123">
                  <c:v>187.016486043936</c:v>
                </c:pt>
                <c:pt idx="124">
                  <c:v>172.995023697844</c:v>
                </c:pt>
                <c:pt idx="125">
                  <c:v>172.57800465979599</c:v>
                </c:pt>
                <c:pt idx="126">
                  <c:v>171.79219112701099</c:v>
                </c:pt>
                <c:pt idx="127">
                  <c:v>173.13617346236899</c:v>
                </c:pt>
                <c:pt idx="128">
                  <c:v>172.966605803806</c:v>
                </c:pt>
                <c:pt idx="129">
                  <c:v>182.84999770052201</c:v>
                </c:pt>
                <c:pt idx="130">
                  <c:v>190.00057566535099</c:v>
                </c:pt>
                <c:pt idx="131">
                  <c:v>201.96497239841599</c:v>
                </c:pt>
                <c:pt idx="132">
                  <c:v>209.93946294899999</c:v>
                </c:pt>
                <c:pt idx="133">
                  <c:v>217.792255363816</c:v>
                </c:pt>
                <c:pt idx="134">
                  <c:v>235.76780846488899</c:v>
                </c:pt>
                <c:pt idx="135">
                  <c:v>252.56585520287001</c:v>
                </c:pt>
                <c:pt idx="136">
                  <c:v>240.75020452075799</c:v>
                </c:pt>
                <c:pt idx="137">
                  <c:v>237.88701459901699</c:v>
                </c:pt>
                <c:pt idx="138">
                  <c:v>242.63204679883199</c:v>
                </c:pt>
                <c:pt idx="139">
                  <c:v>230.72674767183</c:v>
                </c:pt>
                <c:pt idx="140">
                  <c:v>232.069165968714</c:v>
                </c:pt>
                <c:pt idx="141">
                  <c:v>229.14871990710401</c:v>
                </c:pt>
                <c:pt idx="142">
                  <c:v>236.70040013805101</c:v>
                </c:pt>
                <c:pt idx="143">
                  <c:v>234.13704637354601</c:v>
                </c:pt>
                <c:pt idx="144">
                  <c:v>236.639780928151</c:v>
                </c:pt>
                <c:pt idx="145">
                  <c:v>244.37538237063001</c:v>
                </c:pt>
                <c:pt idx="146">
                  <c:v>253.33486741662099</c:v>
                </c:pt>
                <c:pt idx="147">
                  <c:v>246.437483351255</c:v>
                </c:pt>
                <c:pt idx="148">
                  <c:v>228.345683109053</c:v>
                </c:pt>
                <c:pt idx="149">
                  <c:v>205.115384676948</c:v>
                </c:pt>
                <c:pt idx="150">
                  <c:v>214.923798995347</c:v>
                </c:pt>
                <c:pt idx="151">
                  <c:v>228.38041890547001</c:v>
                </c:pt>
                <c:pt idx="152">
                  <c:v>230.32900417911199</c:v>
                </c:pt>
                <c:pt idx="153">
                  <c:v>225.631352072791</c:v>
                </c:pt>
                <c:pt idx="154">
                  <c:v>221.983245383152</c:v>
                </c:pt>
                <c:pt idx="155">
                  <c:v>221.99254097164601</c:v>
                </c:pt>
                <c:pt idx="156">
                  <c:v>228.24927882025301</c:v>
                </c:pt>
                <c:pt idx="157">
                  <c:v>232.740441831374</c:v>
                </c:pt>
                <c:pt idx="158">
                  <c:v>226.16019409680399</c:v>
                </c:pt>
                <c:pt idx="159">
                  <c:v>220.95769320756699</c:v>
                </c:pt>
                <c:pt idx="160">
                  <c:v>220.34856494773101</c:v>
                </c:pt>
                <c:pt idx="161">
                  <c:v>219.98348059465599</c:v>
                </c:pt>
                <c:pt idx="162">
                  <c:v>227.022942377991</c:v>
                </c:pt>
                <c:pt idx="163">
                  <c:v>232.23419438464899</c:v>
                </c:pt>
                <c:pt idx="164">
                  <c:v>234.33559383223101</c:v>
                </c:pt>
                <c:pt idx="165">
                  <c:v>229.39393156824801</c:v>
                </c:pt>
                <c:pt idx="166">
                  <c:v>225.43704860416099</c:v>
                </c:pt>
                <c:pt idx="167">
                  <c:v>233.48192889050799</c:v>
                </c:pt>
                <c:pt idx="168">
                  <c:v>229.99734882952899</c:v>
                </c:pt>
                <c:pt idx="169">
                  <c:v>237.20878910677399</c:v>
                </c:pt>
                <c:pt idx="170">
                  <c:v>229.72840854930399</c:v>
                </c:pt>
                <c:pt idx="171">
                  <c:v>230.82900433401301</c:v>
                </c:pt>
                <c:pt idx="172">
                  <c:v>231.31695497253301</c:v>
                </c:pt>
                <c:pt idx="173">
                  <c:v>235.192282803057</c:v>
                </c:pt>
                <c:pt idx="174">
                  <c:v>226.53912551478101</c:v>
                </c:pt>
                <c:pt idx="175">
                  <c:v>218.06090279425399</c:v>
                </c:pt>
                <c:pt idx="176">
                  <c:v>210.907198558044</c:v>
                </c:pt>
                <c:pt idx="177">
                  <c:v>193.017996054761</c:v>
                </c:pt>
                <c:pt idx="178">
                  <c:v>178.457199837915</c:v>
                </c:pt>
                <c:pt idx="179">
                  <c:v>148.55354273462899</c:v>
                </c:pt>
                <c:pt idx="180">
                  <c:v>122.68218499496599</c:v>
                </c:pt>
                <c:pt idx="181">
                  <c:v>134.81149262356001</c:v>
                </c:pt>
                <c:pt idx="182">
                  <c:v>129.40491903923899</c:v>
                </c:pt>
                <c:pt idx="183">
                  <c:v>131.37908561468601</c:v>
                </c:pt>
                <c:pt idx="184">
                  <c:v>138.45460930679499</c:v>
                </c:pt>
                <c:pt idx="185">
                  <c:v>135.12384242452799</c:v>
                </c:pt>
                <c:pt idx="186">
                  <c:v>123.655055300502</c:v>
                </c:pt>
                <c:pt idx="187">
                  <c:v>109.45031067908999</c:v>
                </c:pt>
                <c:pt idx="188">
                  <c:v>110.01786831391</c:v>
                </c:pt>
                <c:pt idx="189">
                  <c:v>109.521165866788</c:v>
                </c:pt>
                <c:pt idx="190">
                  <c:v>101.648466278342</c:v>
                </c:pt>
                <c:pt idx="191">
                  <c:v>90.453390875178201</c:v>
                </c:pt>
                <c:pt idx="192">
                  <c:v>77.528247568869702</c:v>
                </c:pt>
                <c:pt idx="193">
                  <c:v>78.1394299709671</c:v>
                </c:pt>
                <c:pt idx="194">
                  <c:v>87.463135407191203</c:v>
                </c:pt>
                <c:pt idx="195">
                  <c:v>92.259661396779293</c:v>
                </c:pt>
                <c:pt idx="196">
                  <c:v>101.393487211693</c:v>
                </c:pt>
                <c:pt idx="197">
                  <c:v>106.415026253878</c:v>
                </c:pt>
                <c:pt idx="198">
                  <c:v>101.995127715697</c:v>
                </c:pt>
                <c:pt idx="199">
                  <c:v>103.766235482992</c:v>
                </c:pt>
                <c:pt idx="200">
                  <c:v>105.174637871301</c:v>
                </c:pt>
                <c:pt idx="201">
                  <c:v>114.805980551492</c:v>
                </c:pt>
                <c:pt idx="202">
                  <c:v>108.004901761136</c:v>
                </c:pt>
                <c:pt idx="203">
                  <c:v>123.054128808003</c:v>
                </c:pt>
                <c:pt idx="204">
                  <c:v>128.327232199506</c:v>
                </c:pt>
                <c:pt idx="205">
                  <c:v>126.00415149998</c:v>
                </c:pt>
                <c:pt idx="206">
                  <c:v>116.320865561787</c:v>
                </c:pt>
                <c:pt idx="207">
                  <c:v>119.417137059864</c:v>
                </c:pt>
                <c:pt idx="208">
                  <c:v>114.93747017465</c:v>
                </c:pt>
                <c:pt idx="209">
                  <c:v>108.243985771035</c:v>
                </c:pt>
                <c:pt idx="210">
                  <c:v>112.03881838516</c:v>
                </c:pt>
                <c:pt idx="211">
                  <c:v>118.28756164305599</c:v>
                </c:pt>
                <c:pt idx="212">
                  <c:v>126.22738689537</c:v>
                </c:pt>
                <c:pt idx="213">
                  <c:v>130.79862854661101</c:v>
                </c:pt>
                <c:pt idx="214">
                  <c:v>141.562376199917</c:v>
                </c:pt>
                <c:pt idx="215">
                  <c:v>144.91449093229201</c:v>
                </c:pt>
                <c:pt idx="216">
                  <c:v>156.132085768563</c:v>
                </c:pt>
                <c:pt idx="217">
                  <c:v>148.23869328013799</c:v>
                </c:pt>
                <c:pt idx="218">
                  <c:v>147.971585362215</c:v>
                </c:pt>
                <c:pt idx="219">
                  <c:v>152.74296883599999</c:v>
                </c:pt>
                <c:pt idx="220">
                  <c:v>163.58003250947701</c:v>
                </c:pt>
                <c:pt idx="221">
                  <c:v>163.929323914847</c:v>
                </c:pt>
                <c:pt idx="222">
                  <c:v>165.273256289903</c:v>
                </c:pt>
                <c:pt idx="223">
                  <c:v>163.92208569809799</c:v>
                </c:pt>
                <c:pt idx="224">
                  <c:v>174.08774663215499</c:v>
                </c:pt>
                <c:pt idx="225">
                  <c:v>173.77068540608801</c:v>
                </c:pt>
                <c:pt idx="226">
                  <c:v>149.33635581887</c:v>
                </c:pt>
                <c:pt idx="227">
                  <c:v>133.348545757691</c:v>
                </c:pt>
                <c:pt idx="228">
                  <c:v>133.30209756610901</c:v>
                </c:pt>
                <c:pt idx="229">
                  <c:v>136.04881689201</c:v>
                </c:pt>
                <c:pt idx="230">
                  <c:v>138.256366500544</c:v>
                </c:pt>
                <c:pt idx="231">
                  <c:v>143.768294236488</c:v>
                </c:pt>
                <c:pt idx="232">
                  <c:v>139.41055701161301</c:v>
                </c:pt>
                <c:pt idx="233">
                  <c:v>123.532319189959</c:v>
                </c:pt>
                <c:pt idx="234">
                  <c:v>126.88977699809701</c:v>
                </c:pt>
                <c:pt idx="235">
                  <c:v>118.180127958155</c:v>
                </c:pt>
                <c:pt idx="236">
                  <c:v>123.742530682286</c:v>
                </c:pt>
                <c:pt idx="237">
                  <c:v>120.505405051352</c:v>
                </c:pt>
                <c:pt idx="238">
                  <c:v>129.10417054079201</c:v>
                </c:pt>
                <c:pt idx="239">
                  <c:v>132.36824095167299</c:v>
                </c:pt>
                <c:pt idx="240">
                  <c:v>127.41432450815699</c:v>
                </c:pt>
                <c:pt idx="241">
                  <c:v>110.312331516558</c:v>
                </c:pt>
                <c:pt idx="242">
                  <c:v>73.684532528569804</c:v>
                </c:pt>
                <c:pt idx="243">
                  <c:v>52.7713064179163</c:v>
                </c:pt>
                <c:pt idx="244">
                  <c:v>66.915249343453297</c:v>
                </c:pt>
                <c:pt idx="245">
                  <c:v>82.415154704306403</c:v>
                </c:pt>
                <c:pt idx="246">
                  <c:v>86.900745469784098</c:v>
                </c:pt>
                <c:pt idx="247">
                  <c:v>93.383917012534297</c:v>
                </c:pt>
                <c:pt idx="248">
                  <c:v>90.525042169654498</c:v>
                </c:pt>
                <c:pt idx="249">
                  <c:v>93.335326995968799</c:v>
                </c:pt>
                <c:pt idx="250">
                  <c:v>100.185359288697</c:v>
                </c:pt>
                <c:pt idx="251">
                  <c:v>118.820421201252</c:v>
                </c:pt>
                <c:pt idx="252">
                  <c:v>138.81112546282199</c:v>
                </c:pt>
                <c:pt idx="253">
                  <c:v>143.43594178490201</c:v>
                </c:pt>
                <c:pt idx="254">
                  <c:v>142.66097968870801</c:v>
                </c:pt>
                <c:pt idx="255">
                  <c:v>143.34176512080199</c:v>
                </c:pt>
                <c:pt idx="256">
                  <c:v>155.267281852591</c:v>
                </c:pt>
                <c:pt idx="257">
                  <c:v>171.657610712305</c:v>
                </c:pt>
                <c:pt idx="258">
                  <c:v>183.05059365725899</c:v>
                </c:pt>
                <c:pt idx="259">
                  <c:v>184.8914258742</c:v>
                </c:pt>
                <c:pt idx="260">
                  <c:v>213.71130878896801</c:v>
                </c:pt>
                <c:pt idx="261">
                  <c:v>257.37235726798701</c:v>
                </c:pt>
                <c:pt idx="262">
                  <c:v>237.35447241477101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938-4C20-9530-064C0C8B3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9343168"/>
        <c:axId val="519344344"/>
      </c:lineChart>
      <c:dateAx>
        <c:axId val="519343168"/>
        <c:scaling>
          <c:orientation val="minMax"/>
        </c:scaling>
        <c:delete val="0"/>
        <c:axPos val="b"/>
        <c:numFmt formatCode="yyyy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9344344"/>
        <c:crosses val="autoZero"/>
        <c:auto val="1"/>
        <c:lblOffset val="100"/>
        <c:baseTimeUnit val="months"/>
        <c:majorUnit val="1"/>
        <c:majorTimeUnit val="years"/>
      </c:dateAx>
      <c:valAx>
        <c:axId val="51934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934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List1!$D$13</c:f>
              <c:strCache>
                <c:ptCount val="1"/>
                <c:pt idx="0">
                  <c:v>Mezirok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List1!$C$14:$C$347</c:f>
              <c:numCache>
                <c:formatCode>m/d/yyyy</c:formatCode>
                <c:ptCount val="334"/>
                <c:pt idx="0">
                  <c:v>34365</c:v>
                </c:pt>
                <c:pt idx="1">
                  <c:v>34393</c:v>
                </c:pt>
                <c:pt idx="2">
                  <c:v>34424</c:v>
                </c:pt>
                <c:pt idx="3">
                  <c:v>34454</c:v>
                </c:pt>
                <c:pt idx="4">
                  <c:v>34485</c:v>
                </c:pt>
                <c:pt idx="5">
                  <c:v>34515</c:v>
                </c:pt>
                <c:pt idx="6">
                  <c:v>34546</c:v>
                </c:pt>
                <c:pt idx="7">
                  <c:v>34577</c:v>
                </c:pt>
                <c:pt idx="8">
                  <c:v>34607</c:v>
                </c:pt>
                <c:pt idx="9">
                  <c:v>34638</c:v>
                </c:pt>
                <c:pt idx="10">
                  <c:v>34668</c:v>
                </c:pt>
                <c:pt idx="11">
                  <c:v>34699</c:v>
                </c:pt>
                <c:pt idx="12">
                  <c:v>34730</c:v>
                </c:pt>
                <c:pt idx="13">
                  <c:v>34758</c:v>
                </c:pt>
                <c:pt idx="14">
                  <c:v>34789</c:v>
                </c:pt>
                <c:pt idx="15">
                  <c:v>34819</c:v>
                </c:pt>
                <c:pt idx="16">
                  <c:v>34850</c:v>
                </c:pt>
                <c:pt idx="17">
                  <c:v>34880</c:v>
                </c:pt>
                <c:pt idx="18">
                  <c:v>34911</c:v>
                </c:pt>
                <c:pt idx="19">
                  <c:v>34942</c:v>
                </c:pt>
                <c:pt idx="20">
                  <c:v>34972</c:v>
                </c:pt>
                <c:pt idx="21">
                  <c:v>35003</c:v>
                </c:pt>
                <c:pt idx="22">
                  <c:v>35033</c:v>
                </c:pt>
                <c:pt idx="23">
                  <c:v>35064</c:v>
                </c:pt>
                <c:pt idx="24">
                  <c:v>35095</c:v>
                </c:pt>
                <c:pt idx="25">
                  <c:v>35124</c:v>
                </c:pt>
                <c:pt idx="26">
                  <c:v>35155</c:v>
                </c:pt>
                <c:pt idx="27">
                  <c:v>35185</c:v>
                </c:pt>
                <c:pt idx="28">
                  <c:v>35216</c:v>
                </c:pt>
                <c:pt idx="29">
                  <c:v>35246</c:v>
                </c:pt>
                <c:pt idx="30">
                  <c:v>35277</c:v>
                </c:pt>
                <c:pt idx="31">
                  <c:v>35308</c:v>
                </c:pt>
                <c:pt idx="32">
                  <c:v>35338</c:v>
                </c:pt>
                <c:pt idx="33">
                  <c:v>35369</c:v>
                </c:pt>
                <c:pt idx="34">
                  <c:v>35399</c:v>
                </c:pt>
                <c:pt idx="35">
                  <c:v>35430</c:v>
                </c:pt>
                <c:pt idx="36">
                  <c:v>35461</c:v>
                </c:pt>
                <c:pt idx="37">
                  <c:v>35489</c:v>
                </c:pt>
                <c:pt idx="38">
                  <c:v>35520</c:v>
                </c:pt>
                <c:pt idx="39">
                  <c:v>35550</c:v>
                </c:pt>
                <c:pt idx="40">
                  <c:v>35581</c:v>
                </c:pt>
                <c:pt idx="41">
                  <c:v>35611</c:v>
                </c:pt>
                <c:pt idx="42">
                  <c:v>35642</c:v>
                </c:pt>
                <c:pt idx="43">
                  <c:v>35673</c:v>
                </c:pt>
                <c:pt idx="44">
                  <c:v>35703</c:v>
                </c:pt>
                <c:pt idx="45">
                  <c:v>35734</c:v>
                </c:pt>
                <c:pt idx="46">
                  <c:v>35764</c:v>
                </c:pt>
                <c:pt idx="47">
                  <c:v>35795</c:v>
                </c:pt>
                <c:pt idx="48">
                  <c:v>35826</c:v>
                </c:pt>
                <c:pt idx="49">
                  <c:v>35854</c:v>
                </c:pt>
                <c:pt idx="50">
                  <c:v>35885</c:v>
                </c:pt>
                <c:pt idx="51">
                  <c:v>35915</c:v>
                </c:pt>
                <c:pt idx="52">
                  <c:v>35946</c:v>
                </c:pt>
                <c:pt idx="53">
                  <c:v>35976</c:v>
                </c:pt>
                <c:pt idx="54">
                  <c:v>36007</c:v>
                </c:pt>
                <c:pt idx="55">
                  <c:v>36038</c:v>
                </c:pt>
                <c:pt idx="56">
                  <c:v>36068</c:v>
                </c:pt>
                <c:pt idx="57">
                  <c:v>36099</c:v>
                </c:pt>
                <c:pt idx="58">
                  <c:v>36129</c:v>
                </c:pt>
                <c:pt idx="59">
                  <c:v>36160</c:v>
                </c:pt>
                <c:pt idx="60">
                  <c:v>36191</c:v>
                </c:pt>
                <c:pt idx="61">
                  <c:v>36219</c:v>
                </c:pt>
                <c:pt idx="62">
                  <c:v>36250</c:v>
                </c:pt>
                <c:pt idx="63">
                  <c:v>36280</c:v>
                </c:pt>
                <c:pt idx="64">
                  <c:v>36311</c:v>
                </c:pt>
                <c:pt idx="65">
                  <c:v>36341</c:v>
                </c:pt>
                <c:pt idx="66">
                  <c:v>36372</c:v>
                </c:pt>
                <c:pt idx="67">
                  <c:v>36403</c:v>
                </c:pt>
                <c:pt idx="68">
                  <c:v>36433</c:v>
                </c:pt>
                <c:pt idx="69">
                  <c:v>36464</c:v>
                </c:pt>
                <c:pt idx="70">
                  <c:v>36494</c:v>
                </c:pt>
                <c:pt idx="71">
                  <c:v>36525</c:v>
                </c:pt>
                <c:pt idx="72">
                  <c:v>36556</c:v>
                </c:pt>
                <c:pt idx="73">
                  <c:v>36585</c:v>
                </c:pt>
                <c:pt idx="74">
                  <c:v>36616</c:v>
                </c:pt>
                <c:pt idx="75">
                  <c:v>36646</c:v>
                </c:pt>
                <c:pt idx="76">
                  <c:v>36677</c:v>
                </c:pt>
                <c:pt idx="77">
                  <c:v>36707</c:v>
                </c:pt>
                <c:pt idx="78">
                  <c:v>36738</c:v>
                </c:pt>
                <c:pt idx="79">
                  <c:v>36769</c:v>
                </c:pt>
                <c:pt idx="80">
                  <c:v>36799</c:v>
                </c:pt>
                <c:pt idx="81">
                  <c:v>36830</c:v>
                </c:pt>
                <c:pt idx="82">
                  <c:v>36860</c:v>
                </c:pt>
                <c:pt idx="83">
                  <c:v>36891</c:v>
                </c:pt>
                <c:pt idx="84">
                  <c:v>36922</c:v>
                </c:pt>
                <c:pt idx="85">
                  <c:v>36950</c:v>
                </c:pt>
                <c:pt idx="86">
                  <c:v>36981</c:v>
                </c:pt>
                <c:pt idx="87">
                  <c:v>37011</c:v>
                </c:pt>
                <c:pt idx="88">
                  <c:v>37042</c:v>
                </c:pt>
                <c:pt idx="89">
                  <c:v>37072</c:v>
                </c:pt>
                <c:pt idx="90">
                  <c:v>37103</c:v>
                </c:pt>
                <c:pt idx="91">
                  <c:v>37134</c:v>
                </c:pt>
                <c:pt idx="92">
                  <c:v>37164</c:v>
                </c:pt>
                <c:pt idx="93">
                  <c:v>37195</c:v>
                </c:pt>
                <c:pt idx="94">
                  <c:v>37225</c:v>
                </c:pt>
                <c:pt idx="95">
                  <c:v>37256</c:v>
                </c:pt>
                <c:pt idx="96">
                  <c:v>37287</c:v>
                </c:pt>
                <c:pt idx="97">
                  <c:v>37315</c:v>
                </c:pt>
                <c:pt idx="98">
                  <c:v>37346</c:v>
                </c:pt>
                <c:pt idx="99">
                  <c:v>37376</c:v>
                </c:pt>
                <c:pt idx="100">
                  <c:v>37407</c:v>
                </c:pt>
                <c:pt idx="101">
                  <c:v>37437</c:v>
                </c:pt>
                <c:pt idx="102">
                  <c:v>37468</c:v>
                </c:pt>
                <c:pt idx="103">
                  <c:v>37499</c:v>
                </c:pt>
                <c:pt idx="104">
                  <c:v>37529</c:v>
                </c:pt>
                <c:pt idx="105">
                  <c:v>37560</c:v>
                </c:pt>
                <c:pt idx="106">
                  <c:v>37590</c:v>
                </c:pt>
                <c:pt idx="107">
                  <c:v>37621</c:v>
                </c:pt>
                <c:pt idx="108">
                  <c:v>37652</c:v>
                </c:pt>
                <c:pt idx="109">
                  <c:v>37680</c:v>
                </c:pt>
                <c:pt idx="110">
                  <c:v>37711</c:v>
                </c:pt>
                <c:pt idx="111">
                  <c:v>37741</c:v>
                </c:pt>
                <c:pt idx="112">
                  <c:v>37772</c:v>
                </c:pt>
                <c:pt idx="113">
                  <c:v>37802</c:v>
                </c:pt>
                <c:pt idx="114">
                  <c:v>37833</c:v>
                </c:pt>
                <c:pt idx="115">
                  <c:v>37864</c:v>
                </c:pt>
                <c:pt idx="116">
                  <c:v>37894</c:v>
                </c:pt>
                <c:pt idx="117">
                  <c:v>37925</c:v>
                </c:pt>
                <c:pt idx="118">
                  <c:v>37955</c:v>
                </c:pt>
                <c:pt idx="119">
                  <c:v>37986</c:v>
                </c:pt>
                <c:pt idx="120">
                  <c:v>38017</c:v>
                </c:pt>
                <c:pt idx="121">
                  <c:v>38046</c:v>
                </c:pt>
                <c:pt idx="122">
                  <c:v>38077</c:v>
                </c:pt>
                <c:pt idx="123">
                  <c:v>38107</c:v>
                </c:pt>
                <c:pt idx="124">
                  <c:v>38138</c:v>
                </c:pt>
                <c:pt idx="125">
                  <c:v>38168</c:v>
                </c:pt>
                <c:pt idx="126">
                  <c:v>38199</c:v>
                </c:pt>
                <c:pt idx="127">
                  <c:v>38230</c:v>
                </c:pt>
                <c:pt idx="128">
                  <c:v>38260</c:v>
                </c:pt>
                <c:pt idx="129">
                  <c:v>38291</c:v>
                </c:pt>
                <c:pt idx="130">
                  <c:v>38321</c:v>
                </c:pt>
                <c:pt idx="131">
                  <c:v>38352</c:v>
                </c:pt>
                <c:pt idx="132">
                  <c:v>38383</c:v>
                </c:pt>
                <c:pt idx="133">
                  <c:v>38411</c:v>
                </c:pt>
                <c:pt idx="134">
                  <c:v>38442</c:v>
                </c:pt>
                <c:pt idx="135">
                  <c:v>38472</c:v>
                </c:pt>
                <c:pt idx="136">
                  <c:v>38503</c:v>
                </c:pt>
                <c:pt idx="137">
                  <c:v>38533</c:v>
                </c:pt>
                <c:pt idx="138">
                  <c:v>38564</c:v>
                </c:pt>
                <c:pt idx="139">
                  <c:v>38595</c:v>
                </c:pt>
                <c:pt idx="140">
                  <c:v>38625</c:v>
                </c:pt>
                <c:pt idx="141">
                  <c:v>38656</c:v>
                </c:pt>
                <c:pt idx="142">
                  <c:v>38686</c:v>
                </c:pt>
                <c:pt idx="143">
                  <c:v>38717</c:v>
                </c:pt>
                <c:pt idx="144">
                  <c:v>38748</c:v>
                </c:pt>
                <c:pt idx="145">
                  <c:v>38776</c:v>
                </c:pt>
                <c:pt idx="146">
                  <c:v>38807</c:v>
                </c:pt>
                <c:pt idx="147">
                  <c:v>38837</c:v>
                </c:pt>
                <c:pt idx="148">
                  <c:v>38868</c:v>
                </c:pt>
                <c:pt idx="149">
                  <c:v>38898</c:v>
                </c:pt>
                <c:pt idx="150">
                  <c:v>38929</c:v>
                </c:pt>
                <c:pt idx="151">
                  <c:v>38960</c:v>
                </c:pt>
                <c:pt idx="152">
                  <c:v>38990</c:v>
                </c:pt>
                <c:pt idx="153">
                  <c:v>39021</c:v>
                </c:pt>
                <c:pt idx="154">
                  <c:v>39051</c:v>
                </c:pt>
                <c:pt idx="155">
                  <c:v>39082</c:v>
                </c:pt>
                <c:pt idx="156">
                  <c:v>39113</c:v>
                </c:pt>
                <c:pt idx="157">
                  <c:v>39141</c:v>
                </c:pt>
                <c:pt idx="158">
                  <c:v>39172</c:v>
                </c:pt>
                <c:pt idx="159">
                  <c:v>39202</c:v>
                </c:pt>
                <c:pt idx="160">
                  <c:v>39233</c:v>
                </c:pt>
                <c:pt idx="161">
                  <c:v>39263</c:v>
                </c:pt>
                <c:pt idx="162">
                  <c:v>39294</c:v>
                </c:pt>
                <c:pt idx="163">
                  <c:v>39325</c:v>
                </c:pt>
                <c:pt idx="164">
                  <c:v>39355</c:v>
                </c:pt>
                <c:pt idx="165">
                  <c:v>39386</c:v>
                </c:pt>
                <c:pt idx="166">
                  <c:v>39416</c:v>
                </c:pt>
                <c:pt idx="167">
                  <c:v>39447</c:v>
                </c:pt>
                <c:pt idx="168">
                  <c:v>39478</c:v>
                </c:pt>
                <c:pt idx="169">
                  <c:v>39507</c:v>
                </c:pt>
                <c:pt idx="170">
                  <c:v>39538</c:v>
                </c:pt>
                <c:pt idx="171">
                  <c:v>39568</c:v>
                </c:pt>
                <c:pt idx="172">
                  <c:v>39599</c:v>
                </c:pt>
                <c:pt idx="173">
                  <c:v>39629</c:v>
                </c:pt>
                <c:pt idx="174">
                  <c:v>39660</c:v>
                </c:pt>
                <c:pt idx="175">
                  <c:v>39691</c:v>
                </c:pt>
                <c:pt idx="176">
                  <c:v>39721</c:v>
                </c:pt>
                <c:pt idx="177">
                  <c:v>39752</c:v>
                </c:pt>
                <c:pt idx="178">
                  <c:v>39782</c:v>
                </c:pt>
                <c:pt idx="179">
                  <c:v>39813</c:v>
                </c:pt>
                <c:pt idx="180">
                  <c:v>39844</c:v>
                </c:pt>
                <c:pt idx="181">
                  <c:v>39872</c:v>
                </c:pt>
                <c:pt idx="182">
                  <c:v>39903</c:v>
                </c:pt>
                <c:pt idx="183">
                  <c:v>39933</c:v>
                </c:pt>
                <c:pt idx="184">
                  <c:v>39964</c:v>
                </c:pt>
                <c:pt idx="185">
                  <c:v>39994</c:v>
                </c:pt>
                <c:pt idx="186">
                  <c:v>40025</c:v>
                </c:pt>
                <c:pt idx="187">
                  <c:v>40056</c:v>
                </c:pt>
                <c:pt idx="188">
                  <c:v>40086</c:v>
                </c:pt>
                <c:pt idx="189">
                  <c:v>40117</c:v>
                </c:pt>
                <c:pt idx="190">
                  <c:v>40147</c:v>
                </c:pt>
                <c:pt idx="191">
                  <c:v>40178</c:v>
                </c:pt>
                <c:pt idx="192">
                  <c:v>40209</c:v>
                </c:pt>
                <c:pt idx="193">
                  <c:v>40237</c:v>
                </c:pt>
                <c:pt idx="194">
                  <c:v>40268</c:v>
                </c:pt>
                <c:pt idx="195">
                  <c:v>40298</c:v>
                </c:pt>
                <c:pt idx="196">
                  <c:v>40329</c:v>
                </c:pt>
                <c:pt idx="197">
                  <c:v>40359</c:v>
                </c:pt>
                <c:pt idx="198">
                  <c:v>40390</c:v>
                </c:pt>
                <c:pt idx="199">
                  <c:v>40421</c:v>
                </c:pt>
                <c:pt idx="200">
                  <c:v>40451</c:v>
                </c:pt>
                <c:pt idx="201">
                  <c:v>40482</c:v>
                </c:pt>
                <c:pt idx="202">
                  <c:v>40512</c:v>
                </c:pt>
                <c:pt idx="203">
                  <c:v>40543</c:v>
                </c:pt>
                <c:pt idx="204">
                  <c:v>40574</c:v>
                </c:pt>
                <c:pt idx="205">
                  <c:v>40602</c:v>
                </c:pt>
                <c:pt idx="206">
                  <c:v>40633</c:v>
                </c:pt>
                <c:pt idx="207">
                  <c:v>40663</c:v>
                </c:pt>
                <c:pt idx="208">
                  <c:v>40694</c:v>
                </c:pt>
                <c:pt idx="209">
                  <c:v>40724</c:v>
                </c:pt>
                <c:pt idx="210">
                  <c:v>40755</c:v>
                </c:pt>
                <c:pt idx="211">
                  <c:v>40786</c:v>
                </c:pt>
                <c:pt idx="212">
                  <c:v>40816</c:v>
                </c:pt>
                <c:pt idx="213">
                  <c:v>40847</c:v>
                </c:pt>
                <c:pt idx="214">
                  <c:v>40877</c:v>
                </c:pt>
                <c:pt idx="215">
                  <c:v>40908</c:v>
                </c:pt>
                <c:pt idx="216">
                  <c:v>40939</c:v>
                </c:pt>
                <c:pt idx="217">
                  <c:v>40968</c:v>
                </c:pt>
                <c:pt idx="218">
                  <c:v>40999</c:v>
                </c:pt>
                <c:pt idx="219">
                  <c:v>41029</c:v>
                </c:pt>
                <c:pt idx="220">
                  <c:v>41060</c:v>
                </c:pt>
                <c:pt idx="221">
                  <c:v>41090</c:v>
                </c:pt>
                <c:pt idx="222">
                  <c:v>41121</c:v>
                </c:pt>
                <c:pt idx="223">
                  <c:v>41152</c:v>
                </c:pt>
                <c:pt idx="224">
                  <c:v>41182</c:v>
                </c:pt>
                <c:pt idx="225">
                  <c:v>41213</c:v>
                </c:pt>
                <c:pt idx="226">
                  <c:v>41243</c:v>
                </c:pt>
                <c:pt idx="227">
                  <c:v>41274</c:v>
                </c:pt>
                <c:pt idx="228">
                  <c:v>41305</c:v>
                </c:pt>
                <c:pt idx="229">
                  <c:v>41333</c:v>
                </c:pt>
                <c:pt idx="230">
                  <c:v>41364</c:v>
                </c:pt>
                <c:pt idx="231">
                  <c:v>41394</c:v>
                </c:pt>
                <c:pt idx="232">
                  <c:v>41425</c:v>
                </c:pt>
                <c:pt idx="233">
                  <c:v>41455</c:v>
                </c:pt>
                <c:pt idx="234">
                  <c:v>41486</c:v>
                </c:pt>
                <c:pt idx="235">
                  <c:v>41517</c:v>
                </c:pt>
                <c:pt idx="236">
                  <c:v>41547</c:v>
                </c:pt>
                <c:pt idx="237">
                  <c:v>41578</c:v>
                </c:pt>
                <c:pt idx="238">
                  <c:v>41608</c:v>
                </c:pt>
                <c:pt idx="239">
                  <c:v>41639</c:v>
                </c:pt>
                <c:pt idx="240">
                  <c:v>41670</c:v>
                </c:pt>
                <c:pt idx="241">
                  <c:v>41698</c:v>
                </c:pt>
                <c:pt idx="242">
                  <c:v>41729</c:v>
                </c:pt>
                <c:pt idx="243">
                  <c:v>41759</c:v>
                </c:pt>
                <c:pt idx="244">
                  <c:v>41790</c:v>
                </c:pt>
                <c:pt idx="245">
                  <c:v>41820</c:v>
                </c:pt>
                <c:pt idx="246">
                  <c:v>41851</c:v>
                </c:pt>
                <c:pt idx="247">
                  <c:v>41882</c:v>
                </c:pt>
                <c:pt idx="248">
                  <c:v>41912</c:v>
                </c:pt>
                <c:pt idx="249">
                  <c:v>41943</c:v>
                </c:pt>
                <c:pt idx="250">
                  <c:v>41973</c:v>
                </c:pt>
                <c:pt idx="251">
                  <c:v>42004</c:v>
                </c:pt>
                <c:pt idx="252">
                  <c:v>42035</c:v>
                </c:pt>
                <c:pt idx="253">
                  <c:v>42063</c:v>
                </c:pt>
                <c:pt idx="254">
                  <c:v>42094</c:v>
                </c:pt>
                <c:pt idx="255">
                  <c:v>42124</c:v>
                </c:pt>
                <c:pt idx="256">
                  <c:v>42155</c:v>
                </c:pt>
                <c:pt idx="257">
                  <c:v>42185</c:v>
                </c:pt>
                <c:pt idx="258">
                  <c:v>42216</c:v>
                </c:pt>
                <c:pt idx="259">
                  <c:v>42247</c:v>
                </c:pt>
                <c:pt idx="260">
                  <c:v>42277</c:v>
                </c:pt>
                <c:pt idx="261">
                  <c:v>42308</c:v>
                </c:pt>
                <c:pt idx="262">
                  <c:v>42338</c:v>
                </c:pt>
                <c:pt idx="263">
                  <c:v>42369</c:v>
                </c:pt>
                <c:pt idx="264">
                  <c:v>42400</c:v>
                </c:pt>
                <c:pt idx="265">
                  <c:v>42429</c:v>
                </c:pt>
                <c:pt idx="266">
                  <c:v>42460</c:v>
                </c:pt>
                <c:pt idx="267">
                  <c:v>42490</c:v>
                </c:pt>
                <c:pt idx="268">
                  <c:v>42521</c:v>
                </c:pt>
                <c:pt idx="269">
                  <c:v>42551</c:v>
                </c:pt>
                <c:pt idx="270">
                  <c:v>42582</c:v>
                </c:pt>
                <c:pt idx="271">
                  <c:v>42613</c:v>
                </c:pt>
                <c:pt idx="272">
                  <c:v>42643</c:v>
                </c:pt>
                <c:pt idx="273">
                  <c:v>42674</c:v>
                </c:pt>
                <c:pt idx="274">
                  <c:v>42704</c:v>
                </c:pt>
                <c:pt idx="275">
                  <c:v>42735</c:v>
                </c:pt>
                <c:pt idx="276">
                  <c:v>42766</c:v>
                </c:pt>
                <c:pt idx="277">
                  <c:v>42794</c:v>
                </c:pt>
                <c:pt idx="278">
                  <c:v>42825</c:v>
                </c:pt>
                <c:pt idx="279">
                  <c:v>42855</c:v>
                </c:pt>
                <c:pt idx="280">
                  <c:v>42886</c:v>
                </c:pt>
                <c:pt idx="281">
                  <c:v>42916</c:v>
                </c:pt>
                <c:pt idx="282">
                  <c:v>42947</c:v>
                </c:pt>
                <c:pt idx="283">
                  <c:v>42978</c:v>
                </c:pt>
                <c:pt idx="284">
                  <c:v>43008</c:v>
                </c:pt>
                <c:pt idx="285">
                  <c:v>43039</c:v>
                </c:pt>
                <c:pt idx="286">
                  <c:v>43069</c:v>
                </c:pt>
                <c:pt idx="287">
                  <c:v>43100</c:v>
                </c:pt>
                <c:pt idx="288">
                  <c:v>43131</c:v>
                </c:pt>
                <c:pt idx="289">
                  <c:v>43159</c:v>
                </c:pt>
                <c:pt idx="290">
                  <c:v>43190</c:v>
                </c:pt>
                <c:pt idx="291">
                  <c:v>43220</c:v>
                </c:pt>
                <c:pt idx="292">
                  <c:v>43251</c:v>
                </c:pt>
                <c:pt idx="293">
                  <c:v>43281</c:v>
                </c:pt>
                <c:pt idx="294">
                  <c:v>43312</c:v>
                </c:pt>
                <c:pt idx="295">
                  <c:v>43343</c:v>
                </c:pt>
                <c:pt idx="296">
                  <c:v>43373</c:v>
                </c:pt>
                <c:pt idx="297">
                  <c:v>43404</c:v>
                </c:pt>
                <c:pt idx="298">
                  <c:v>43434</c:v>
                </c:pt>
                <c:pt idx="299">
                  <c:v>43465</c:v>
                </c:pt>
                <c:pt idx="300">
                  <c:v>43496</c:v>
                </c:pt>
                <c:pt idx="301">
                  <c:v>43524</c:v>
                </c:pt>
                <c:pt idx="302">
                  <c:v>43555</c:v>
                </c:pt>
                <c:pt idx="303">
                  <c:v>43585</c:v>
                </c:pt>
                <c:pt idx="304">
                  <c:v>43616</c:v>
                </c:pt>
                <c:pt idx="305">
                  <c:v>43646</c:v>
                </c:pt>
                <c:pt idx="306">
                  <c:v>43677</c:v>
                </c:pt>
                <c:pt idx="307">
                  <c:v>43708</c:v>
                </c:pt>
                <c:pt idx="308">
                  <c:v>43738</c:v>
                </c:pt>
                <c:pt idx="309">
                  <c:v>43769</c:v>
                </c:pt>
                <c:pt idx="310">
                  <c:v>43799</c:v>
                </c:pt>
                <c:pt idx="311">
                  <c:v>43830</c:v>
                </c:pt>
                <c:pt idx="312">
                  <c:v>43861</c:v>
                </c:pt>
                <c:pt idx="313">
                  <c:v>43890</c:v>
                </c:pt>
                <c:pt idx="314">
                  <c:v>43921</c:v>
                </c:pt>
                <c:pt idx="315">
                  <c:v>43951</c:v>
                </c:pt>
                <c:pt idx="316">
                  <c:v>43982</c:v>
                </c:pt>
                <c:pt idx="317">
                  <c:v>44012</c:v>
                </c:pt>
                <c:pt idx="318">
                  <c:v>44043</c:v>
                </c:pt>
                <c:pt idx="319">
                  <c:v>44074</c:v>
                </c:pt>
                <c:pt idx="320">
                  <c:v>44104</c:v>
                </c:pt>
                <c:pt idx="321">
                  <c:v>44135</c:v>
                </c:pt>
                <c:pt idx="322">
                  <c:v>44165</c:v>
                </c:pt>
                <c:pt idx="323">
                  <c:v>44196</c:v>
                </c:pt>
                <c:pt idx="324">
                  <c:v>44227</c:v>
                </c:pt>
                <c:pt idx="325">
                  <c:v>44255</c:v>
                </c:pt>
                <c:pt idx="326">
                  <c:v>44286</c:v>
                </c:pt>
                <c:pt idx="327">
                  <c:v>44316</c:v>
                </c:pt>
                <c:pt idx="328">
                  <c:v>44347</c:v>
                </c:pt>
                <c:pt idx="329">
                  <c:v>44377</c:v>
                </c:pt>
                <c:pt idx="330">
                  <c:v>44408</c:v>
                </c:pt>
                <c:pt idx="331">
                  <c:v>44439</c:v>
                </c:pt>
                <c:pt idx="332">
                  <c:v>44469</c:v>
                </c:pt>
                <c:pt idx="333">
                  <c:v>44500</c:v>
                </c:pt>
              </c:numCache>
            </c:numRef>
          </c:cat>
          <c:val>
            <c:numRef>
              <c:f>List1!$D$14:$D$347</c:f>
              <c:numCache>
                <c:formatCode>General</c:formatCode>
                <c:ptCount val="334"/>
                <c:pt idx="0">
                  <c:v>43.368299999999991</c:v>
                </c:pt>
                <c:pt idx="1">
                  <c:v>45.489400000000025</c:v>
                </c:pt>
                <c:pt idx="2">
                  <c:v>49.606399999999965</c:v>
                </c:pt>
                <c:pt idx="3">
                  <c:v>50.144799999999989</c:v>
                </c:pt>
                <c:pt idx="4">
                  <c:v>52.198299999999989</c:v>
                </c:pt>
                <c:pt idx="5">
                  <c:v>55.958400000000026</c:v>
                </c:pt>
                <c:pt idx="6">
                  <c:v>54.946799999999989</c:v>
                </c:pt>
                <c:pt idx="7">
                  <c:v>55.38</c:v>
                </c:pt>
                <c:pt idx="8">
                  <c:v>59.058900000000023</c:v>
                </c:pt>
                <c:pt idx="9">
                  <c:v>62.112799999999986</c:v>
                </c:pt>
                <c:pt idx="10">
                  <c:v>63.046999999999997</c:v>
                </c:pt>
                <c:pt idx="11">
                  <c:v>61.880300000000048</c:v>
                </c:pt>
                <c:pt idx="12">
                  <c:v>60.509400000000021</c:v>
                </c:pt>
                <c:pt idx="13">
                  <c:v>62.769200000000012</c:v>
                </c:pt>
                <c:pt idx="14">
                  <c:v>62.717500000000001</c:v>
                </c:pt>
                <c:pt idx="15">
                  <c:v>66.47980000000004</c:v>
                </c:pt>
                <c:pt idx="16">
                  <c:v>69.59880000000004</c:v>
                </c:pt>
                <c:pt idx="17">
                  <c:v>70.256399999999971</c:v>
                </c:pt>
                <c:pt idx="18">
                  <c:v>75.285200000000017</c:v>
                </c:pt>
                <c:pt idx="19">
                  <c:v>76.645099999999971</c:v>
                </c:pt>
                <c:pt idx="20">
                  <c:v>77.600999999999999</c:v>
                </c:pt>
                <c:pt idx="21">
                  <c:v>80.696399999999969</c:v>
                </c:pt>
                <c:pt idx="22">
                  <c:v>82.110799999999983</c:v>
                </c:pt>
                <c:pt idx="23">
                  <c:v>79.020599999999973</c:v>
                </c:pt>
                <c:pt idx="24">
                  <c:v>79.298399999999958</c:v>
                </c:pt>
                <c:pt idx="25">
                  <c:v>81.386399999999966</c:v>
                </c:pt>
                <c:pt idx="26">
                  <c:v>82.588700000000017</c:v>
                </c:pt>
                <c:pt idx="27">
                  <c:v>84.335399999999964</c:v>
                </c:pt>
                <c:pt idx="28">
                  <c:v>83.658500000000004</c:v>
                </c:pt>
                <c:pt idx="29">
                  <c:v>80.951499999999996</c:v>
                </c:pt>
                <c:pt idx="30">
                  <c:v>73.303599999999975</c:v>
                </c:pt>
                <c:pt idx="31">
                  <c:v>71.964900000000029</c:v>
                </c:pt>
                <c:pt idx="32">
                  <c:v>63.163399999999967</c:v>
                </c:pt>
                <c:pt idx="33">
                  <c:v>59.237400000000022</c:v>
                </c:pt>
                <c:pt idx="34">
                  <c:v>63.131999999999998</c:v>
                </c:pt>
                <c:pt idx="35">
                  <c:v>66.224900000000019</c:v>
                </c:pt>
                <c:pt idx="36">
                  <c:v>100.89810000000003</c:v>
                </c:pt>
                <c:pt idx="37">
                  <c:v>146.67970000000003</c:v>
                </c:pt>
                <c:pt idx="38">
                  <c:v>147.15819999999997</c:v>
                </c:pt>
                <c:pt idx="39">
                  <c:v>147.58689999999996</c:v>
                </c:pt>
                <c:pt idx="40">
                  <c:v>148.97519999999994</c:v>
                </c:pt>
                <c:pt idx="41">
                  <c:v>158.45670000000001</c:v>
                </c:pt>
                <c:pt idx="42">
                  <c:v>170.12649999999999</c:v>
                </c:pt>
                <c:pt idx="43">
                  <c:v>167.52149999999995</c:v>
                </c:pt>
                <c:pt idx="44">
                  <c:v>167.83209999999997</c:v>
                </c:pt>
                <c:pt idx="45">
                  <c:v>174.44369999999995</c:v>
                </c:pt>
                <c:pt idx="46">
                  <c:v>173.86680000000004</c:v>
                </c:pt>
                <c:pt idx="47">
                  <c:v>174.49879999999993</c:v>
                </c:pt>
                <c:pt idx="48">
                  <c:v>132.91869999999994</c:v>
                </c:pt>
                <c:pt idx="49">
                  <c:v>87.065800000000053</c:v>
                </c:pt>
                <c:pt idx="50">
                  <c:v>86.621499999999997</c:v>
                </c:pt>
                <c:pt idx="51">
                  <c:v>92.571100000000087</c:v>
                </c:pt>
                <c:pt idx="52">
                  <c:v>93.298200000000065</c:v>
                </c:pt>
                <c:pt idx="53">
                  <c:v>85.629499999999993</c:v>
                </c:pt>
                <c:pt idx="54">
                  <c:v>74.282800000000051</c:v>
                </c:pt>
                <c:pt idx="55">
                  <c:v>90.713200000000072</c:v>
                </c:pt>
                <c:pt idx="56">
                  <c:v>89.856499999999997</c:v>
                </c:pt>
                <c:pt idx="57">
                  <c:v>80.414600000000092</c:v>
                </c:pt>
                <c:pt idx="58">
                  <c:v>76.468500000000006</c:v>
                </c:pt>
                <c:pt idx="59">
                  <c:v>71.42630000000004</c:v>
                </c:pt>
                <c:pt idx="60">
                  <c:v>86.689700000000073</c:v>
                </c:pt>
                <c:pt idx="61">
                  <c:v>85.711500000000001</c:v>
                </c:pt>
                <c:pt idx="62">
                  <c:v>83.054500000000004</c:v>
                </c:pt>
                <c:pt idx="63">
                  <c:v>73.312599999999975</c:v>
                </c:pt>
                <c:pt idx="64">
                  <c:v>65.661699999999954</c:v>
                </c:pt>
                <c:pt idx="65">
                  <c:v>59.67080000000005</c:v>
                </c:pt>
                <c:pt idx="66">
                  <c:v>60.645699999999955</c:v>
                </c:pt>
                <c:pt idx="67">
                  <c:v>47.151499999999999</c:v>
                </c:pt>
                <c:pt idx="68">
                  <c:v>46.01</c:v>
                </c:pt>
                <c:pt idx="69">
                  <c:v>46.816899999999904</c:v>
                </c:pt>
                <c:pt idx="70">
                  <c:v>35.548099999999977</c:v>
                </c:pt>
                <c:pt idx="71">
                  <c:v>12.953400000000023</c:v>
                </c:pt>
                <c:pt idx="72">
                  <c:v>22.073599999999978</c:v>
                </c:pt>
                <c:pt idx="73">
                  <c:v>18.256</c:v>
                </c:pt>
                <c:pt idx="74">
                  <c:v>17.353800000000046</c:v>
                </c:pt>
                <c:pt idx="75">
                  <c:v>24.364699999999953</c:v>
                </c:pt>
                <c:pt idx="76">
                  <c:v>31.338199999999954</c:v>
                </c:pt>
                <c:pt idx="77">
                  <c:v>17.6675</c:v>
                </c:pt>
                <c:pt idx="78">
                  <c:v>22.26</c:v>
                </c:pt>
                <c:pt idx="79">
                  <c:v>25.45229999999993</c:v>
                </c:pt>
                <c:pt idx="80">
                  <c:v>34.329200000000071</c:v>
                </c:pt>
                <c:pt idx="81">
                  <c:v>34.927</c:v>
                </c:pt>
                <c:pt idx="82">
                  <c:v>43.993599999999979</c:v>
                </c:pt>
                <c:pt idx="83">
                  <c:v>47.254400000000025</c:v>
                </c:pt>
                <c:pt idx="84">
                  <c:v>48.592199999999956</c:v>
                </c:pt>
                <c:pt idx="85">
                  <c:v>54.005399999999909</c:v>
                </c:pt>
                <c:pt idx="86">
                  <c:v>57.390699999999953</c:v>
                </c:pt>
                <c:pt idx="87">
                  <c:v>61.417999999999999</c:v>
                </c:pt>
                <c:pt idx="88">
                  <c:v>64.52</c:v>
                </c:pt>
                <c:pt idx="89">
                  <c:v>88.341399999999908</c:v>
                </c:pt>
                <c:pt idx="90">
                  <c:v>86.364500000000007</c:v>
                </c:pt>
                <c:pt idx="91">
                  <c:v>87.023499999999999</c:v>
                </c:pt>
                <c:pt idx="92">
                  <c:v>84.86790000000002</c:v>
                </c:pt>
                <c:pt idx="93">
                  <c:v>83.625200000000063</c:v>
                </c:pt>
                <c:pt idx="94">
                  <c:v>80.24980000000005</c:v>
                </c:pt>
                <c:pt idx="95">
                  <c:v>90.002499999999998</c:v>
                </c:pt>
                <c:pt idx="96">
                  <c:v>79.984999999999999</c:v>
                </c:pt>
                <c:pt idx="97">
                  <c:v>72.205100000000087</c:v>
                </c:pt>
                <c:pt idx="98">
                  <c:v>63.882400000000025</c:v>
                </c:pt>
                <c:pt idx="99">
                  <c:v>60.093099999999978</c:v>
                </c:pt>
                <c:pt idx="100">
                  <c:v>52.527800000000049</c:v>
                </c:pt>
                <c:pt idx="101">
                  <c:v>39.676200000000073</c:v>
                </c:pt>
                <c:pt idx="102">
                  <c:v>37.293300000000045</c:v>
                </c:pt>
                <c:pt idx="103">
                  <c:v>31.006200000000071</c:v>
                </c:pt>
                <c:pt idx="104">
                  <c:v>23.541699999999953</c:v>
                </c:pt>
                <c:pt idx="105">
                  <c:v>22.977400000000024</c:v>
                </c:pt>
                <c:pt idx="106">
                  <c:v>22.625</c:v>
                </c:pt>
                <c:pt idx="107">
                  <c:v>-0.13740000000002328</c:v>
                </c:pt>
                <c:pt idx="108">
                  <c:v>-0.16269999999995344</c:v>
                </c:pt>
                <c:pt idx="109">
                  <c:v>6.9620999999999764</c:v>
                </c:pt>
                <c:pt idx="110">
                  <c:v>4.6237000000000696</c:v>
                </c:pt>
                <c:pt idx="111">
                  <c:v>0.59880000000004652</c:v>
                </c:pt>
                <c:pt idx="112">
                  <c:v>-2.7774999999999999</c:v>
                </c:pt>
                <c:pt idx="113">
                  <c:v>4.7924000000000229</c:v>
                </c:pt>
                <c:pt idx="114">
                  <c:v>9.4417999999999296</c:v>
                </c:pt>
                <c:pt idx="115">
                  <c:v>13.699</c:v>
                </c:pt>
                <c:pt idx="116">
                  <c:v>14.138800000000046</c:v>
                </c:pt>
                <c:pt idx="117">
                  <c:v>15.512599999999976</c:v>
                </c:pt>
                <c:pt idx="118">
                  <c:v>18.221599999999977</c:v>
                </c:pt>
                <c:pt idx="119">
                  <c:v>40.617799999999932</c:v>
                </c:pt>
                <c:pt idx="120">
                  <c:v>42.875900000000023</c:v>
                </c:pt>
                <c:pt idx="121">
                  <c:v>41.719699999999953</c:v>
                </c:pt>
                <c:pt idx="122">
                  <c:v>45.32919999999995</c:v>
                </c:pt>
                <c:pt idx="123">
                  <c:v>57.537599999999976</c:v>
                </c:pt>
                <c:pt idx="124">
                  <c:v>57.417699999999954</c:v>
                </c:pt>
                <c:pt idx="125">
                  <c:v>59.021000000000001</c:v>
                </c:pt>
                <c:pt idx="126">
                  <c:v>55.842300000000044</c:v>
                </c:pt>
                <c:pt idx="127">
                  <c:v>56.465400000000024</c:v>
                </c:pt>
                <c:pt idx="128">
                  <c:v>61.506899999999909</c:v>
                </c:pt>
                <c:pt idx="129">
                  <c:v>60.273599999999973</c:v>
                </c:pt>
                <c:pt idx="130">
                  <c:v>58.159400000000026</c:v>
                </c:pt>
                <c:pt idx="131">
                  <c:v>61.516500000000001</c:v>
                </c:pt>
                <c:pt idx="132">
                  <c:v>56.342099999999974</c:v>
                </c:pt>
                <c:pt idx="133">
                  <c:v>53.86730000000005</c:v>
                </c:pt>
                <c:pt idx="134">
                  <c:v>56.173900000000025</c:v>
                </c:pt>
                <c:pt idx="135">
                  <c:v>58.879900000000021</c:v>
                </c:pt>
                <c:pt idx="136">
                  <c:v>62.160699999999956</c:v>
                </c:pt>
                <c:pt idx="137">
                  <c:v>54.701999999999998</c:v>
                </c:pt>
                <c:pt idx="138">
                  <c:v>54.278400000000026</c:v>
                </c:pt>
                <c:pt idx="139">
                  <c:v>48.191300000000048</c:v>
                </c:pt>
                <c:pt idx="140">
                  <c:v>46.377400000000137</c:v>
                </c:pt>
                <c:pt idx="141">
                  <c:v>49.933899999999909</c:v>
                </c:pt>
                <c:pt idx="142">
                  <c:v>53.161399999999908</c:v>
                </c:pt>
                <c:pt idx="143">
                  <c:v>58.027000000000001</c:v>
                </c:pt>
                <c:pt idx="144">
                  <c:v>57.159099999999974</c:v>
                </c:pt>
                <c:pt idx="145">
                  <c:v>61.974299999999928</c:v>
                </c:pt>
                <c:pt idx="146">
                  <c:v>65.660099999999971</c:v>
                </c:pt>
                <c:pt idx="147">
                  <c:v>67.796100000000095</c:v>
                </c:pt>
                <c:pt idx="148">
                  <c:v>66.792900000000145</c:v>
                </c:pt>
                <c:pt idx="149">
                  <c:v>74.63319999999996</c:v>
                </c:pt>
                <c:pt idx="150">
                  <c:v>77.991899999999902</c:v>
                </c:pt>
                <c:pt idx="151">
                  <c:v>80.990099999999856</c:v>
                </c:pt>
                <c:pt idx="152">
                  <c:v>89.020499999999998</c:v>
                </c:pt>
                <c:pt idx="153">
                  <c:v>89.898499999999999</c:v>
                </c:pt>
                <c:pt idx="154">
                  <c:v>92.016300000000044</c:v>
                </c:pt>
                <c:pt idx="155">
                  <c:v>97.043100000000095</c:v>
                </c:pt>
                <c:pt idx="156">
                  <c:v>103.32760000000009</c:v>
                </c:pt>
                <c:pt idx="157">
                  <c:v>107.32410000000009</c:v>
                </c:pt>
                <c:pt idx="158">
                  <c:v>106.53580000000005</c:v>
                </c:pt>
                <c:pt idx="159">
                  <c:v>112.0718999999999</c:v>
                </c:pt>
                <c:pt idx="160">
                  <c:v>119.29649999999999</c:v>
                </c:pt>
                <c:pt idx="161">
                  <c:v>122.47569999999995</c:v>
                </c:pt>
                <c:pt idx="162">
                  <c:v>123.32730000000005</c:v>
                </c:pt>
                <c:pt idx="163">
                  <c:v>123.49090000000014</c:v>
                </c:pt>
                <c:pt idx="164">
                  <c:v>119.57759999999986</c:v>
                </c:pt>
                <c:pt idx="165">
                  <c:v>117.50620000000019</c:v>
                </c:pt>
                <c:pt idx="166">
                  <c:v>122.51380000000005</c:v>
                </c:pt>
                <c:pt idx="167">
                  <c:v>115.14469999999996</c:v>
                </c:pt>
                <c:pt idx="168">
                  <c:v>115.90939999999991</c:v>
                </c:pt>
                <c:pt idx="169">
                  <c:v>116.85230000000004</c:v>
                </c:pt>
                <c:pt idx="170">
                  <c:v>116.40680000000005</c:v>
                </c:pt>
                <c:pt idx="171">
                  <c:v>121.10980000000005</c:v>
                </c:pt>
                <c:pt idx="172">
                  <c:v>122.20989999999991</c:v>
                </c:pt>
                <c:pt idx="173">
                  <c:v>113.19980000000005</c:v>
                </c:pt>
                <c:pt idx="174">
                  <c:v>118.985</c:v>
                </c:pt>
                <c:pt idx="175">
                  <c:v>129.42769999999996</c:v>
                </c:pt>
                <c:pt idx="176">
                  <c:v>131.17890000000014</c:v>
                </c:pt>
                <c:pt idx="177">
                  <c:v>120.63089999999991</c:v>
                </c:pt>
                <c:pt idx="178">
                  <c:v>129.48969999999994</c:v>
                </c:pt>
                <c:pt idx="179">
                  <c:v>150.3096000000001</c:v>
                </c:pt>
                <c:pt idx="180">
                  <c:v>162.37100000000001</c:v>
                </c:pt>
                <c:pt idx="181">
                  <c:v>168.23969999999994</c:v>
                </c:pt>
                <c:pt idx="182">
                  <c:v>171.06229999999982</c:v>
                </c:pt>
                <c:pt idx="183">
                  <c:v>160.68319999999994</c:v>
                </c:pt>
                <c:pt idx="184">
                  <c:v>152.17240000000015</c:v>
                </c:pt>
                <c:pt idx="185">
                  <c:v>146.2531000000001</c:v>
                </c:pt>
                <c:pt idx="186">
                  <c:v>135.8693999999999</c:v>
                </c:pt>
                <c:pt idx="187">
                  <c:v>123.44919999999995</c:v>
                </c:pt>
                <c:pt idx="188">
                  <c:v>118.82379999999981</c:v>
                </c:pt>
                <c:pt idx="189">
                  <c:v>131.84160000000008</c:v>
                </c:pt>
                <c:pt idx="190">
                  <c:v>115.123</c:v>
                </c:pt>
                <c:pt idx="191">
                  <c:v>111.42309999999986</c:v>
                </c:pt>
                <c:pt idx="192">
                  <c:v>110.53219999999996</c:v>
                </c:pt>
                <c:pt idx="193">
                  <c:v>99.649399999999901</c:v>
                </c:pt>
                <c:pt idx="194">
                  <c:v>88.182700000000182</c:v>
                </c:pt>
                <c:pt idx="195">
                  <c:v>87.032300000000049</c:v>
                </c:pt>
                <c:pt idx="196">
                  <c:v>84.781599999999855</c:v>
                </c:pt>
                <c:pt idx="197">
                  <c:v>91.114599999999854</c:v>
                </c:pt>
                <c:pt idx="198">
                  <c:v>87.211100000000087</c:v>
                </c:pt>
                <c:pt idx="199">
                  <c:v>92.140500000000003</c:v>
                </c:pt>
                <c:pt idx="200">
                  <c:v>90.477300000000042</c:v>
                </c:pt>
                <c:pt idx="201">
                  <c:v>87.760799999999819</c:v>
                </c:pt>
                <c:pt idx="202">
                  <c:v>86.122699999999952</c:v>
                </c:pt>
                <c:pt idx="203">
                  <c:v>90.326400000000135</c:v>
                </c:pt>
                <c:pt idx="204">
                  <c:v>67.548000000000002</c:v>
                </c:pt>
                <c:pt idx="205">
                  <c:v>62.35310000000009</c:v>
                </c:pt>
                <c:pt idx="206">
                  <c:v>76.281799999999819</c:v>
                </c:pt>
                <c:pt idx="207">
                  <c:v>72.882399999999905</c:v>
                </c:pt>
                <c:pt idx="208">
                  <c:v>77.456400000000144</c:v>
                </c:pt>
                <c:pt idx="209">
                  <c:v>78.261900000000139</c:v>
                </c:pt>
                <c:pt idx="210">
                  <c:v>82.947100000000091</c:v>
                </c:pt>
                <c:pt idx="211">
                  <c:v>77.676000000000002</c:v>
                </c:pt>
                <c:pt idx="212">
                  <c:v>90.096100000000092</c:v>
                </c:pt>
                <c:pt idx="213">
                  <c:v>68.784700000000186</c:v>
                </c:pt>
                <c:pt idx="214">
                  <c:v>77.056900000000141</c:v>
                </c:pt>
                <c:pt idx="215">
                  <c:v>69.724999999999994</c:v>
                </c:pt>
                <c:pt idx="216">
                  <c:v>75.245900000000134</c:v>
                </c:pt>
                <c:pt idx="217">
                  <c:v>80.128300000000053</c:v>
                </c:pt>
                <c:pt idx="218">
                  <c:v>74.539900000000145</c:v>
                </c:pt>
                <c:pt idx="219">
                  <c:v>69.445400000000134</c:v>
                </c:pt>
                <c:pt idx="220">
                  <c:v>61.08139999999991</c:v>
                </c:pt>
                <c:pt idx="221">
                  <c:v>58.911000000000001</c:v>
                </c:pt>
                <c:pt idx="222">
                  <c:v>57.191499999999998</c:v>
                </c:pt>
                <c:pt idx="223">
                  <c:v>62.943899999999907</c:v>
                </c:pt>
                <c:pt idx="224">
                  <c:v>56.033199999999951</c:v>
                </c:pt>
                <c:pt idx="225">
                  <c:v>74.955299999999809</c:v>
                </c:pt>
                <c:pt idx="226">
                  <c:v>60.220799999999812</c:v>
                </c:pt>
                <c:pt idx="227">
                  <c:v>59.002899999999904</c:v>
                </c:pt>
                <c:pt idx="228">
                  <c:v>64.467199999999949</c:v>
                </c:pt>
                <c:pt idx="229">
                  <c:v>60.369699999999952</c:v>
                </c:pt>
                <c:pt idx="230">
                  <c:v>61.020899999999905</c:v>
                </c:pt>
                <c:pt idx="231">
                  <c:v>55.182399999999909</c:v>
                </c:pt>
                <c:pt idx="232">
                  <c:v>43.854699999999951</c:v>
                </c:pt>
                <c:pt idx="233">
                  <c:v>47.093299999999815</c:v>
                </c:pt>
                <c:pt idx="234">
                  <c:v>44.337299999999814</c:v>
                </c:pt>
                <c:pt idx="235">
                  <c:v>40.374100000000091</c:v>
                </c:pt>
                <c:pt idx="236">
                  <c:v>33.930999999999997</c:v>
                </c:pt>
                <c:pt idx="237">
                  <c:v>39.780500000000004</c:v>
                </c:pt>
                <c:pt idx="238">
                  <c:v>44.621499999999997</c:v>
                </c:pt>
                <c:pt idx="239">
                  <c:v>41.930199999999957</c:v>
                </c:pt>
                <c:pt idx="240">
                  <c:v>42.197499999999998</c:v>
                </c:pt>
                <c:pt idx="241">
                  <c:v>48.103699999999954</c:v>
                </c:pt>
                <c:pt idx="242">
                  <c:v>44.40210000000009</c:v>
                </c:pt>
                <c:pt idx="243">
                  <c:v>54.905300000000047</c:v>
                </c:pt>
                <c:pt idx="244">
                  <c:v>72.409199999999956</c:v>
                </c:pt>
                <c:pt idx="245">
                  <c:v>75.288499999999999</c:v>
                </c:pt>
                <c:pt idx="246">
                  <c:v>82.206800000000044</c:v>
                </c:pt>
                <c:pt idx="247">
                  <c:v>82.306899999999914</c:v>
                </c:pt>
                <c:pt idx="248">
                  <c:v>85.642100000000099</c:v>
                </c:pt>
                <c:pt idx="249">
                  <c:v>87.203300000000041</c:v>
                </c:pt>
                <c:pt idx="250">
                  <c:v>97.307800000000043</c:v>
                </c:pt>
                <c:pt idx="251">
                  <c:v>110.9405</c:v>
                </c:pt>
                <c:pt idx="252">
                  <c:v>107.40330000000004</c:v>
                </c:pt>
                <c:pt idx="253">
                  <c:v>102.52939999999991</c:v>
                </c:pt>
                <c:pt idx="254">
                  <c:v>104.5735</c:v>
                </c:pt>
                <c:pt idx="255">
                  <c:v>107.58569999999996</c:v>
                </c:pt>
                <c:pt idx="256">
                  <c:v>107.3686000000001</c:v>
                </c:pt>
                <c:pt idx="257">
                  <c:v>98.54810000000009</c:v>
                </c:pt>
                <c:pt idx="258">
                  <c:v>99.032600000000087</c:v>
                </c:pt>
                <c:pt idx="259">
                  <c:v>100.04020000000018</c:v>
                </c:pt>
                <c:pt idx="260">
                  <c:v>108.6895</c:v>
                </c:pt>
                <c:pt idx="261">
                  <c:v>108.88190000000014</c:v>
                </c:pt>
                <c:pt idx="262">
                  <c:v>107.51300000000001</c:v>
                </c:pt>
                <c:pt idx="263">
                  <c:v>111.56630000000004</c:v>
                </c:pt>
                <c:pt idx="264">
                  <c:v>113.73669999999996</c:v>
                </c:pt>
                <c:pt idx="265">
                  <c:v>119.602</c:v>
                </c:pt>
                <c:pt idx="266">
                  <c:v>122.93639999999991</c:v>
                </c:pt>
                <c:pt idx="267">
                  <c:v>128.39519999999996</c:v>
                </c:pt>
                <c:pt idx="268">
                  <c:v>122.21319999999996</c:v>
                </c:pt>
                <c:pt idx="269">
                  <c:v>142.90950000000001</c:v>
                </c:pt>
                <c:pt idx="270">
                  <c:v>153.29959999999986</c:v>
                </c:pt>
                <c:pt idx="271">
                  <c:v>154.56169999999972</c:v>
                </c:pt>
                <c:pt idx="272">
                  <c:v>151.8767999999998</c:v>
                </c:pt>
                <c:pt idx="273">
                  <c:v>151.10439999999991</c:v>
                </c:pt>
                <c:pt idx="274">
                  <c:v>171.37219999999996</c:v>
                </c:pt>
                <c:pt idx="275">
                  <c:v>174.53070000000019</c:v>
                </c:pt>
                <c:pt idx="276">
                  <c:v>182.81459999999987</c:v>
                </c:pt>
                <c:pt idx="277">
                  <c:v>191.15080000000029</c:v>
                </c:pt>
                <c:pt idx="278">
                  <c:v>199.33280000000005</c:v>
                </c:pt>
                <c:pt idx="279">
                  <c:v>199.22809999999987</c:v>
                </c:pt>
                <c:pt idx="280">
                  <c:v>204.31240000000014</c:v>
                </c:pt>
                <c:pt idx="281">
                  <c:v>195.49770000000018</c:v>
                </c:pt>
                <c:pt idx="282">
                  <c:v>181.23889999999992</c:v>
                </c:pt>
                <c:pt idx="283">
                  <c:v>188.83580000000029</c:v>
                </c:pt>
                <c:pt idx="284">
                  <c:v>191.48030000000028</c:v>
                </c:pt>
                <c:pt idx="285">
                  <c:v>187.78379999999981</c:v>
                </c:pt>
                <c:pt idx="286">
                  <c:v>166.6155</c:v>
                </c:pt>
                <c:pt idx="287">
                  <c:v>160.93219999999971</c:v>
                </c:pt>
                <c:pt idx="288">
                  <c:v>147.29349999999999</c:v>
                </c:pt>
                <c:pt idx="289">
                  <c:v>147.91889999999989</c:v>
                </c:pt>
                <c:pt idx="290">
                  <c:v>145.3093999999999</c:v>
                </c:pt>
                <c:pt idx="291">
                  <c:v>144.93860000000009</c:v>
                </c:pt>
                <c:pt idx="292">
                  <c:v>158.60860000000008</c:v>
                </c:pt>
                <c:pt idx="293">
                  <c:v>165.95989999999992</c:v>
                </c:pt>
                <c:pt idx="294">
                  <c:v>171.56190000000038</c:v>
                </c:pt>
                <c:pt idx="295">
                  <c:v>175.25200000000001</c:v>
                </c:pt>
                <c:pt idx="296">
                  <c:v>172.85300000000001</c:v>
                </c:pt>
                <c:pt idx="297">
                  <c:v>181.21790000000038</c:v>
                </c:pt>
                <c:pt idx="298">
                  <c:v>192.93280000000027</c:v>
                </c:pt>
                <c:pt idx="299">
                  <c:v>188.244</c:v>
                </c:pt>
                <c:pt idx="300">
                  <c:v>190.78239999999991</c:v>
                </c:pt>
                <c:pt idx="301">
                  <c:v>190.36529999999982</c:v>
                </c:pt>
                <c:pt idx="302">
                  <c:v>187.88480000000027</c:v>
                </c:pt>
                <c:pt idx="303">
                  <c:v>182.49430000000027</c:v>
                </c:pt>
                <c:pt idx="304">
                  <c:v>177.48579999999981</c:v>
                </c:pt>
                <c:pt idx="305">
                  <c:v>172.06129999999982</c:v>
                </c:pt>
                <c:pt idx="306">
                  <c:v>178.91719999999972</c:v>
                </c:pt>
                <c:pt idx="307">
                  <c:v>179.65389999999991</c:v>
                </c:pt>
                <c:pt idx="308">
                  <c:v>179.16669999999971</c:v>
                </c:pt>
                <c:pt idx="309">
                  <c:v>174.98759999999962</c:v>
                </c:pt>
                <c:pt idx="310">
                  <c:v>170.87139999999991</c:v>
                </c:pt>
                <c:pt idx="311">
                  <c:v>167.00820000000019</c:v>
                </c:pt>
                <c:pt idx="312">
                  <c:v>175.72330000000028</c:v>
                </c:pt>
                <c:pt idx="313">
                  <c:v>175.42330000000027</c:v>
                </c:pt>
                <c:pt idx="314">
                  <c:v>200.75629999999981</c:v>
                </c:pt>
                <c:pt idx="315">
                  <c:v>236.50339999999991</c:v>
                </c:pt>
                <c:pt idx="316">
                  <c:v>249.19410000000011</c:v>
                </c:pt>
                <c:pt idx="317">
                  <c:v>259.1846000000001</c:v>
                </c:pt>
                <c:pt idx="318">
                  <c:v>266.49139999999989</c:v>
                </c:pt>
                <c:pt idx="319">
                  <c:v>263.78779999999983</c:v>
                </c:pt>
                <c:pt idx="320">
                  <c:v>281.89910000000009</c:v>
                </c:pt>
                <c:pt idx="321">
                  <c:v>300.57799999999997</c:v>
                </c:pt>
                <c:pt idx="322">
                  <c:v>307.84619999999973</c:v>
                </c:pt>
                <c:pt idx="323">
                  <c:v>331.37969999999973</c:v>
                </c:pt>
                <c:pt idx="324">
                  <c:v>349.18389999999988</c:v>
                </c:pt>
                <c:pt idx="325">
                  <c:v>370.62809999999962</c:v>
                </c:pt>
                <c:pt idx="326">
                  <c:v>367.52079999999984</c:v>
                </c:pt>
                <c:pt idx="327">
                  <c:v>354.50769999999972</c:v>
                </c:pt>
                <c:pt idx="328">
                  <c:v>340.75310000000007</c:v>
                </c:pt>
                <c:pt idx="329">
                  <c:v>326.70970000000017</c:v>
                </c:pt>
                <c:pt idx="330">
                  <c:v>322.21210000000008</c:v>
                </c:pt>
                <c:pt idx="331">
                  <c:v>319.65460000000007</c:v>
                </c:pt>
                <c:pt idx="332">
                  <c:v>297.05599999999998</c:v>
                </c:pt>
                <c:pt idx="333">
                  <c:v>273.935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6E-4C40-87B4-E924EDA28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9343952"/>
        <c:axId val="519344736"/>
      </c:lineChart>
      <c:dateAx>
        <c:axId val="519343952"/>
        <c:scaling>
          <c:orientation val="minMax"/>
          <c:min val="42736"/>
        </c:scaling>
        <c:delete val="0"/>
        <c:axPos val="b"/>
        <c:numFmt formatCode="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9344736"/>
        <c:crosses val="autoZero"/>
        <c:auto val="1"/>
        <c:lblOffset val="100"/>
        <c:baseTimeUnit val="months"/>
        <c:majorUnit val="1"/>
        <c:majorTimeUnit val="years"/>
      </c:dateAx>
      <c:valAx>
        <c:axId val="51934473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9343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Průmysloví výrobci</c:v>
                </c:pt>
              </c:strCache>
            </c:strRef>
          </c:tx>
          <c:spPr>
            <a:ln w="28575" cap="rnd">
              <a:solidFill>
                <a:srgbClr val="FFD82C"/>
              </a:solidFill>
              <a:round/>
            </a:ln>
            <a:effectLst/>
          </c:spPr>
          <c:marker>
            <c:symbol val="none"/>
          </c:marker>
          <c:cat>
            <c:numRef>
              <c:f>List1!$A$2:$A$348</c:f>
              <c:numCache>
                <c:formatCode>m/d/yyyy</c:formatCode>
                <c:ptCount val="347"/>
                <c:pt idx="0">
                  <c:v>34000</c:v>
                </c:pt>
                <c:pt idx="1">
                  <c:v>34028</c:v>
                </c:pt>
                <c:pt idx="2">
                  <c:v>34059</c:v>
                </c:pt>
                <c:pt idx="3">
                  <c:v>34089</c:v>
                </c:pt>
                <c:pt idx="4">
                  <c:v>34120</c:v>
                </c:pt>
                <c:pt idx="5">
                  <c:v>34150</c:v>
                </c:pt>
                <c:pt idx="6">
                  <c:v>34181</c:v>
                </c:pt>
                <c:pt idx="7">
                  <c:v>34212</c:v>
                </c:pt>
                <c:pt idx="8">
                  <c:v>34242</c:v>
                </c:pt>
                <c:pt idx="9">
                  <c:v>34273</c:v>
                </c:pt>
                <c:pt idx="10">
                  <c:v>34303</c:v>
                </c:pt>
                <c:pt idx="11">
                  <c:v>34334</c:v>
                </c:pt>
                <c:pt idx="12">
                  <c:v>34365</c:v>
                </c:pt>
                <c:pt idx="13">
                  <c:v>34393</c:v>
                </c:pt>
                <c:pt idx="14">
                  <c:v>34424</c:v>
                </c:pt>
                <c:pt idx="15">
                  <c:v>34454</c:v>
                </c:pt>
                <c:pt idx="16">
                  <c:v>34485</c:v>
                </c:pt>
                <c:pt idx="17">
                  <c:v>34515</c:v>
                </c:pt>
                <c:pt idx="18">
                  <c:v>34546</c:v>
                </c:pt>
                <c:pt idx="19">
                  <c:v>34577</c:v>
                </c:pt>
                <c:pt idx="20">
                  <c:v>34607</c:v>
                </c:pt>
                <c:pt idx="21">
                  <c:v>34638</c:v>
                </c:pt>
                <c:pt idx="22">
                  <c:v>34668</c:v>
                </c:pt>
                <c:pt idx="23">
                  <c:v>34699</c:v>
                </c:pt>
                <c:pt idx="24">
                  <c:v>34730</c:v>
                </c:pt>
                <c:pt idx="25">
                  <c:v>34758</c:v>
                </c:pt>
                <c:pt idx="26">
                  <c:v>34789</c:v>
                </c:pt>
                <c:pt idx="27">
                  <c:v>34819</c:v>
                </c:pt>
                <c:pt idx="28">
                  <c:v>34850</c:v>
                </c:pt>
                <c:pt idx="29">
                  <c:v>34880</c:v>
                </c:pt>
                <c:pt idx="30">
                  <c:v>34911</c:v>
                </c:pt>
                <c:pt idx="31">
                  <c:v>34942</c:v>
                </c:pt>
                <c:pt idx="32">
                  <c:v>34972</c:v>
                </c:pt>
                <c:pt idx="33">
                  <c:v>35003</c:v>
                </c:pt>
                <c:pt idx="34">
                  <c:v>35033</c:v>
                </c:pt>
                <c:pt idx="35">
                  <c:v>35064</c:v>
                </c:pt>
                <c:pt idx="36">
                  <c:v>35095</c:v>
                </c:pt>
                <c:pt idx="37">
                  <c:v>35124</c:v>
                </c:pt>
                <c:pt idx="38">
                  <c:v>35155</c:v>
                </c:pt>
                <c:pt idx="39">
                  <c:v>35185</c:v>
                </c:pt>
                <c:pt idx="40">
                  <c:v>35216</c:v>
                </c:pt>
                <c:pt idx="41">
                  <c:v>35246</c:v>
                </c:pt>
                <c:pt idx="42">
                  <c:v>35277</c:v>
                </c:pt>
                <c:pt idx="43">
                  <c:v>35308</c:v>
                </c:pt>
                <c:pt idx="44">
                  <c:v>35338</c:v>
                </c:pt>
                <c:pt idx="45">
                  <c:v>35369</c:v>
                </c:pt>
                <c:pt idx="46">
                  <c:v>35399</c:v>
                </c:pt>
                <c:pt idx="47">
                  <c:v>35430</c:v>
                </c:pt>
                <c:pt idx="48">
                  <c:v>35461</c:v>
                </c:pt>
                <c:pt idx="49">
                  <c:v>35489</c:v>
                </c:pt>
                <c:pt idx="50">
                  <c:v>35520</c:v>
                </c:pt>
                <c:pt idx="51">
                  <c:v>35550</c:v>
                </c:pt>
                <c:pt idx="52">
                  <c:v>35581</c:v>
                </c:pt>
                <c:pt idx="53">
                  <c:v>35611</c:v>
                </c:pt>
                <c:pt idx="54">
                  <c:v>35642</c:v>
                </c:pt>
                <c:pt idx="55">
                  <c:v>35673</c:v>
                </c:pt>
                <c:pt idx="56">
                  <c:v>35703</c:v>
                </c:pt>
                <c:pt idx="57">
                  <c:v>35734</c:v>
                </c:pt>
                <c:pt idx="58">
                  <c:v>35764</c:v>
                </c:pt>
                <c:pt idx="59">
                  <c:v>35795</c:v>
                </c:pt>
                <c:pt idx="60">
                  <c:v>35826</c:v>
                </c:pt>
                <c:pt idx="61">
                  <c:v>35854</c:v>
                </c:pt>
                <c:pt idx="62">
                  <c:v>35885</c:v>
                </c:pt>
                <c:pt idx="63">
                  <c:v>35915</c:v>
                </c:pt>
                <c:pt idx="64">
                  <c:v>35946</c:v>
                </c:pt>
                <c:pt idx="65">
                  <c:v>35976</c:v>
                </c:pt>
                <c:pt idx="66">
                  <c:v>36007</c:v>
                </c:pt>
                <c:pt idx="67">
                  <c:v>36038</c:v>
                </c:pt>
                <c:pt idx="68">
                  <c:v>36068</c:v>
                </c:pt>
                <c:pt idx="69">
                  <c:v>36099</c:v>
                </c:pt>
                <c:pt idx="70">
                  <c:v>36129</c:v>
                </c:pt>
                <c:pt idx="71">
                  <c:v>36160</c:v>
                </c:pt>
                <c:pt idx="72">
                  <c:v>36191</c:v>
                </c:pt>
                <c:pt idx="73">
                  <c:v>36219</c:v>
                </c:pt>
                <c:pt idx="74">
                  <c:v>36250</c:v>
                </c:pt>
                <c:pt idx="75">
                  <c:v>36280</c:v>
                </c:pt>
                <c:pt idx="76">
                  <c:v>36311</c:v>
                </c:pt>
                <c:pt idx="77">
                  <c:v>36341</c:v>
                </c:pt>
                <c:pt idx="78">
                  <c:v>36372</c:v>
                </c:pt>
                <c:pt idx="79">
                  <c:v>36403</c:v>
                </c:pt>
                <c:pt idx="80">
                  <c:v>36433</c:v>
                </c:pt>
                <c:pt idx="81">
                  <c:v>36464</c:v>
                </c:pt>
                <c:pt idx="82">
                  <c:v>36494</c:v>
                </c:pt>
                <c:pt idx="83">
                  <c:v>36525</c:v>
                </c:pt>
                <c:pt idx="84">
                  <c:v>36556</c:v>
                </c:pt>
                <c:pt idx="85">
                  <c:v>36585</c:v>
                </c:pt>
                <c:pt idx="86">
                  <c:v>36616</c:v>
                </c:pt>
                <c:pt idx="87">
                  <c:v>36646</c:v>
                </c:pt>
                <c:pt idx="88">
                  <c:v>36677</c:v>
                </c:pt>
                <c:pt idx="89">
                  <c:v>36707</c:v>
                </c:pt>
                <c:pt idx="90">
                  <c:v>36738</c:v>
                </c:pt>
                <c:pt idx="91">
                  <c:v>36769</c:v>
                </c:pt>
                <c:pt idx="92">
                  <c:v>36799</c:v>
                </c:pt>
                <c:pt idx="93">
                  <c:v>36830</c:v>
                </c:pt>
                <c:pt idx="94">
                  <c:v>36860</c:v>
                </c:pt>
                <c:pt idx="95">
                  <c:v>36891</c:v>
                </c:pt>
                <c:pt idx="96">
                  <c:v>36922</c:v>
                </c:pt>
                <c:pt idx="97">
                  <c:v>36950</c:v>
                </c:pt>
                <c:pt idx="98">
                  <c:v>36981</c:v>
                </c:pt>
                <c:pt idx="99">
                  <c:v>37011</c:v>
                </c:pt>
                <c:pt idx="100">
                  <c:v>37042</c:v>
                </c:pt>
                <c:pt idx="101">
                  <c:v>37072</c:v>
                </c:pt>
                <c:pt idx="102">
                  <c:v>37103</c:v>
                </c:pt>
                <c:pt idx="103">
                  <c:v>37134</c:v>
                </c:pt>
                <c:pt idx="104">
                  <c:v>37164</c:v>
                </c:pt>
                <c:pt idx="105">
                  <c:v>37195</c:v>
                </c:pt>
                <c:pt idx="106">
                  <c:v>37225</c:v>
                </c:pt>
                <c:pt idx="107">
                  <c:v>37256</c:v>
                </c:pt>
                <c:pt idx="108">
                  <c:v>37287</c:v>
                </c:pt>
                <c:pt idx="109">
                  <c:v>37315</c:v>
                </c:pt>
                <c:pt idx="110">
                  <c:v>37346</c:v>
                </c:pt>
                <c:pt idx="111">
                  <c:v>37376</c:v>
                </c:pt>
                <c:pt idx="112">
                  <c:v>37407</c:v>
                </c:pt>
                <c:pt idx="113">
                  <c:v>37437</c:v>
                </c:pt>
                <c:pt idx="114">
                  <c:v>37468</c:v>
                </c:pt>
                <c:pt idx="115">
                  <c:v>37499</c:v>
                </c:pt>
                <c:pt idx="116">
                  <c:v>37529</c:v>
                </c:pt>
                <c:pt idx="117">
                  <c:v>37560</c:v>
                </c:pt>
                <c:pt idx="118">
                  <c:v>37590</c:v>
                </c:pt>
                <c:pt idx="119">
                  <c:v>37621</c:v>
                </c:pt>
                <c:pt idx="120">
                  <c:v>37652</c:v>
                </c:pt>
                <c:pt idx="121">
                  <c:v>37680</c:v>
                </c:pt>
                <c:pt idx="122">
                  <c:v>37711</c:v>
                </c:pt>
                <c:pt idx="123">
                  <c:v>37741</c:v>
                </c:pt>
                <c:pt idx="124">
                  <c:v>37772</c:v>
                </c:pt>
                <c:pt idx="125">
                  <c:v>37802</c:v>
                </c:pt>
                <c:pt idx="126">
                  <c:v>37833</c:v>
                </c:pt>
                <c:pt idx="127">
                  <c:v>37864</c:v>
                </c:pt>
                <c:pt idx="128">
                  <c:v>37894</c:v>
                </c:pt>
                <c:pt idx="129">
                  <c:v>37925</c:v>
                </c:pt>
                <c:pt idx="130">
                  <c:v>37955</c:v>
                </c:pt>
                <c:pt idx="131">
                  <c:v>37986</c:v>
                </c:pt>
                <c:pt idx="132">
                  <c:v>38017</c:v>
                </c:pt>
                <c:pt idx="133">
                  <c:v>38046</c:v>
                </c:pt>
                <c:pt idx="134">
                  <c:v>38077</c:v>
                </c:pt>
                <c:pt idx="135">
                  <c:v>38107</c:v>
                </c:pt>
                <c:pt idx="136">
                  <c:v>38138</c:v>
                </c:pt>
                <c:pt idx="137">
                  <c:v>38168</c:v>
                </c:pt>
                <c:pt idx="138">
                  <c:v>38199</c:v>
                </c:pt>
                <c:pt idx="139">
                  <c:v>38230</c:v>
                </c:pt>
                <c:pt idx="140">
                  <c:v>38260</c:v>
                </c:pt>
                <c:pt idx="141">
                  <c:v>38291</c:v>
                </c:pt>
                <c:pt idx="142">
                  <c:v>38321</c:v>
                </c:pt>
                <c:pt idx="143">
                  <c:v>38352</c:v>
                </c:pt>
                <c:pt idx="144">
                  <c:v>38383</c:v>
                </c:pt>
                <c:pt idx="145">
                  <c:v>38411</c:v>
                </c:pt>
                <c:pt idx="146">
                  <c:v>38442</c:v>
                </c:pt>
                <c:pt idx="147">
                  <c:v>38472</c:v>
                </c:pt>
                <c:pt idx="148">
                  <c:v>38503</c:v>
                </c:pt>
                <c:pt idx="149">
                  <c:v>38533</c:v>
                </c:pt>
                <c:pt idx="150">
                  <c:v>38564</c:v>
                </c:pt>
                <c:pt idx="151">
                  <c:v>38595</c:v>
                </c:pt>
                <c:pt idx="152">
                  <c:v>38625</c:v>
                </c:pt>
                <c:pt idx="153">
                  <c:v>38656</c:v>
                </c:pt>
                <c:pt idx="154">
                  <c:v>38686</c:v>
                </c:pt>
                <c:pt idx="155">
                  <c:v>38717</c:v>
                </c:pt>
                <c:pt idx="156">
                  <c:v>38748</c:v>
                </c:pt>
                <c:pt idx="157">
                  <c:v>38776</c:v>
                </c:pt>
                <c:pt idx="158">
                  <c:v>38807</c:v>
                </c:pt>
                <c:pt idx="159">
                  <c:v>38837</c:v>
                </c:pt>
                <c:pt idx="160">
                  <c:v>38868</c:v>
                </c:pt>
                <c:pt idx="161">
                  <c:v>38898</c:v>
                </c:pt>
                <c:pt idx="162">
                  <c:v>38929</c:v>
                </c:pt>
                <c:pt idx="163">
                  <c:v>38960</c:v>
                </c:pt>
                <c:pt idx="164">
                  <c:v>38990</c:v>
                </c:pt>
                <c:pt idx="165">
                  <c:v>39021</c:v>
                </c:pt>
                <c:pt idx="166">
                  <c:v>39051</c:v>
                </c:pt>
                <c:pt idx="167">
                  <c:v>39082</c:v>
                </c:pt>
                <c:pt idx="168">
                  <c:v>39113</c:v>
                </c:pt>
                <c:pt idx="169">
                  <c:v>39141</c:v>
                </c:pt>
                <c:pt idx="170">
                  <c:v>39172</c:v>
                </c:pt>
                <c:pt idx="171">
                  <c:v>39202</c:v>
                </c:pt>
                <c:pt idx="172">
                  <c:v>39233</c:v>
                </c:pt>
                <c:pt idx="173">
                  <c:v>39263</c:v>
                </c:pt>
                <c:pt idx="174">
                  <c:v>39294</c:v>
                </c:pt>
                <c:pt idx="175">
                  <c:v>39325</c:v>
                </c:pt>
                <c:pt idx="176">
                  <c:v>39355</c:v>
                </c:pt>
                <c:pt idx="177">
                  <c:v>39386</c:v>
                </c:pt>
                <c:pt idx="178">
                  <c:v>39416</c:v>
                </c:pt>
                <c:pt idx="179">
                  <c:v>39447</c:v>
                </c:pt>
                <c:pt idx="180">
                  <c:v>39478</c:v>
                </c:pt>
                <c:pt idx="181">
                  <c:v>39507</c:v>
                </c:pt>
                <c:pt idx="182">
                  <c:v>39538</c:v>
                </c:pt>
                <c:pt idx="183">
                  <c:v>39568</c:v>
                </c:pt>
                <c:pt idx="184">
                  <c:v>39599</c:v>
                </c:pt>
                <c:pt idx="185">
                  <c:v>39629</c:v>
                </c:pt>
                <c:pt idx="186">
                  <c:v>39660</c:v>
                </c:pt>
                <c:pt idx="187">
                  <c:v>39691</c:v>
                </c:pt>
                <c:pt idx="188">
                  <c:v>39721</c:v>
                </c:pt>
                <c:pt idx="189">
                  <c:v>39752</c:v>
                </c:pt>
                <c:pt idx="190">
                  <c:v>39782</c:v>
                </c:pt>
                <c:pt idx="191">
                  <c:v>39813</c:v>
                </c:pt>
                <c:pt idx="192">
                  <c:v>39844</c:v>
                </c:pt>
                <c:pt idx="193">
                  <c:v>39872</c:v>
                </c:pt>
                <c:pt idx="194">
                  <c:v>39903</c:v>
                </c:pt>
                <c:pt idx="195">
                  <c:v>39933</c:v>
                </c:pt>
                <c:pt idx="196">
                  <c:v>39964</c:v>
                </c:pt>
                <c:pt idx="197">
                  <c:v>39994</c:v>
                </c:pt>
                <c:pt idx="198">
                  <c:v>40025</c:v>
                </c:pt>
                <c:pt idx="199">
                  <c:v>40056</c:v>
                </c:pt>
                <c:pt idx="200">
                  <c:v>40086</c:v>
                </c:pt>
                <c:pt idx="201">
                  <c:v>40117</c:v>
                </c:pt>
                <c:pt idx="202">
                  <c:v>40147</c:v>
                </c:pt>
                <c:pt idx="203">
                  <c:v>40178</c:v>
                </c:pt>
                <c:pt idx="204">
                  <c:v>40209</c:v>
                </c:pt>
                <c:pt idx="205">
                  <c:v>40237</c:v>
                </c:pt>
                <c:pt idx="206">
                  <c:v>40268</c:v>
                </c:pt>
                <c:pt idx="207">
                  <c:v>40298</c:v>
                </c:pt>
                <c:pt idx="208">
                  <c:v>40329</c:v>
                </c:pt>
                <c:pt idx="209">
                  <c:v>40359</c:v>
                </c:pt>
                <c:pt idx="210">
                  <c:v>40390</c:v>
                </c:pt>
                <c:pt idx="211">
                  <c:v>40421</c:v>
                </c:pt>
                <c:pt idx="212">
                  <c:v>40451</c:v>
                </c:pt>
                <c:pt idx="213">
                  <c:v>40482</c:v>
                </c:pt>
                <c:pt idx="214">
                  <c:v>40512</c:v>
                </c:pt>
                <c:pt idx="215">
                  <c:v>40543</c:v>
                </c:pt>
                <c:pt idx="216">
                  <c:v>40574</c:v>
                </c:pt>
                <c:pt idx="217">
                  <c:v>40602</c:v>
                </c:pt>
                <c:pt idx="218">
                  <c:v>40633</c:v>
                </c:pt>
                <c:pt idx="219">
                  <c:v>40663</c:v>
                </c:pt>
                <c:pt idx="220">
                  <c:v>40694</c:v>
                </c:pt>
                <c:pt idx="221">
                  <c:v>40724</c:v>
                </c:pt>
                <c:pt idx="222">
                  <c:v>40755</c:v>
                </c:pt>
                <c:pt idx="223">
                  <c:v>40786</c:v>
                </c:pt>
                <c:pt idx="224">
                  <c:v>40816</c:v>
                </c:pt>
                <c:pt idx="225">
                  <c:v>40847</c:v>
                </c:pt>
                <c:pt idx="226">
                  <c:v>40877</c:v>
                </c:pt>
                <c:pt idx="227">
                  <c:v>40908</c:v>
                </c:pt>
                <c:pt idx="228">
                  <c:v>40939</c:v>
                </c:pt>
                <c:pt idx="229">
                  <c:v>40968</c:v>
                </c:pt>
                <c:pt idx="230">
                  <c:v>40999</c:v>
                </c:pt>
                <c:pt idx="231">
                  <c:v>41029</c:v>
                </c:pt>
                <c:pt idx="232">
                  <c:v>41060</c:v>
                </c:pt>
                <c:pt idx="233">
                  <c:v>41090</c:v>
                </c:pt>
                <c:pt idx="234">
                  <c:v>41121</c:v>
                </c:pt>
                <c:pt idx="235">
                  <c:v>41152</c:v>
                </c:pt>
                <c:pt idx="236">
                  <c:v>41182</c:v>
                </c:pt>
                <c:pt idx="237">
                  <c:v>41213</c:v>
                </c:pt>
                <c:pt idx="238">
                  <c:v>41243</c:v>
                </c:pt>
                <c:pt idx="239">
                  <c:v>41274</c:v>
                </c:pt>
                <c:pt idx="240">
                  <c:v>41305</c:v>
                </c:pt>
                <c:pt idx="241">
                  <c:v>41333</c:v>
                </c:pt>
                <c:pt idx="242">
                  <c:v>41364</c:v>
                </c:pt>
                <c:pt idx="243">
                  <c:v>41394</c:v>
                </c:pt>
                <c:pt idx="244">
                  <c:v>41425</c:v>
                </c:pt>
                <c:pt idx="245">
                  <c:v>41455</c:v>
                </c:pt>
                <c:pt idx="246">
                  <c:v>41486</c:v>
                </c:pt>
                <c:pt idx="247">
                  <c:v>41517</c:v>
                </c:pt>
                <c:pt idx="248">
                  <c:v>41547</c:v>
                </c:pt>
                <c:pt idx="249">
                  <c:v>41578</c:v>
                </c:pt>
                <c:pt idx="250">
                  <c:v>41608</c:v>
                </c:pt>
                <c:pt idx="251">
                  <c:v>41639</c:v>
                </c:pt>
                <c:pt idx="252">
                  <c:v>41670</c:v>
                </c:pt>
                <c:pt idx="253">
                  <c:v>41698</c:v>
                </c:pt>
                <c:pt idx="254">
                  <c:v>41729</c:v>
                </c:pt>
                <c:pt idx="255">
                  <c:v>41759</c:v>
                </c:pt>
                <c:pt idx="256">
                  <c:v>41790</c:v>
                </c:pt>
                <c:pt idx="257">
                  <c:v>41820</c:v>
                </c:pt>
                <c:pt idx="258">
                  <c:v>41851</c:v>
                </c:pt>
                <c:pt idx="259">
                  <c:v>41882</c:v>
                </c:pt>
                <c:pt idx="260">
                  <c:v>41912</c:v>
                </c:pt>
                <c:pt idx="261">
                  <c:v>41943</c:v>
                </c:pt>
                <c:pt idx="262">
                  <c:v>41973</c:v>
                </c:pt>
                <c:pt idx="263">
                  <c:v>42004</c:v>
                </c:pt>
                <c:pt idx="264">
                  <c:v>42035</c:v>
                </c:pt>
                <c:pt idx="265">
                  <c:v>42063</c:v>
                </c:pt>
                <c:pt idx="266">
                  <c:v>42094</c:v>
                </c:pt>
                <c:pt idx="267">
                  <c:v>42124</c:v>
                </c:pt>
                <c:pt idx="268">
                  <c:v>42155</c:v>
                </c:pt>
                <c:pt idx="269">
                  <c:v>42185</c:v>
                </c:pt>
                <c:pt idx="270">
                  <c:v>42216</c:v>
                </c:pt>
                <c:pt idx="271">
                  <c:v>42247</c:v>
                </c:pt>
                <c:pt idx="272">
                  <c:v>42277</c:v>
                </c:pt>
                <c:pt idx="273">
                  <c:v>42308</c:v>
                </c:pt>
                <c:pt idx="274">
                  <c:v>42338</c:v>
                </c:pt>
                <c:pt idx="275">
                  <c:v>42369</c:v>
                </c:pt>
                <c:pt idx="276">
                  <c:v>42400</c:v>
                </c:pt>
                <c:pt idx="277">
                  <c:v>42429</c:v>
                </c:pt>
                <c:pt idx="278">
                  <c:v>42460</c:v>
                </c:pt>
                <c:pt idx="279">
                  <c:v>42490</c:v>
                </c:pt>
                <c:pt idx="280">
                  <c:v>42521</c:v>
                </c:pt>
                <c:pt idx="281">
                  <c:v>42551</c:v>
                </c:pt>
                <c:pt idx="282">
                  <c:v>42582</c:v>
                </c:pt>
                <c:pt idx="283">
                  <c:v>42613</c:v>
                </c:pt>
                <c:pt idx="284">
                  <c:v>42643</c:v>
                </c:pt>
                <c:pt idx="285">
                  <c:v>42674</c:v>
                </c:pt>
                <c:pt idx="286">
                  <c:v>42704</c:v>
                </c:pt>
                <c:pt idx="287">
                  <c:v>42735</c:v>
                </c:pt>
                <c:pt idx="288">
                  <c:v>42766</c:v>
                </c:pt>
                <c:pt idx="289">
                  <c:v>42794</c:v>
                </c:pt>
                <c:pt idx="290">
                  <c:v>42825</c:v>
                </c:pt>
                <c:pt idx="291">
                  <c:v>42855</c:v>
                </c:pt>
                <c:pt idx="292">
                  <c:v>42886</c:v>
                </c:pt>
                <c:pt idx="293">
                  <c:v>42916</c:v>
                </c:pt>
                <c:pt idx="294">
                  <c:v>42947</c:v>
                </c:pt>
                <c:pt idx="295">
                  <c:v>42978</c:v>
                </c:pt>
                <c:pt idx="296">
                  <c:v>43008</c:v>
                </c:pt>
                <c:pt idx="297">
                  <c:v>43039</c:v>
                </c:pt>
                <c:pt idx="298">
                  <c:v>43069</c:v>
                </c:pt>
                <c:pt idx="299">
                  <c:v>43100</c:v>
                </c:pt>
                <c:pt idx="300">
                  <c:v>43131</c:v>
                </c:pt>
                <c:pt idx="301">
                  <c:v>43159</c:v>
                </c:pt>
                <c:pt idx="302">
                  <c:v>43190</c:v>
                </c:pt>
                <c:pt idx="303">
                  <c:v>43220</c:v>
                </c:pt>
                <c:pt idx="304">
                  <c:v>43251</c:v>
                </c:pt>
                <c:pt idx="305">
                  <c:v>43281</c:v>
                </c:pt>
                <c:pt idx="306">
                  <c:v>43312</c:v>
                </c:pt>
                <c:pt idx="307">
                  <c:v>43343</c:v>
                </c:pt>
                <c:pt idx="308">
                  <c:v>43373</c:v>
                </c:pt>
                <c:pt idx="309">
                  <c:v>43404</c:v>
                </c:pt>
                <c:pt idx="310">
                  <c:v>43434</c:v>
                </c:pt>
                <c:pt idx="311">
                  <c:v>43465</c:v>
                </c:pt>
                <c:pt idx="312">
                  <c:v>43496</c:v>
                </c:pt>
                <c:pt idx="313">
                  <c:v>43524</c:v>
                </c:pt>
                <c:pt idx="314">
                  <c:v>43555</c:v>
                </c:pt>
                <c:pt idx="315">
                  <c:v>43585</c:v>
                </c:pt>
                <c:pt idx="316">
                  <c:v>43616</c:v>
                </c:pt>
                <c:pt idx="317">
                  <c:v>43646</c:v>
                </c:pt>
                <c:pt idx="318">
                  <c:v>43677</c:v>
                </c:pt>
                <c:pt idx="319">
                  <c:v>43708</c:v>
                </c:pt>
                <c:pt idx="320">
                  <c:v>43738</c:v>
                </c:pt>
                <c:pt idx="321">
                  <c:v>43769</c:v>
                </c:pt>
                <c:pt idx="322">
                  <c:v>43799</c:v>
                </c:pt>
                <c:pt idx="323">
                  <c:v>43830</c:v>
                </c:pt>
                <c:pt idx="324">
                  <c:v>43861</c:v>
                </c:pt>
                <c:pt idx="325">
                  <c:v>43890</c:v>
                </c:pt>
                <c:pt idx="326">
                  <c:v>43921</c:v>
                </c:pt>
                <c:pt idx="327">
                  <c:v>43951</c:v>
                </c:pt>
                <c:pt idx="328">
                  <c:v>43982</c:v>
                </c:pt>
                <c:pt idx="329">
                  <c:v>44012</c:v>
                </c:pt>
                <c:pt idx="330">
                  <c:v>44043</c:v>
                </c:pt>
                <c:pt idx="331">
                  <c:v>44074</c:v>
                </c:pt>
                <c:pt idx="332">
                  <c:v>44104</c:v>
                </c:pt>
                <c:pt idx="333">
                  <c:v>44135</c:v>
                </c:pt>
                <c:pt idx="334">
                  <c:v>44165</c:v>
                </c:pt>
                <c:pt idx="335">
                  <c:v>44196</c:v>
                </c:pt>
                <c:pt idx="336">
                  <c:v>44227</c:v>
                </c:pt>
                <c:pt idx="337">
                  <c:v>44255</c:v>
                </c:pt>
                <c:pt idx="338">
                  <c:v>44286</c:v>
                </c:pt>
                <c:pt idx="339">
                  <c:v>44316</c:v>
                </c:pt>
                <c:pt idx="340">
                  <c:v>44347</c:v>
                </c:pt>
                <c:pt idx="341">
                  <c:v>44377</c:v>
                </c:pt>
                <c:pt idx="342">
                  <c:v>44408</c:v>
                </c:pt>
                <c:pt idx="343">
                  <c:v>44439</c:v>
                </c:pt>
                <c:pt idx="344">
                  <c:v>44469</c:v>
                </c:pt>
                <c:pt idx="345">
                  <c:v>44500</c:v>
                </c:pt>
                <c:pt idx="346">
                  <c:v>44530</c:v>
                </c:pt>
              </c:numCache>
            </c:numRef>
          </c:cat>
          <c:val>
            <c:numRef>
              <c:f>List1!$B$2:$B$348</c:f>
              <c:numCache>
                <c:formatCode>General</c:formatCode>
                <c:ptCount val="347"/>
                <c:pt idx="0">
                  <c:v>10.199999999999999</c:v>
                </c:pt>
                <c:pt idx="1">
                  <c:v>10.3</c:v>
                </c:pt>
                <c:pt idx="2">
                  <c:v>10.6</c:v>
                </c:pt>
                <c:pt idx="3">
                  <c:v>10.3</c:v>
                </c:pt>
                <c:pt idx="4">
                  <c:v>9.3000000000000007</c:v>
                </c:pt>
                <c:pt idx="5">
                  <c:v>9</c:v>
                </c:pt>
                <c:pt idx="6">
                  <c:v>9</c:v>
                </c:pt>
                <c:pt idx="7">
                  <c:v>9.1</c:v>
                </c:pt>
                <c:pt idx="8">
                  <c:v>9</c:v>
                </c:pt>
                <c:pt idx="9">
                  <c:v>9</c:v>
                </c:pt>
                <c:pt idx="10">
                  <c:v>8</c:v>
                </c:pt>
                <c:pt idx="11">
                  <c:v>7.4</c:v>
                </c:pt>
                <c:pt idx="12">
                  <c:v>6.6</c:v>
                </c:pt>
                <c:pt idx="13">
                  <c:v>5.4</c:v>
                </c:pt>
                <c:pt idx="14">
                  <c:v>5.0999999999999996</c:v>
                </c:pt>
                <c:pt idx="15">
                  <c:v>5</c:v>
                </c:pt>
                <c:pt idx="16">
                  <c:v>5.0999999999999996</c:v>
                </c:pt>
                <c:pt idx="17">
                  <c:v>5.3</c:v>
                </c:pt>
                <c:pt idx="18">
                  <c:v>5</c:v>
                </c:pt>
                <c:pt idx="19">
                  <c:v>4.9000000000000004</c:v>
                </c:pt>
                <c:pt idx="20">
                  <c:v>5.0999999999999996</c:v>
                </c:pt>
                <c:pt idx="21">
                  <c:v>4.8</c:v>
                </c:pt>
                <c:pt idx="22">
                  <c:v>5.2</c:v>
                </c:pt>
                <c:pt idx="23">
                  <c:v>5.6</c:v>
                </c:pt>
                <c:pt idx="24">
                  <c:v>7</c:v>
                </c:pt>
                <c:pt idx="25">
                  <c:v>7.4</c:v>
                </c:pt>
                <c:pt idx="26">
                  <c:v>7.7</c:v>
                </c:pt>
                <c:pt idx="27">
                  <c:v>7.7</c:v>
                </c:pt>
                <c:pt idx="28">
                  <c:v>7.6</c:v>
                </c:pt>
                <c:pt idx="29">
                  <c:v>7.4</c:v>
                </c:pt>
                <c:pt idx="30">
                  <c:v>7.6</c:v>
                </c:pt>
                <c:pt idx="31">
                  <c:v>7.8</c:v>
                </c:pt>
                <c:pt idx="32">
                  <c:v>7.8</c:v>
                </c:pt>
                <c:pt idx="33">
                  <c:v>7.8</c:v>
                </c:pt>
                <c:pt idx="34">
                  <c:v>7.7</c:v>
                </c:pt>
                <c:pt idx="35">
                  <c:v>7.2</c:v>
                </c:pt>
                <c:pt idx="36">
                  <c:v>6.3</c:v>
                </c:pt>
                <c:pt idx="37">
                  <c:v>5.7</c:v>
                </c:pt>
                <c:pt idx="38">
                  <c:v>5.2</c:v>
                </c:pt>
                <c:pt idx="39">
                  <c:v>5.2</c:v>
                </c:pt>
                <c:pt idx="40">
                  <c:v>5.0999999999999996</c:v>
                </c:pt>
                <c:pt idx="41">
                  <c:v>4.8</c:v>
                </c:pt>
                <c:pt idx="42">
                  <c:v>4.4000000000000004</c:v>
                </c:pt>
                <c:pt idx="43">
                  <c:v>4.2</c:v>
                </c:pt>
                <c:pt idx="44">
                  <c:v>3.9</c:v>
                </c:pt>
                <c:pt idx="45">
                  <c:v>4.0999999999999996</c:v>
                </c:pt>
                <c:pt idx="46">
                  <c:v>4.2</c:v>
                </c:pt>
                <c:pt idx="47">
                  <c:v>4.4000000000000004</c:v>
                </c:pt>
                <c:pt idx="48">
                  <c:v>4.5</c:v>
                </c:pt>
                <c:pt idx="49">
                  <c:v>4.2</c:v>
                </c:pt>
                <c:pt idx="50">
                  <c:v>4.3</c:v>
                </c:pt>
                <c:pt idx="51">
                  <c:v>4.3</c:v>
                </c:pt>
                <c:pt idx="52">
                  <c:v>4.0999999999999996</c:v>
                </c:pt>
                <c:pt idx="53">
                  <c:v>4.5</c:v>
                </c:pt>
                <c:pt idx="54">
                  <c:v>5.0999999999999996</c:v>
                </c:pt>
                <c:pt idx="55">
                  <c:v>5.7</c:v>
                </c:pt>
                <c:pt idx="56">
                  <c:v>5.8</c:v>
                </c:pt>
                <c:pt idx="57">
                  <c:v>5.6</c:v>
                </c:pt>
                <c:pt idx="58">
                  <c:v>5.5</c:v>
                </c:pt>
                <c:pt idx="59">
                  <c:v>5.7</c:v>
                </c:pt>
                <c:pt idx="60">
                  <c:v>6.1</c:v>
                </c:pt>
                <c:pt idx="61">
                  <c:v>6.6</c:v>
                </c:pt>
                <c:pt idx="62">
                  <c:v>6.5</c:v>
                </c:pt>
                <c:pt idx="63">
                  <c:v>6.2</c:v>
                </c:pt>
                <c:pt idx="64">
                  <c:v>6.2</c:v>
                </c:pt>
                <c:pt idx="65">
                  <c:v>5.6</c:v>
                </c:pt>
                <c:pt idx="66">
                  <c:v>5.2</c:v>
                </c:pt>
                <c:pt idx="67">
                  <c:v>4.2</c:v>
                </c:pt>
                <c:pt idx="68">
                  <c:v>3.7</c:v>
                </c:pt>
                <c:pt idx="69">
                  <c:v>3.3</c:v>
                </c:pt>
                <c:pt idx="70">
                  <c:v>2.8</c:v>
                </c:pt>
                <c:pt idx="71">
                  <c:v>2.2000000000000002</c:v>
                </c:pt>
                <c:pt idx="72">
                  <c:v>0.8</c:v>
                </c:pt>
                <c:pt idx="73">
                  <c:v>-0.1</c:v>
                </c:pt>
                <c:pt idx="74">
                  <c:v>0</c:v>
                </c:pt>
                <c:pt idx="75">
                  <c:v>0.2</c:v>
                </c:pt>
                <c:pt idx="76">
                  <c:v>0.4</c:v>
                </c:pt>
                <c:pt idx="77">
                  <c:v>0.4</c:v>
                </c:pt>
                <c:pt idx="78">
                  <c:v>0.5</c:v>
                </c:pt>
                <c:pt idx="79">
                  <c:v>1.2</c:v>
                </c:pt>
                <c:pt idx="80">
                  <c:v>1.2</c:v>
                </c:pt>
                <c:pt idx="81">
                  <c:v>1.8</c:v>
                </c:pt>
                <c:pt idx="82">
                  <c:v>2.4</c:v>
                </c:pt>
                <c:pt idx="83">
                  <c:v>3.4</c:v>
                </c:pt>
                <c:pt idx="84">
                  <c:v>4.2</c:v>
                </c:pt>
                <c:pt idx="85">
                  <c:v>4.4000000000000004</c:v>
                </c:pt>
                <c:pt idx="86">
                  <c:v>5</c:v>
                </c:pt>
                <c:pt idx="87">
                  <c:v>4.2</c:v>
                </c:pt>
                <c:pt idx="88">
                  <c:v>4.4000000000000004</c:v>
                </c:pt>
                <c:pt idx="89">
                  <c:v>5</c:v>
                </c:pt>
                <c:pt idx="90">
                  <c:v>5</c:v>
                </c:pt>
                <c:pt idx="91">
                  <c:v>4.5999999999999996</c:v>
                </c:pt>
                <c:pt idx="92">
                  <c:v>5.3</c:v>
                </c:pt>
                <c:pt idx="93">
                  <c:v>5.9</c:v>
                </c:pt>
                <c:pt idx="94">
                  <c:v>5.8</c:v>
                </c:pt>
                <c:pt idx="95">
                  <c:v>5</c:v>
                </c:pt>
                <c:pt idx="96">
                  <c:v>4.2</c:v>
                </c:pt>
                <c:pt idx="97">
                  <c:v>4.7</c:v>
                </c:pt>
                <c:pt idx="98">
                  <c:v>4</c:v>
                </c:pt>
                <c:pt idx="99">
                  <c:v>4</c:v>
                </c:pt>
                <c:pt idx="100">
                  <c:v>3.8</c:v>
                </c:pt>
                <c:pt idx="101">
                  <c:v>3.4</c:v>
                </c:pt>
                <c:pt idx="102">
                  <c:v>3</c:v>
                </c:pt>
                <c:pt idx="103">
                  <c:v>2.4</c:v>
                </c:pt>
                <c:pt idx="104">
                  <c:v>1.9</c:v>
                </c:pt>
                <c:pt idx="105">
                  <c:v>1.2</c:v>
                </c:pt>
                <c:pt idx="106">
                  <c:v>0.6</c:v>
                </c:pt>
                <c:pt idx="107">
                  <c:v>0.6</c:v>
                </c:pt>
                <c:pt idx="108">
                  <c:v>0.4</c:v>
                </c:pt>
                <c:pt idx="109">
                  <c:v>-0.2</c:v>
                </c:pt>
                <c:pt idx="110">
                  <c:v>-0.1</c:v>
                </c:pt>
                <c:pt idx="111">
                  <c:v>-0.1</c:v>
                </c:pt>
                <c:pt idx="112">
                  <c:v>-0.5</c:v>
                </c:pt>
                <c:pt idx="113">
                  <c:v>-0.9</c:v>
                </c:pt>
                <c:pt idx="114">
                  <c:v>-1.3</c:v>
                </c:pt>
                <c:pt idx="115">
                  <c:v>-1.1000000000000001</c:v>
                </c:pt>
                <c:pt idx="116">
                  <c:v>-1.1000000000000001</c:v>
                </c:pt>
                <c:pt idx="117">
                  <c:v>-0.9</c:v>
                </c:pt>
                <c:pt idx="118">
                  <c:v>-0.6</c:v>
                </c:pt>
                <c:pt idx="119">
                  <c:v>-0.6</c:v>
                </c:pt>
                <c:pt idx="120">
                  <c:v>-0.9</c:v>
                </c:pt>
                <c:pt idx="121">
                  <c:v>-0.7</c:v>
                </c:pt>
                <c:pt idx="122">
                  <c:v>-0.6</c:v>
                </c:pt>
                <c:pt idx="123">
                  <c:v>-0.9</c:v>
                </c:pt>
                <c:pt idx="124">
                  <c:v>-0.9</c:v>
                </c:pt>
                <c:pt idx="125">
                  <c:v>-1</c:v>
                </c:pt>
                <c:pt idx="126">
                  <c:v>-0.7</c:v>
                </c:pt>
                <c:pt idx="127">
                  <c:v>-0.3</c:v>
                </c:pt>
                <c:pt idx="128">
                  <c:v>0</c:v>
                </c:pt>
                <c:pt idx="129">
                  <c:v>-0.3</c:v>
                </c:pt>
                <c:pt idx="130">
                  <c:v>0.2</c:v>
                </c:pt>
                <c:pt idx="131">
                  <c:v>0.8</c:v>
                </c:pt>
                <c:pt idx="132">
                  <c:v>1.5</c:v>
                </c:pt>
                <c:pt idx="133">
                  <c:v>1.5</c:v>
                </c:pt>
                <c:pt idx="134">
                  <c:v>1.9</c:v>
                </c:pt>
                <c:pt idx="135">
                  <c:v>3.5</c:v>
                </c:pt>
                <c:pt idx="136">
                  <c:v>4.8</c:v>
                </c:pt>
                <c:pt idx="137">
                  <c:v>6.2</c:v>
                </c:pt>
                <c:pt idx="138">
                  <c:v>7.2</c:v>
                </c:pt>
                <c:pt idx="139">
                  <c:v>7.8</c:v>
                </c:pt>
                <c:pt idx="140">
                  <c:v>7.8</c:v>
                </c:pt>
                <c:pt idx="141">
                  <c:v>8.3000000000000007</c:v>
                </c:pt>
                <c:pt idx="142">
                  <c:v>8</c:v>
                </c:pt>
                <c:pt idx="143">
                  <c:v>7.6</c:v>
                </c:pt>
                <c:pt idx="144">
                  <c:v>7.1</c:v>
                </c:pt>
                <c:pt idx="145">
                  <c:v>7</c:v>
                </c:pt>
                <c:pt idx="146">
                  <c:v>6.4</c:v>
                </c:pt>
                <c:pt idx="147">
                  <c:v>5.8</c:v>
                </c:pt>
                <c:pt idx="148">
                  <c:v>3.9</c:v>
                </c:pt>
                <c:pt idx="149">
                  <c:v>2.8</c:v>
                </c:pt>
                <c:pt idx="150">
                  <c:v>2</c:v>
                </c:pt>
                <c:pt idx="151">
                  <c:v>1.2</c:v>
                </c:pt>
                <c:pt idx="152">
                  <c:v>1</c:v>
                </c:pt>
                <c:pt idx="153">
                  <c:v>0.5</c:v>
                </c:pt>
                <c:pt idx="154">
                  <c:v>0.2</c:v>
                </c:pt>
                <c:pt idx="155">
                  <c:v>-0.4</c:v>
                </c:pt>
                <c:pt idx="156">
                  <c:v>0.4</c:v>
                </c:pt>
                <c:pt idx="157">
                  <c:v>0.3</c:v>
                </c:pt>
                <c:pt idx="158">
                  <c:v>0.3</c:v>
                </c:pt>
                <c:pt idx="159">
                  <c:v>0.6</c:v>
                </c:pt>
                <c:pt idx="160">
                  <c:v>1.4</c:v>
                </c:pt>
                <c:pt idx="161">
                  <c:v>1.7</c:v>
                </c:pt>
                <c:pt idx="162">
                  <c:v>2.2999999999999998</c:v>
                </c:pt>
                <c:pt idx="163">
                  <c:v>2.6</c:v>
                </c:pt>
                <c:pt idx="164">
                  <c:v>2.4</c:v>
                </c:pt>
                <c:pt idx="165">
                  <c:v>1.8</c:v>
                </c:pt>
                <c:pt idx="166">
                  <c:v>1.9</c:v>
                </c:pt>
                <c:pt idx="167">
                  <c:v>2.7</c:v>
                </c:pt>
                <c:pt idx="168">
                  <c:v>2.8</c:v>
                </c:pt>
                <c:pt idx="169">
                  <c:v>3.2</c:v>
                </c:pt>
                <c:pt idx="170">
                  <c:v>3.6</c:v>
                </c:pt>
                <c:pt idx="171">
                  <c:v>3.7</c:v>
                </c:pt>
                <c:pt idx="172">
                  <c:v>4.2</c:v>
                </c:pt>
                <c:pt idx="173">
                  <c:v>4.5999999999999996</c:v>
                </c:pt>
                <c:pt idx="174">
                  <c:v>4.2</c:v>
                </c:pt>
                <c:pt idx="175">
                  <c:v>3.8</c:v>
                </c:pt>
                <c:pt idx="176">
                  <c:v>4</c:v>
                </c:pt>
                <c:pt idx="177">
                  <c:v>4.5</c:v>
                </c:pt>
                <c:pt idx="178">
                  <c:v>5.5</c:v>
                </c:pt>
                <c:pt idx="179">
                  <c:v>5.3</c:v>
                </c:pt>
                <c:pt idx="180">
                  <c:v>6</c:v>
                </c:pt>
                <c:pt idx="181">
                  <c:v>5.6</c:v>
                </c:pt>
                <c:pt idx="182">
                  <c:v>5.3</c:v>
                </c:pt>
                <c:pt idx="183">
                  <c:v>4.8</c:v>
                </c:pt>
                <c:pt idx="184">
                  <c:v>5.2</c:v>
                </c:pt>
                <c:pt idx="185">
                  <c:v>5.2</c:v>
                </c:pt>
                <c:pt idx="186">
                  <c:v>5.0999999999999996</c:v>
                </c:pt>
                <c:pt idx="187">
                  <c:v>5.7</c:v>
                </c:pt>
                <c:pt idx="188">
                  <c:v>5.5</c:v>
                </c:pt>
                <c:pt idx="189">
                  <c:v>4</c:v>
                </c:pt>
                <c:pt idx="190">
                  <c:v>1.3</c:v>
                </c:pt>
                <c:pt idx="191">
                  <c:v>-0.1</c:v>
                </c:pt>
                <c:pt idx="192">
                  <c:v>-0.8</c:v>
                </c:pt>
                <c:pt idx="193">
                  <c:v>-0.6</c:v>
                </c:pt>
                <c:pt idx="194">
                  <c:v>-2</c:v>
                </c:pt>
                <c:pt idx="195">
                  <c:v>-2.5</c:v>
                </c:pt>
                <c:pt idx="196">
                  <c:v>-3.8</c:v>
                </c:pt>
                <c:pt idx="197">
                  <c:v>-4.4000000000000004</c:v>
                </c:pt>
                <c:pt idx="198">
                  <c:v>-4.9000000000000004</c:v>
                </c:pt>
                <c:pt idx="199">
                  <c:v>-5.0999999999999996</c:v>
                </c:pt>
                <c:pt idx="200">
                  <c:v>-5.4</c:v>
                </c:pt>
                <c:pt idx="201">
                  <c:v>-4.5999999999999996</c:v>
                </c:pt>
                <c:pt idx="202">
                  <c:v>-2.4</c:v>
                </c:pt>
                <c:pt idx="203">
                  <c:v>-0.8</c:v>
                </c:pt>
                <c:pt idx="204">
                  <c:v>-1.5</c:v>
                </c:pt>
                <c:pt idx="205">
                  <c:v>-2</c:v>
                </c:pt>
                <c:pt idx="206">
                  <c:v>-0.8</c:v>
                </c:pt>
                <c:pt idx="207">
                  <c:v>0.4</c:v>
                </c:pt>
                <c:pt idx="208">
                  <c:v>1.5</c:v>
                </c:pt>
                <c:pt idx="209">
                  <c:v>2</c:v>
                </c:pt>
                <c:pt idx="210">
                  <c:v>2.2999999999999998</c:v>
                </c:pt>
                <c:pt idx="211">
                  <c:v>1.8</c:v>
                </c:pt>
                <c:pt idx="212">
                  <c:v>2.4</c:v>
                </c:pt>
                <c:pt idx="213">
                  <c:v>2.6</c:v>
                </c:pt>
                <c:pt idx="214">
                  <c:v>2.7</c:v>
                </c:pt>
                <c:pt idx="215">
                  <c:v>3.6</c:v>
                </c:pt>
                <c:pt idx="216">
                  <c:v>4.5999999999999996</c:v>
                </c:pt>
                <c:pt idx="217">
                  <c:v>5.4</c:v>
                </c:pt>
                <c:pt idx="218">
                  <c:v>6.3</c:v>
                </c:pt>
                <c:pt idx="219">
                  <c:v>6.4</c:v>
                </c:pt>
                <c:pt idx="220">
                  <c:v>6.2</c:v>
                </c:pt>
                <c:pt idx="221">
                  <c:v>5.5</c:v>
                </c:pt>
                <c:pt idx="222">
                  <c:v>5.4</c:v>
                </c:pt>
                <c:pt idx="223">
                  <c:v>5.7</c:v>
                </c:pt>
                <c:pt idx="224">
                  <c:v>5.6</c:v>
                </c:pt>
                <c:pt idx="225">
                  <c:v>5.6</c:v>
                </c:pt>
                <c:pt idx="226">
                  <c:v>5.6</c:v>
                </c:pt>
                <c:pt idx="227">
                  <c:v>4.5999999999999996</c:v>
                </c:pt>
                <c:pt idx="228">
                  <c:v>4.0999999999999996</c:v>
                </c:pt>
                <c:pt idx="229">
                  <c:v>3.6</c:v>
                </c:pt>
                <c:pt idx="230">
                  <c:v>3</c:v>
                </c:pt>
                <c:pt idx="231">
                  <c:v>2.2000000000000002</c:v>
                </c:pt>
                <c:pt idx="232">
                  <c:v>1.7</c:v>
                </c:pt>
                <c:pt idx="233">
                  <c:v>1.5</c:v>
                </c:pt>
                <c:pt idx="234">
                  <c:v>1.3</c:v>
                </c:pt>
                <c:pt idx="235">
                  <c:v>1.9</c:v>
                </c:pt>
                <c:pt idx="236">
                  <c:v>1.7</c:v>
                </c:pt>
                <c:pt idx="237">
                  <c:v>1.9</c:v>
                </c:pt>
                <c:pt idx="238">
                  <c:v>1.6</c:v>
                </c:pt>
                <c:pt idx="239">
                  <c:v>1.2</c:v>
                </c:pt>
                <c:pt idx="240">
                  <c:v>1.4</c:v>
                </c:pt>
                <c:pt idx="241">
                  <c:v>1.3</c:v>
                </c:pt>
                <c:pt idx="242">
                  <c:v>1</c:v>
                </c:pt>
                <c:pt idx="243">
                  <c:v>0.5</c:v>
                </c:pt>
                <c:pt idx="244">
                  <c:v>0.3</c:v>
                </c:pt>
                <c:pt idx="245">
                  <c:v>0.7</c:v>
                </c:pt>
                <c:pt idx="246">
                  <c:v>1.1000000000000001</c:v>
                </c:pt>
                <c:pt idx="247">
                  <c:v>0.5</c:v>
                </c:pt>
                <c:pt idx="248">
                  <c:v>0.6</c:v>
                </c:pt>
                <c:pt idx="249">
                  <c:v>0</c:v>
                </c:pt>
                <c:pt idx="250">
                  <c:v>0.7</c:v>
                </c:pt>
                <c:pt idx="251">
                  <c:v>1.7</c:v>
                </c:pt>
                <c:pt idx="252">
                  <c:v>-0.7</c:v>
                </c:pt>
                <c:pt idx="253">
                  <c:v>-0.7</c:v>
                </c:pt>
                <c:pt idx="254">
                  <c:v>-0.8</c:v>
                </c:pt>
                <c:pt idx="255">
                  <c:v>-0.3</c:v>
                </c:pt>
                <c:pt idx="256">
                  <c:v>-0.1</c:v>
                </c:pt>
                <c:pt idx="257">
                  <c:v>-0.2</c:v>
                </c:pt>
                <c:pt idx="258">
                  <c:v>-0.1</c:v>
                </c:pt>
                <c:pt idx="259">
                  <c:v>0</c:v>
                </c:pt>
                <c:pt idx="260">
                  <c:v>-0.3</c:v>
                </c:pt>
                <c:pt idx="261">
                  <c:v>-0.3</c:v>
                </c:pt>
                <c:pt idx="262">
                  <c:v>-1.7</c:v>
                </c:pt>
                <c:pt idx="263">
                  <c:v>-3.7</c:v>
                </c:pt>
                <c:pt idx="264">
                  <c:v>-3.5</c:v>
                </c:pt>
                <c:pt idx="265">
                  <c:v>-3.6</c:v>
                </c:pt>
                <c:pt idx="266">
                  <c:v>-2.9</c:v>
                </c:pt>
                <c:pt idx="267">
                  <c:v>-2.6</c:v>
                </c:pt>
                <c:pt idx="268">
                  <c:v>-2.1</c:v>
                </c:pt>
                <c:pt idx="269">
                  <c:v>-2.2999999999999998</c:v>
                </c:pt>
                <c:pt idx="270">
                  <c:v>-3</c:v>
                </c:pt>
                <c:pt idx="271">
                  <c:v>-3.7</c:v>
                </c:pt>
                <c:pt idx="272">
                  <c:v>-4.2</c:v>
                </c:pt>
                <c:pt idx="273">
                  <c:v>-3.9</c:v>
                </c:pt>
                <c:pt idx="274">
                  <c:v>-3.7</c:v>
                </c:pt>
                <c:pt idx="275">
                  <c:v>-2.9</c:v>
                </c:pt>
                <c:pt idx="276">
                  <c:v>-3.4</c:v>
                </c:pt>
                <c:pt idx="277">
                  <c:v>-4</c:v>
                </c:pt>
                <c:pt idx="278">
                  <c:v>-4.5</c:v>
                </c:pt>
                <c:pt idx="279">
                  <c:v>-4.7</c:v>
                </c:pt>
                <c:pt idx="280">
                  <c:v>-4.8</c:v>
                </c:pt>
                <c:pt idx="281">
                  <c:v>-4.4000000000000004</c:v>
                </c:pt>
                <c:pt idx="282">
                  <c:v>-4</c:v>
                </c:pt>
                <c:pt idx="283">
                  <c:v>-3.4</c:v>
                </c:pt>
                <c:pt idx="284">
                  <c:v>-2.4</c:v>
                </c:pt>
                <c:pt idx="285">
                  <c:v>-1.7</c:v>
                </c:pt>
                <c:pt idx="286">
                  <c:v>-1.3</c:v>
                </c:pt>
                <c:pt idx="287">
                  <c:v>-0.4</c:v>
                </c:pt>
                <c:pt idx="288">
                  <c:v>2.1</c:v>
                </c:pt>
                <c:pt idx="289">
                  <c:v>3.1</c:v>
                </c:pt>
                <c:pt idx="290">
                  <c:v>3</c:v>
                </c:pt>
                <c:pt idx="291">
                  <c:v>3.2</c:v>
                </c:pt>
                <c:pt idx="292">
                  <c:v>2.2999999999999998</c:v>
                </c:pt>
                <c:pt idx="293">
                  <c:v>1.3</c:v>
                </c:pt>
                <c:pt idx="294">
                  <c:v>1.1000000000000001</c:v>
                </c:pt>
                <c:pt idx="295">
                  <c:v>1.4</c:v>
                </c:pt>
                <c:pt idx="296">
                  <c:v>1.7</c:v>
                </c:pt>
                <c:pt idx="297">
                  <c:v>1.1000000000000001</c:v>
                </c:pt>
                <c:pt idx="298">
                  <c:v>0.9</c:v>
                </c:pt>
                <c:pt idx="299">
                  <c:v>0.7</c:v>
                </c:pt>
                <c:pt idx="300">
                  <c:v>0.5</c:v>
                </c:pt>
                <c:pt idx="301">
                  <c:v>-0.3</c:v>
                </c:pt>
                <c:pt idx="302">
                  <c:v>0.1</c:v>
                </c:pt>
                <c:pt idx="303">
                  <c:v>0</c:v>
                </c:pt>
                <c:pt idx="304">
                  <c:v>1.5</c:v>
                </c:pt>
                <c:pt idx="305">
                  <c:v>2.9</c:v>
                </c:pt>
                <c:pt idx="306">
                  <c:v>3.4</c:v>
                </c:pt>
                <c:pt idx="307">
                  <c:v>3.3</c:v>
                </c:pt>
                <c:pt idx="308">
                  <c:v>3.2</c:v>
                </c:pt>
                <c:pt idx="309">
                  <c:v>3.9</c:v>
                </c:pt>
                <c:pt idx="310">
                  <c:v>3.9</c:v>
                </c:pt>
                <c:pt idx="311">
                  <c:v>2.4</c:v>
                </c:pt>
                <c:pt idx="312">
                  <c:v>2.9</c:v>
                </c:pt>
                <c:pt idx="313">
                  <c:v>3.6</c:v>
                </c:pt>
                <c:pt idx="314">
                  <c:v>3.8</c:v>
                </c:pt>
                <c:pt idx="315">
                  <c:v>4.3</c:v>
                </c:pt>
                <c:pt idx="316">
                  <c:v>3.8</c:v>
                </c:pt>
                <c:pt idx="317">
                  <c:v>2.5</c:v>
                </c:pt>
                <c:pt idx="318">
                  <c:v>2.1</c:v>
                </c:pt>
                <c:pt idx="319">
                  <c:v>2.1</c:v>
                </c:pt>
                <c:pt idx="320">
                  <c:v>1.9</c:v>
                </c:pt>
                <c:pt idx="321">
                  <c:v>0.9</c:v>
                </c:pt>
                <c:pt idx="322">
                  <c:v>0.9</c:v>
                </c:pt>
                <c:pt idx="323">
                  <c:v>2.1</c:v>
                </c:pt>
                <c:pt idx="324">
                  <c:v>2.4</c:v>
                </c:pt>
                <c:pt idx="325">
                  <c:v>1.4</c:v>
                </c:pt>
                <c:pt idx="326">
                  <c:v>0.4</c:v>
                </c:pt>
                <c:pt idx="327">
                  <c:v>-0.8</c:v>
                </c:pt>
                <c:pt idx="328">
                  <c:v>-0.9</c:v>
                </c:pt>
                <c:pt idx="329">
                  <c:v>-0.3</c:v>
                </c:pt>
                <c:pt idx="330">
                  <c:v>-0.1</c:v>
                </c:pt>
                <c:pt idx="331">
                  <c:v>-0.5</c:v>
                </c:pt>
                <c:pt idx="332">
                  <c:v>-0.4</c:v>
                </c:pt>
                <c:pt idx="333">
                  <c:v>0.3</c:v>
                </c:pt>
                <c:pt idx="334">
                  <c:v>-0.1</c:v>
                </c:pt>
                <c:pt idx="335">
                  <c:v>0</c:v>
                </c:pt>
                <c:pt idx="336">
                  <c:v>0</c:v>
                </c:pt>
                <c:pt idx="337">
                  <c:v>1.4</c:v>
                </c:pt>
                <c:pt idx="338">
                  <c:v>3.3</c:v>
                </c:pt>
                <c:pt idx="339">
                  <c:v>4.5999999999999996</c:v>
                </c:pt>
                <c:pt idx="340">
                  <c:v>5.0999999999999996</c:v>
                </c:pt>
                <c:pt idx="341">
                  <c:v>6.1</c:v>
                </c:pt>
                <c:pt idx="342">
                  <c:v>7.8</c:v>
                </c:pt>
                <c:pt idx="343">
                  <c:v>9.3000000000000007</c:v>
                </c:pt>
                <c:pt idx="344">
                  <c:v>9.9</c:v>
                </c:pt>
                <c:pt idx="345">
                  <c:v>11.6</c:v>
                </c:pt>
                <c:pt idx="346">
                  <c:v>13.5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A4-4AFF-8331-96A7B3515C3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Spotřebitelé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List1!$A$2:$A$348</c:f>
              <c:numCache>
                <c:formatCode>m/d/yyyy</c:formatCode>
                <c:ptCount val="347"/>
                <c:pt idx="0">
                  <c:v>34000</c:v>
                </c:pt>
                <c:pt idx="1">
                  <c:v>34028</c:v>
                </c:pt>
                <c:pt idx="2">
                  <c:v>34059</c:v>
                </c:pt>
                <c:pt idx="3">
                  <c:v>34089</c:v>
                </c:pt>
                <c:pt idx="4">
                  <c:v>34120</c:v>
                </c:pt>
                <c:pt idx="5">
                  <c:v>34150</c:v>
                </c:pt>
                <c:pt idx="6">
                  <c:v>34181</c:v>
                </c:pt>
                <c:pt idx="7">
                  <c:v>34212</c:v>
                </c:pt>
                <c:pt idx="8">
                  <c:v>34242</c:v>
                </c:pt>
                <c:pt idx="9">
                  <c:v>34273</c:v>
                </c:pt>
                <c:pt idx="10">
                  <c:v>34303</c:v>
                </c:pt>
                <c:pt idx="11">
                  <c:v>34334</c:v>
                </c:pt>
                <c:pt idx="12">
                  <c:v>34365</c:v>
                </c:pt>
                <c:pt idx="13">
                  <c:v>34393</c:v>
                </c:pt>
                <c:pt idx="14">
                  <c:v>34424</c:v>
                </c:pt>
                <c:pt idx="15">
                  <c:v>34454</c:v>
                </c:pt>
                <c:pt idx="16">
                  <c:v>34485</c:v>
                </c:pt>
                <c:pt idx="17">
                  <c:v>34515</c:v>
                </c:pt>
                <c:pt idx="18">
                  <c:v>34546</c:v>
                </c:pt>
                <c:pt idx="19">
                  <c:v>34577</c:v>
                </c:pt>
                <c:pt idx="20">
                  <c:v>34607</c:v>
                </c:pt>
                <c:pt idx="21">
                  <c:v>34638</c:v>
                </c:pt>
                <c:pt idx="22">
                  <c:v>34668</c:v>
                </c:pt>
                <c:pt idx="23">
                  <c:v>34699</c:v>
                </c:pt>
                <c:pt idx="24">
                  <c:v>34730</c:v>
                </c:pt>
                <c:pt idx="25">
                  <c:v>34758</c:v>
                </c:pt>
                <c:pt idx="26">
                  <c:v>34789</c:v>
                </c:pt>
                <c:pt idx="27">
                  <c:v>34819</c:v>
                </c:pt>
                <c:pt idx="28">
                  <c:v>34850</c:v>
                </c:pt>
                <c:pt idx="29">
                  <c:v>34880</c:v>
                </c:pt>
                <c:pt idx="30">
                  <c:v>34911</c:v>
                </c:pt>
                <c:pt idx="31">
                  <c:v>34942</c:v>
                </c:pt>
                <c:pt idx="32">
                  <c:v>34972</c:v>
                </c:pt>
                <c:pt idx="33">
                  <c:v>35003</c:v>
                </c:pt>
                <c:pt idx="34">
                  <c:v>35033</c:v>
                </c:pt>
                <c:pt idx="35">
                  <c:v>35064</c:v>
                </c:pt>
                <c:pt idx="36">
                  <c:v>35095</c:v>
                </c:pt>
                <c:pt idx="37">
                  <c:v>35124</c:v>
                </c:pt>
                <c:pt idx="38">
                  <c:v>35155</c:v>
                </c:pt>
                <c:pt idx="39">
                  <c:v>35185</c:v>
                </c:pt>
                <c:pt idx="40">
                  <c:v>35216</c:v>
                </c:pt>
                <c:pt idx="41">
                  <c:v>35246</c:v>
                </c:pt>
                <c:pt idx="42">
                  <c:v>35277</c:v>
                </c:pt>
                <c:pt idx="43">
                  <c:v>35308</c:v>
                </c:pt>
                <c:pt idx="44">
                  <c:v>35338</c:v>
                </c:pt>
                <c:pt idx="45">
                  <c:v>35369</c:v>
                </c:pt>
                <c:pt idx="46">
                  <c:v>35399</c:v>
                </c:pt>
                <c:pt idx="47">
                  <c:v>35430</c:v>
                </c:pt>
                <c:pt idx="48">
                  <c:v>35461</c:v>
                </c:pt>
                <c:pt idx="49">
                  <c:v>35489</c:v>
                </c:pt>
                <c:pt idx="50">
                  <c:v>35520</c:v>
                </c:pt>
                <c:pt idx="51">
                  <c:v>35550</c:v>
                </c:pt>
                <c:pt idx="52">
                  <c:v>35581</c:v>
                </c:pt>
                <c:pt idx="53">
                  <c:v>35611</c:v>
                </c:pt>
                <c:pt idx="54">
                  <c:v>35642</c:v>
                </c:pt>
                <c:pt idx="55">
                  <c:v>35673</c:v>
                </c:pt>
                <c:pt idx="56">
                  <c:v>35703</c:v>
                </c:pt>
                <c:pt idx="57">
                  <c:v>35734</c:v>
                </c:pt>
                <c:pt idx="58">
                  <c:v>35764</c:v>
                </c:pt>
                <c:pt idx="59">
                  <c:v>35795</c:v>
                </c:pt>
                <c:pt idx="60">
                  <c:v>35826</c:v>
                </c:pt>
                <c:pt idx="61">
                  <c:v>35854</c:v>
                </c:pt>
                <c:pt idx="62">
                  <c:v>35885</c:v>
                </c:pt>
                <c:pt idx="63">
                  <c:v>35915</c:v>
                </c:pt>
                <c:pt idx="64">
                  <c:v>35946</c:v>
                </c:pt>
                <c:pt idx="65">
                  <c:v>35976</c:v>
                </c:pt>
                <c:pt idx="66">
                  <c:v>36007</c:v>
                </c:pt>
                <c:pt idx="67">
                  <c:v>36038</c:v>
                </c:pt>
                <c:pt idx="68">
                  <c:v>36068</c:v>
                </c:pt>
                <c:pt idx="69">
                  <c:v>36099</c:v>
                </c:pt>
                <c:pt idx="70">
                  <c:v>36129</c:v>
                </c:pt>
                <c:pt idx="71">
                  <c:v>36160</c:v>
                </c:pt>
                <c:pt idx="72">
                  <c:v>36191</c:v>
                </c:pt>
                <c:pt idx="73">
                  <c:v>36219</c:v>
                </c:pt>
                <c:pt idx="74">
                  <c:v>36250</c:v>
                </c:pt>
                <c:pt idx="75">
                  <c:v>36280</c:v>
                </c:pt>
                <c:pt idx="76">
                  <c:v>36311</c:v>
                </c:pt>
                <c:pt idx="77">
                  <c:v>36341</c:v>
                </c:pt>
                <c:pt idx="78">
                  <c:v>36372</c:v>
                </c:pt>
                <c:pt idx="79">
                  <c:v>36403</c:v>
                </c:pt>
                <c:pt idx="80">
                  <c:v>36433</c:v>
                </c:pt>
                <c:pt idx="81">
                  <c:v>36464</c:v>
                </c:pt>
                <c:pt idx="82">
                  <c:v>36494</c:v>
                </c:pt>
                <c:pt idx="83">
                  <c:v>36525</c:v>
                </c:pt>
                <c:pt idx="84">
                  <c:v>36556</c:v>
                </c:pt>
                <c:pt idx="85">
                  <c:v>36585</c:v>
                </c:pt>
                <c:pt idx="86">
                  <c:v>36616</c:v>
                </c:pt>
                <c:pt idx="87">
                  <c:v>36646</c:v>
                </c:pt>
                <c:pt idx="88">
                  <c:v>36677</c:v>
                </c:pt>
                <c:pt idx="89">
                  <c:v>36707</c:v>
                </c:pt>
                <c:pt idx="90">
                  <c:v>36738</c:v>
                </c:pt>
                <c:pt idx="91">
                  <c:v>36769</c:v>
                </c:pt>
                <c:pt idx="92">
                  <c:v>36799</c:v>
                </c:pt>
                <c:pt idx="93">
                  <c:v>36830</c:v>
                </c:pt>
                <c:pt idx="94">
                  <c:v>36860</c:v>
                </c:pt>
                <c:pt idx="95">
                  <c:v>36891</c:v>
                </c:pt>
                <c:pt idx="96">
                  <c:v>36922</c:v>
                </c:pt>
                <c:pt idx="97">
                  <c:v>36950</c:v>
                </c:pt>
                <c:pt idx="98">
                  <c:v>36981</c:v>
                </c:pt>
                <c:pt idx="99">
                  <c:v>37011</c:v>
                </c:pt>
                <c:pt idx="100">
                  <c:v>37042</c:v>
                </c:pt>
                <c:pt idx="101">
                  <c:v>37072</c:v>
                </c:pt>
                <c:pt idx="102">
                  <c:v>37103</c:v>
                </c:pt>
                <c:pt idx="103">
                  <c:v>37134</c:v>
                </c:pt>
                <c:pt idx="104">
                  <c:v>37164</c:v>
                </c:pt>
                <c:pt idx="105">
                  <c:v>37195</c:v>
                </c:pt>
                <c:pt idx="106">
                  <c:v>37225</c:v>
                </c:pt>
                <c:pt idx="107">
                  <c:v>37256</c:v>
                </c:pt>
                <c:pt idx="108">
                  <c:v>37287</c:v>
                </c:pt>
                <c:pt idx="109">
                  <c:v>37315</c:v>
                </c:pt>
                <c:pt idx="110">
                  <c:v>37346</c:v>
                </c:pt>
                <c:pt idx="111">
                  <c:v>37376</c:v>
                </c:pt>
                <c:pt idx="112">
                  <c:v>37407</c:v>
                </c:pt>
                <c:pt idx="113">
                  <c:v>37437</c:v>
                </c:pt>
                <c:pt idx="114">
                  <c:v>37468</c:v>
                </c:pt>
                <c:pt idx="115">
                  <c:v>37499</c:v>
                </c:pt>
                <c:pt idx="116">
                  <c:v>37529</c:v>
                </c:pt>
                <c:pt idx="117">
                  <c:v>37560</c:v>
                </c:pt>
                <c:pt idx="118">
                  <c:v>37590</c:v>
                </c:pt>
                <c:pt idx="119">
                  <c:v>37621</c:v>
                </c:pt>
                <c:pt idx="120">
                  <c:v>37652</c:v>
                </c:pt>
                <c:pt idx="121">
                  <c:v>37680</c:v>
                </c:pt>
                <c:pt idx="122">
                  <c:v>37711</c:v>
                </c:pt>
                <c:pt idx="123">
                  <c:v>37741</c:v>
                </c:pt>
                <c:pt idx="124">
                  <c:v>37772</c:v>
                </c:pt>
                <c:pt idx="125">
                  <c:v>37802</c:v>
                </c:pt>
                <c:pt idx="126">
                  <c:v>37833</c:v>
                </c:pt>
                <c:pt idx="127">
                  <c:v>37864</c:v>
                </c:pt>
                <c:pt idx="128">
                  <c:v>37894</c:v>
                </c:pt>
                <c:pt idx="129">
                  <c:v>37925</c:v>
                </c:pt>
                <c:pt idx="130">
                  <c:v>37955</c:v>
                </c:pt>
                <c:pt idx="131">
                  <c:v>37986</c:v>
                </c:pt>
                <c:pt idx="132">
                  <c:v>38017</c:v>
                </c:pt>
                <c:pt idx="133">
                  <c:v>38046</c:v>
                </c:pt>
                <c:pt idx="134">
                  <c:v>38077</c:v>
                </c:pt>
                <c:pt idx="135">
                  <c:v>38107</c:v>
                </c:pt>
                <c:pt idx="136">
                  <c:v>38138</c:v>
                </c:pt>
                <c:pt idx="137">
                  <c:v>38168</c:v>
                </c:pt>
                <c:pt idx="138">
                  <c:v>38199</c:v>
                </c:pt>
                <c:pt idx="139">
                  <c:v>38230</c:v>
                </c:pt>
                <c:pt idx="140">
                  <c:v>38260</c:v>
                </c:pt>
                <c:pt idx="141">
                  <c:v>38291</c:v>
                </c:pt>
                <c:pt idx="142">
                  <c:v>38321</c:v>
                </c:pt>
                <c:pt idx="143">
                  <c:v>38352</c:v>
                </c:pt>
                <c:pt idx="144">
                  <c:v>38383</c:v>
                </c:pt>
                <c:pt idx="145">
                  <c:v>38411</c:v>
                </c:pt>
                <c:pt idx="146">
                  <c:v>38442</c:v>
                </c:pt>
                <c:pt idx="147">
                  <c:v>38472</c:v>
                </c:pt>
                <c:pt idx="148">
                  <c:v>38503</c:v>
                </c:pt>
                <c:pt idx="149">
                  <c:v>38533</c:v>
                </c:pt>
                <c:pt idx="150">
                  <c:v>38564</c:v>
                </c:pt>
                <c:pt idx="151">
                  <c:v>38595</c:v>
                </c:pt>
                <c:pt idx="152">
                  <c:v>38625</c:v>
                </c:pt>
                <c:pt idx="153">
                  <c:v>38656</c:v>
                </c:pt>
                <c:pt idx="154">
                  <c:v>38686</c:v>
                </c:pt>
                <c:pt idx="155">
                  <c:v>38717</c:v>
                </c:pt>
                <c:pt idx="156">
                  <c:v>38748</c:v>
                </c:pt>
                <c:pt idx="157">
                  <c:v>38776</c:v>
                </c:pt>
                <c:pt idx="158">
                  <c:v>38807</c:v>
                </c:pt>
                <c:pt idx="159">
                  <c:v>38837</c:v>
                </c:pt>
                <c:pt idx="160">
                  <c:v>38868</c:v>
                </c:pt>
                <c:pt idx="161">
                  <c:v>38898</c:v>
                </c:pt>
                <c:pt idx="162">
                  <c:v>38929</c:v>
                </c:pt>
                <c:pt idx="163">
                  <c:v>38960</c:v>
                </c:pt>
                <c:pt idx="164">
                  <c:v>38990</c:v>
                </c:pt>
                <c:pt idx="165">
                  <c:v>39021</c:v>
                </c:pt>
                <c:pt idx="166">
                  <c:v>39051</c:v>
                </c:pt>
                <c:pt idx="167">
                  <c:v>39082</c:v>
                </c:pt>
                <c:pt idx="168">
                  <c:v>39113</c:v>
                </c:pt>
                <c:pt idx="169">
                  <c:v>39141</c:v>
                </c:pt>
                <c:pt idx="170">
                  <c:v>39172</c:v>
                </c:pt>
                <c:pt idx="171">
                  <c:v>39202</c:v>
                </c:pt>
                <c:pt idx="172">
                  <c:v>39233</c:v>
                </c:pt>
                <c:pt idx="173">
                  <c:v>39263</c:v>
                </c:pt>
                <c:pt idx="174">
                  <c:v>39294</c:v>
                </c:pt>
                <c:pt idx="175">
                  <c:v>39325</c:v>
                </c:pt>
                <c:pt idx="176">
                  <c:v>39355</c:v>
                </c:pt>
                <c:pt idx="177">
                  <c:v>39386</c:v>
                </c:pt>
                <c:pt idx="178">
                  <c:v>39416</c:v>
                </c:pt>
                <c:pt idx="179">
                  <c:v>39447</c:v>
                </c:pt>
                <c:pt idx="180">
                  <c:v>39478</c:v>
                </c:pt>
                <c:pt idx="181">
                  <c:v>39507</c:v>
                </c:pt>
                <c:pt idx="182">
                  <c:v>39538</c:v>
                </c:pt>
                <c:pt idx="183">
                  <c:v>39568</c:v>
                </c:pt>
                <c:pt idx="184">
                  <c:v>39599</c:v>
                </c:pt>
                <c:pt idx="185">
                  <c:v>39629</c:v>
                </c:pt>
                <c:pt idx="186">
                  <c:v>39660</c:v>
                </c:pt>
                <c:pt idx="187">
                  <c:v>39691</c:v>
                </c:pt>
                <c:pt idx="188">
                  <c:v>39721</c:v>
                </c:pt>
                <c:pt idx="189">
                  <c:v>39752</c:v>
                </c:pt>
                <c:pt idx="190">
                  <c:v>39782</c:v>
                </c:pt>
                <c:pt idx="191">
                  <c:v>39813</c:v>
                </c:pt>
                <c:pt idx="192">
                  <c:v>39844</c:v>
                </c:pt>
                <c:pt idx="193">
                  <c:v>39872</c:v>
                </c:pt>
                <c:pt idx="194">
                  <c:v>39903</c:v>
                </c:pt>
                <c:pt idx="195">
                  <c:v>39933</c:v>
                </c:pt>
                <c:pt idx="196">
                  <c:v>39964</c:v>
                </c:pt>
                <c:pt idx="197">
                  <c:v>39994</c:v>
                </c:pt>
                <c:pt idx="198">
                  <c:v>40025</c:v>
                </c:pt>
                <c:pt idx="199">
                  <c:v>40056</c:v>
                </c:pt>
                <c:pt idx="200">
                  <c:v>40086</c:v>
                </c:pt>
                <c:pt idx="201">
                  <c:v>40117</c:v>
                </c:pt>
                <c:pt idx="202">
                  <c:v>40147</c:v>
                </c:pt>
                <c:pt idx="203">
                  <c:v>40178</c:v>
                </c:pt>
                <c:pt idx="204">
                  <c:v>40209</c:v>
                </c:pt>
                <c:pt idx="205">
                  <c:v>40237</c:v>
                </c:pt>
                <c:pt idx="206">
                  <c:v>40268</c:v>
                </c:pt>
                <c:pt idx="207">
                  <c:v>40298</c:v>
                </c:pt>
                <c:pt idx="208">
                  <c:v>40329</c:v>
                </c:pt>
                <c:pt idx="209">
                  <c:v>40359</c:v>
                </c:pt>
                <c:pt idx="210">
                  <c:v>40390</c:v>
                </c:pt>
                <c:pt idx="211">
                  <c:v>40421</c:v>
                </c:pt>
                <c:pt idx="212">
                  <c:v>40451</c:v>
                </c:pt>
                <c:pt idx="213">
                  <c:v>40482</c:v>
                </c:pt>
                <c:pt idx="214">
                  <c:v>40512</c:v>
                </c:pt>
                <c:pt idx="215">
                  <c:v>40543</c:v>
                </c:pt>
                <c:pt idx="216">
                  <c:v>40574</c:v>
                </c:pt>
                <c:pt idx="217">
                  <c:v>40602</c:v>
                </c:pt>
                <c:pt idx="218">
                  <c:v>40633</c:v>
                </c:pt>
                <c:pt idx="219">
                  <c:v>40663</c:v>
                </c:pt>
                <c:pt idx="220">
                  <c:v>40694</c:v>
                </c:pt>
                <c:pt idx="221">
                  <c:v>40724</c:v>
                </c:pt>
                <c:pt idx="222">
                  <c:v>40755</c:v>
                </c:pt>
                <c:pt idx="223">
                  <c:v>40786</c:v>
                </c:pt>
                <c:pt idx="224">
                  <c:v>40816</c:v>
                </c:pt>
                <c:pt idx="225">
                  <c:v>40847</c:v>
                </c:pt>
                <c:pt idx="226">
                  <c:v>40877</c:v>
                </c:pt>
                <c:pt idx="227">
                  <c:v>40908</c:v>
                </c:pt>
                <c:pt idx="228">
                  <c:v>40939</c:v>
                </c:pt>
                <c:pt idx="229">
                  <c:v>40968</c:v>
                </c:pt>
                <c:pt idx="230">
                  <c:v>40999</c:v>
                </c:pt>
                <c:pt idx="231">
                  <c:v>41029</c:v>
                </c:pt>
                <c:pt idx="232">
                  <c:v>41060</c:v>
                </c:pt>
                <c:pt idx="233">
                  <c:v>41090</c:v>
                </c:pt>
                <c:pt idx="234">
                  <c:v>41121</c:v>
                </c:pt>
                <c:pt idx="235">
                  <c:v>41152</c:v>
                </c:pt>
                <c:pt idx="236">
                  <c:v>41182</c:v>
                </c:pt>
                <c:pt idx="237">
                  <c:v>41213</c:v>
                </c:pt>
                <c:pt idx="238">
                  <c:v>41243</c:v>
                </c:pt>
                <c:pt idx="239">
                  <c:v>41274</c:v>
                </c:pt>
                <c:pt idx="240">
                  <c:v>41305</c:v>
                </c:pt>
                <c:pt idx="241">
                  <c:v>41333</c:v>
                </c:pt>
                <c:pt idx="242">
                  <c:v>41364</c:v>
                </c:pt>
                <c:pt idx="243">
                  <c:v>41394</c:v>
                </c:pt>
                <c:pt idx="244">
                  <c:v>41425</c:v>
                </c:pt>
                <c:pt idx="245">
                  <c:v>41455</c:v>
                </c:pt>
                <c:pt idx="246">
                  <c:v>41486</c:v>
                </c:pt>
                <c:pt idx="247">
                  <c:v>41517</c:v>
                </c:pt>
                <c:pt idx="248">
                  <c:v>41547</c:v>
                </c:pt>
                <c:pt idx="249">
                  <c:v>41578</c:v>
                </c:pt>
                <c:pt idx="250">
                  <c:v>41608</c:v>
                </c:pt>
                <c:pt idx="251">
                  <c:v>41639</c:v>
                </c:pt>
                <c:pt idx="252">
                  <c:v>41670</c:v>
                </c:pt>
                <c:pt idx="253">
                  <c:v>41698</c:v>
                </c:pt>
                <c:pt idx="254">
                  <c:v>41729</c:v>
                </c:pt>
                <c:pt idx="255">
                  <c:v>41759</c:v>
                </c:pt>
                <c:pt idx="256">
                  <c:v>41790</c:v>
                </c:pt>
                <c:pt idx="257">
                  <c:v>41820</c:v>
                </c:pt>
                <c:pt idx="258">
                  <c:v>41851</c:v>
                </c:pt>
                <c:pt idx="259">
                  <c:v>41882</c:v>
                </c:pt>
                <c:pt idx="260">
                  <c:v>41912</c:v>
                </c:pt>
                <c:pt idx="261">
                  <c:v>41943</c:v>
                </c:pt>
                <c:pt idx="262">
                  <c:v>41973</c:v>
                </c:pt>
                <c:pt idx="263">
                  <c:v>42004</c:v>
                </c:pt>
                <c:pt idx="264">
                  <c:v>42035</c:v>
                </c:pt>
                <c:pt idx="265">
                  <c:v>42063</c:v>
                </c:pt>
                <c:pt idx="266">
                  <c:v>42094</c:v>
                </c:pt>
                <c:pt idx="267">
                  <c:v>42124</c:v>
                </c:pt>
                <c:pt idx="268">
                  <c:v>42155</c:v>
                </c:pt>
                <c:pt idx="269">
                  <c:v>42185</c:v>
                </c:pt>
                <c:pt idx="270">
                  <c:v>42216</c:v>
                </c:pt>
                <c:pt idx="271">
                  <c:v>42247</c:v>
                </c:pt>
                <c:pt idx="272">
                  <c:v>42277</c:v>
                </c:pt>
                <c:pt idx="273">
                  <c:v>42308</c:v>
                </c:pt>
                <c:pt idx="274">
                  <c:v>42338</c:v>
                </c:pt>
                <c:pt idx="275">
                  <c:v>42369</c:v>
                </c:pt>
                <c:pt idx="276">
                  <c:v>42400</c:v>
                </c:pt>
                <c:pt idx="277">
                  <c:v>42429</c:v>
                </c:pt>
                <c:pt idx="278">
                  <c:v>42460</c:v>
                </c:pt>
                <c:pt idx="279">
                  <c:v>42490</c:v>
                </c:pt>
                <c:pt idx="280">
                  <c:v>42521</c:v>
                </c:pt>
                <c:pt idx="281">
                  <c:v>42551</c:v>
                </c:pt>
                <c:pt idx="282">
                  <c:v>42582</c:v>
                </c:pt>
                <c:pt idx="283">
                  <c:v>42613</c:v>
                </c:pt>
                <c:pt idx="284">
                  <c:v>42643</c:v>
                </c:pt>
                <c:pt idx="285">
                  <c:v>42674</c:v>
                </c:pt>
                <c:pt idx="286">
                  <c:v>42704</c:v>
                </c:pt>
                <c:pt idx="287">
                  <c:v>42735</c:v>
                </c:pt>
                <c:pt idx="288">
                  <c:v>42766</c:v>
                </c:pt>
                <c:pt idx="289">
                  <c:v>42794</c:v>
                </c:pt>
                <c:pt idx="290">
                  <c:v>42825</c:v>
                </c:pt>
                <c:pt idx="291">
                  <c:v>42855</c:v>
                </c:pt>
                <c:pt idx="292">
                  <c:v>42886</c:v>
                </c:pt>
                <c:pt idx="293">
                  <c:v>42916</c:v>
                </c:pt>
                <c:pt idx="294">
                  <c:v>42947</c:v>
                </c:pt>
                <c:pt idx="295">
                  <c:v>42978</c:v>
                </c:pt>
                <c:pt idx="296">
                  <c:v>43008</c:v>
                </c:pt>
                <c:pt idx="297">
                  <c:v>43039</c:v>
                </c:pt>
                <c:pt idx="298">
                  <c:v>43069</c:v>
                </c:pt>
                <c:pt idx="299">
                  <c:v>43100</c:v>
                </c:pt>
                <c:pt idx="300">
                  <c:v>43131</c:v>
                </c:pt>
                <c:pt idx="301">
                  <c:v>43159</c:v>
                </c:pt>
                <c:pt idx="302">
                  <c:v>43190</c:v>
                </c:pt>
                <c:pt idx="303">
                  <c:v>43220</c:v>
                </c:pt>
                <c:pt idx="304">
                  <c:v>43251</c:v>
                </c:pt>
                <c:pt idx="305">
                  <c:v>43281</c:v>
                </c:pt>
                <c:pt idx="306">
                  <c:v>43312</c:v>
                </c:pt>
                <c:pt idx="307">
                  <c:v>43343</c:v>
                </c:pt>
                <c:pt idx="308">
                  <c:v>43373</c:v>
                </c:pt>
                <c:pt idx="309">
                  <c:v>43404</c:v>
                </c:pt>
                <c:pt idx="310">
                  <c:v>43434</c:v>
                </c:pt>
                <c:pt idx="311">
                  <c:v>43465</c:v>
                </c:pt>
                <c:pt idx="312">
                  <c:v>43496</c:v>
                </c:pt>
                <c:pt idx="313">
                  <c:v>43524</c:v>
                </c:pt>
                <c:pt idx="314">
                  <c:v>43555</c:v>
                </c:pt>
                <c:pt idx="315">
                  <c:v>43585</c:v>
                </c:pt>
                <c:pt idx="316">
                  <c:v>43616</c:v>
                </c:pt>
                <c:pt idx="317">
                  <c:v>43646</c:v>
                </c:pt>
                <c:pt idx="318">
                  <c:v>43677</c:v>
                </c:pt>
                <c:pt idx="319">
                  <c:v>43708</c:v>
                </c:pt>
                <c:pt idx="320">
                  <c:v>43738</c:v>
                </c:pt>
                <c:pt idx="321">
                  <c:v>43769</c:v>
                </c:pt>
                <c:pt idx="322">
                  <c:v>43799</c:v>
                </c:pt>
                <c:pt idx="323">
                  <c:v>43830</c:v>
                </c:pt>
                <c:pt idx="324">
                  <c:v>43861</c:v>
                </c:pt>
                <c:pt idx="325">
                  <c:v>43890</c:v>
                </c:pt>
                <c:pt idx="326">
                  <c:v>43921</c:v>
                </c:pt>
                <c:pt idx="327">
                  <c:v>43951</c:v>
                </c:pt>
                <c:pt idx="328">
                  <c:v>43982</c:v>
                </c:pt>
                <c:pt idx="329">
                  <c:v>44012</c:v>
                </c:pt>
                <c:pt idx="330">
                  <c:v>44043</c:v>
                </c:pt>
                <c:pt idx="331">
                  <c:v>44074</c:v>
                </c:pt>
                <c:pt idx="332">
                  <c:v>44104</c:v>
                </c:pt>
                <c:pt idx="333">
                  <c:v>44135</c:v>
                </c:pt>
                <c:pt idx="334">
                  <c:v>44165</c:v>
                </c:pt>
                <c:pt idx="335">
                  <c:v>44196</c:v>
                </c:pt>
                <c:pt idx="336">
                  <c:v>44227</c:v>
                </c:pt>
                <c:pt idx="337">
                  <c:v>44255</c:v>
                </c:pt>
                <c:pt idx="338">
                  <c:v>44286</c:v>
                </c:pt>
                <c:pt idx="339">
                  <c:v>44316</c:v>
                </c:pt>
                <c:pt idx="340">
                  <c:v>44347</c:v>
                </c:pt>
                <c:pt idx="341">
                  <c:v>44377</c:v>
                </c:pt>
                <c:pt idx="342">
                  <c:v>44408</c:v>
                </c:pt>
                <c:pt idx="343">
                  <c:v>44439</c:v>
                </c:pt>
                <c:pt idx="344">
                  <c:v>44469</c:v>
                </c:pt>
                <c:pt idx="345">
                  <c:v>44500</c:v>
                </c:pt>
                <c:pt idx="346">
                  <c:v>44530</c:v>
                </c:pt>
              </c:numCache>
            </c:numRef>
          </c:cat>
          <c:val>
            <c:numRef>
              <c:f>List1!$C$2:$C$348</c:f>
              <c:numCache>
                <c:formatCode>General</c:formatCode>
                <c:ptCount val="347"/>
                <c:pt idx="0">
                  <c:v>21.2</c:v>
                </c:pt>
                <c:pt idx="1">
                  <c:v>21.9</c:v>
                </c:pt>
                <c:pt idx="2">
                  <c:v>21.9</c:v>
                </c:pt>
                <c:pt idx="3">
                  <c:v>21.8</c:v>
                </c:pt>
                <c:pt idx="4">
                  <c:v>21.8</c:v>
                </c:pt>
                <c:pt idx="5">
                  <c:v>21.8</c:v>
                </c:pt>
                <c:pt idx="6">
                  <c:v>21.3</c:v>
                </c:pt>
                <c:pt idx="7">
                  <c:v>21.4</c:v>
                </c:pt>
                <c:pt idx="8">
                  <c:v>20.9</c:v>
                </c:pt>
                <c:pt idx="9">
                  <c:v>19.899999999999999</c:v>
                </c:pt>
                <c:pt idx="10">
                  <c:v>17.899999999999999</c:v>
                </c:pt>
                <c:pt idx="11">
                  <c:v>18.2</c:v>
                </c:pt>
                <c:pt idx="12">
                  <c:v>9.6999999999999993</c:v>
                </c:pt>
                <c:pt idx="13">
                  <c:v>9.6999999999999993</c:v>
                </c:pt>
                <c:pt idx="14">
                  <c:v>9.4</c:v>
                </c:pt>
                <c:pt idx="15">
                  <c:v>9.1999999999999993</c:v>
                </c:pt>
                <c:pt idx="16">
                  <c:v>9.3000000000000007</c:v>
                </c:pt>
                <c:pt idx="17">
                  <c:v>9.6999999999999993</c:v>
                </c:pt>
                <c:pt idx="18">
                  <c:v>9.6999999999999993</c:v>
                </c:pt>
                <c:pt idx="19">
                  <c:v>10.199999999999999</c:v>
                </c:pt>
                <c:pt idx="20">
                  <c:v>10.5</c:v>
                </c:pt>
                <c:pt idx="21">
                  <c:v>10.7</c:v>
                </c:pt>
                <c:pt idx="22">
                  <c:v>10.7</c:v>
                </c:pt>
                <c:pt idx="23">
                  <c:v>10.199999999999999</c:v>
                </c:pt>
                <c:pt idx="24">
                  <c:v>8.9</c:v>
                </c:pt>
                <c:pt idx="25">
                  <c:v>9.5</c:v>
                </c:pt>
                <c:pt idx="26">
                  <c:v>9.6</c:v>
                </c:pt>
                <c:pt idx="27">
                  <c:v>10.199999999999999</c:v>
                </c:pt>
                <c:pt idx="28">
                  <c:v>10.199999999999999</c:v>
                </c:pt>
                <c:pt idx="29">
                  <c:v>10</c:v>
                </c:pt>
                <c:pt idx="30">
                  <c:v>9.6999999999999993</c:v>
                </c:pt>
                <c:pt idx="31">
                  <c:v>9</c:v>
                </c:pt>
                <c:pt idx="32">
                  <c:v>8.6</c:v>
                </c:pt>
                <c:pt idx="33">
                  <c:v>8.1</c:v>
                </c:pt>
                <c:pt idx="34">
                  <c:v>8</c:v>
                </c:pt>
                <c:pt idx="35">
                  <c:v>7.9</c:v>
                </c:pt>
                <c:pt idx="36">
                  <c:v>9</c:v>
                </c:pt>
                <c:pt idx="37">
                  <c:v>8.6</c:v>
                </c:pt>
                <c:pt idx="38">
                  <c:v>8.9</c:v>
                </c:pt>
                <c:pt idx="39">
                  <c:v>8.5</c:v>
                </c:pt>
                <c:pt idx="40">
                  <c:v>8.6999999999999993</c:v>
                </c:pt>
                <c:pt idx="41">
                  <c:v>8.4</c:v>
                </c:pt>
                <c:pt idx="42">
                  <c:v>9.4</c:v>
                </c:pt>
                <c:pt idx="43">
                  <c:v>9.6</c:v>
                </c:pt>
                <c:pt idx="44">
                  <c:v>8.9</c:v>
                </c:pt>
                <c:pt idx="45">
                  <c:v>8.6999999999999993</c:v>
                </c:pt>
                <c:pt idx="46">
                  <c:v>8.6</c:v>
                </c:pt>
                <c:pt idx="47">
                  <c:v>8.6</c:v>
                </c:pt>
                <c:pt idx="48">
                  <c:v>7.4</c:v>
                </c:pt>
                <c:pt idx="49">
                  <c:v>7.3</c:v>
                </c:pt>
                <c:pt idx="50">
                  <c:v>6.8</c:v>
                </c:pt>
                <c:pt idx="51">
                  <c:v>6.7</c:v>
                </c:pt>
                <c:pt idx="52">
                  <c:v>6.3</c:v>
                </c:pt>
                <c:pt idx="53">
                  <c:v>6.8</c:v>
                </c:pt>
                <c:pt idx="54">
                  <c:v>9.4</c:v>
                </c:pt>
                <c:pt idx="55">
                  <c:v>9.9</c:v>
                </c:pt>
                <c:pt idx="56">
                  <c:v>10.3</c:v>
                </c:pt>
                <c:pt idx="57">
                  <c:v>10.199999999999999</c:v>
                </c:pt>
                <c:pt idx="58">
                  <c:v>10.1</c:v>
                </c:pt>
                <c:pt idx="59">
                  <c:v>10</c:v>
                </c:pt>
                <c:pt idx="60">
                  <c:v>13.1</c:v>
                </c:pt>
                <c:pt idx="61">
                  <c:v>13.4</c:v>
                </c:pt>
                <c:pt idx="62">
                  <c:v>13.4</c:v>
                </c:pt>
                <c:pt idx="63">
                  <c:v>13.1</c:v>
                </c:pt>
                <c:pt idx="64">
                  <c:v>13</c:v>
                </c:pt>
                <c:pt idx="65">
                  <c:v>12</c:v>
                </c:pt>
                <c:pt idx="66">
                  <c:v>10.4</c:v>
                </c:pt>
                <c:pt idx="67">
                  <c:v>9.4</c:v>
                </c:pt>
                <c:pt idx="68">
                  <c:v>8.8000000000000007</c:v>
                </c:pt>
                <c:pt idx="69">
                  <c:v>8.1999999999999993</c:v>
                </c:pt>
                <c:pt idx="70">
                  <c:v>7.5</c:v>
                </c:pt>
                <c:pt idx="71">
                  <c:v>6.8</c:v>
                </c:pt>
                <c:pt idx="72">
                  <c:v>3.5</c:v>
                </c:pt>
                <c:pt idx="73">
                  <c:v>2.8</c:v>
                </c:pt>
                <c:pt idx="74">
                  <c:v>2.5</c:v>
                </c:pt>
                <c:pt idx="75">
                  <c:v>2.5</c:v>
                </c:pt>
                <c:pt idx="76">
                  <c:v>2.4</c:v>
                </c:pt>
                <c:pt idx="77">
                  <c:v>2.2000000000000002</c:v>
                </c:pt>
                <c:pt idx="78">
                  <c:v>1.1000000000000001</c:v>
                </c:pt>
                <c:pt idx="79">
                  <c:v>1.4</c:v>
                </c:pt>
                <c:pt idx="80">
                  <c:v>1.2</c:v>
                </c:pt>
                <c:pt idx="81">
                  <c:v>1.4</c:v>
                </c:pt>
                <c:pt idx="82">
                  <c:v>1.9</c:v>
                </c:pt>
                <c:pt idx="83">
                  <c:v>2.5</c:v>
                </c:pt>
                <c:pt idx="84">
                  <c:v>3.4</c:v>
                </c:pt>
                <c:pt idx="85">
                  <c:v>3.7</c:v>
                </c:pt>
                <c:pt idx="86">
                  <c:v>3.8</c:v>
                </c:pt>
                <c:pt idx="87">
                  <c:v>3.4</c:v>
                </c:pt>
                <c:pt idx="88">
                  <c:v>3.7</c:v>
                </c:pt>
                <c:pt idx="89">
                  <c:v>4.0999999999999996</c:v>
                </c:pt>
                <c:pt idx="90">
                  <c:v>3.9</c:v>
                </c:pt>
                <c:pt idx="91">
                  <c:v>4.0999999999999996</c:v>
                </c:pt>
                <c:pt idx="92">
                  <c:v>4.0999999999999996</c:v>
                </c:pt>
                <c:pt idx="93">
                  <c:v>4.4000000000000004</c:v>
                </c:pt>
                <c:pt idx="94">
                  <c:v>4.3</c:v>
                </c:pt>
                <c:pt idx="95">
                  <c:v>4</c:v>
                </c:pt>
                <c:pt idx="96">
                  <c:v>4.2</c:v>
                </c:pt>
                <c:pt idx="97">
                  <c:v>4</c:v>
                </c:pt>
                <c:pt idx="98">
                  <c:v>4.0999999999999996</c:v>
                </c:pt>
                <c:pt idx="99">
                  <c:v>4.5999999999999996</c:v>
                </c:pt>
                <c:pt idx="100">
                  <c:v>5</c:v>
                </c:pt>
                <c:pt idx="101">
                  <c:v>5.5</c:v>
                </c:pt>
                <c:pt idx="102">
                  <c:v>5.9</c:v>
                </c:pt>
                <c:pt idx="103">
                  <c:v>5.5</c:v>
                </c:pt>
                <c:pt idx="104">
                  <c:v>4.7</c:v>
                </c:pt>
                <c:pt idx="105">
                  <c:v>4.4000000000000004</c:v>
                </c:pt>
                <c:pt idx="106">
                  <c:v>4.2</c:v>
                </c:pt>
                <c:pt idx="107">
                  <c:v>4.0999999999999996</c:v>
                </c:pt>
                <c:pt idx="108">
                  <c:v>3.7</c:v>
                </c:pt>
                <c:pt idx="109">
                  <c:v>3.9</c:v>
                </c:pt>
                <c:pt idx="110">
                  <c:v>3.7</c:v>
                </c:pt>
                <c:pt idx="111">
                  <c:v>3.2</c:v>
                </c:pt>
                <c:pt idx="112">
                  <c:v>2.5</c:v>
                </c:pt>
                <c:pt idx="113">
                  <c:v>1.2</c:v>
                </c:pt>
                <c:pt idx="114">
                  <c:v>0.6</c:v>
                </c:pt>
                <c:pt idx="115">
                  <c:v>0.6</c:v>
                </c:pt>
                <c:pt idx="116">
                  <c:v>0.8</c:v>
                </c:pt>
                <c:pt idx="117">
                  <c:v>0.6</c:v>
                </c:pt>
                <c:pt idx="118">
                  <c:v>0.5</c:v>
                </c:pt>
                <c:pt idx="119">
                  <c:v>0.6</c:v>
                </c:pt>
                <c:pt idx="120">
                  <c:v>-0.4</c:v>
                </c:pt>
                <c:pt idx="121">
                  <c:v>-0.4</c:v>
                </c:pt>
                <c:pt idx="122">
                  <c:v>-0.4</c:v>
                </c:pt>
                <c:pt idx="123">
                  <c:v>-0.1</c:v>
                </c:pt>
                <c:pt idx="124">
                  <c:v>0</c:v>
                </c:pt>
                <c:pt idx="125">
                  <c:v>0.3</c:v>
                </c:pt>
                <c:pt idx="126">
                  <c:v>-0.1</c:v>
                </c:pt>
                <c:pt idx="127">
                  <c:v>-0.1</c:v>
                </c:pt>
                <c:pt idx="128">
                  <c:v>0</c:v>
                </c:pt>
                <c:pt idx="129">
                  <c:v>0.4</c:v>
                </c:pt>
                <c:pt idx="130">
                  <c:v>1</c:v>
                </c:pt>
                <c:pt idx="131">
                  <c:v>1</c:v>
                </c:pt>
                <c:pt idx="132">
                  <c:v>2.2999999999999998</c:v>
                </c:pt>
                <c:pt idx="133">
                  <c:v>2.2999999999999998</c:v>
                </c:pt>
                <c:pt idx="134">
                  <c:v>2.5</c:v>
                </c:pt>
                <c:pt idx="135">
                  <c:v>2.2999999999999998</c:v>
                </c:pt>
                <c:pt idx="136">
                  <c:v>2.7</c:v>
                </c:pt>
                <c:pt idx="137">
                  <c:v>2.9</c:v>
                </c:pt>
                <c:pt idx="138">
                  <c:v>3.2</c:v>
                </c:pt>
                <c:pt idx="139">
                  <c:v>3.4</c:v>
                </c:pt>
                <c:pt idx="140">
                  <c:v>3</c:v>
                </c:pt>
                <c:pt idx="141">
                  <c:v>3.5</c:v>
                </c:pt>
                <c:pt idx="142">
                  <c:v>2.9</c:v>
                </c:pt>
                <c:pt idx="143">
                  <c:v>2.8</c:v>
                </c:pt>
                <c:pt idx="144">
                  <c:v>1.7</c:v>
                </c:pt>
                <c:pt idx="145">
                  <c:v>1.7</c:v>
                </c:pt>
                <c:pt idx="146">
                  <c:v>1.5</c:v>
                </c:pt>
                <c:pt idx="147">
                  <c:v>1.6</c:v>
                </c:pt>
                <c:pt idx="148">
                  <c:v>1.3</c:v>
                </c:pt>
                <c:pt idx="149">
                  <c:v>1.8</c:v>
                </c:pt>
                <c:pt idx="150">
                  <c:v>1.7</c:v>
                </c:pt>
                <c:pt idx="151">
                  <c:v>1.7</c:v>
                </c:pt>
                <c:pt idx="152">
                  <c:v>2.2000000000000002</c:v>
                </c:pt>
                <c:pt idx="153">
                  <c:v>2.6</c:v>
                </c:pt>
                <c:pt idx="154">
                  <c:v>2.4</c:v>
                </c:pt>
                <c:pt idx="155">
                  <c:v>2.2000000000000002</c:v>
                </c:pt>
                <c:pt idx="156">
                  <c:v>2.9</c:v>
                </c:pt>
                <c:pt idx="157">
                  <c:v>2.8</c:v>
                </c:pt>
                <c:pt idx="158">
                  <c:v>2.8</c:v>
                </c:pt>
                <c:pt idx="159">
                  <c:v>2.8</c:v>
                </c:pt>
                <c:pt idx="160">
                  <c:v>3.1</c:v>
                </c:pt>
                <c:pt idx="161">
                  <c:v>2.8</c:v>
                </c:pt>
                <c:pt idx="162">
                  <c:v>2.9</c:v>
                </c:pt>
                <c:pt idx="163">
                  <c:v>3.1</c:v>
                </c:pt>
                <c:pt idx="164">
                  <c:v>2.7</c:v>
                </c:pt>
                <c:pt idx="165">
                  <c:v>1.3</c:v>
                </c:pt>
                <c:pt idx="166">
                  <c:v>1.5</c:v>
                </c:pt>
                <c:pt idx="167">
                  <c:v>1.7</c:v>
                </c:pt>
                <c:pt idx="168">
                  <c:v>1.3</c:v>
                </c:pt>
                <c:pt idx="169">
                  <c:v>1.5</c:v>
                </c:pt>
                <c:pt idx="170">
                  <c:v>1.9</c:v>
                </c:pt>
                <c:pt idx="171">
                  <c:v>2.5</c:v>
                </c:pt>
                <c:pt idx="172">
                  <c:v>2.4</c:v>
                </c:pt>
                <c:pt idx="173">
                  <c:v>2.5</c:v>
                </c:pt>
                <c:pt idx="174">
                  <c:v>2.2999999999999998</c:v>
                </c:pt>
                <c:pt idx="175">
                  <c:v>2.4</c:v>
                </c:pt>
                <c:pt idx="176">
                  <c:v>2.8</c:v>
                </c:pt>
                <c:pt idx="177">
                  <c:v>4</c:v>
                </c:pt>
                <c:pt idx="178">
                  <c:v>5</c:v>
                </c:pt>
                <c:pt idx="179">
                  <c:v>5.4</c:v>
                </c:pt>
                <c:pt idx="180">
                  <c:v>7.5</c:v>
                </c:pt>
                <c:pt idx="181">
                  <c:v>7.5</c:v>
                </c:pt>
                <c:pt idx="182">
                  <c:v>7.1</c:v>
                </c:pt>
                <c:pt idx="183">
                  <c:v>6.8</c:v>
                </c:pt>
                <c:pt idx="184">
                  <c:v>6.8</c:v>
                </c:pt>
                <c:pt idx="185">
                  <c:v>6.7</c:v>
                </c:pt>
                <c:pt idx="186">
                  <c:v>6.9</c:v>
                </c:pt>
                <c:pt idx="187">
                  <c:v>6.5</c:v>
                </c:pt>
                <c:pt idx="188">
                  <c:v>6.6</c:v>
                </c:pt>
                <c:pt idx="189">
                  <c:v>6</c:v>
                </c:pt>
                <c:pt idx="190">
                  <c:v>4.4000000000000004</c:v>
                </c:pt>
                <c:pt idx="191">
                  <c:v>3.6</c:v>
                </c:pt>
                <c:pt idx="192">
                  <c:v>2.2000000000000002</c:v>
                </c:pt>
                <c:pt idx="193">
                  <c:v>2</c:v>
                </c:pt>
                <c:pt idx="194">
                  <c:v>2.2999999999999998</c:v>
                </c:pt>
                <c:pt idx="195">
                  <c:v>1.8</c:v>
                </c:pt>
                <c:pt idx="196">
                  <c:v>1.3</c:v>
                </c:pt>
                <c:pt idx="197">
                  <c:v>1.2</c:v>
                </c:pt>
                <c:pt idx="198">
                  <c:v>0.3</c:v>
                </c:pt>
                <c:pt idx="199">
                  <c:v>0.2</c:v>
                </c:pt>
                <c:pt idx="200">
                  <c:v>0</c:v>
                </c:pt>
                <c:pt idx="201">
                  <c:v>-0.2</c:v>
                </c:pt>
                <c:pt idx="202">
                  <c:v>0.5</c:v>
                </c:pt>
                <c:pt idx="203">
                  <c:v>1</c:v>
                </c:pt>
                <c:pt idx="204">
                  <c:v>0.7</c:v>
                </c:pt>
                <c:pt idx="205">
                  <c:v>0.6</c:v>
                </c:pt>
                <c:pt idx="206">
                  <c:v>0.7</c:v>
                </c:pt>
                <c:pt idx="207">
                  <c:v>1.1000000000000001</c:v>
                </c:pt>
                <c:pt idx="208">
                  <c:v>1.2</c:v>
                </c:pt>
                <c:pt idx="209">
                  <c:v>1.2</c:v>
                </c:pt>
                <c:pt idx="210">
                  <c:v>1.9</c:v>
                </c:pt>
                <c:pt idx="211">
                  <c:v>1.9</c:v>
                </c:pt>
                <c:pt idx="212">
                  <c:v>2</c:v>
                </c:pt>
                <c:pt idx="213">
                  <c:v>2</c:v>
                </c:pt>
                <c:pt idx="214">
                  <c:v>2</c:v>
                </c:pt>
                <c:pt idx="215">
                  <c:v>2.2999999999999998</c:v>
                </c:pt>
                <c:pt idx="216">
                  <c:v>1.7</c:v>
                </c:pt>
                <c:pt idx="217">
                  <c:v>1.8</c:v>
                </c:pt>
                <c:pt idx="218">
                  <c:v>1.7</c:v>
                </c:pt>
                <c:pt idx="219">
                  <c:v>1.6</c:v>
                </c:pt>
                <c:pt idx="220">
                  <c:v>2</c:v>
                </c:pt>
                <c:pt idx="221">
                  <c:v>1.8</c:v>
                </c:pt>
                <c:pt idx="222">
                  <c:v>1.7</c:v>
                </c:pt>
                <c:pt idx="223">
                  <c:v>1.7</c:v>
                </c:pt>
                <c:pt idx="224">
                  <c:v>1.8</c:v>
                </c:pt>
                <c:pt idx="225">
                  <c:v>2.2999999999999998</c:v>
                </c:pt>
                <c:pt idx="226">
                  <c:v>2.5</c:v>
                </c:pt>
                <c:pt idx="227">
                  <c:v>2.4</c:v>
                </c:pt>
                <c:pt idx="228">
                  <c:v>3.5</c:v>
                </c:pt>
                <c:pt idx="229">
                  <c:v>3.7</c:v>
                </c:pt>
                <c:pt idx="230">
                  <c:v>3.8</c:v>
                </c:pt>
                <c:pt idx="231">
                  <c:v>3.5</c:v>
                </c:pt>
                <c:pt idx="232">
                  <c:v>3.2</c:v>
                </c:pt>
                <c:pt idx="233">
                  <c:v>3.5</c:v>
                </c:pt>
                <c:pt idx="234">
                  <c:v>3.1</c:v>
                </c:pt>
                <c:pt idx="235">
                  <c:v>3.3</c:v>
                </c:pt>
                <c:pt idx="236">
                  <c:v>3.4</c:v>
                </c:pt>
                <c:pt idx="237">
                  <c:v>3.4</c:v>
                </c:pt>
                <c:pt idx="238">
                  <c:v>2.7</c:v>
                </c:pt>
                <c:pt idx="239">
                  <c:v>2.4</c:v>
                </c:pt>
                <c:pt idx="240">
                  <c:v>1.9</c:v>
                </c:pt>
                <c:pt idx="241">
                  <c:v>1.7</c:v>
                </c:pt>
                <c:pt idx="242">
                  <c:v>1.7</c:v>
                </c:pt>
                <c:pt idx="243">
                  <c:v>1.7</c:v>
                </c:pt>
                <c:pt idx="244">
                  <c:v>1.3</c:v>
                </c:pt>
                <c:pt idx="245">
                  <c:v>1.6</c:v>
                </c:pt>
                <c:pt idx="246">
                  <c:v>1.4</c:v>
                </c:pt>
                <c:pt idx="247">
                  <c:v>1.3</c:v>
                </c:pt>
                <c:pt idx="248">
                  <c:v>1</c:v>
                </c:pt>
                <c:pt idx="249">
                  <c:v>0.9</c:v>
                </c:pt>
                <c:pt idx="250">
                  <c:v>1.1000000000000001</c:v>
                </c:pt>
                <c:pt idx="251">
                  <c:v>1.4</c:v>
                </c:pt>
                <c:pt idx="252">
                  <c:v>0.2</c:v>
                </c:pt>
                <c:pt idx="253">
                  <c:v>0.2</c:v>
                </c:pt>
                <c:pt idx="254">
                  <c:v>0.2</c:v>
                </c:pt>
                <c:pt idx="255">
                  <c:v>0.1</c:v>
                </c:pt>
                <c:pt idx="256">
                  <c:v>0.4</c:v>
                </c:pt>
                <c:pt idx="257">
                  <c:v>0</c:v>
                </c:pt>
                <c:pt idx="258">
                  <c:v>0.5</c:v>
                </c:pt>
                <c:pt idx="259">
                  <c:v>0.6</c:v>
                </c:pt>
                <c:pt idx="260">
                  <c:v>0.7</c:v>
                </c:pt>
                <c:pt idx="261">
                  <c:v>0.7</c:v>
                </c:pt>
                <c:pt idx="262">
                  <c:v>0.6</c:v>
                </c:pt>
                <c:pt idx="263">
                  <c:v>0.1</c:v>
                </c:pt>
                <c:pt idx="264">
                  <c:v>0.1</c:v>
                </c:pt>
                <c:pt idx="265">
                  <c:v>0.1</c:v>
                </c:pt>
                <c:pt idx="266">
                  <c:v>0.2</c:v>
                </c:pt>
                <c:pt idx="267">
                  <c:v>0.5</c:v>
                </c:pt>
                <c:pt idx="268">
                  <c:v>0.7</c:v>
                </c:pt>
                <c:pt idx="269">
                  <c:v>0.8</c:v>
                </c:pt>
                <c:pt idx="270">
                  <c:v>0.5</c:v>
                </c:pt>
                <c:pt idx="271">
                  <c:v>0.3</c:v>
                </c:pt>
                <c:pt idx="272">
                  <c:v>0.4</c:v>
                </c:pt>
                <c:pt idx="273">
                  <c:v>0.2</c:v>
                </c:pt>
                <c:pt idx="274">
                  <c:v>0.1</c:v>
                </c:pt>
                <c:pt idx="275">
                  <c:v>0.1</c:v>
                </c:pt>
                <c:pt idx="276">
                  <c:v>0.6</c:v>
                </c:pt>
                <c:pt idx="277">
                  <c:v>0.5</c:v>
                </c:pt>
                <c:pt idx="278">
                  <c:v>0.3</c:v>
                </c:pt>
                <c:pt idx="279">
                  <c:v>0.6</c:v>
                </c:pt>
                <c:pt idx="280">
                  <c:v>0.1</c:v>
                </c:pt>
                <c:pt idx="281">
                  <c:v>0.1</c:v>
                </c:pt>
                <c:pt idx="282">
                  <c:v>0.5</c:v>
                </c:pt>
                <c:pt idx="283">
                  <c:v>0.6</c:v>
                </c:pt>
                <c:pt idx="284">
                  <c:v>0.5</c:v>
                </c:pt>
                <c:pt idx="285">
                  <c:v>0.8</c:v>
                </c:pt>
                <c:pt idx="286">
                  <c:v>1.5</c:v>
                </c:pt>
                <c:pt idx="287">
                  <c:v>2</c:v>
                </c:pt>
                <c:pt idx="288">
                  <c:v>2.2000000000000002</c:v>
                </c:pt>
                <c:pt idx="289">
                  <c:v>2.5</c:v>
                </c:pt>
                <c:pt idx="290">
                  <c:v>2.6</c:v>
                </c:pt>
                <c:pt idx="291">
                  <c:v>2</c:v>
                </c:pt>
                <c:pt idx="292">
                  <c:v>2.4</c:v>
                </c:pt>
                <c:pt idx="293">
                  <c:v>2.2999999999999998</c:v>
                </c:pt>
                <c:pt idx="294">
                  <c:v>2.5</c:v>
                </c:pt>
                <c:pt idx="295">
                  <c:v>2.5</c:v>
                </c:pt>
                <c:pt idx="296">
                  <c:v>2.7</c:v>
                </c:pt>
                <c:pt idx="297">
                  <c:v>2.9</c:v>
                </c:pt>
                <c:pt idx="298">
                  <c:v>2.6</c:v>
                </c:pt>
                <c:pt idx="299">
                  <c:v>2.4</c:v>
                </c:pt>
                <c:pt idx="300">
                  <c:v>2.2000000000000002</c:v>
                </c:pt>
                <c:pt idx="301">
                  <c:v>1.8</c:v>
                </c:pt>
                <c:pt idx="302">
                  <c:v>1.7</c:v>
                </c:pt>
                <c:pt idx="303">
                  <c:v>1.9</c:v>
                </c:pt>
                <c:pt idx="304">
                  <c:v>2.2000000000000002</c:v>
                </c:pt>
                <c:pt idx="305">
                  <c:v>2.6</c:v>
                </c:pt>
                <c:pt idx="306">
                  <c:v>2.2999999999999998</c:v>
                </c:pt>
                <c:pt idx="307">
                  <c:v>2.5</c:v>
                </c:pt>
                <c:pt idx="308">
                  <c:v>2.2999999999999998</c:v>
                </c:pt>
                <c:pt idx="309">
                  <c:v>2.2000000000000002</c:v>
                </c:pt>
                <c:pt idx="310">
                  <c:v>2</c:v>
                </c:pt>
                <c:pt idx="311">
                  <c:v>2</c:v>
                </c:pt>
                <c:pt idx="312">
                  <c:v>2.5</c:v>
                </c:pt>
                <c:pt idx="313">
                  <c:v>2.7</c:v>
                </c:pt>
                <c:pt idx="314">
                  <c:v>3</c:v>
                </c:pt>
                <c:pt idx="315">
                  <c:v>2.8</c:v>
                </c:pt>
                <c:pt idx="316">
                  <c:v>2.9</c:v>
                </c:pt>
                <c:pt idx="317">
                  <c:v>2.7</c:v>
                </c:pt>
                <c:pt idx="318">
                  <c:v>2.9</c:v>
                </c:pt>
                <c:pt idx="319">
                  <c:v>2.9</c:v>
                </c:pt>
                <c:pt idx="320">
                  <c:v>2.7</c:v>
                </c:pt>
                <c:pt idx="321">
                  <c:v>2.7</c:v>
                </c:pt>
                <c:pt idx="322">
                  <c:v>3.1</c:v>
                </c:pt>
                <c:pt idx="323">
                  <c:v>3.2</c:v>
                </c:pt>
                <c:pt idx="324">
                  <c:v>3.6</c:v>
                </c:pt>
                <c:pt idx="325">
                  <c:v>3.7</c:v>
                </c:pt>
                <c:pt idx="326">
                  <c:v>3.4</c:v>
                </c:pt>
                <c:pt idx="327">
                  <c:v>3.2</c:v>
                </c:pt>
                <c:pt idx="328">
                  <c:v>2.9</c:v>
                </c:pt>
                <c:pt idx="329">
                  <c:v>3.3</c:v>
                </c:pt>
                <c:pt idx="330">
                  <c:v>3.4</c:v>
                </c:pt>
                <c:pt idx="331">
                  <c:v>3.3</c:v>
                </c:pt>
                <c:pt idx="332">
                  <c:v>3.2</c:v>
                </c:pt>
                <c:pt idx="333">
                  <c:v>2.9</c:v>
                </c:pt>
                <c:pt idx="334">
                  <c:v>2.7</c:v>
                </c:pt>
                <c:pt idx="335">
                  <c:v>2.2999999999999998</c:v>
                </c:pt>
                <c:pt idx="336">
                  <c:v>2.2000000000000002</c:v>
                </c:pt>
                <c:pt idx="337">
                  <c:v>2.1</c:v>
                </c:pt>
                <c:pt idx="338">
                  <c:v>2.2999999999999998</c:v>
                </c:pt>
                <c:pt idx="339">
                  <c:v>3.1</c:v>
                </c:pt>
                <c:pt idx="340">
                  <c:v>2.9</c:v>
                </c:pt>
                <c:pt idx="341">
                  <c:v>2.8</c:v>
                </c:pt>
                <c:pt idx="342">
                  <c:v>3.4</c:v>
                </c:pt>
                <c:pt idx="343">
                  <c:v>4.0999999999999996</c:v>
                </c:pt>
                <c:pt idx="344">
                  <c:v>4.9000000000000004</c:v>
                </c:pt>
                <c:pt idx="345">
                  <c:v>5.8</c:v>
                </c:pt>
                <c:pt idx="346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A4-4AFF-8331-96A7B3515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9345520"/>
        <c:axId val="513418304"/>
      </c:lineChart>
      <c:dateAx>
        <c:axId val="519345520"/>
        <c:scaling>
          <c:orientation val="minMax"/>
          <c:min val="36526"/>
        </c:scaling>
        <c:delete val="0"/>
        <c:axPos val="b"/>
        <c:numFmt formatCode="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3418304"/>
        <c:crosses val="autoZero"/>
        <c:auto val="1"/>
        <c:lblOffset val="100"/>
        <c:baseTimeUnit val="months"/>
        <c:majorUnit val="3"/>
        <c:majorTimeUnit val="years"/>
      </c:dateAx>
      <c:valAx>
        <c:axId val="513418304"/>
        <c:scaling>
          <c:orientation val="minMax"/>
          <c:max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934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Globální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List1!$A$2:$A$262</c:f>
              <c:numCache>
                <c:formatCode>m/d/yyyy</c:formatCode>
                <c:ptCount val="261"/>
                <c:pt idx="0">
                  <c:v>42736</c:v>
                </c:pt>
                <c:pt idx="1">
                  <c:v>42743</c:v>
                </c:pt>
                <c:pt idx="2">
                  <c:v>42750</c:v>
                </c:pt>
                <c:pt idx="3">
                  <c:v>42757</c:v>
                </c:pt>
                <c:pt idx="4">
                  <c:v>42764</c:v>
                </c:pt>
                <c:pt idx="5">
                  <c:v>42771</c:v>
                </c:pt>
                <c:pt idx="6">
                  <c:v>42778</c:v>
                </c:pt>
                <c:pt idx="7">
                  <c:v>42785</c:v>
                </c:pt>
                <c:pt idx="8">
                  <c:v>42792</c:v>
                </c:pt>
                <c:pt idx="9">
                  <c:v>42799</c:v>
                </c:pt>
                <c:pt idx="10">
                  <c:v>42806</c:v>
                </c:pt>
                <c:pt idx="11">
                  <c:v>42813</c:v>
                </c:pt>
                <c:pt idx="12">
                  <c:v>42820</c:v>
                </c:pt>
                <c:pt idx="13">
                  <c:v>42827</c:v>
                </c:pt>
                <c:pt idx="14">
                  <c:v>42834</c:v>
                </c:pt>
                <c:pt idx="15">
                  <c:v>42841</c:v>
                </c:pt>
                <c:pt idx="16">
                  <c:v>42848</c:v>
                </c:pt>
                <c:pt idx="17">
                  <c:v>42855</c:v>
                </c:pt>
                <c:pt idx="18">
                  <c:v>42862</c:v>
                </c:pt>
                <c:pt idx="19">
                  <c:v>42869</c:v>
                </c:pt>
                <c:pt idx="20">
                  <c:v>42876</c:v>
                </c:pt>
                <c:pt idx="21">
                  <c:v>42883</c:v>
                </c:pt>
                <c:pt idx="22">
                  <c:v>42890</c:v>
                </c:pt>
                <c:pt idx="23">
                  <c:v>42897</c:v>
                </c:pt>
                <c:pt idx="24">
                  <c:v>42904</c:v>
                </c:pt>
                <c:pt idx="25">
                  <c:v>42911</c:v>
                </c:pt>
                <c:pt idx="26">
                  <c:v>42918</c:v>
                </c:pt>
                <c:pt idx="27">
                  <c:v>42925</c:v>
                </c:pt>
                <c:pt idx="28">
                  <c:v>42932</c:v>
                </c:pt>
                <c:pt idx="29">
                  <c:v>42939</c:v>
                </c:pt>
                <c:pt idx="30">
                  <c:v>42946</c:v>
                </c:pt>
                <c:pt idx="31">
                  <c:v>42953</c:v>
                </c:pt>
                <c:pt idx="32">
                  <c:v>42960</c:v>
                </c:pt>
                <c:pt idx="33">
                  <c:v>42967</c:v>
                </c:pt>
                <c:pt idx="34">
                  <c:v>42974</c:v>
                </c:pt>
                <c:pt idx="35">
                  <c:v>42981</c:v>
                </c:pt>
                <c:pt idx="36">
                  <c:v>42988</c:v>
                </c:pt>
                <c:pt idx="37">
                  <c:v>42995</c:v>
                </c:pt>
                <c:pt idx="38">
                  <c:v>43002</c:v>
                </c:pt>
                <c:pt idx="39">
                  <c:v>43009</c:v>
                </c:pt>
                <c:pt idx="40">
                  <c:v>43016</c:v>
                </c:pt>
                <c:pt idx="41">
                  <c:v>43023</c:v>
                </c:pt>
                <c:pt idx="42">
                  <c:v>43030</c:v>
                </c:pt>
                <c:pt idx="43">
                  <c:v>43037</c:v>
                </c:pt>
                <c:pt idx="44">
                  <c:v>43044</c:v>
                </c:pt>
                <c:pt idx="45">
                  <c:v>43051</c:v>
                </c:pt>
                <c:pt idx="46">
                  <c:v>43058</c:v>
                </c:pt>
                <c:pt idx="47">
                  <c:v>43065</c:v>
                </c:pt>
                <c:pt idx="48">
                  <c:v>43072</c:v>
                </c:pt>
                <c:pt idx="49">
                  <c:v>43079</c:v>
                </c:pt>
                <c:pt idx="50">
                  <c:v>43086</c:v>
                </c:pt>
                <c:pt idx="51">
                  <c:v>43093</c:v>
                </c:pt>
                <c:pt idx="52">
                  <c:v>43100</c:v>
                </c:pt>
                <c:pt idx="53">
                  <c:v>43107</c:v>
                </c:pt>
                <c:pt idx="54">
                  <c:v>43114</c:v>
                </c:pt>
                <c:pt idx="55">
                  <c:v>43121</c:v>
                </c:pt>
                <c:pt idx="56">
                  <c:v>43128</c:v>
                </c:pt>
                <c:pt idx="57">
                  <c:v>43135</c:v>
                </c:pt>
                <c:pt idx="58">
                  <c:v>43142</c:v>
                </c:pt>
                <c:pt idx="59">
                  <c:v>43149</c:v>
                </c:pt>
                <c:pt idx="60">
                  <c:v>43156</c:v>
                </c:pt>
                <c:pt idx="61">
                  <c:v>43163</c:v>
                </c:pt>
                <c:pt idx="62">
                  <c:v>43170</c:v>
                </c:pt>
                <c:pt idx="63">
                  <c:v>43177</c:v>
                </c:pt>
                <c:pt idx="64">
                  <c:v>43184</c:v>
                </c:pt>
                <c:pt idx="65">
                  <c:v>43191</c:v>
                </c:pt>
                <c:pt idx="66">
                  <c:v>43198</c:v>
                </c:pt>
                <c:pt idx="67">
                  <c:v>43205</c:v>
                </c:pt>
                <c:pt idx="68">
                  <c:v>43212</c:v>
                </c:pt>
                <c:pt idx="69">
                  <c:v>43219</c:v>
                </c:pt>
                <c:pt idx="70">
                  <c:v>43226</c:v>
                </c:pt>
                <c:pt idx="71">
                  <c:v>43233</c:v>
                </c:pt>
                <c:pt idx="72">
                  <c:v>43240</c:v>
                </c:pt>
                <c:pt idx="73">
                  <c:v>43247</c:v>
                </c:pt>
                <c:pt idx="74">
                  <c:v>43254</c:v>
                </c:pt>
                <c:pt idx="75">
                  <c:v>43261</c:v>
                </c:pt>
                <c:pt idx="76">
                  <c:v>43268</c:v>
                </c:pt>
                <c:pt idx="77">
                  <c:v>43275</c:v>
                </c:pt>
                <c:pt idx="78">
                  <c:v>43282</c:v>
                </c:pt>
                <c:pt idx="79">
                  <c:v>43289</c:v>
                </c:pt>
                <c:pt idx="80">
                  <c:v>43296</c:v>
                </c:pt>
                <c:pt idx="81">
                  <c:v>43303</c:v>
                </c:pt>
                <c:pt idx="82">
                  <c:v>43310</c:v>
                </c:pt>
                <c:pt idx="83">
                  <c:v>43317</c:v>
                </c:pt>
                <c:pt idx="84">
                  <c:v>43324</c:v>
                </c:pt>
                <c:pt idx="85">
                  <c:v>43331</c:v>
                </c:pt>
                <c:pt idx="86">
                  <c:v>43338</c:v>
                </c:pt>
                <c:pt idx="87">
                  <c:v>43345</c:v>
                </c:pt>
                <c:pt idx="88">
                  <c:v>43352</c:v>
                </c:pt>
                <c:pt idx="89">
                  <c:v>43359</c:v>
                </c:pt>
                <c:pt idx="90">
                  <c:v>43366</c:v>
                </c:pt>
                <c:pt idx="91">
                  <c:v>43373</c:v>
                </c:pt>
                <c:pt idx="92">
                  <c:v>43380</c:v>
                </c:pt>
                <c:pt idx="93">
                  <c:v>43387</c:v>
                </c:pt>
                <c:pt idx="94">
                  <c:v>43394</c:v>
                </c:pt>
                <c:pt idx="95">
                  <c:v>43401</c:v>
                </c:pt>
                <c:pt idx="96">
                  <c:v>43408</c:v>
                </c:pt>
                <c:pt idx="97">
                  <c:v>43415</c:v>
                </c:pt>
                <c:pt idx="98">
                  <c:v>43422</c:v>
                </c:pt>
                <c:pt idx="99">
                  <c:v>43429</c:v>
                </c:pt>
                <c:pt idx="100">
                  <c:v>43436</c:v>
                </c:pt>
                <c:pt idx="101">
                  <c:v>43443</c:v>
                </c:pt>
                <c:pt idx="102">
                  <c:v>43450</c:v>
                </c:pt>
                <c:pt idx="103">
                  <c:v>43457</c:v>
                </c:pt>
                <c:pt idx="104">
                  <c:v>43464</c:v>
                </c:pt>
                <c:pt idx="105">
                  <c:v>43471</c:v>
                </c:pt>
                <c:pt idx="106">
                  <c:v>43478</c:v>
                </c:pt>
                <c:pt idx="107">
                  <c:v>43485</c:v>
                </c:pt>
                <c:pt idx="108">
                  <c:v>43492</c:v>
                </c:pt>
                <c:pt idx="109">
                  <c:v>43499</c:v>
                </c:pt>
                <c:pt idx="110">
                  <c:v>43506</c:v>
                </c:pt>
                <c:pt idx="111">
                  <c:v>43513</c:v>
                </c:pt>
                <c:pt idx="112">
                  <c:v>43520</c:v>
                </c:pt>
                <c:pt idx="113">
                  <c:v>43527</c:v>
                </c:pt>
                <c:pt idx="114">
                  <c:v>43534</c:v>
                </c:pt>
                <c:pt idx="115">
                  <c:v>43541</c:v>
                </c:pt>
                <c:pt idx="116">
                  <c:v>43548</c:v>
                </c:pt>
                <c:pt idx="117">
                  <c:v>43555</c:v>
                </c:pt>
                <c:pt idx="118">
                  <c:v>43562</c:v>
                </c:pt>
                <c:pt idx="119">
                  <c:v>43569</c:v>
                </c:pt>
                <c:pt idx="120">
                  <c:v>43576</c:v>
                </c:pt>
                <c:pt idx="121">
                  <c:v>43583</c:v>
                </c:pt>
                <c:pt idx="122">
                  <c:v>43590</c:v>
                </c:pt>
                <c:pt idx="123">
                  <c:v>43597</c:v>
                </c:pt>
                <c:pt idx="124">
                  <c:v>43604</c:v>
                </c:pt>
                <c:pt idx="125">
                  <c:v>43611</c:v>
                </c:pt>
                <c:pt idx="126">
                  <c:v>43618</c:v>
                </c:pt>
                <c:pt idx="127">
                  <c:v>43625</c:v>
                </c:pt>
                <c:pt idx="128">
                  <c:v>43632</c:v>
                </c:pt>
                <c:pt idx="129">
                  <c:v>43639</c:v>
                </c:pt>
                <c:pt idx="130">
                  <c:v>43646</c:v>
                </c:pt>
                <c:pt idx="131">
                  <c:v>43653</c:v>
                </c:pt>
                <c:pt idx="132">
                  <c:v>43660</c:v>
                </c:pt>
                <c:pt idx="133">
                  <c:v>43667</c:v>
                </c:pt>
                <c:pt idx="134">
                  <c:v>43674</c:v>
                </c:pt>
                <c:pt idx="135">
                  <c:v>43681</c:v>
                </c:pt>
                <c:pt idx="136">
                  <c:v>43688</c:v>
                </c:pt>
                <c:pt idx="137">
                  <c:v>43695</c:v>
                </c:pt>
                <c:pt idx="138">
                  <c:v>43702</c:v>
                </c:pt>
                <c:pt idx="139">
                  <c:v>43709</c:v>
                </c:pt>
                <c:pt idx="140">
                  <c:v>43716</c:v>
                </c:pt>
                <c:pt idx="141">
                  <c:v>43723</c:v>
                </c:pt>
                <c:pt idx="142">
                  <c:v>43730</c:v>
                </c:pt>
                <c:pt idx="143">
                  <c:v>43737</c:v>
                </c:pt>
                <c:pt idx="144">
                  <c:v>43744</c:v>
                </c:pt>
                <c:pt idx="145">
                  <c:v>43751</c:v>
                </c:pt>
                <c:pt idx="146">
                  <c:v>43758</c:v>
                </c:pt>
                <c:pt idx="147">
                  <c:v>43765</c:v>
                </c:pt>
                <c:pt idx="148">
                  <c:v>43772</c:v>
                </c:pt>
                <c:pt idx="149">
                  <c:v>43779</c:v>
                </c:pt>
                <c:pt idx="150">
                  <c:v>43786</c:v>
                </c:pt>
                <c:pt idx="151">
                  <c:v>43793</c:v>
                </c:pt>
                <c:pt idx="152">
                  <c:v>43800</c:v>
                </c:pt>
                <c:pt idx="153">
                  <c:v>43807</c:v>
                </c:pt>
                <c:pt idx="154">
                  <c:v>43814</c:v>
                </c:pt>
                <c:pt idx="155">
                  <c:v>43821</c:v>
                </c:pt>
                <c:pt idx="156">
                  <c:v>43828</c:v>
                </c:pt>
                <c:pt idx="157">
                  <c:v>43835</c:v>
                </c:pt>
                <c:pt idx="158">
                  <c:v>43842</c:v>
                </c:pt>
                <c:pt idx="159">
                  <c:v>43849</c:v>
                </c:pt>
                <c:pt idx="160">
                  <c:v>43856</c:v>
                </c:pt>
                <c:pt idx="161">
                  <c:v>43863</c:v>
                </c:pt>
                <c:pt idx="162">
                  <c:v>43870</c:v>
                </c:pt>
                <c:pt idx="163">
                  <c:v>43877</c:v>
                </c:pt>
                <c:pt idx="164">
                  <c:v>43884</c:v>
                </c:pt>
                <c:pt idx="165">
                  <c:v>43891</c:v>
                </c:pt>
                <c:pt idx="166">
                  <c:v>43898</c:v>
                </c:pt>
                <c:pt idx="167">
                  <c:v>43905</c:v>
                </c:pt>
                <c:pt idx="168">
                  <c:v>43912</c:v>
                </c:pt>
                <c:pt idx="169">
                  <c:v>43919</c:v>
                </c:pt>
                <c:pt idx="170">
                  <c:v>43926</c:v>
                </c:pt>
                <c:pt idx="171">
                  <c:v>43933</c:v>
                </c:pt>
                <c:pt idx="172">
                  <c:v>43940</c:v>
                </c:pt>
                <c:pt idx="173">
                  <c:v>43947</c:v>
                </c:pt>
                <c:pt idx="174">
                  <c:v>43954</c:v>
                </c:pt>
                <c:pt idx="175">
                  <c:v>43961</c:v>
                </c:pt>
                <c:pt idx="176">
                  <c:v>43968</c:v>
                </c:pt>
                <c:pt idx="177">
                  <c:v>43975</c:v>
                </c:pt>
                <c:pt idx="178">
                  <c:v>43982</c:v>
                </c:pt>
                <c:pt idx="179">
                  <c:v>43989</c:v>
                </c:pt>
                <c:pt idx="180">
                  <c:v>43996</c:v>
                </c:pt>
                <c:pt idx="181">
                  <c:v>44003</c:v>
                </c:pt>
                <c:pt idx="182">
                  <c:v>44010</c:v>
                </c:pt>
                <c:pt idx="183">
                  <c:v>44017</c:v>
                </c:pt>
                <c:pt idx="184">
                  <c:v>44024</c:v>
                </c:pt>
                <c:pt idx="185">
                  <c:v>44031</c:v>
                </c:pt>
                <c:pt idx="186">
                  <c:v>44038</c:v>
                </c:pt>
                <c:pt idx="187">
                  <c:v>44045</c:v>
                </c:pt>
                <c:pt idx="188">
                  <c:v>44052</c:v>
                </c:pt>
                <c:pt idx="189">
                  <c:v>44059</c:v>
                </c:pt>
                <c:pt idx="190">
                  <c:v>44066</c:v>
                </c:pt>
                <c:pt idx="191">
                  <c:v>44073</c:v>
                </c:pt>
                <c:pt idx="192">
                  <c:v>44080</c:v>
                </c:pt>
                <c:pt idx="193">
                  <c:v>44087</c:v>
                </c:pt>
                <c:pt idx="194">
                  <c:v>44094</c:v>
                </c:pt>
                <c:pt idx="195">
                  <c:v>44101</c:v>
                </c:pt>
                <c:pt idx="196">
                  <c:v>44108</c:v>
                </c:pt>
                <c:pt idx="197">
                  <c:v>44115</c:v>
                </c:pt>
                <c:pt idx="198">
                  <c:v>44122</c:v>
                </c:pt>
                <c:pt idx="199">
                  <c:v>44129</c:v>
                </c:pt>
                <c:pt idx="200">
                  <c:v>44136</c:v>
                </c:pt>
                <c:pt idx="201">
                  <c:v>44143</c:v>
                </c:pt>
                <c:pt idx="202">
                  <c:v>44150</c:v>
                </c:pt>
                <c:pt idx="203">
                  <c:v>44157</c:v>
                </c:pt>
                <c:pt idx="204">
                  <c:v>44164</c:v>
                </c:pt>
                <c:pt idx="205">
                  <c:v>44171</c:v>
                </c:pt>
                <c:pt idx="206">
                  <c:v>44178</c:v>
                </c:pt>
                <c:pt idx="207">
                  <c:v>44185</c:v>
                </c:pt>
                <c:pt idx="208">
                  <c:v>44192</c:v>
                </c:pt>
                <c:pt idx="209">
                  <c:v>44199</c:v>
                </c:pt>
                <c:pt idx="210">
                  <c:v>44206</c:v>
                </c:pt>
                <c:pt idx="211">
                  <c:v>44213</c:v>
                </c:pt>
                <c:pt idx="212">
                  <c:v>44220</c:v>
                </c:pt>
                <c:pt idx="213">
                  <c:v>44227</c:v>
                </c:pt>
                <c:pt idx="214">
                  <c:v>44234</c:v>
                </c:pt>
                <c:pt idx="215">
                  <c:v>44241</c:v>
                </c:pt>
                <c:pt idx="216">
                  <c:v>44248</c:v>
                </c:pt>
                <c:pt idx="217">
                  <c:v>44255</c:v>
                </c:pt>
                <c:pt idx="218">
                  <c:v>44262</c:v>
                </c:pt>
                <c:pt idx="219">
                  <c:v>44269</c:v>
                </c:pt>
                <c:pt idx="220">
                  <c:v>44276</c:v>
                </c:pt>
                <c:pt idx="221">
                  <c:v>44283</c:v>
                </c:pt>
                <c:pt idx="222">
                  <c:v>44290</c:v>
                </c:pt>
                <c:pt idx="223">
                  <c:v>44297</c:v>
                </c:pt>
                <c:pt idx="224">
                  <c:v>44304</c:v>
                </c:pt>
                <c:pt idx="225">
                  <c:v>44311</c:v>
                </c:pt>
                <c:pt idx="226">
                  <c:v>44318</c:v>
                </c:pt>
                <c:pt idx="227">
                  <c:v>44325</c:v>
                </c:pt>
                <c:pt idx="228">
                  <c:v>44332</c:v>
                </c:pt>
                <c:pt idx="229">
                  <c:v>44339</c:v>
                </c:pt>
                <c:pt idx="230">
                  <c:v>44346</c:v>
                </c:pt>
                <c:pt idx="231">
                  <c:v>44353</c:v>
                </c:pt>
                <c:pt idx="232">
                  <c:v>44360</c:v>
                </c:pt>
                <c:pt idx="233">
                  <c:v>44367</c:v>
                </c:pt>
                <c:pt idx="234">
                  <c:v>44374</c:v>
                </c:pt>
                <c:pt idx="235">
                  <c:v>44381</c:v>
                </c:pt>
                <c:pt idx="236">
                  <c:v>44388</c:v>
                </c:pt>
                <c:pt idx="237">
                  <c:v>44395</c:v>
                </c:pt>
                <c:pt idx="238">
                  <c:v>44402</c:v>
                </c:pt>
                <c:pt idx="239">
                  <c:v>44409</c:v>
                </c:pt>
                <c:pt idx="240">
                  <c:v>44416</c:v>
                </c:pt>
                <c:pt idx="241">
                  <c:v>44423</c:v>
                </c:pt>
                <c:pt idx="242">
                  <c:v>44430</c:v>
                </c:pt>
                <c:pt idx="243">
                  <c:v>44437</c:v>
                </c:pt>
                <c:pt idx="244">
                  <c:v>44444</c:v>
                </c:pt>
                <c:pt idx="245">
                  <c:v>44451</c:v>
                </c:pt>
                <c:pt idx="246">
                  <c:v>44458</c:v>
                </c:pt>
                <c:pt idx="247">
                  <c:v>44465</c:v>
                </c:pt>
                <c:pt idx="248">
                  <c:v>44472</c:v>
                </c:pt>
                <c:pt idx="249">
                  <c:v>44479</c:v>
                </c:pt>
                <c:pt idx="250">
                  <c:v>44486</c:v>
                </c:pt>
                <c:pt idx="251">
                  <c:v>44493</c:v>
                </c:pt>
                <c:pt idx="252">
                  <c:v>44500</c:v>
                </c:pt>
                <c:pt idx="253">
                  <c:v>44507</c:v>
                </c:pt>
                <c:pt idx="254">
                  <c:v>44514</c:v>
                </c:pt>
                <c:pt idx="255">
                  <c:v>44521</c:v>
                </c:pt>
                <c:pt idx="256">
                  <c:v>44528</c:v>
                </c:pt>
                <c:pt idx="257">
                  <c:v>44535</c:v>
                </c:pt>
                <c:pt idx="258">
                  <c:v>44542</c:v>
                </c:pt>
                <c:pt idx="259">
                  <c:v>44549</c:v>
                </c:pt>
                <c:pt idx="260">
                  <c:v>44556</c:v>
                </c:pt>
              </c:numCache>
            </c:numRef>
          </c:cat>
          <c:val>
            <c:numRef>
              <c:f>List1!$B$2:$B$262</c:f>
              <c:numCache>
                <c:formatCode>General</c:formatCode>
                <c:ptCount val="261"/>
                <c:pt idx="0">
                  <c:v>1524</c:v>
                </c:pt>
                <c:pt idx="1">
                  <c:v>1686</c:v>
                </c:pt>
                <c:pt idx="2">
                  <c:v>1668</c:v>
                </c:pt>
                <c:pt idx="3">
                  <c:v>1741</c:v>
                </c:pt>
                <c:pt idx="4">
                  <c:v>1726</c:v>
                </c:pt>
                <c:pt idx="5">
                  <c:v>1728</c:v>
                </c:pt>
                <c:pt idx="6">
                  <c:v>1710</c:v>
                </c:pt>
                <c:pt idx="7">
                  <c:v>1601</c:v>
                </c:pt>
                <c:pt idx="8">
                  <c:v>1538</c:v>
                </c:pt>
                <c:pt idx="9">
                  <c:v>1494</c:v>
                </c:pt>
                <c:pt idx="10">
                  <c:v>1446</c:v>
                </c:pt>
                <c:pt idx="11">
                  <c:v>1453</c:v>
                </c:pt>
                <c:pt idx="12">
                  <c:v>1349</c:v>
                </c:pt>
                <c:pt idx="13">
                  <c:v>1328</c:v>
                </c:pt>
                <c:pt idx="14">
                  <c:v>1416</c:v>
                </c:pt>
                <c:pt idx="15">
                  <c:v>1347</c:v>
                </c:pt>
                <c:pt idx="16">
                  <c:v>1309</c:v>
                </c:pt>
                <c:pt idx="17">
                  <c:v>1315</c:v>
                </c:pt>
                <c:pt idx="18">
                  <c:v>1345</c:v>
                </c:pt>
                <c:pt idx="19">
                  <c:v>1326</c:v>
                </c:pt>
                <c:pt idx="20">
                  <c:v>1362</c:v>
                </c:pt>
                <c:pt idx="21">
                  <c:v>1362</c:v>
                </c:pt>
                <c:pt idx="22">
                  <c:v>1362</c:v>
                </c:pt>
                <c:pt idx="23">
                  <c:v>1424</c:v>
                </c:pt>
                <c:pt idx="24">
                  <c:v>1404</c:v>
                </c:pt>
                <c:pt idx="25">
                  <c:v>1432</c:v>
                </c:pt>
                <c:pt idx="26">
                  <c:v>1412</c:v>
                </c:pt>
                <c:pt idx="27">
                  <c:v>1379</c:v>
                </c:pt>
                <c:pt idx="28">
                  <c:v>1382</c:v>
                </c:pt>
                <c:pt idx="29">
                  <c:v>1396</c:v>
                </c:pt>
                <c:pt idx="30">
                  <c:v>1401</c:v>
                </c:pt>
                <c:pt idx="31">
                  <c:v>1412</c:v>
                </c:pt>
                <c:pt idx="32">
                  <c:v>1432</c:v>
                </c:pt>
                <c:pt idx="33">
                  <c:v>1449</c:v>
                </c:pt>
                <c:pt idx="34">
                  <c:v>1440</c:v>
                </c:pt>
                <c:pt idx="35">
                  <c:v>1450</c:v>
                </c:pt>
                <c:pt idx="36">
                  <c:v>1509</c:v>
                </c:pt>
                <c:pt idx="37">
                  <c:v>1500</c:v>
                </c:pt>
                <c:pt idx="38">
                  <c:v>1535</c:v>
                </c:pt>
                <c:pt idx="39">
                  <c:v>1424</c:v>
                </c:pt>
                <c:pt idx="40">
                  <c:v>1334</c:v>
                </c:pt>
                <c:pt idx="41">
                  <c:v>1201</c:v>
                </c:pt>
                <c:pt idx="42">
                  <c:v>1183</c:v>
                </c:pt>
                <c:pt idx="43">
                  <c:v>1156</c:v>
                </c:pt>
                <c:pt idx="44">
                  <c:v>1251</c:v>
                </c:pt>
                <c:pt idx="45">
                  <c:v>1298</c:v>
                </c:pt>
                <c:pt idx="46">
                  <c:v>1219</c:v>
                </c:pt>
                <c:pt idx="47">
                  <c:v>1192</c:v>
                </c:pt>
                <c:pt idx="48">
                  <c:v>1231</c:v>
                </c:pt>
                <c:pt idx="49">
                  <c:v>1243</c:v>
                </c:pt>
                <c:pt idx="50">
                  <c:v>1156</c:v>
                </c:pt>
                <c:pt idx="51">
                  <c:v>1223</c:v>
                </c:pt>
                <c:pt idx="52">
                  <c:v>1203</c:v>
                </c:pt>
                <c:pt idx="53">
                  <c:v>1327</c:v>
                </c:pt>
                <c:pt idx="54">
                  <c:v>1342</c:v>
                </c:pt>
                <c:pt idx="55">
                  <c:v>1316</c:v>
                </c:pt>
                <c:pt idx="56">
                  <c:v>1339</c:v>
                </c:pt>
                <c:pt idx="57">
                  <c:v>1352</c:v>
                </c:pt>
                <c:pt idx="58">
                  <c:v>1404</c:v>
                </c:pt>
                <c:pt idx="59">
                  <c:v>1379</c:v>
                </c:pt>
                <c:pt idx="60">
                  <c:v>1401</c:v>
                </c:pt>
                <c:pt idx="61">
                  <c:v>1345</c:v>
                </c:pt>
                <c:pt idx="62">
                  <c:v>1259</c:v>
                </c:pt>
                <c:pt idx="63">
                  <c:v>1202</c:v>
                </c:pt>
                <c:pt idx="64">
                  <c:v>1154</c:v>
                </c:pt>
                <c:pt idx="65">
                  <c:v>1135</c:v>
                </c:pt>
                <c:pt idx="66">
                  <c:v>1050</c:v>
                </c:pt>
                <c:pt idx="67">
                  <c:v>1081</c:v>
                </c:pt>
                <c:pt idx="68">
                  <c:v>1123</c:v>
                </c:pt>
                <c:pt idx="69">
                  <c:v>1132</c:v>
                </c:pt>
                <c:pt idx="70">
                  <c:v>1208</c:v>
                </c:pt>
                <c:pt idx="71">
                  <c:v>1261</c:v>
                </c:pt>
                <c:pt idx="72">
                  <c:v>1248</c:v>
                </c:pt>
                <c:pt idx="73">
                  <c:v>1235</c:v>
                </c:pt>
                <c:pt idx="74">
                  <c:v>1227</c:v>
                </c:pt>
                <c:pt idx="75">
                  <c:v>1326</c:v>
                </c:pt>
                <c:pt idx="76">
                  <c:v>1298</c:v>
                </c:pt>
                <c:pt idx="77">
                  <c:v>1277</c:v>
                </c:pt>
                <c:pt idx="78">
                  <c:v>1255</c:v>
                </c:pt>
                <c:pt idx="79">
                  <c:v>1486</c:v>
                </c:pt>
                <c:pt idx="80">
                  <c:v>1447</c:v>
                </c:pt>
                <c:pt idx="81">
                  <c:v>1414</c:v>
                </c:pt>
                <c:pt idx="82">
                  <c:v>1432</c:v>
                </c:pt>
                <c:pt idx="83">
                  <c:v>1519</c:v>
                </c:pt>
                <c:pt idx="84">
                  <c:v>1600</c:v>
                </c:pt>
                <c:pt idx="85">
                  <c:v>1578</c:v>
                </c:pt>
                <c:pt idx="86">
                  <c:v>1618</c:v>
                </c:pt>
                <c:pt idx="87">
                  <c:v>1619</c:v>
                </c:pt>
                <c:pt idx="88">
                  <c:v>1714</c:v>
                </c:pt>
                <c:pt idx="89">
                  <c:v>1646</c:v>
                </c:pt>
                <c:pt idx="90">
                  <c:v>1642</c:v>
                </c:pt>
                <c:pt idx="91">
                  <c:v>1634</c:v>
                </c:pt>
                <c:pt idx="92">
                  <c:v>1615</c:v>
                </c:pt>
                <c:pt idx="93">
                  <c:v>1592</c:v>
                </c:pt>
                <c:pt idx="94">
                  <c:v>1557</c:v>
                </c:pt>
                <c:pt idx="95">
                  <c:v>1602</c:v>
                </c:pt>
                <c:pt idx="96">
                  <c:v>1633</c:v>
                </c:pt>
                <c:pt idx="97">
                  <c:v>1679</c:v>
                </c:pt>
                <c:pt idx="98">
                  <c:v>1632</c:v>
                </c:pt>
                <c:pt idx="99">
                  <c:v>1634</c:v>
                </c:pt>
                <c:pt idx="100">
                  <c:v>1594</c:v>
                </c:pt>
                <c:pt idx="101">
                  <c:v>1643</c:v>
                </c:pt>
                <c:pt idx="102">
                  <c:v>1544</c:v>
                </c:pt>
                <c:pt idx="103">
                  <c:v>1439</c:v>
                </c:pt>
                <c:pt idx="104">
                  <c:v>1414</c:v>
                </c:pt>
                <c:pt idx="105">
                  <c:v>1515</c:v>
                </c:pt>
                <c:pt idx="106">
                  <c:v>1559</c:v>
                </c:pt>
                <c:pt idx="107">
                  <c:v>1575</c:v>
                </c:pt>
                <c:pt idx="108">
                  <c:v>1603</c:v>
                </c:pt>
                <c:pt idx="109">
                  <c:v>1588</c:v>
                </c:pt>
                <c:pt idx="110">
                  <c:v>1540</c:v>
                </c:pt>
                <c:pt idx="111">
                  <c:v>1574</c:v>
                </c:pt>
                <c:pt idx="112">
                  <c:v>1512</c:v>
                </c:pt>
                <c:pt idx="113">
                  <c:v>1482</c:v>
                </c:pt>
                <c:pt idx="114">
                  <c:v>1420</c:v>
                </c:pt>
                <c:pt idx="115">
                  <c:v>1357</c:v>
                </c:pt>
                <c:pt idx="116">
                  <c:v>1280</c:v>
                </c:pt>
                <c:pt idx="117">
                  <c:v>1300</c:v>
                </c:pt>
                <c:pt idx="118">
                  <c:v>1375</c:v>
                </c:pt>
                <c:pt idx="119">
                  <c:v>1379</c:v>
                </c:pt>
                <c:pt idx="120">
                  <c:v>1334</c:v>
                </c:pt>
                <c:pt idx="121">
                  <c:v>1334</c:v>
                </c:pt>
                <c:pt idx="122">
                  <c:v>1388</c:v>
                </c:pt>
                <c:pt idx="123">
                  <c:v>1407</c:v>
                </c:pt>
                <c:pt idx="124">
                  <c:v>1366</c:v>
                </c:pt>
                <c:pt idx="125">
                  <c:v>1296</c:v>
                </c:pt>
                <c:pt idx="126">
                  <c:v>1289</c:v>
                </c:pt>
                <c:pt idx="127">
                  <c:v>1362</c:v>
                </c:pt>
                <c:pt idx="128">
                  <c:v>1340</c:v>
                </c:pt>
                <c:pt idx="129">
                  <c:v>1307</c:v>
                </c:pt>
                <c:pt idx="130">
                  <c:v>1317</c:v>
                </c:pt>
                <c:pt idx="131">
                  <c:v>1381</c:v>
                </c:pt>
                <c:pt idx="132">
                  <c:v>1399</c:v>
                </c:pt>
                <c:pt idx="133">
                  <c:v>1374</c:v>
                </c:pt>
                <c:pt idx="134">
                  <c:v>1342</c:v>
                </c:pt>
                <c:pt idx="135">
                  <c:v>1351</c:v>
                </c:pt>
                <c:pt idx="136">
                  <c:v>1395</c:v>
                </c:pt>
                <c:pt idx="137">
                  <c:v>1338</c:v>
                </c:pt>
                <c:pt idx="138">
                  <c:v>1351</c:v>
                </c:pt>
                <c:pt idx="139">
                  <c:v>1350</c:v>
                </c:pt>
                <c:pt idx="140">
                  <c:v>1396</c:v>
                </c:pt>
                <c:pt idx="141">
                  <c:v>1356</c:v>
                </c:pt>
                <c:pt idx="142">
                  <c:v>1306</c:v>
                </c:pt>
                <c:pt idx="143">
                  <c:v>1279</c:v>
                </c:pt>
                <c:pt idx="144">
                  <c:v>1269</c:v>
                </c:pt>
                <c:pt idx="145">
                  <c:v>1239</c:v>
                </c:pt>
                <c:pt idx="146">
                  <c:v>1237</c:v>
                </c:pt>
                <c:pt idx="147">
                  <c:v>1238</c:v>
                </c:pt>
                <c:pt idx="148">
                  <c:v>1242</c:v>
                </c:pt>
                <c:pt idx="149">
                  <c:v>1325</c:v>
                </c:pt>
                <c:pt idx="150">
                  <c:v>1362</c:v>
                </c:pt>
                <c:pt idx="151">
                  <c:v>1323</c:v>
                </c:pt>
                <c:pt idx="152">
                  <c:v>1290</c:v>
                </c:pt>
                <c:pt idx="153">
                  <c:v>1315</c:v>
                </c:pt>
                <c:pt idx="154">
                  <c:v>1389</c:v>
                </c:pt>
                <c:pt idx="155">
                  <c:v>1431</c:v>
                </c:pt>
                <c:pt idx="156">
                  <c:v>1446</c:v>
                </c:pt>
                <c:pt idx="157">
                  <c:v>1462</c:v>
                </c:pt>
                <c:pt idx="158">
                  <c:v>1555</c:v>
                </c:pt>
                <c:pt idx="159">
                  <c:v>1581</c:v>
                </c:pt>
                <c:pt idx="160">
                  <c:v>1549</c:v>
                </c:pt>
                <c:pt idx="161">
                  <c:v>1514</c:v>
                </c:pt>
                <c:pt idx="162">
                  <c:v>1468</c:v>
                </c:pt>
                <c:pt idx="163">
                  <c:v>1443</c:v>
                </c:pt>
                <c:pt idx="164">
                  <c:v>1350</c:v>
                </c:pt>
                <c:pt idx="165">
                  <c:v>1331</c:v>
                </c:pt>
                <c:pt idx="166">
                  <c:v>1358</c:v>
                </c:pt>
                <c:pt idx="167">
                  <c:v>1344</c:v>
                </c:pt>
                <c:pt idx="168">
                  <c:v>1377</c:v>
                </c:pt>
                <c:pt idx="169">
                  <c:v>1400</c:v>
                </c:pt>
                <c:pt idx="170">
                  <c:v>1433</c:v>
                </c:pt>
                <c:pt idx="171">
                  <c:v>1473</c:v>
                </c:pt>
                <c:pt idx="172">
                  <c:v>1467</c:v>
                </c:pt>
                <c:pt idx="173">
                  <c:v>1439</c:v>
                </c:pt>
                <c:pt idx="174">
                  <c:v>1451</c:v>
                </c:pt>
                <c:pt idx="175">
                  <c:v>1487</c:v>
                </c:pt>
                <c:pt idx="176">
                  <c:v>1487</c:v>
                </c:pt>
                <c:pt idx="177">
                  <c:v>1471</c:v>
                </c:pt>
                <c:pt idx="178">
                  <c:v>1459</c:v>
                </c:pt>
                <c:pt idx="179">
                  <c:v>1556</c:v>
                </c:pt>
                <c:pt idx="180">
                  <c:v>1674</c:v>
                </c:pt>
                <c:pt idx="181">
                  <c:v>1768</c:v>
                </c:pt>
                <c:pt idx="182">
                  <c:v>1785</c:v>
                </c:pt>
                <c:pt idx="183">
                  <c:v>1812</c:v>
                </c:pt>
                <c:pt idx="184">
                  <c:v>1859</c:v>
                </c:pt>
                <c:pt idx="185">
                  <c:v>1816</c:v>
                </c:pt>
                <c:pt idx="186">
                  <c:v>1779</c:v>
                </c:pt>
                <c:pt idx="187">
                  <c:v>1762</c:v>
                </c:pt>
                <c:pt idx="188">
                  <c:v>1828</c:v>
                </c:pt>
                <c:pt idx="189">
                  <c:v>1848</c:v>
                </c:pt>
                <c:pt idx="190">
                  <c:v>1913</c:v>
                </c:pt>
                <c:pt idx="191">
                  <c:v>1946</c:v>
                </c:pt>
                <c:pt idx="192">
                  <c:v>2032</c:v>
                </c:pt>
                <c:pt idx="193">
                  <c:v>2112</c:v>
                </c:pt>
                <c:pt idx="194">
                  <c:v>2174</c:v>
                </c:pt>
                <c:pt idx="195">
                  <c:v>2247</c:v>
                </c:pt>
                <c:pt idx="196">
                  <c:v>2250</c:v>
                </c:pt>
                <c:pt idx="197">
                  <c:v>2242</c:v>
                </c:pt>
                <c:pt idx="198">
                  <c:v>2232</c:v>
                </c:pt>
                <c:pt idx="199">
                  <c:v>2230</c:v>
                </c:pt>
                <c:pt idx="200">
                  <c:v>2231</c:v>
                </c:pt>
                <c:pt idx="201">
                  <c:v>2264</c:v>
                </c:pt>
                <c:pt idx="202">
                  <c:v>2291</c:v>
                </c:pt>
                <c:pt idx="203">
                  <c:v>2375</c:v>
                </c:pt>
                <c:pt idx="204">
                  <c:v>2443</c:v>
                </c:pt>
                <c:pt idx="205">
                  <c:v>2652</c:v>
                </c:pt>
                <c:pt idx="206">
                  <c:v>2782</c:v>
                </c:pt>
                <c:pt idx="207">
                  <c:v>3004</c:v>
                </c:pt>
                <c:pt idx="208">
                  <c:v>3143</c:v>
                </c:pt>
                <c:pt idx="209">
                  <c:v>3452</c:v>
                </c:pt>
                <c:pt idx="210">
                  <c:v>3854</c:v>
                </c:pt>
                <c:pt idx="211">
                  <c:v>4277</c:v>
                </c:pt>
                <c:pt idx="212">
                  <c:v>4204</c:v>
                </c:pt>
                <c:pt idx="213">
                  <c:v>4398</c:v>
                </c:pt>
                <c:pt idx="214">
                  <c:v>4438</c:v>
                </c:pt>
                <c:pt idx="215">
                  <c:v>4386</c:v>
                </c:pt>
                <c:pt idx="216">
                  <c:v>4578</c:v>
                </c:pt>
                <c:pt idx="217">
                  <c:v>4530</c:v>
                </c:pt>
                <c:pt idx="218">
                  <c:v>4347</c:v>
                </c:pt>
                <c:pt idx="219">
                  <c:v>4481</c:v>
                </c:pt>
                <c:pt idx="220">
                  <c:v>4300</c:v>
                </c:pt>
                <c:pt idx="221">
                  <c:v>4367</c:v>
                </c:pt>
                <c:pt idx="222">
                  <c:v>4442</c:v>
                </c:pt>
                <c:pt idx="223">
                  <c:v>4495</c:v>
                </c:pt>
                <c:pt idx="224">
                  <c:v>4591</c:v>
                </c:pt>
                <c:pt idx="225">
                  <c:v>4702</c:v>
                </c:pt>
                <c:pt idx="226">
                  <c:v>4686</c:v>
                </c:pt>
                <c:pt idx="227">
                  <c:v>4957</c:v>
                </c:pt>
                <c:pt idx="228">
                  <c:v>5379</c:v>
                </c:pt>
                <c:pt idx="229">
                  <c:v>5545</c:v>
                </c:pt>
                <c:pt idx="230">
                  <c:v>5908</c:v>
                </c:pt>
                <c:pt idx="231">
                  <c:v>6251</c:v>
                </c:pt>
                <c:pt idx="232">
                  <c:v>6576</c:v>
                </c:pt>
                <c:pt idx="233">
                  <c:v>6811</c:v>
                </c:pt>
                <c:pt idx="234">
                  <c:v>6753</c:v>
                </c:pt>
                <c:pt idx="235">
                  <c:v>6970</c:v>
                </c:pt>
                <c:pt idx="236">
                  <c:v>7629</c:v>
                </c:pt>
                <c:pt idx="237">
                  <c:v>7998</c:v>
                </c:pt>
                <c:pt idx="238">
                  <c:v>8999</c:v>
                </c:pt>
                <c:pt idx="239">
                  <c:v>10176</c:v>
                </c:pt>
                <c:pt idx="240">
                  <c:v>10380</c:v>
                </c:pt>
                <c:pt idx="241">
                  <c:v>9568</c:v>
                </c:pt>
                <c:pt idx="242">
                  <c:v>10024</c:v>
                </c:pt>
                <c:pt idx="243">
                  <c:v>10323</c:v>
                </c:pt>
                <c:pt idx="244">
                  <c:v>10519</c:v>
                </c:pt>
                <c:pt idx="245">
                  <c:v>11109</c:v>
                </c:pt>
                <c:pt idx="246">
                  <c:v>10996</c:v>
                </c:pt>
                <c:pt idx="247">
                  <c:v>10839</c:v>
                </c:pt>
                <c:pt idx="248">
                  <c:v>10517</c:v>
                </c:pt>
                <c:pt idx="249">
                  <c:v>9949</c:v>
                </c:pt>
                <c:pt idx="250">
                  <c:v>10396</c:v>
                </c:pt>
                <c:pt idx="251">
                  <c:v>10215</c:v>
                </c:pt>
                <c:pt idx="252">
                  <c:v>10321</c:v>
                </c:pt>
                <c:pt idx="253">
                  <c:v>10525</c:v>
                </c:pt>
                <c:pt idx="254">
                  <c:v>9411</c:v>
                </c:pt>
                <c:pt idx="255">
                  <c:v>9202</c:v>
                </c:pt>
                <c:pt idx="256">
                  <c:v>9351</c:v>
                </c:pt>
                <c:pt idx="257">
                  <c:v>9425</c:v>
                </c:pt>
                <c:pt idx="258">
                  <c:v>9550</c:v>
                </c:pt>
                <c:pt idx="259">
                  <c:v>9513</c:v>
                </c:pt>
                <c:pt idx="260">
                  <c:v>9437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E9-42CD-9558-CEE8061BDAC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Čína -&gt; Západ USA</c:v>
                </c:pt>
              </c:strCache>
            </c:strRef>
          </c:tx>
          <c:spPr>
            <a:ln w="28575" cap="rnd">
              <a:solidFill>
                <a:srgbClr val="FFD82C"/>
              </a:solidFill>
              <a:round/>
            </a:ln>
            <a:effectLst/>
          </c:spPr>
          <c:marker>
            <c:symbol val="none"/>
          </c:marker>
          <c:cat>
            <c:numRef>
              <c:f>List1!$A$2:$A$262</c:f>
              <c:numCache>
                <c:formatCode>m/d/yyyy</c:formatCode>
                <c:ptCount val="261"/>
                <c:pt idx="0">
                  <c:v>42736</c:v>
                </c:pt>
                <c:pt idx="1">
                  <c:v>42743</c:v>
                </c:pt>
                <c:pt idx="2">
                  <c:v>42750</c:v>
                </c:pt>
                <c:pt idx="3">
                  <c:v>42757</c:v>
                </c:pt>
                <c:pt idx="4">
                  <c:v>42764</c:v>
                </c:pt>
                <c:pt idx="5">
                  <c:v>42771</c:v>
                </c:pt>
                <c:pt idx="6">
                  <c:v>42778</c:v>
                </c:pt>
                <c:pt idx="7">
                  <c:v>42785</c:v>
                </c:pt>
                <c:pt idx="8">
                  <c:v>42792</c:v>
                </c:pt>
                <c:pt idx="9">
                  <c:v>42799</c:v>
                </c:pt>
                <c:pt idx="10">
                  <c:v>42806</c:v>
                </c:pt>
                <c:pt idx="11">
                  <c:v>42813</c:v>
                </c:pt>
                <c:pt idx="12">
                  <c:v>42820</c:v>
                </c:pt>
                <c:pt idx="13">
                  <c:v>42827</c:v>
                </c:pt>
                <c:pt idx="14">
                  <c:v>42834</c:v>
                </c:pt>
                <c:pt idx="15">
                  <c:v>42841</c:v>
                </c:pt>
                <c:pt idx="16">
                  <c:v>42848</c:v>
                </c:pt>
                <c:pt idx="17">
                  <c:v>42855</c:v>
                </c:pt>
                <c:pt idx="18">
                  <c:v>42862</c:v>
                </c:pt>
                <c:pt idx="19">
                  <c:v>42869</c:v>
                </c:pt>
                <c:pt idx="20">
                  <c:v>42876</c:v>
                </c:pt>
                <c:pt idx="21">
                  <c:v>42883</c:v>
                </c:pt>
                <c:pt idx="22">
                  <c:v>42890</c:v>
                </c:pt>
                <c:pt idx="23">
                  <c:v>42897</c:v>
                </c:pt>
                <c:pt idx="24">
                  <c:v>42904</c:v>
                </c:pt>
                <c:pt idx="25">
                  <c:v>42911</c:v>
                </c:pt>
                <c:pt idx="26">
                  <c:v>42918</c:v>
                </c:pt>
                <c:pt idx="27">
                  <c:v>42925</c:v>
                </c:pt>
                <c:pt idx="28">
                  <c:v>42932</c:v>
                </c:pt>
                <c:pt idx="29">
                  <c:v>42939</c:v>
                </c:pt>
                <c:pt idx="30">
                  <c:v>42946</c:v>
                </c:pt>
                <c:pt idx="31">
                  <c:v>42953</c:v>
                </c:pt>
                <c:pt idx="32">
                  <c:v>42960</c:v>
                </c:pt>
                <c:pt idx="33">
                  <c:v>42967</c:v>
                </c:pt>
                <c:pt idx="34">
                  <c:v>42974</c:v>
                </c:pt>
                <c:pt idx="35">
                  <c:v>42981</c:v>
                </c:pt>
                <c:pt idx="36">
                  <c:v>42988</c:v>
                </c:pt>
                <c:pt idx="37">
                  <c:v>42995</c:v>
                </c:pt>
                <c:pt idx="38">
                  <c:v>43002</c:v>
                </c:pt>
                <c:pt idx="39">
                  <c:v>43009</c:v>
                </c:pt>
                <c:pt idx="40">
                  <c:v>43016</c:v>
                </c:pt>
                <c:pt idx="41">
                  <c:v>43023</c:v>
                </c:pt>
                <c:pt idx="42">
                  <c:v>43030</c:v>
                </c:pt>
                <c:pt idx="43">
                  <c:v>43037</c:v>
                </c:pt>
                <c:pt idx="44">
                  <c:v>43044</c:v>
                </c:pt>
                <c:pt idx="45">
                  <c:v>43051</c:v>
                </c:pt>
                <c:pt idx="46">
                  <c:v>43058</c:v>
                </c:pt>
                <c:pt idx="47">
                  <c:v>43065</c:v>
                </c:pt>
                <c:pt idx="48">
                  <c:v>43072</c:v>
                </c:pt>
                <c:pt idx="49">
                  <c:v>43079</c:v>
                </c:pt>
                <c:pt idx="50">
                  <c:v>43086</c:v>
                </c:pt>
                <c:pt idx="51">
                  <c:v>43093</c:v>
                </c:pt>
                <c:pt idx="52">
                  <c:v>43100</c:v>
                </c:pt>
                <c:pt idx="53">
                  <c:v>43107</c:v>
                </c:pt>
                <c:pt idx="54">
                  <c:v>43114</c:v>
                </c:pt>
                <c:pt idx="55">
                  <c:v>43121</c:v>
                </c:pt>
                <c:pt idx="56">
                  <c:v>43128</c:v>
                </c:pt>
                <c:pt idx="57">
                  <c:v>43135</c:v>
                </c:pt>
                <c:pt idx="58">
                  <c:v>43142</c:v>
                </c:pt>
                <c:pt idx="59">
                  <c:v>43149</c:v>
                </c:pt>
                <c:pt idx="60">
                  <c:v>43156</c:v>
                </c:pt>
                <c:pt idx="61">
                  <c:v>43163</c:v>
                </c:pt>
                <c:pt idx="62">
                  <c:v>43170</c:v>
                </c:pt>
                <c:pt idx="63">
                  <c:v>43177</c:v>
                </c:pt>
                <c:pt idx="64">
                  <c:v>43184</c:v>
                </c:pt>
                <c:pt idx="65">
                  <c:v>43191</c:v>
                </c:pt>
                <c:pt idx="66">
                  <c:v>43198</c:v>
                </c:pt>
                <c:pt idx="67">
                  <c:v>43205</c:v>
                </c:pt>
                <c:pt idx="68">
                  <c:v>43212</c:v>
                </c:pt>
                <c:pt idx="69">
                  <c:v>43219</c:v>
                </c:pt>
                <c:pt idx="70">
                  <c:v>43226</c:v>
                </c:pt>
                <c:pt idx="71">
                  <c:v>43233</c:v>
                </c:pt>
                <c:pt idx="72">
                  <c:v>43240</c:v>
                </c:pt>
                <c:pt idx="73">
                  <c:v>43247</c:v>
                </c:pt>
                <c:pt idx="74">
                  <c:v>43254</c:v>
                </c:pt>
                <c:pt idx="75">
                  <c:v>43261</c:v>
                </c:pt>
                <c:pt idx="76">
                  <c:v>43268</c:v>
                </c:pt>
                <c:pt idx="77">
                  <c:v>43275</c:v>
                </c:pt>
                <c:pt idx="78">
                  <c:v>43282</c:v>
                </c:pt>
                <c:pt idx="79">
                  <c:v>43289</c:v>
                </c:pt>
                <c:pt idx="80">
                  <c:v>43296</c:v>
                </c:pt>
                <c:pt idx="81">
                  <c:v>43303</c:v>
                </c:pt>
                <c:pt idx="82">
                  <c:v>43310</c:v>
                </c:pt>
                <c:pt idx="83">
                  <c:v>43317</c:v>
                </c:pt>
                <c:pt idx="84">
                  <c:v>43324</c:v>
                </c:pt>
                <c:pt idx="85">
                  <c:v>43331</c:v>
                </c:pt>
                <c:pt idx="86">
                  <c:v>43338</c:v>
                </c:pt>
                <c:pt idx="87">
                  <c:v>43345</c:v>
                </c:pt>
                <c:pt idx="88">
                  <c:v>43352</c:v>
                </c:pt>
                <c:pt idx="89">
                  <c:v>43359</c:v>
                </c:pt>
                <c:pt idx="90">
                  <c:v>43366</c:v>
                </c:pt>
                <c:pt idx="91">
                  <c:v>43373</c:v>
                </c:pt>
                <c:pt idx="92">
                  <c:v>43380</c:v>
                </c:pt>
                <c:pt idx="93">
                  <c:v>43387</c:v>
                </c:pt>
                <c:pt idx="94">
                  <c:v>43394</c:v>
                </c:pt>
                <c:pt idx="95">
                  <c:v>43401</c:v>
                </c:pt>
                <c:pt idx="96">
                  <c:v>43408</c:v>
                </c:pt>
                <c:pt idx="97">
                  <c:v>43415</c:v>
                </c:pt>
                <c:pt idx="98">
                  <c:v>43422</c:v>
                </c:pt>
                <c:pt idx="99">
                  <c:v>43429</c:v>
                </c:pt>
                <c:pt idx="100">
                  <c:v>43436</c:v>
                </c:pt>
                <c:pt idx="101">
                  <c:v>43443</c:v>
                </c:pt>
                <c:pt idx="102">
                  <c:v>43450</c:v>
                </c:pt>
                <c:pt idx="103">
                  <c:v>43457</c:v>
                </c:pt>
                <c:pt idx="104">
                  <c:v>43464</c:v>
                </c:pt>
                <c:pt idx="105">
                  <c:v>43471</c:v>
                </c:pt>
                <c:pt idx="106">
                  <c:v>43478</c:v>
                </c:pt>
                <c:pt idx="107">
                  <c:v>43485</c:v>
                </c:pt>
                <c:pt idx="108">
                  <c:v>43492</c:v>
                </c:pt>
                <c:pt idx="109">
                  <c:v>43499</c:v>
                </c:pt>
                <c:pt idx="110">
                  <c:v>43506</c:v>
                </c:pt>
                <c:pt idx="111">
                  <c:v>43513</c:v>
                </c:pt>
                <c:pt idx="112">
                  <c:v>43520</c:v>
                </c:pt>
                <c:pt idx="113">
                  <c:v>43527</c:v>
                </c:pt>
                <c:pt idx="114">
                  <c:v>43534</c:v>
                </c:pt>
                <c:pt idx="115">
                  <c:v>43541</c:v>
                </c:pt>
                <c:pt idx="116">
                  <c:v>43548</c:v>
                </c:pt>
                <c:pt idx="117">
                  <c:v>43555</c:v>
                </c:pt>
                <c:pt idx="118">
                  <c:v>43562</c:v>
                </c:pt>
                <c:pt idx="119">
                  <c:v>43569</c:v>
                </c:pt>
                <c:pt idx="120">
                  <c:v>43576</c:v>
                </c:pt>
                <c:pt idx="121">
                  <c:v>43583</c:v>
                </c:pt>
                <c:pt idx="122">
                  <c:v>43590</c:v>
                </c:pt>
                <c:pt idx="123">
                  <c:v>43597</c:v>
                </c:pt>
                <c:pt idx="124">
                  <c:v>43604</c:v>
                </c:pt>
                <c:pt idx="125">
                  <c:v>43611</c:v>
                </c:pt>
                <c:pt idx="126">
                  <c:v>43618</c:v>
                </c:pt>
                <c:pt idx="127">
                  <c:v>43625</c:v>
                </c:pt>
                <c:pt idx="128">
                  <c:v>43632</c:v>
                </c:pt>
                <c:pt idx="129">
                  <c:v>43639</c:v>
                </c:pt>
                <c:pt idx="130">
                  <c:v>43646</c:v>
                </c:pt>
                <c:pt idx="131">
                  <c:v>43653</c:v>
                </c:pt>
                <c:pt idx="132">
                  <c:v>43660</c:v>
                </c:pt>
                <c:pt idx="133">
                  <c:v>43667</c:v>
                </c:pt>
                <c:pt idx="134">
                  <c:v>43674</c:v>
                </c:pt>
                <c:pt idx="135">
                  <c:v>43681</c:v>
                </c:pt>
                <c:pt idx="136">
                  <c:v>43688</c:v>
                </c:pt>
                <c:pt idx="137">
                  <c:v>43695</c:v>
                </c:pt>
                <c:pt idx="138">
                  <c:v>43702</c:v>
                </c:pt>
                <c:pt idx="139">
                  <c:v>43709</c:v>
                </c:pt>
                <c:pt idx="140">
                  <c:v>43716</c:v>
                </c:pt>
                <c:pt idx="141">
                  <c:v>43723</c:v>
                </c:pt>
                <c:pt idx="142">
                  <c:v>43730</c:v>
                </c:pt>
                <c:pt idx="143">
                  <c:v>43737</c:v>
                </c:pt>
                <c:pt idx="144">
                  <c:v>43744</c:v>
                </c:pt>
                <c:pt idx="145">
                  <c:v>43751</c:v>
                </c:pt>
                <c:pt idx="146">
                  <c:v>43758</c:v>
                </c:pt>
                <c:pt idx="147">
                  <c:v>43765</c:v>
                </c:pt>
                <c:pt idx="148">
                  <c:v>43772</c:v>
                </c:pt>
                <c:pt idx="149">
                  <c:v>43779</c:v>
                </c:pt>
                <c:pt idx="150">
                  <c:v>43786</c:v>
                </c:pt>
                <c:pt idx="151">
                  <c:v>43793</c:v>
                </c:pt>
                <c:pt idx="152">
                  <c:v>43800</c:v>
                </c:pt>
                <c:pt idx="153">
                  <c:v>43807</c:v>
                </c:pt>
                <c:pt idx="154">
                  <c:v>43814</c:v>
                </c:pt>
                <c:pt idx="155">
                  <c:v>43821</c:v>
                </c:pt>
                <c:pt idx="156">
                  <c:v>43828</c:v>
                </c:pt>
                <c:pt idx="157">
                  <c:v>43835</c:v>
                </c:pt>
                <c:pt idx="158">
                  <c:v>43842</c:v>
                </c:pt>
                <c:pt idx="159">
                  <c:v>43849</c:v>
                </c:pt>
                <c:pt idx="160">
                  <c:v>43856</c:v>
                </c:pt>
                <c:pt idx="161">
                  <c:v>43863</c:v>
                </c:pt>
                <c:pt idx="162">
                  <c:v>43870</c:v>
                </c:pt>
                <c:pt idx="163">
                  <c:v>43877</c:v>
                </c:pt>
                <c:pt idx="164">
                  <c:v>43884</c:v>
                </c:pt>
                <c:pt idx="165">
                  <c:v>43891</c:v>
                </c:pt>
                <c:pt idx="166">
                  <c:v>43898</c:v>
                </c:pt>
                <c:pt idx="167">
                  <c:v>43905</c:v>
                </c:pt>
                <c:pt idx="168">
                  <c:v>43912</c:v>
                </c:pt>
                <c:pt idx="169">
                  <c:v>43919</c:v>
                </c:pt>
                <c:pt idx="170">
                  <c:v>43926</c:v>
                </c:pt>
                <c:pt idx="171">
                  <c:v>43933</c:v>
                </c:pt>
                <c:pt idx="172">
                  <c:v>43940</c:v>
                </c:pt>
                <c:pt idx="173">
                  <c:v>43947</c:v>
                </c:pt>
                <c:pt idx="174">
                  <c:v>43954</c:v>
                </c:pt>
                <c:pt idx="175">
                  <c:v>43961</c:v>
                </c:pt>
                <c:pt idx="176">
                  <c:v>43968</c:v>
                </c:pt>
                <c:pt idx="177">
                  <c:v>43975</c:v>
                </c:pt>
                <c:pt idx="178">
                  <c:v>43982</c:v>
                </c:pt>
                <c:pt idx="179">
                  <c:v>43989</c:v>
                </c:pt>
                <c:pt idx="180">
                  <c:v>43996</c:v>
                </c:pt>
                <c:pt idx="181">
                  <c:v>44003</c:v>
                </c:pt>
                <c:pt idx="182">
                  <c:v>44010</c:v>
                </c:pt>
                <c:pt idx="183">
                  <c:v>44017</c:v>
                </c:pt>
                <c:pt idx="184">
                  <c:v>44024</c:v>
                </c:pt>
                <c:pt idx="185">
                  <c:v>44031</c:v>
                </c:pt>
                <c:pt idx="186">
                  <c:v>44038</c:v>
                </c:pt>
                <c:pt idx="187">
                  <c:v>44045</c:v>
                </c:pt>
                <c:pt idx="188">
                  <c:v>44052</c:v>
                </c:pt>
                <c:pt idx="189">
                  <c:v>44059</c:v>
                </c:pt>
                <c:pt idx="190">
                  <c:v>44066</c:v>
                </c:pt>
                <c:pt idx="191">
                  <c:v>44073</c:v>
                </c:pt>
                <c:pt idx="192">
                  <c:v>44080</c:v>
                </c:pt>
                <c:pt idx="193">
                  <c:v>44087</c:v>
                </c:pt>
                <c:pt idx="194">
                  <c:v>44094</c:v>
                </c:pt>
                <c:pt idx="195">
                  <c:v>44101</c:v>
                </c:pt>
                <c:pt idx="196">
                  <c:v>44108</c:v>
                </c:pt>
                <c:pt idx="197">
                  <c:v>44115</c:v>
                </c:pt>
                <c:pt idx="198">
                  <c:v>44122</c:v>
                </c:pt>
                <c:pt idx="199">
                  <c:v>44129</c:v>
                </c:pt>
                <c:pt idx="200">
                  <c:v>44136</c:v>
                </c:pt>
                <c:pt idx="201">
                  <c:v>44143</c:v>
                </c:pt>
                <c:pt idx="202">
                  <c:v>44150</c:v>
                </c:pt>
                <c:pt idx="203">
                  <c:v>44157</c:v>
                </c:pt>
                <c:pt idx="204">
                  <c:v>44164</c:v>
                </c:pt>
                <c:pt idx="205">
                  <c:v>44171</c:v>
                </c:pt>
                <c:pt idx="206">
                  <c:v>44178</c:v>
                </c:pt>
                <c:pt idx="207">
                  <c:v>44185</c:v>
                </c:pt>
                <c:pt idx="208">
                  <c:v>44192</c:v>
                </c:pt>
                <c:pt idx="209">
                  <c:v>44199</c:v>
                </c:pt>
                <c:pt idx="210">
                  <c:v>44206</c:v>
                </c:pt>
                <c:pt idx="211">
                  <c:v>44213</c:v>
                </c:pt>
                <c:pt idx="212">
                  <c:v>44220</c:v>
                </c:pt>
                <c:pt idx="213">
                  <c:v>44227</c:v>
                </c:pt>
                <c:pt idx="214">
                  <c:v>44234</c:v>
                </c:pt>
                <c:pt idx="215">
                  <c:v>44241</c:v>
                </c:pt>
                <c:pt idx="216">
                  <c:v>44248</c:v>
                </c:pt>
                <c:pt idx="217">
                  <c:v>44255</c:v>
                </c:pt>
                <c:pt idx="218">
                  <c:v>44262</c:v>
                </c:pt>
                <c:pt idx="219">
                  <c:v>44269</c:v>
                </c:pt>
                <c:pt idx="220">
                  <c:v>44276</c:v>
                </c:pt>
                <c:pt idx="221">
                  <c:v>44283</c:v>
                </c:pt>
                <c:pt idx="222">
                  <c:v>44290</c:v>
                </c:pt>
                <c:pt idx="223">
                  <c:v>44297</c:v>
                </c:pt>
                <c:pt idx="224">
                  <c:v>44304</c:v>
                </c:pt>
                <c:pt idx="225">
                  <c:v>44311</c:v>
                </c:pt>
                <c:pt idx="226">
                  <c:v>44318</c:v>
                </c:pt>
                <c:pt idx="227">
                  <c:v>44325</c:v>
                </c:pt>
                <c:pt idx="228">
                  <c:v>44332</c:v>
                </c:pt>
                <c:pt idx="229">
                  <c:v>44339</c:v>
                </c:pt>
                <c:pt idx="230">
                  <c:v>44346</c:v>
                </c:pt>
                <c:pt idx="231">
                  <c:v>44353</c:v>
                </c:pt>
                <c:pt idx="232">
                  <c:v>44360</c:v>
                </c:pt>
                <c:pt idx="233">
                  <c:v>44367</c:v>
                </c:pt>
                <c:pt idx="234">
                  <c:v>44374</c:v>
                </c:pt>
                <c:pt idx="235">
                  <c:v>44381</c:v>
                </c:pt>
                <c:pt idx="236">
                  <c:v>44388</c:v>
                </c:pt>
                <c:pt idx="237">
                  <c:v>44395</c:v>
                </c:pt>
                <c:pt idx="238">
                  <c:v>44402</c:v>
                </c:pt>
                <c:pt idx="239">
                  <c:v>44409</c:v>
                </c:pt>
                <c:pt idx="240">
                  <c:v>44416</c:v>
                </c:pt>
                <c:pt idx="241">
                  <c:v>44423</c:v>
                </c:pt>
                <c:pt idx="242">
                  <c:v>44430</c:v>
                </c:pt>
                <c:pt idx="243">
                  <c:v>44437</c:v>
                </c:pt>
                <c:pt idx="244">
                  <c:v>44444</c:v>
                </c:pt>
                <c:pt idx="245">
                  <c:v>44451</c:v>
                </c:pt>
                <c:pt idx="246">
                  <c:v>44458</c:v>
                </c:pt>
                <c:pt idx="247">
                  <c:v>44465</c:v>
                </c:pt>
                <c:pt idx="248">
                  <c:v>44472</c:v>
                </c:pt>
                <c:pt idx="249">
                  <c:v>44479</c:v>
                </c:pt>
                <c:pt idx="250">
                  <c:v>44486</c:v>
                </c:pt>
                <c:pt idx="251">
                  <c:v>44493</c:v>
                </c:pt>
                <c:pt idx="252">
                  <c:v>44500</c:v>
                </c:pt>
                <c:pt idx="253">
                  <c:v>44507</c:v>
                </c:pt>
                <c:pt idx="254">
                  <c:v>44514</c:v>
                </c:pt>
                <c:pt idx="255">
                  <c:v>44521</c:v>
                </c:pt>
                <c:pt idx="256">
                  <c:v>44528</c:v>
                </c:pt>
                <c:pt idx="257">
                  <c:v>44535</c:v>
                </c:pt>
                <c:pt idx="258">
                  <c:v>44542</c:v>
                </c:pt>
                <c:pt idx="259">
                  <c:v>44549</c:v>
                </c:pt>
                <c:pt idx="260">
                  <c:v>44556</c:v>
                </c:pt>
              </c:numCache>
            </c:numRef>
          </c:cat>
          <c:val>
            <c:numRef>
              <c:f>List1!$C$2:$C$262</c:f>
              <c:numCache>
                <c:formatCode>General</c:formatCode>
                <c:ptCount val="261"/>
                <c:pt idx="0">
                  <c:v>1557</c:v>
                </c:pt>
                <c:pt idx="1">
                  <c:v>2047</c:v>
                </c:pt>
                <c:pt idx="2">
                  <c:v>2091</c:v>
                </c:pt>
                <c:pt idx="3">
                  <c:v>2172</c:v>
                </c:pt>
                <c:pt idx="4">
                  <c:v>2147</c:v>
                </c:pt>
                <c:pt idx="5">
                  <c:v>2131</c:v>
                </c:pt>
                <c:pt idx="6">
                  <c:v>2080</c:v>
                </c:pt>
                <c:pt idx="7">
                  <c:v>1955</c:v>
                </c:pt>
                <c:pt idx="8">
                  <c:v>1808</c:v>
                </c:pt>
                <c:pt idx="9">
                  <c:v>1644</c:v>
                </c:pt>
                <c:pt idx="10">
                  <c:v>1511</c:v>
                </c:pt>
                <c:pt idx="11">
                  <c:v>1413</c:v>
                </c:pt>
                <c:pt idx="12">
                  <c:v>1343</c:v>
                </c:pt>
                <c:pt idx="13">
                  <c:v>1298</c:v>
                </c:pt>
                <c:pt idx="14">
                  <c:v>1402</c:v>
                </c:pt>
                <c:pt idx="15">
                  <c:v>1363</c:v>
                </c:pt>
                <c:pt idx="16">
                  <c:v>1349</c:v>
                </c:pt>
                <c:pt idx="17">
                  <c:v>1338</c:v>
                </c:pt>
                <c:pt idx="18">
                  <c:v>1479</c:v>
                </c:pt>
                <c:pt idx="19">
                  <c:v>1466</c:v>
                </c:pt>
                <c:pt idx="20">
                  <c:v>1409</c:v>
                </c:pt>
                <c:pt idx="21">
                  <c:v>1346</c:v>
                </c:pt>
                <c:pt idx="22">
                  <c:v>1385</c:v>
                </c:pt>
                <c:pt idx="23">
                  <c:v>1397</c:v>
                </c:pt>
                <c:pt idx="24">
                  <c:v>1441</c:v>
                </c:pt>
                <c:pt idx="25">
                  <c:v>1445</c:v>
                </c:pt>
                <c:pt idx="26">
                  <c:v>1300</c:v>
                </c:pt>
                <c:pt idx="27">
                  <c:v>1495</c:v>
                </c:pt>
                <c:pt idx="28">
                  <c:v>1341</c:v>
                </c:pt>
                <c:pt idx="29">
                  <c:v>1297</c:v>
                </c:pt>
                <c:pt idx="30">
                  <c:v>1332</c:v>
                </c:pt>
                <c:pt idx="31">
                  <c:v>1541</c:v>
                </c:pt>
                <c:pt idx="32">
                  <c:v>1671</c:v>
                </c:pt>
                <c:pt idx="33">
                  <c:v>1689</c:v>
                </c:pt>
                <c:pt idx="34">
                  <c:v>1643</c:v>
                </c:pt>
                <c:pt idx="35">
                  <c:v>1590</c:v>
                </c:pt>
                <c:pt idx="36">
                  <c:v>1579</c:v>
                </c:pt>
                <c:pt idx="37">
                  <c:v>1562</c:v>
                </c:pt>
                <c:pt idx="38">
                  <c:v>1576</c:v>
                </c:pt>
                <c:pt idx="39">
                  <c:v>1522</c:v>
                </c:pt>
                <c:pt idx="40">
                  <c:v>1443</c:v>
                </c:pt>
                <c:pt idx="41">
                  <c:v>1422</c:v>
                </c:pt>
                <c:pt idx="42">
                  <c:v>1388</c:v>
                </c:pt>
                <c:pt idx="43">
                  <c:v>1343</c:v>
                </c:pt>
                <c:pt idx="44">
                  <c:v>1524</c:v>
                </c:pt>
                <c:pt idx="45">
                  <c:v>1542</c:v>
                </c:pt>
                <c:pt idx="46">
                  <c:v>1355</c:v>
                </c:pt>
                <c:pt idx="47">
                  <c:v>1204</c:v>
                </c:pt>
                <c:pt idx="48">
                  <c:v>1220</c:v>
                </c:pt>
                <c:pt idx="49">
                  <c:v>1142</c:v>
                </c:pt>
                <c:pt idx="50">
                  <c:v>1084</c:v>
                </c:pt>
                <c:pt idx="51">
                  <c:v>1231</c:v>
                </c:pt>
                <c:pt idx="52">
                  <c:v>1186</c:v>
                </c:pt>
                <c:pt idx="53">
                  <c:v>1474</c:v>
                </c:pt>
                <c:pt idx="54">
                  <c:v>1454</c:v>
                </c:pt>
                <c:pt idx="55">
                  <c:v>1393</c:v>
                </c:pt>
                <c:pt idx="56">
                  <c:v>1412</c:v>
                </c:pt>
                <c:pt idx="57">
                  <c:v>1447</c:v>
                </c:pt>
                <c:pt idx="58">
                  <c:v>1509</c:v>
                </c:pt>
                <c:pt idx="59">
                  <c:v>1500</c:v>
                </c:pt>
                <c:pt idx="60">
                  <c:v>1479</c:v>
                </c:pt>
                <c:pt idx="61">
                  <c:v>1362</c:v>
                </c:pt>
                <c:pt idx="62">
                  <c:v>1235</c:v>
                </c:pt>
                <c:pt idx="63">
                  <c:v>1160</c:v>
                </c:pt>
                <c:pt idx="64">
                  <c:v>1044</c:v>
                </c:pt>
                <c:pt idx="65">
                  <c:v>1027</c:v>
                </c:pt>
                <c:pt idx="66">
                  <c:v>1125</c:v>
                </c:pt>
                <c:pt idx="67">
                  <c:v>1105</c:v>
                </c:pt>
                <c:pt idx="68">
                  <c:v>1132</c:v>
                </c:pt>
                <c:pt idx="69">
                  <c:v>1134</c:v>
                </c:pt>
                <c:pt idx="70">
                  <c:v>1286</c:v>
                </c:pt>
                <c:pt idx="71">
                  <c:v>1384</c:v>
                </c:pt>
                <c:pt idx="72">
                  <c:v>1319</c:v>
                </c:pt>
                <c:pt idx="73">
                  <c:v>1262</c:v>
                </c:pt>
                <c:pt idx="74">
                  <c:v>1247</c:v>
                </c:pt>
                <c:pt idx="75">
                  <c:v>1380</c:v>
                </c:pt>
                <c:pt idx="76">
                  <c:v>1299</c:v>
                </c:pt>
                <c:pt idx="77">
                  <c:v>1228</c:v>
                </c:pt>
                <c:pt idx="78">
                  <c:v>1151</c:v>
                </c:pt>
                <c:pt idx="79">
                  <c:v>1765</c:v>
                </c:pt>
                <c:pt idx="80">
                  <c:v>1538</c:v>
                </c:pt>
                <c:pt idx="81">
                  <c:v>1628</c:v>
                </c:pt>
                <c:pt idx="82">
                  <c:v>1583</c:v>
                </c:pt>
                <c:pt idx="83">
                  <c:v>1836</c:v>
                </c:pt>
                <c:pt idx="84">
                  <c:v>2057</c:v>
                </c:pt>
                <c:pt idx="85">
                  <c:v>2063</c:v>
                </c:pt>
                <c:pt idx="86">
                  <c:v>2056</c:v>
                </c:pt>
                <c:pt idx="87">
                  <c:v>2070</c:v>
                </c:pt>
                <c:pt idx="88">
                  <c:v>2376</c:v>
                </c:pt>
                <c:pt idx="89">
                  <c:v>2307</c:v>
                </c:pt>
                <c:pt idx="90">
                  <c:v>2316</c:v>
                </c:pt>
                <c:pt idx="91">
                  <c:v>2311</c:v>
                </c:pt>
                <c:pt idx="92">
                  <c:v>2385</c:v>
                </c:pt>
                <c:pt idx="93">
                  <c:v>2334</c:v>
                </c:pt>
                <c:pt idx="94">
                  <c:v>2285</c:v>
                </c:pt>
                <c:pt idx="95">
                  <c:v>2527</c:v>
                </c:pt>
                <c:pt idx="96">
                  <c:v>2550</c:v>
                </c:pt>
                <c:pt idx="97">
                  <c:v>2588</c:v>
                </c:pt>
                <c:pt idx="98">
                  <c:v>2492</c:v>
                </c:pt>
                <c:pt idx="99">
                  <c:v>2500</c:v>
                </c:pt>
                <c:pt idx="100">
                  <c:v>2313</c:v>
                </c:pt>
                <c:pt idx="101">
                  <c:v>2293</c:v>
                </c:pt>
                <c:pt idx="102">
                  <c:v>2072</c:v>
                </c:pt>
                <c:pt idx="103">
                  <c:v>1833</c:v>
                </c:pt>
                <c:pt idx="104">
                  <c:v>1737</c:v>
                </c:pt>
                <c:pt idx="105">
                  <c:v>1868</c:v>
                </c:pt>
                <c:pt idx="106">
                  <c:v>1991</c:v>
                </c:pt>
                <c:pt idx="107">
                  <c:v>2026</c:v>
                </c:pt>
                <c:pt idx="108">
                  <c:v>2107</c:v>
                </c:pt>
                <c:pt idx="109">
                  <c:v>2060</c:v>
                </c:pt>
                <c:pt idx="110">
                  <c:v>2007</c:v>
                </c:pt>
                <c:pt idx="111">
                  <c:v>1950</c:v>
                </c:pt>
                <c:pt idx="112">
                  <c:v>1784</c:v>
                </c:pt>
                <c:pt idx="113">
                  <c:v>1628</c:v>
                </c:pt>
                <c:pt idx="114">
                  <c:v>1520</c:v>
                </c:pt>
                <c:pt idx="115">
                  <c:v>1430</c:v>
                </c:pt>
                <c:pt idx="116">
                  <c:v>1336</c:v>
                </c:pt>
                <c:pt idx="117">
                  <c:v>1287</c:v>
                </c:pt>
                <c:pt idx="118">
                  <c:v>1535</c:v>
                </c:pt>
                <c:pt idx="119">
                  <c:v>1582</c:v>
                </c:pt>
                <c:pt idx="120">
                  <c:v>1564</c:v>
                </c:pt>
                <c:pt idx="121">
                  <c:v>1531</c:v>
                </c:pt>
                <c:pt idx="122">
                  <c:v>1548</c:v>
                </c:pt>
                <c:pt idx="123">
                  <c:v>1531</c:v>
                </c:pt>
                <c:pt idx="124">
                  <c:v>1420</c:v>
                </c:pt>
                <c:pt idx="125">
                  <c:v>1307</c:v>
                </c:pt>
                <c:pt idx="126">
                  <c:v>1241</c:v>
                </c:pt>
                <c:pt idx="127">
                  <c:v>1476</c:v>
                </c:pt>
                <c:pt idx="128">
                  <c:v>1450</c:v>
                </c:pt>
                <c:pt idx="129">
                  <c:v>1405</c:v>
                </c:pt>
                <c:pt idx="130">
                  <c:v>1380</c:v>
                </c:pt>
                <c:pt idx="131">
                  <c:v>1577</c:v>
                </c:pt>
                <c:pt idx="132">
                  <c:v>1626</c:v>
                </c:pt>
                <c:pt idx="133">
                  <c:v>1576</c:v>
                </c:pt>
                <c:pt idx="134">
                  <c:v>1512</c:v>
                </c:pt>
                <c:pt idx="135">
                  <c:v>1499</c:v>
                </c:pt>
                <c:pt idx="136">
                  <c:v>1500</c:v>
                </c:pt>
                <c:pt idx="137">
                  <c:v>1436</c:v>
                </c:pt>
                <c:pt idx="138">
                  <c:v>1322</c:v>
                </c:pt>
                <c:pt idx="139">
                  <c:v>1283</c:v>
                </c:pt>
                <c:pt idx="140">
                  <c:v>1612</c:v>
                </c:pt>
                <c:pt idx="141">
                  <c:v>1517</c:v>
                </c:pt>
                <c:pt idx="142">
                  <c:v>1437</c:v>
                </c:pt>
                <c:pt idx="143">
                  <c:v>1349</c:v>
                </c:pt>
                <c:pt idx="144">
                  <c:v>1318</c:v>
                </c:pt>
                <c:pt idx="145">
                  <c:v>1298</c:v>
                </c:pt>
                <c:pt idx="146">
                  <c:v>1318</c:v>
                </c:pt>
                <c:pt idx="147">
                  <c:v>1355</c:v>
                </c:pt>
                <c:pt idx="148">
                  <c:v>1362</c:v>
                </c:pt>
                <c:pt idx="149">
                  <c:v>1477</c:v>
                </c:pt>
                <c:pt idx="150">
                  <c:v>1513</c:v>
                </c:pt>
                <c:pt idx="151">
                  <c:v>1409</c:v>
                </c:pt>
                <c:pt idx="152">
                  <c:v>1321</c:v>
                </c:pt>
                <c:pt idx="153">
                  <c:v>1349</c:v>
                </c:pt>
                <c:pt idx="154">
                  <c:v>1500</c:v>
                </c:pt>
                <c:pt idx="155">
                  <c:v>1455</c:v>
                </c:pt>
                <c:pt idx="156">
                  <c:v>1371</c:v>
                </c:pt>
                <c:pt idx="157">
                  <c:v>1371</c:v>
                </c:pt>
                <c:pt idx="158">
                  <c:v>1520</c:v>
                </c:pt>
                <c:pt idx="159">
                  <c:v>1573</c:v>
                </c:pt>
                <c:pt idx="160">
                  <c:v>1515</c:v>
                </c:pt>
                <c:pt idx="161">
                  <c:v>1519</c:v>
                </c:pt>
                <c:pt idx="162">
                  <c:v>1507</c:v>
                </c:pt>
                <c:pt idx="163">
                  <c:v>1486</c:v>
                </c:pt>
                <c:pt idx="164">
                  <c:v>1344</c:v>
                </c:pt>
                <c:pt idx="165">
                  <c:v>1300</c:v>
                </c:pt>
                <c:pt idx="166">
                  <c:v>1331</c:v>
                </c:pt>
                <c:pt idx="167">
                  <c:v>1324</c:v>
                </c:pt>
                <c:pt idx="168">
                  <c:v>1460</c:v>
                </c:pt>
                <c:pt idx="169">
                  <c:v>1502</c:v>
                </c:pt>
                <c:pt idx="170">
                  <c:v>1530</c:v>
                </c:pt>
                <c:pt idx="171">
                  <c:v>1607</c:v>
                </c:pt>
                <c:pt idx="172">
                  <c:v>1584</c:v>
                </c:pt>
                <c:pt idx="173">
                  <c:v>1515</c:v>
                </c:pt>
                <c:pt idx="174">
                  <c:v>1535</c:v>
                </c:pt>
                <c:pt idx="175">
                  <c:v>1645</c:v>
                </c:pt>
                <c:pt idx="176">
                  <c:v>1723</c:v>
                </c:pt>
                <c:pt idx="177">
                  <c:v>1669</c:v>
                </c:pt>
                <c:pt idx="178">
                  <c:v>1638</c:v>
                </c:pt>
                <c:pt idx="179">
                  <c:v>1866</c:v>
                </c:pt>
                <c:pt idx="180">
                  <c:v>2167</c:v>
                </c:pt>
                <c:pt idx="181">
                  <c:v>2464</c:v>
                </c:pt>
                <c:pt idx="182">
                  <c:v>2604</c:v>
                </c:pt>
                <c:pt idx="183">
                  <c:v>2634</c:v>
                </c:pt>
                <c:pt idx="184">
                  <c:v>2811</c:v>
                </c:pt>
                <c:pt idx="185">
                  <c:v>2763</c:v>
                </c:pt>
                <c:pt idx="186">
                  <c:v>2711</c:v>
                </c:pt>
                <c:pt idx="187">
                  <c:v>2672</c:v>
                </c:pt>
                <c:pt idx="188">
                  <c:v>2912</c:v>
                </c:pt>
                <c:pt idx="189">
                  <c:v>3064</c:v>
                </c:pt>
                <c:pt idx="190">
                  <c:v>3270</c:v>
                </c:pt>
                <c:pt idx="191">
                  <c:v>3335</c:v>
                </c:pt>
                <c:pt idx="192">
                  <c:v>3500</c:v>
                </c:pt>
                <c:pt idx="193">
                  <c:v>3716</c:v>
                </c:pt>
                <c:pt idx="194">
                  <c:v>3744</c:v>
                </c:pt>
                <c:pt idx="195">
                  <c:v>3884</c:v>
                </c:pt>
                <c:pt idx="196">
                  <c:v>3887</c:v>
                </c:pt>
                <c:pt idx="197">
                  <c:v>3863</c:v>
                </c:pt>
                <c:pt idx="198">
                  <c:v>3847</c:v>
                </c:pt>
                <c:pt idx="199">
                  <c:v>3844</c:v>
                </c:pt>
                <c:pt idx="200">
                  <c:v>3843</c:v>
                </c:pt>
                <c:pt idx="201">
                  <c:v>3852</c:v>
                </c:pt>
                <c:pt idx="202">
                  <c:v>3846</c:v>
                </c:pt>
                <c:pt idx="203">
                  <c:v>3874</c:v>
                </c:pt>
                <c:pt idx="204">
                  <c:v>3870</c:v>
                </c:pt>
                <c:pt idx="205">
                  <c:v>3874</c:v>
                </c:pt>
                <c:pt idx="206">
                  <c:v>3878</c:v>
                </c:pt>
                <c:pt idx="207">
                  <c:v>3879</c:v>
                </c:pt>
                <c:pt idx="208">
                  <c:v>3876</c:v>
                </c:pt>
                <c:pt idx="209">
                  <c:v>4222</c:v>
                </c:pt>
                <c:pt idx="210">
                  <c:v>4317</c:v>
                </c:pt>
                <c:pt idx="211">
                  <c:v>5205</c:v>
                </c:pt>
                <c:pt idx="212">
                  <c:v>4810</c:v>
                </c:pt>
                <c:pt idx="213">
                  <c:v>5581</c:v>
                </c:pt>
                <c:pt idx="214">
                  <c:v>5532</c:v>
                </c:pt>
                <c:pt idx="215">
                  <c:v>5291</c:v>
                </c:pt>
                <c:pt idx="216">
                  <c:v>5705</c:v>
                </c:pt>
                <c:pt idx="217">
                  <c:v>5563</c:v>
                </c:pt>
                <c:pt idx="218">
                  <c:v>5185</c:v>
                </c:pt>
                <c:pt idx="219">
                  <c:v>5680</c:v>
                </c:pt>
                <c:pt idx="220">
                  <c:v>5224</c:v>
                </c:pt>
                <c:pt idx="221">
                  <c:v>5637</c:v>
                </c:pt>
                <c:pt idx="222">
                  <c:v>5898</c:v>
                </c:pt>
                <c:pt idx="223">
                  <c:v>5893</c:v>
                </c:pt>
                <c:pt idx="224">
                  <c:v>5900</c:v>
                </c:pt>
                <c:pt idx="225">
                  <c:v>5939</c:v>
                </c:pt>
                <c:pt idx="226">
                  <c:v>5939</c:v>
                </c:pt>
                <c:pt idx="227">
                  <c:v>6186</c:v>
                </c:pt>
                <c:pt idx="228">
                  <c:v>7148</c:v>
                </c:pt>
                <c:pt idx="229">
                  <c:v>7285</c:v>
                </c:pt>
                <c:pt idx="230">
                  <c:v>7947</c:v>
                </c:pt>
                <c:pt idx="231">
                  <c:v>8062</c:v>
                </c:pt>
                <c:pt idx="232">
                  <c:v>8545</c:v>
                </c:pt>
                <c:pt idx="233">
                  <c:v>9070</c:v>
                </c:pt>
                <c:pt idx="234">
                  <c:v>8852</c:v>
                </c:pt>
                <c:pt idx="235">
                  <c:v>8981</c:v>
                </c:pt>
                <c:pt idx="236">
                  <c:v>10140</c:v>
                </c:pt>
                <c:pt idx="237">
                  <c:v>10737</c:v>
                </c:pt>
                <c:pt idx="238">
                  <c:v>14402</c:v>
                </c:pt>
                <c:pt idx="239">
                  <c:v>18346</c:v>
                </c:pt>
                <c:pt idx="240">
                  <c:v>18555</c:v>
                </c:pt>
                <c:pt idx="241">
                  <c:v>15809</c:v>
                </c:pt>
                <c:pt idx="242">
                  <c:v>17507</c:v>
                </c:pt>
                <c:pt idx="243">
                  <c:v>18425</c:v>
                </c:pt>
                <c:pt idx="244">
                  <c:v>19040</c:v>
                </c:pt>
                <c:pt idx="245">
                  <c:v>20586</c:v>
                </c:pt>
                <c:pt idx="246">
                  <c:v>20143</c:v>
                </c:pt>
                <c:pt idx="247">
                  <c:v>19175</c:v>
                </c:pt>
                <c:pt idx="248">
                  <c:v>17970</c:v>
                </c:pt>
                <c:pt idx="249">
                  <c:v>16004</c:v>
                </c:pt>
                <c:pt idx="250">
                  <c:v>17377</c:v>
                </c:pt>
                <c:pt idx="251">
                  <c:v>16884</c:v>
                </c:pt>
                <c:pt idx="252">
                  <c:v>17478</c:v>
                </c:pt>
                <c:pt idx="253">
                  <c:v>18730</c:v>
                </c:pt>
                <c:pt idx="254">
                  <c:v>14885</c:v>
                </c:pt>
                <c:pt idx="255">
                  <c:v>14185</c:v>
                </c:pt>
                <c:pt idx="256">
                  <c:v>14677</c:v>
                </c:pt>
                <c:pt idx="257">
                  <c:v>14825</c:v>
                </c:pt>
                <c:pt idx="258">
                  <c:v>14924</c:v>
                </c:pt>
                <c:pt idx="259">
                  <c:v>14862</c:v>
                </c:pt>
                <c:pt idx="260">
                  <c:v>14616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E9-42CD-9558-CEE8061BDAC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Čína -&gt; Evropa</c:v>
                </c:pt>
              </c:strCache>
            </c:strRef>
          </c:tx>
          <c:spPr>
            <a:ln w="28575" cap="rnd">
              <a:solidFill>
                <a:srgbClr val="1E79B5"/>
              </a:solidFill>
              <a:round/>
            </a:ln>
            <a:effectLst/>
          </c:spPr>
          <c:marker>
            <c:symbol val="none"/>
          </c:marker>
          <c:cat>
            <c:numRef>
              <c:f>List1!$A$2:$A$262</c:f>
              <c:numCache>
                <c:formatCode>m/d/yyyy</c:formatCode>
                <c:ptCount val="261"/>
                <c:pt idx="0">
                  <c:v>42736</c:v>
                </c:pt>
                <c:pt idx="1">
                  <c:v>42743</c:v>
                </c:pt>
                <c:pt idx="2">
                  <c:v>42750</c:v>
                </c:pt>
                <c:pt idx="3">
                  <c:v>42757</c:v>
                </c:pt>
                <c:pt idx="4">
                  <c:v>42764</c:v>
                </c:pt>
                <c:pt idx="5">
                  <c:v>42771</c:v>
                </c:pt>
                <c:pt idx="6">
                  <c:v>42778</c:v>
                </c:pt>
                <c:pt idx="7">
                  <c:v>42785</c:v>
                </c:pt>
                <c:pt idx="8">
                  <c:v>42792</c:v>
                </c:pt>
                <c:pt idx="9">
                  <c:v>42799</c:v>
                </c:pt>
                <c:pt idx="10">
                  <c:v>42806</c:v>
                </c:pt>
                <c:pt idx="11">
                  <c:v>42813</c:v>
                </c:pt>
                <c:pt idx="12">
                  <c:v>42820</c:v>
                </c:pt>
                <c:pt idx="13">
                  <c:v>42827</c:v>
                </c:pt>
                <c:pt idx="14">
                  <c:v>42834</c:v>
                </c:pt>
                <c:pt idx="15">
                  <c:v>42841</c:v>
                </c:pt>
                <c:pt idx="16">
                  <c:v>42848</c:v>
                </c:pt>
                <c:pt idx="17">
                  <c:v>42855</c:v>
                </c:pt>
                <c:pt idx="18">
                  <c:v>42862</c:v>
                </c:pt>
                <c:pt idx="19">
                  <c:v>42869</c:v>
                </c:pt>
                <c:pt idx="20">
                  <c:v>42876</c:v>
                </c:pt>
                <c:pt idx="21">
                  <c:v>42883</c:v>
                </c:pt>
                <c:pt idx="22">
                  <c:v>42890</c:v>
                </c:pt>
                <c:pt idx="23">
                  <c:v>42897</c:v>
                </c:pt>
                <c:pt idx="24">
                  <c:v>42904</c:v>
                </c:pt>
                <c:pt idx="25">
                  <c:v>42911</c:v>
                </c:pt>
                <c:pt idx="26">
                  <c:v>42918</c:v>
                </c:pt>
                <c:pt idx="27">
                  <c:v>42925</c:v>
                </c:pt>
                <c:pt idx="28">
                  <c:v>42932</c:v>
                </c:pt>
                <c:pt idx="29">
                  <c:v>42939</c:v>
                </c:pt>
                <c:pt idx="30">
                  <c:v>42946</c:v>
                </c:pt>
                <c:pt idx="31">
                  <c:v>42953</c:v>
                </c:pt>
                <c:pt idx="32">
                  <c:v>42960</c:v>
                </c:pt>
                <c:pt idx="33">
                  <c:v>42967</c:v>
                </c:pt>
                <c:pt idx="34">
                  <c:v>42974</c:v>
                </c:pt>
                <c:pt idx="35">
                  <c:v>42981</c:v>
                </c:pt>
                <c:pt idx="36">
                  <c:v>42988</c:v>
                </c:pt>
                <c:pt idx="37">
                  <c:v>42995</c:v>
                </c:pt>
                <c:pt idx="38">
                  <c:v>43002</c:v>
                </c:pt>
                <c:pt idx="39">
                  <c:v>43009</c:v>
                </c:pt>
                <c:pt idx="40">
                  <c:v>43016</c:v>
                </c:pt>
                <c:pt idx="41">
                  <c:v>43023</c:v>
                </c:pt>
                <c:pt idx="42">
                  <c:v>43030</c:v>
                </c:pt>
                <c:pt idx="43">
                  <c:v>43037</c:v>
                </c:pt>
                <c:pt idx="44">
                  <c:v>43044</c:v>
                </c:pt>
                <c:pt idx="45">
                  <c:v>43051</c:v>
                </c:pt>
                <c:pt idx="46">
                  <c:v>43058</c:v>
                </c:pt>
                <c:pt idx="47">
                  <c:v>43065</c:v>
                </c:pt>
                <c:pt idx="48">
                  <c:v>43072</c:v>
                </c:pt>
                <c:pt idx="49">
                  <c:v>43079</c:v>
                </c:pt>
                <c:pt idx="50">
                  <c:v>43086</c:v>
                </c:pt>
                <c:pt idx="51">
                  <c:v>43093</c:v>
                </c:pt>
                <c:pt idx="52">
                  <c:v>43100</c:v>
                </c:pt>
                <c:pt idx="53">
                  <c:v>43107</c:v>
                </c:pt>
                <c:pt idx="54">
                  <c:v>43114</c:v>
                </c:pt>
                <c:pt idx="55">
                  <c:v>43121</c:v>
                </c:pt>
                <c:pt idx="56">
                  <c:v>43128</c:v>
                </c:pt>
                <c:pt idx="57">
                  <c:v>43135</c:v>
                </c:pt>
                <c:pt idx="58">
                  <c:v>43142</c:v>
                </c:pt>
                <c:pt idx="59">
                  <c:v>43149</c:v>
                </c:pt>
                <c:pt idx="60">
                  <c:v>43156</c:v>
                </c:pt>
                <c:pt idx="61">
                  <c:v>43163</c:v>
                </c:pt>
                <c:pt idx="62">
                  <c:v>43170</c:v>
                </c:pt>
                <c:pt idx="63">
                  <c:v>43177</c:v>
                </c:pt>
                <c:pt idx="64">
                  <c:v>43184</c:v>
                </c:pt>
                <c:pt idx="65">
                  <c:v>43191</c:v>
                </c:pt>
                <c:pt idx="66">
                  <c:v>43198</c:v>
                </c:pt>
                <c:pt idx="67">
                  <c:v>43205</c:v>
                </c:pt>
                <c:pt idx="68">
                  <c:v>43212</c:v>
                </c:pt>
                <c:pt idx="69">
                  <c:v>43219</c:v>
                </c:pt>
                <c:pt idx="70">
                  <c:v>43226</c:v>
                </c:pt>
                <c:pt idx="71">
                  <c:v>43233</c:v>
                </c:pt>
                <c:pt idx="72">
                  <c:v>43240</c:v>
                </c:pt>
                <c:pt idx="73">
                  <c:v>43247</c:v>
                </c:pt>
                <c:pt idx="74">
                  <c:v>43254</c:v>
                </c:pt>
                <c:pt idx="75">
                  <c:v>43261</c:v>
                </c:pt>
                <c:pt idx="76">
                  <c:v>43268</c:v>
                </c:pt>
                <c:pt idx="77">
                  <c:v>43275</c:v>
                </c:pt>
                <c:pt idx="78">
                  <c:v>43282</c:v>
                </c:pt>
                <c:pt idx="79">
                  <c:v>43289</c:v>
                </c:pt>
                <c:pt idx="80">
                  <c:v>43296</c:v>
                </c:pt>
                <c:pt idx="81">
                  <c:v>43303</c:v>
                </c:pt>
                <c:pt idx="82">
                  <c:v>43310</c:v>
                </c:pt>
                <c:pt idx="83">
                  <c:v>43317</c:v>
                </c:pt>
                <c:pt idx="84">
                  <c:v>43324</c:v>
                </c:pt>
                <c:pt idx="85">
                  <c:v>43331</c:v>
                </c:pt>
                <c:pt idx="86">
                  <c:v>43338</c:v>
                </c:pt>
                <c:pt idx="87">
                  <c:v>43345</c:v>
                </c:pt>
                <c:pt idx="88">
                  <c:v>43352</c:v>
                </c:pt>
                <c:pt idx="89">
                  <c:v>43359</c:v>
                </c:pt>
                <c:pt idx="90">
                  <c:v>43366</c:v>
                </c:pt>
                <c:pt idx="91">
                  <c:v>43373</c:v>
                </c:pt>
                <c:pt idx="92">
                  <c:v>43380</c:v>
                </c:pt>
                <c:pt idx="93">
                  <c:v>43387</c:v>
                </c:pt>
                <c:pt idx="94">
                  <c:v>43394</c:v>
                </c:pt>
                <c:pt idx="95">
                  <c:v>43401</c:v>
                </c:pt>
                <c:pt idx="96">
                  <c:v>43408</c:v>
                </c:pt>
                <c:pt idx="97">
                  <c:v>43415</c:v>
                </c:pt>
                <c:pt idx="98">
                  <c:v>43422</c:v>
                </c:pt>
                <c:pt idx="99">
                  <c:v>43429</c:v>
                </c:pt>
                <c:pt idx="100">
                  <c:v>43436</c:v>
                </c:pt>
                <c:pt idx="101">
                  <c:v>43443</c:v>
                </c:pt>
                <c:pt idx="102">
                  <c:v>43450</c:v>
                </c:pt>
                <c:pt idx="103">
                  <c:v>43457</c:v>
                </c:pt>
                <c:pt idx="104">
                  <c:v>43464</c:v>
                </c:pt>
                <c:pt idx="105">
                  <c:v>43471</c:v>
                </c:pt>
                <c:pt idx="106">
                  <c:v>43478</c:v>
                </c:pt>
                <c:pt idx="107">
                  <c:v>43485</c:v>
                </c:pt>
                <c:pt idx="108">
                  <c:v>43492</c:v>
                </c:pt>
                <c:pt idx="109">
                  <c:v>43499</c:v>
                </c:pt>
                <c:pt idx="110">
                  <c:v>43506</c:v>
                </c:pt>
                <c:pt idx="111">
                  <c:v>43513</c:v>
                </c:pt>
                <c:pt idx="112">
                  <c:v>43520</c:v>
                </c:pt>
                <c:pt idx="113">
                  <c:v>43527</c:v>
                </c:pt>
                <c:pt idx="114">
                  <c:v>43534</c:v>
                </c:pt>
                <c:pt idx="115">
                  <c:v>43541</c:v>
                </c:pt>
                <c:pt idx="116">
                  <c:v>43548</c:v>
                </c:pt>
                <c:pt idx="117">
                  <c:v>43555</c:v>
                </c:pt>
                <c:pt idx="118">
                  <c:v>43562</c:v>
                </c:pt>
                <c:pt idx="119">
                  <c:v>43569</c:v>
                </c:pt>
                <c:pt idx="120">
                  <c:v>43576</c:v>
                </c:pt>
                <c:pt idx="121">
                  <c:v>43583</c:v>
                </c:pt>
                <c:pt idx="122">
                  <c:v>43590</c:v>
                </c:pt>
                <c:pt idx="123">
                  <c:v>43597</c:v>
                </c:pt>
                <c:pt idx="124">
                  <c:v>43604</c:v>
                </c:pt>
                <c:pt idx="125">
                  <c:v>43611</c:v>
                </c:pt>
                <c:pt idx="126">
                  <c:v>43618</c:v>
                </c:pt>
                <c:pt idx="127">
                  <c:v>43625</c:v>
                </c:pt>
                <c:pt idx="128">
                  <c:v>43632</c:v>
                </c:pt>
                <c:pt idx="129">
                  <c:v>43639</c:v>
                </c:pt>
                <c:pt idx="130">
                  <c:v>43646</c:v>
                </c:pt>
                <c:pt idx="131">
                  <c:v>43653</c:v>
                </c:pt>
                <c:pt idx="132">
                  <c:v>43660</c:v>
                </c:pt>
                <c:pt idx="133">
                  <c:v>43667</c:v>
                </c:pt>
                <c:pt idx="134">
                  <c:v>43674</c:v>
                </c:pt>
                <c:pt idx="135">
                  <c:v>43681</c:v>
                </c:pt>
                <c:pt idx="136">
                  <c:v>43688</c:v>
                </c:pt>
                <c:pt idx="137">
                  <c:v>43695</c:v>
                </c:pt>
                <c:pt idx="138">
                  <c:v>43702</c:v>
                </c:pt>
                <c:pt idx="139">
                  <c:v>43709</c:v>
                </c:pt>
                <c:pt idx="140">
                  <c:v>43716</c:v>
                </c:pt>
                <c:pt idx="141">
                  <c:v>43723</c:v>
                </c:pt>
                <c:pt idx="142">
                  <c:v>43730</c:v>
                </c:pt>
                <c:pt idx="143">
                  <c:v>43737</c:v>
                </c:pt>
                <c:pt idx="144">
                  <c:v>43744</c:v>
                </c:pt>
                <c:pt idx="145">
                  <c:v>43751</c:v>
                </c:pt>
                <c:pt idx="146">
                  <c:v>43758</c:v>
                </c:pt>
                <c:pt idx="147">
                  <c:v>43765</c:v>
                </c:pt>
                <c:pt idx="148">
                  <c:v>43772</c:v>
                </c:pt>
                <c:pt idx="149">
                  <c:v>43779</c:v>
                </c:pt>
                <c:pt idx="150">
                  <c:v>43786</c:v>
                </c:pt>
                <c:pt idx="151">
                  <c:v>43793</c:v>
                </c:pt>
                <c:pt idx="152">
                  <c:v>43800</c:v>
                </c:pt>
                <c:pt idx="153">
                  <c:v>43807</c:v>
                </c:pt>
                <c:pt idx="154">
                  <c:v>43814</c:v>
                </c:pt>
                <c:pt idx="155">
                  <c:v>43821</c:v>
                </c:pt>
                <c:pt idx="156">
                  <c:v>43828</c:v>
                </c:pt>
                <c:pt idx="157">
                  <c:v>43835</c:v>
                </c:pt>
                <c:pt idx="158">
                  <c:v>43842</c:v>
                </c:pt>
                <c:pt idx="159">
                  <c:v>43849</c:v>
                </c:pt>
                <c:pt idx="160">
                  <c:v>43856</c:v>
                </c:pt>
                <c:pt idx="161">
                  <c:v>43863</c:v>
                </c:pt>
                <c:pt idx="162">
                  <c:v>43870</c:v>
                </c:pt>
                <c:pt idx="163">
                  <c:v>43877</c:v>
                </c:pt>
                <c:pt idx="164">
                  <c:v>43884</c:v>
                </c:pt>
                <c:pt idx="165">
                  <c:v>43891</c:v>
                </c:pt>
                <c:pt idx="166">
                  <c:v>43898</c:v>
                </c:pt>
                <c:pt idx="167">
                  <c:v>43905</c:v>
                </c:pt>
                <c:pt idx="168">
                  <c:v>43912</c:v>
                </c:pt>
                <c:pt idx="169">
                  <c:v>43919</c:v>
                </c:pt>
                <c:pt idx="170">
                  <c:v>43926</c:v>
                </c:pt>
                <c:pt idx="171">
                  <c:v>43933</c:v>
                </c:pt>
                <c:pt idx="172">
                  <c:v>43940</c:v>
                </c:pt>
                <c:pt idx="173">
                  <c:v>43947</c:v>
                </c:pt>
                <c:pt idx="174">
                  <c:v>43954</c:v>
                </c:pt>
                <c:pt idx="175">
                  <c:v>43961</c:v>
                </c:pt>
                <c:pt idx="176">
                  <c:v>43968</c:v>
                </c:pt>
                <c:pt idx="177">
                  <c:v>43975</c:v>
                </c:pt>
                <c:pt idx="178">
                  <c:v>43982</c:v>
                </c:pt>
                <c:pt idx="179">
                  <c:v>43989</c:v>
                </c:pt>
                <c:pt idx="180">
                  <c:v>43996</c:v>
                </c:pt>
                <c:pt idx="181">
                  <c:v>44003</c:v>
                </c:pt>
                <c:pt idx="182">
                  <c:v>44010</c:v>
                </c:pt>
                <c:pt idx="183">
                  <c:v>44017</c:v>
                </c:pt>
                <c:pt idx="184">
                  <c:v>44024</c:v>
                </c:pt>
                <c:pt idx="185">
                  <c:v>44031</c:v>
                </c:pt>
                <c:pt idx="186">
                  <c:v>44038</c:v>
                </c:pt>
                <c:pt idx="187">
                  <c:v>44045</c:v>
                </c:pt>
                <c:pt idx="188">
                  <c:v>44052</c:v>
                </c:pt>
                <c:pt idx="189">
                  <c:v>44059</c:v>
                </c:pt>
                <c:pt idx="190">
                  <c:v>44066</c:v>
                </c:pt>
                <c:pt idx="191">
                  <c:v>44073</c:v>
                </c:pt>
                <c:pt idx="192">
                  <c:v>44080</c:v>
                </c:pt>
                <c:pt idx="193">
                  <c:v>44087</c:v>
                </c:pt>
                <c:pt idx="194">
                  <c:v>44094</c:v>
                </c:pt>
                <c:pt idx="195">
                  <c:v>44101</c:v>
                </c:pt>
                <c:pt idx="196">
                  <c:v>44108</c:v>
                </c:pt>
                <c:pt idx="197">
                  <c:v>44115</c:v>
                </c:pt>
                <c:pt idx="198">
                  <c:v>44122</c:v>
                </c:pt>
                <c:pt idx="199">
                  <c:v>44129</c:v>
                </c:pt>
                <c:pt idx="200">
                  <c:v>44136</c:v>
                </c:pt>
                <c:pt idx="201">
                  <c:v>44143</c:v>
                </c:pt>
                <c:pt idx="202">
                  <c:v>44150</c:v>
                </c:pt>
                <c:pt idx="203">
                  <c:v>44157</c:v>
                </c:pt>
                <c:pt idx="204">
                  <c:v>44164</c:v>
                </c:pt>
                <c:pt idx="205">
                  <c:v>44171</c:v>
                </c:pt>
                <c:pt idx="206">
                  <c:v>44178</c:v>
                </c:pt>
                <c:pt idx="207">
                  <c:v>44185</c:v>
                </c:pt>
                <c:pt idx="208">
                  <c:v>44192</c:v>
                </c:pt>
                <c:pt idx="209">
                  <c:v>44199</c:v>
                </c:pt>
                <c:pt idx="210">
                  <c:v>44206</c:v>
                </c:pt>
                <c:pt idx="211">
                  <c:v>44213</c:v>
                </c:pt>
                <c:pt idx="212">
                  <c:v>44220</c:v>
                </c:pt>
                <c:pt idx="213">
                  <c:v>44227</c:v>
                </c:pt>
                <c:pt idx="214">
                  <c:v>44234</c:v>
                </c:pt>
                <c:pt idx="215">
                  <c:v>44241</c:v>
                </c:pt>
                <c:pt idx="216">
                  <c:v>44248</c:v>
                </c:pt>
                <c:pt idx="217">
                  <c:v>44255</c:v>
                </c:pt>
                <c:pt idx="218">
                  <c:v>44262</c:v>
                </c:pt>
                <c:pt idx="219">
                  <c:v>44269</c:v>
                </c:pt>
                <c:pt idx="220">
                  <c:v>44276</c:v>
                </c:pt>
                <c:pt idx="221">
                  <c:v>44283</c:v>
                </c:pt>
                <c:pt idx="222">
                  <c:v>44290</c:v>
                </c:pt>
                <c:pt idx="223">
                  <c:v>44297</c:v>
                </c:pt>
                <c:pt idx="224">
                  <c:v>44304</c:v>
                </c:pt>
                <c:pt idx="225">
                  <c:v>44311</c:v>
                </c:pt>
                <c:pt idx="226">
                  <c:v>44318</c:v>
                </c:pt>
                <c:pt idx="227">
                  <c:v>44325</c:v>
                </c:pt>
                <c:pt idx="228">
                  <c:v>44332</c:v>
                </c:pt>
                <c:pt idx="229">
                  <c:v>44339</c:v>
                </c:pt>
                <c:pt idx="230">
                  <c:v>44346</c:v>
                </c:pt>
                <c:pt idx="231">
                  <c:v>44353</c:v>
                </c:pt>
                <c:pt idx="232">
                  <c:v>44360</c:v>
                </c:pt>
                <c:pt idx="233">
                  <c:v>44367</c:v>
                </c:pt>
                <c:pt idx="234">
                  <c:v>44374</c:v>
                </c:pt>
                <c:pt idx="235">
                  <c:v>44381</c:v>
                </c:pt>
                <c:pt idx="236">
                  <c:v>44388</c:v>
                </c:pt>
                <c:pt idx="237">
                  <c:v>44395</c:v>
                </c:pt>
                <c:pt idx="238">
                  <c:v>44402</c:v>
                </c:pt>
                <c:pt idx="239">
                  <c:v>44409</c:v>
                </c:pt>
                <c:pt idx="240">
                  <c:v>44416</c:v>
                </c:pt>
                <c:pt idx="241">
                  <c:v>44423</c:v>
                </c:pt>
                <c:pt idx="242">
                  <c:v>44430</c:v>
                </c:pt>
                <c:pt idx="243">
                  <c:v>44437</c:v>
                </c:pt>
                <c:pt idx="244">
                  <c:v>44444</c:v>
                </c:pt>
                <c:pt idx="245">
                  <c:v>44451</c:v>
                </c:pt>
                <c:pt idx="246">
                  <c:v>44458</c:v>
                </c:pt>
                <c:pt idx="247">
                  <c:v>44465</c:v>
                </c:pt>
                <c:pt idx="248">
                  <c:v>44472</c:v>
                </c:pt>
                <c:pt idx="249">
                  <c:v>44479</c:v>
                </c:pt>
                <c:pt idx="250">
                  <c:v>44486</c:v>
                </c:pt>
                <c:pt idx="251">
                  <c:v>44493</c:v>
                </c:pt>
                <c:pt idx="252">
                  <c:v>44500</c:v>
                </c:pt>
                <c:pt idx="253">
                  <c:v>44507</c:v>
                </c:pt>
                <c:pt idx="254">
                  <c:v>44514</c:v>
                </c:pt>
                <c:pt idx="255">
                  <c:v>44521</c:v>
                </c:pt>
                <c:pt idx="256">
                  <c:v>44528</c:v>
                </c:pt>
                <c:pt idx="257">
                  <c:v>44535</c:v>
                </c:pt>
                <c:pt idx="258">
                  <c:v>44542</c:v>
                </c:pt>
                <c:pt idx="259">
                  <c:v>44549</c:v>
                </c:pt>
                <c:pt idx="260">
                  <c:v>44556</c:v>
                </c:pt>
              </c:numCache>
            </c:numRef>
          </c:cat>
          <c:val>
            <c:numRef>
              <c:f>List1!$D$2:$D$262</c:f>
              <c:numCache>
                <c:formatCode>General</c:formatCode>
                <c:ptCount val="261"/>
                <c:pt idx="0">
                  <c:v>1810</c:v>
                </c:pt>
                <c:pt idx="1">
                  <c:v>1779</c:v>
                </c:pt>
                <c:pt idx="2">
                  <c:v>1705</c:v>
                </c:pt>
                <c:pt idx="3">
                  <c:v>1892</c:v>
                </c:pt>
                <c:pt idx="4">
                  <c:v>2062</c:v>
                </c:pt>
                <c:pt idx="5">
                  <c:v>2103</c:v>
                </c:pt>
                <c:pt idx="6">
                  <c:v>2148</c:v>
                </c:pt>
                <c:pt idx="7">
                  <c:v>1801</c:v>
                </c:pt>
                <c:pt idx="8">
                  <c:v>1735</c:v>
                </c:pt>
                <c:pt idx="9">
                  <c:v>1697</c:v>
                </c:pt>
                <c:pt idx="10">
                  <c:v>1665</c:v>
                </c:pt>
                <c:pt idx="11">
                  <c:v>1801</c:v>
                </c:pt>
                <c:pt idx="12">
                  <c:v>1525</c:v>
                </c:pt>
                <c:pt idx="13">
                  <c:v>1510</c:v>
                </c:pt>
                <c:pt idx="14">
                  <c:v>1628</c:v>
                </c:pt>
                <c:pt idx="15">
                  <c:v>1458</c:v>
                </c:pt>
                <c:pt idx="16">
                  <c:v>1315</c:v>
                </c:pt>
                <c:pt idx="17">
                  <c:v>1330</c:v>
                </c:pt>
                <c:pt idx="18">
                  <c:v>1342</c:v>
                </c:pt>
                <c:pt idx="19">
                  <c:v>1461</c:v>
                </c:pt>
                <c:pt idx="20">
                  <c:v>1585</c:v>
                </c:pt>
                <c:pt idx="21">
                  <c:v>1559</c:v>
                </c:pt>
                <c:pt idx="22">
                  <c:v>1627</c:v>
                </c:pt>
                <c:pt idx="23">
                  <c:v>1993</c:v>
                </c:pt>
                <c:pt idx="24">
                  <c:v>1911</c:v>
                </c:pt>
                <c:pt idx="25">
                  <c:v>2009</c:v>
                </c:pt>
                <c:pt idx="26">
                  <c:v>2045</c:v>
                </c:pt>
                <c:pt idx="27">
                  <c:v>2017</c:v>
                </c:pt>
                <c:pt idx="28">
                  <c:v>1939</c:v>
                </c:pt>
                <c:pt idx="29">
                  <c:v>1909</c:v>
                </c:pt>
                <c:pt idx="30">
                  <c:v>1714</c:v>
                </c:pt>
                <c:pt idx="31">
                  <c:v>1438</c:v>
                </c:pt>
                <c:pt idx="32">
                  <c:v>1422</c:v>
                </c:pt>
                <c:pt idx="33">
                  <c:v>1407</c:v>
                </c:pt>
                <c:pt idx="34">
                  <c:v>1498</c:v>
                </c:pt>
                <c:pt idx="35">
                  <c:v>1803</c:v>
                </c:pt>
                <c:pt idx="36">
                  <c:v>2211</c:v>
                </c:pt>
                <c:pt idx="37">
                  <c:v>2322</c:v>
                </c:pt>
                <c:pt idx="38">
                  <c:v>2646</c:v>
                </c:pt>
                <c:pt idx="39">
                  <c:v>2144</c:v>
                </c:pt>
                <c:pt idx="40">
                  <c:v>1971</c:v>
                </c:pt>
                <c:pt idx="41">
                  <c:v>1423</c:v>
                </c:pt>
                <c:pt idx="42">
                  <c:v>1368</c:v>
                </c:pt>
                <c:pt idx="43">
                  <c:v>1364</c:v>
                </c:pt>
                <c:pt idx="44">
                  <c:v>1458</c:v>
                </c:pt>
                <c:pt idx="45">
                  <c:v>1601</c:v>
                </c:pt>
                <c:pt idx="46">
                  <c:v>1594</c:v>
                </c:pt>
                <c:pt idx="47">
                  <c:v>1710</c:v>
                </c:pt>
                <c:pt idx="48">
                  <c:v>1904</c:v>
                </c:pt>
                <c:pt idx="49">
                  <c:v>2189</c:v>
                </c:pt>
                <c:pt idx="50">
                  <c:v>1676</c:v>
                </c:pt>
                <c:pt idx="51">
                  <c:v>1786</c:v>
                </c:pt>
                <c:pt idx="52">
                  <c:v>1668</c:v>
                </c:pt>
                <c:pt idx="53">
                  <c:v>1790</c:v>
                </c:pt>
                <c:pt idx="54">
                  <c:v>1734</c:v>
                </c:pt>
                <c:pt idx="55">
                  <c:v>1500</c:v>
                </c:pt>
                <c:pt idx="56">
                  <c:v>1588</c:v>
                </c:pt>
                <c:pt idx="57">
                  <c:v>1646</c:v>
                </c:pt>
                <c:pt idx="58">
                  <c:v>1779</c:v>
                </c:pt>
                <c:pt idx="59">
                  <c:v>1723</c:v>
                </c:pt>
                <c:pt idx="60">
                  <c:v>1846</c:v>
                </c:pt>
                <c:pt idx="61">
                  <c:v>1770</c:v>
                </c:pt>
                <c:pt idx="62">
                  <c:v>1538</c:v>
                </c:pt>
                <c:pt idx="63">
                  <c:v>1569</c:v>
                </c:pt>
                <c:pt idx="64">
                  <c:v>1524</c:v>
                </c:pt>
                <c:pt idx="65">
                  <c:v>1509</c:v>
                </c:pt>
                <c:pt idx="66">
                  <c:v>1040</c:v>
                </c:pt>
                <c:pt idx="67">
                  <c:v>1171</c:v>
                </c:pt>
                <c:pt idx="68">
                  <c:v>1202</c:v>
                </c:pt>
                <c:pt idx="69">
                  <c:v>1218</c:v>
                </c:pt>
                <c:pt idx="70">
                  <c:v>1358</c:v>
                </c:pt>
                <c:pt idx="71">
                  <c:v>1389</c:v>
                </c:pt>
                <c:pt idx="72">
                  <c:v>1432</c:v>
                </c:pt>
                <c:pt idx="73">
                  <c:v>1419</c:v>
                </c:pt>
                <c:pt idx="74">
                  <c:v>1388</c:v>
                </c:pt>
                <c:pt idx="75">
                  <c:v>1574</c:v>
                </c:pt>
                <c:pt idx="76">
                  <c:v>1576</c:v>
                </c:pt>
                <c:pt idx="77">
                  <c:v>1537</c:v>
                </c:pt>
                <c:pt idx="78">
                  <c:v>1540</c:v>
                </c:pt>
                <c:pt idx="79">
                  <c:v>1725</c:v>
                </c:pt>
                <c:pt idx="80">
                  <c:v>1715</c:v>
                </c:pt>
                <c:pt idx="81">
                  <c:v>1466</c:v>
                </c:pt>
                <c:pt idx="82">
                  <c:v>1697</c:v>
                </c:pt>
                <c:pt idx="83">
                  <c:v>1631</c:v>
                </c:pt>
                <c:pt idx="84">
                  <c:v>1762</c:v>
                </c:pt>
                <c:pt idx="85">
                  <c:v>1682</c:v>
                </c:pt>
                <c:pt idx="86">
                  <c:v>1846</c:v>
                </c:pt>
                <c:pt idx="87">
                  <c:v>1811</c:v>
                </c:pt>
                <c:pt idx="88">
                  <c:v>1959</c:v>
                </c:pt>
                <c:pt idx="89">
                  <c:v>1733</c:v>
                </c:pt>
                <c:pt idx="90">
                  <c:v>1651</c:v>
                </c:pt>
                <c:pt idx="91">
                  <c:v>1628</c:v>
                </c:pt>
                <c:pt idx="92">
                  <c:v>1512</c:v>
                </c:pt>
                <c:pt idx="93">
                  <c:v>1486</c:v>
                </c:pt>
                <c:pt idx="94">
                  <c:v>1452</c:v>
                </c:pt>
                <c:pt idx="95">
                  <c:v>1443</c:v>
                </c:pt>
                <c:pt idx="96">
                  <c:v>1472</c:v>
                </c:pt>
                <c:pt idx="97">
                  <c:v>1609</c:v>
                </c:pt>
                <c:pt idx="98">
                  <c:v>1518</c:v>
                </c:pt>
                <c:pt idx="99">
                  <c:v>1469</c:v>
                </c:pt>
                <c:pt idx="100">
                  <c:v>1464</c:v>
                </c:pt>
                <c:pt idx="101">
                  <c:v>1472</c:v>
                </c:pt>
                <c:pt idx="102">
                  <c:v>1480</c:v>
                </c:pt>
                <c:pt idx="103">
                  <c:v>1435</c:v>
                </c:pt>
                <c:pt idx="104">
                  <c:v>1439</c:v>
                </c:pt>
                <c:pt idx="105">
                  <c:v>1543</c:v>
                </c:pt>
                <c:pt idx="106">
                  <c:v>1620</c:v>
                </c:pt>
                <c:pt idx="107">
                  <c:v>1705</c:v>
                </c:pt>
                <c:pt idx="108">
                  <c:v>1733</c:v>
                </c:pt>
                <c:pt idx="109">
                  <c:v>1661</c:v>
                </c:pt>
                <c:pt idx="110">
                  <c:v>1775</c:v>
                </c:pt>
                <c:pt idx="111">
                  <c:v>1718</c:v>
                </c:pt>
                <c:pt idx="112">
                  <c:v>1600</c:v>
                </c:pt>
                <c:pt idx="113">
                  <c:v>1670</c:v>
                </c:pt>
                <c:pt idx="114">
                  <c:v>1461</c:v>
                </c:pt>
                <c:pt idx="115">
                  <c:v>1332</c:v>
                </c:pt>
                <c:pt idx="116">
                  <c:v>1270</c:v>
                </c:pt>
                <c:pt idx="117">
                  <c:v>1282</c:v>
                </c:pt>
                <c:pt idx="118">
                  <c:v>1029</c:v>
                </c:pt>
                <c:pt idx="119">
                  <c:v>1075</c:v>
                </c:pt>
                <c:pt idx="120">
                  <c:v>1287</c:v>
                </c:pt>
                <c:pt idx="121">
                  <c:v>1329</c:v>
                </c:pt>
                <c:pt idx="122">
                  <c:v>1385</c:v>
                </c:pt>
                <c:pt idx="123">
                  <c:v>1420</c:v>
                </c:pt>
                <c:pt idx="124">
                  <c:v>1408</c:v>
                </c:pt>
                <c:pt idx="125">
                  <c:v>1390</c:v>
                </c:pt>
                <c:pt idx="126">
                  <c:v>1370</c:v>
                </c:pt>
                <c:pt idx="127">
                  <c:v>1345</c:v>
                </c:pt>
                <c:pt idx="128">
                  <c:v>1345</c:v>
                </c:pt>
                <c:pt idx="129">
                  <c:v>1289</c:v>
                </c:pt>
                <c:pt idx="130">
                  <c:v>1280</c:v>
                </c:pt>
                <c:pt idx="131">
                  <c:v>1322</c:v>
                </c:pt>
                <c:pt idx="132">
                  <c:v>1351</c:v>
                </c:pt>
                <c:pt idx="133">
                  <c:v>1367</c:v>
                </c:pt>
                <c:pt idx="134">
                  <c:v>1326</c:v>
                </c:pt>
                <c:pt idx="135">
                  <c:v>1365</c:v>
                </c:pt>
                <c:pt idx="136">
                  <c:v>1406</c:v>
                </c:pt>
                <c:pt idx="137">
                  <c:v>1520</c:v>
                </c:pt>
                <c:pt idx="138">
                  <c:v>1559</c:v>
                </c:pt>
                <c:pt idx="139">
                  <c:v>1542</c:v>
                </c:pt>
                <c:pt idx="140">
                  <c:v>1490</c:v>
                </c:pt>
                <c:pt idx="141">
                  <c:v>1434</c:v>
                </c:pt>
                <c:pt idx="142">
                  <c:v>1383</c:v>
                </c:pt>
                <c:pt idx="143">
                  <c:v>1334</c:v>
                </c:pt>
                <c:pt idx="144">
                  <c:v>1308</c:v>
                </c:pt>
                <c:pt idx="145">
                  <c:v>1224</c:v>
                </c:pt>
                <c:pt idx="146">
                  <c:v>1210</c:v>
                </c:pt>
                <c:pt idx="147">
                  <c:v>1112</c:v>
                </c:pt>
                <c:pt idx="148">
                  <c:v>1103</c:v>
                </c:pt>
                <c:pt idx="149">
                  <c:v>1411</c:v>
                </c:pt>
                <c:pt idx="150">
                  <c:v>1507</c:v>
                </c:pt>
                <c:pt idx="151">
                  <c:v>1485</c:v>
                </c:pt>
                <c:pt idx="152">
                  <c:v>1460</c:v>
                </c:pt>
                <c:pt idx="153">
                  <c:v>1497</c:v>
                </c:pt>
                <c:pt idx="154">
                  <c:v>1600</c:v>
                </c:pt>
                <c:pt idx="155">
                  <c:v>1761</c:v>
                </c:pt>
                <c:pt idx="156">
                  <c:v>1872</c:v>
                </c:pt>
                <c:pt idx="157">
                  <c:v>1888</c:v>
                </c:pt>
                <c:pt idx="158">
                  <c:v>2010</c:v>
                </c:pt>
                <c:pt idx="159">
                  <c:v>2095</c:v>
                </c:pt>
                <c:pt idx="160">
                  <c:v>2014</c:v>
                </c:pt>
                <c:pt idx="161">
                  <c:v>2051</c:v>
                </c:pt>
                <c:pt idx="162">
                  <c:v>1822</c:v>
                </c:pt>
                <c:pt idx="163">
                  <c:v>1752</c:v>
                </c:pt>
                <c:pt idx="164">
                  <c:v>1638</c:v>
                </c:pt>
                <c:pt idx="165">
                  <c:v>1600</c:v>
                </c:pt>
                <c:pt idx="166">
                  <c:v>1532</c:v>
                </c:pt>
                <c:pt idx="167">
                  <c:v>1453</c:v>
                </c:pt>
                <c:pt idx="168">
                  <c:v>1448</c:v>
                </c:pt>
                <c:pt idx="169">
                  <c:v>1478</c:v>
                </c:pt>
                <c:pt idx="170">
                  <c:v>1437</c:v>
                </c:pt>
                <c:pt idx="171">
                  <c:v>1399</c:v>
                </c:pt>
                <c:pt idx="172">
                  <c:v>1412</c:v>
                </c:pt>
                <c:pt idx="173">
                  <c:v>1381</c:v>
                </c:pt>
                <c:pt idx="174">
                  <c:v>1406</c:v>
                </c:pt>
                <c:pt idx="175">
                  <c:v>1441</c:v>
                </c:pt>
                <c:pt idx="176">
                  <c:v>1415</c:v>
                </c:pt>
                <c:pt idx="177">
                  <c:v>1475</c:v>
                </c:pt>
                <c:pt idx="178">
                  <c:v>1470</c:v>
                </c:pt>
                <c:pt idx="179">
                  <c:v>1584</c:v>
                </c:pt>
                <c:pt idx="180">
                  <c:v>1650</c:v>
                </c:pt>
                <c:pt idx="181">
                  <c:v>1630</c:v>
                </c:pt>
                <c:pt idx="182">
                  <c:v>1614</c:v>
                </c:pt>
                <c:pt idx="183">
                  <c:v>1680</c:v>
                </c:pt>
                <c:pt idx="184">
                  <c:v>1732</c:v>
                </c:pt>
                <c:pt idx="185">
                  <c:v>1724</c:v>
                </c:pt>
                <c:pt idx="186">
                  <c:v>1697</c:v>
                </c:pt>
                <c:pt idx="187">
                  <c:v>1679</c:v>
                </c:pt>
                <c:pt idx="188">
                  <c:v>1704</c:v>
                </c:pt>
                <c:pt idx="189">
                  <c:v>1695</c:v>
                </c:pt>
                <c:pt idx="190">
                  <c:v>1705</c:v>
                </c:pt>
                <c:pt idx="191">
                  <c:v>1705</c:v>
                </c:pt>
                <c:pt idx="192">
                  <c:v>1781</c:v>
                </c:pt>
                <c:pt idx="193">
                  <c:v>1867</c:v>
                </c:pt>
                <c:pt idx="194">
                  <c:v>2052</c:v>
                </c:pt>
                <c:pt idx="195">
                  <c:v>2205</c:v>
                </c:pt>
                <c:pt idx="196">
                  <c:v>2218</c:v>
                </c:pt>
                <c:pt idx="197">
                  <c:v>2160</c:v>
                </c:pt>
                <c:pt idx="198">
                  <c:v>2146</c:v>
                </c:pt>
                <c:pt idx="199">
                  <c:v>2121</c:v>
                </c:pt>
                <c:pt idx="200">
                  <c:v>2119</c:v>
                </c:pt>
                <c:pt idx="201">
                  <c:v>2214</c:v>
                </c:pt>
                <c:pt idx="202">
                  <c:v>2265</c:v>
                </c:pt>
                <c:pt idx="203">
                  <c:v>2504</c:v>
                </c:pt>
                <c:pt idx="204">
                  <c:v>2706</c:v>
                </c:pt>
                <c:pt idx="205">
                  <c:v>3443</c:v>
                </c:pt>
                <c:pt idx="206">
                  <c:v>3787</c:v>
                </c:pt>
                <c:pt idx="207">
                  <c:v>4434</c:v>
                </c:pt>
                <c:pt idx="208">
                  <c:v>4961</c:v>
                </c:pt>
                <c:pt idx="209">
                  <c:v>5923</c:v>
                </c:pt>
                <c:pt idx="210">
                  <c:v>7294</c:v>
                </c:pt>
                <c:pt idx="211">
                  <c:v>7701</c:v>
                </c:pt>
                <c:pt idx="212">
                  <c:v>7793</c:v>
                </c:pt>
                <c:pt idx="213">
                  <c:v>7827</c:v>
                </c:pt>
                <c:pt idx="214">
                  <c:v>7939</c:v>
                </c:pt>
                <c:pt idx="215">
                  <c:v>8159</c:v>
                </c:pt>
                <c:pt idx="216">
                  <c:v>8430</c:v>
                </c:pt>
                <c:pt idx="217">
                  <c:v>8308</c:v>
                </c:pt>
                <c:pt idx="218">
                  <c:v>8004</c:v>
                </c:pt>
                <c:pt idx="219">
                  <c:v>7946</c:v>
                </c:pt>
                <c:pt idx="220">
                  <c:v>7665</c:v>
                </c:pt>
                <c:pt idx="221">
                  <c:v>7485</c:v>
                </c:pt>
                <c:pt idx="222">
                  <c:v>7373</c:v>
                </c:pt>
                <c:pt idx="223">
                  <c:v>7294</c:v>
                </c:pt>
                <c:pt idx="224">
                  <c:v>7354</c:v>
                </c:pt>
                <c:pt idx="225">
                  <c:v>7779</c:v>
                </c:pt>
                <c:pt idx="226">
                  <c:v>7740</c:v>
                </c:pt>
                <c:pt idx="227">
                  <c:v>8151</c:v>
                </c:pt>
                <c:pt idx="228">
                  <c:v>8303</c:v>
                </c:pt>
                <c:pt idx="229">
                  <c:v>8880</c:v>
                </c:pt>
                <c:pt idx="230">
                  <c:v>9478</c:v>
                </c:pt>
                <c:pt idx="231">
                  <c:v>10492</c:v>
                </c:pt>
                <c:pt idx="232">
                  <c:v>11006</c:v>
                </c:pt>
                <c:pt idx="233">
                  <c:v>11068</c:v>
                </c:pt>
                <c:pt idx="234">
                  <c:v>10979</c:v>
                </c:pt>
                <c:pt idx="235">
                  <c:v>11359</c:v>
                </c:pt>
                <c:pt idx="236">
                  <c:v>12377</c:v>
                </c:pt>
                <c:pt idx="237">
                  <c:v>13188</c:v>
                </c:pt>
                <c:pt idx="238">
                  <c:v>13208</c:v>
                </c:pt>
                <c:pt idx="239">
                  <c:v>13706</c:v>
                </c:pt>
                <c:pt idx="240">
                  <c:v>13819</c:v>
                </c:pt>
                <c:pt idx="241">
                  <c:v>14146</c:v>
                </c:pt>
                <c:pt idx="242">
                  <c:v>14057</c:v>
                </c:pt>
                <c:pt idx="243">
                  <c:v>13889</c:v>
                </c:pt>
                <c:pt idx="244">
                  <c:v>13869</c:v>
                </c:pt>
                <c:pt idx="245">
                  <c:v>14221</c:v>
                </c:pt>
                <c:pt idx="246">
                  <c:v>14378</c:v>
                </c:pt>
                <c:pt idx="247">
                  <c:v>14626</c:v>
                </c:pt>
                <c:pt idx="248">
                  <c:v>14703</c:v>
                </c:pt>
                <c:pt idx="249">
                  <c:v>14493</c:v>
                </c:pt>
                <c:pt idx="250">
                  <c:v>14469</c:v>
                </c:pt>
                <c:pt idx="251">
                  <c:v>14255</c:v>
                </c:pt>
                <c:pt idx="252">
                  <c:v>14255</c:v>
                </c:pt>
                <c:pt idx="253">
                  <c:v>14219</c:v>
                </c:pt>
                <c:pt idx="254">
                  <c:v>14219</c:v>
                </c:pt>
                <c:pt idx="255">
                  <c:v>14335</c:v>
                </c:pt>
                <c:pt idx="256">
                  <c:v>14368</c:v>
                </c:pt>
                <c:pt idx="257">
                  <c:v>14345</c:v>
                </c:pt>
                <c:pt idx="258">
                  <c:v>14498</c:v>
                </c:pt>
                <c:pt idx="259">
                  <c:v>14496</c:v>
                </c:pt>
                <c:pt idx="260">
                  <c:v>14495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E9-42CD-9558-CEE8061BDAC1}"/>
            </c:ext>
          </c:extLst>
        </c:ser>
        <c:ser>
          <c:idx val="4"/>
          <c:order val="3"/>
          <c:tx>
            <c:strRef>
              <c:f>List1!$F$1</c:f>
              <c:strCache>
                <c:ptCount val="1"/>
                <c:pt idx="0">
                  <c:v>Západ USA -&gt; Čína</c:v>
                </c:pt>
              </c:strCache>
            </c:strRef>
          </c:tx>
          <c:spPr>
            <a:ln w="28575" cap="rnd">
              <a:solidFill>
                <a:srgbClr val="B78A17"/>
              </a:solidFill>
              <a:round/>
            </a:ln>
            <a:effectLst/>
          </c:spPr>
          <c:marker>
            <c:symbol val="none"/>
          </c:marker>
          <c:cat>
            <c:numRef>
              <c:f>List1!$A$2:$A$262</c:f>
              <c:numCache>
                <c:formatCode>m/d/yyyy</c:formatCode>
                <c:ptCount val="261"/>
                <c:pt idx="0">
                  <c:v>42736</c:v>
                </c:pt>
                <c:pt idx="1">
                  <c:v>42743</c:v>
                </c:pt>
                <c:pt idx="2">
                  <c:v>42750</c:v>
                </c:pt>
                <c:pt idx="3">
                  <c:v>42757</c:v>
                </c:pt>
                <c:pt idx="4">
                  <c:v>42764</c:v>
                </c:pt>
                <c:pt idx="5">
                  <c:v>42771</c:v>
                </c:pt>
                <c:pt idx="6">
                  <c:v>42778</c:v>
                </c:pt>
                <c:pt idx="7">
                  <c:v>42785</c:v>
                </c:pt>
                <c:pt idx="8">
                  <c:v>42792</c:v>
                </c:pt>
                <c:pt idx="9">
                  <c:v>42799</c:v>
                </c:pt>
                <c:pt idx="10">
                  <c:v>42806</c:v>
                </c:pt>
                <c:pt idx="11">
                  <c:v>42813</c:v>
                </c:pt>
                <c:pt idx="12">
                  <c:v>42820</c:v>
                </c:pt>
                <c:pt idx="13">
                  <c:v>42827</c:v>
                </c:pt>
                <c:pt idx="14">
                  <c:v>42834</c:v>
                </c:pt>
                <c:pt idx="15">
                  <c:v>42841</c:v>
                </c:pt>
                <c:pt idx="16">
                  <c:v>42848</c:v>
                </c:pt>
                <c:pt idx="17">
                  <c:v>42855</c:v>
                </c:pt>
                <c:pt idx="18">
                  <c:v>42862</c:v>
                </c:pt>
                <c:pt idx="19">
                  <c:v>42869</c:v>
                </c:pt>
                <c:pt idx="20">
                  <c:v>42876</c:v>
                </c:pt>
                <c:pt idx="21">
                  <c:v>42883</c:v>
                </c:pt>
                <c:pt idx="22">
                  <c:v>42890</c:v>
                </c:pt>
                <c:pt idx="23">
                  <c:v>42897</c:v>
                </c:pt>
                <c:pt idx="24">
                  <c:v>42904</c:v>
                </c:pt>
                <c:pt idx="25">
                  <c:v>42911</c:v>
                </c:pt>
                <c:pt idx="26">
                  <c:v>42918</c:v>
                </c:pt>
                <c:pt idx="27">
                  <c:v>42925</c:v>
                </c:pt>
                <c:pt idx="28">
                  <c:v>42932</c:v>
                </c:pt>
                <c:pt idx="29">
                  <c:v>42939</c:v>
                </c:pt>
                <c:pt idx="30">
                  <c:v>42946</c:v>
                </c:pt>
                <c:pt idx="31">
                  <c:v>42953</c:v>
                </c:pt>
                <c:pt idx="32">
                  <c:v>42960</c:v>
                </c:pt>
                <c:pt idx="33">
                  <c:v>42967</c:v>
                </c:pt>
                <c:pt idx="34">
                  <c:v>42974</c:v>
                </c:pt>
                <c:pt idx="35">
                  <c:v>42981</c:v>
                </c:pt>
                <c:pt idx="36">
                  <c:v>42988</c:v>
                </c:pt>
                <c:pt idx="37">
                  <c:v>42995</c:v>
                </c:pt>
                <c:pt idx="38">
                  <c:v>43002</c:v>
                </c:pt>
                <c:pt idx="39">
                  <c:v>43009</c:v>
                </c:pt>
                <c:pt idx="40">
                  <c:v>43016</c:v>
                </c:pt>
                <c:pt idx="41">
                  <c:v>43023</c:v>
                </c:pt>
                <c:pt idx="42">
                  <c:v>43030</c:v>
                </c:pt>
                <c:pt idx="43">
                  <c:v>43037</c:v>
                </c:pt>
                <c:pt idx="44">
                  <c:v>43044</c:v>
                </c:pt>
                <c:pt idx="45">
                  <c:v>43051</c:v>
                </c:pt>
                <c:pt idx="46">
                  <c:v>43058</c:v>
                </c:pt>
                <c:pt idx="47">
                  <c:v>43065</c:v>
                </c:pt>
                <c:pt idx="48">
                  <c:v>43072</c:v>
                </c:pt>
                <c:pt idx="49">
                  <c:v>43079</c:v>
                </c:pt>
                <c:pt idx="50">
                  <c:v>43086</c:v>
                </c:pt>
                <c:pt idx="51">
                  <c:v>43093</c:v>
                </c:pt>
                <c:pt idx="52">
                  <c:v>43100</c:v>
                </c:pt>
                <c:pt idx="53">
                  <c:v>43107</c:v>
                </c:pt>
                <c:pt idx="54">
                  <c:v>43114</c:v>
                </c:pt>
                <c:pt idx="55">
                  <c:v>43121</c:v>
                </c:pt>
                <c:pt idx="56">
                  <c:v>43128</c:v>
                </c:pt>
                <c:pt idx="57">
                  <c:v>43135</c:v>
                </c:pt>
                <c:pt idx="58">
                  <c:v>43142</c:v>
                </c:pt>
                <c:pt idx="59">
                  <c:v>43149</c:v>
                </c:pt>
                <c:pt idx="60">
                  <c:v>43156</c:v>
                </c:pt>
                <c:pt idx="61">
                  <c:v>43163</c:v>
                </c:pt>
                <c:pt idx="62">
                  <c:v>43170</c:v>
                </c:pt>
                <c:pt idx="63">
                  <c:v>43177</c:v>
                </c:pt>
                <c:pt idx="64">
                  <c:v>43184</c:v>
                </c:pt>
                <c:pt idx="65">
                  <c:v>43191</c:v>
                </c:pt>
                <c:pt idx="66">
                  <c:v>43198</c:v>
                </c:pt>
                <c:pt idx="67">
                  <c:v>43205</c:v>
                </c:pt>
                <c:pt idx="68">
                  <c:v>43212</c:v>
                </c:pt>
                <c:pt idx="69">
                  <c:v>43219</c:v>
                </c:pt>
                <c:pt idx="70">
                  <c:v>43226</c:v>
                </c:pt>
                <c:pt idx="71">
                  <c:v>43233</c:v>
                </c:pt>
                <c:pt idx="72">
                  <c:v>43240</c:v>
                </c:pt>
                <c:pt idx="73">
                  <c:v>43247</c:v>
                </c:pt>
                <c:pt idx="74">
                  <c:v>43254</c:v>
                </c:pt>
                <c:pt idx="75">
                  <c:v>43261</c:v>
                </c:pt>
                <c:pt idx="76">
                  <c:v>43268</c:v>
                </c:pt>
                <c:pt idx="77">
                  <c:v>43275</c:v>
                </c:pt>
                <c:pt idx="78">
                  <c:v>43282</c:v>
                </c:pt>
                <c:pt idx="79">
                  <c:v>43289</c:v>
                </c:pt>
                <c:pt idx="80">
                  <c:v>43296</c:v>
                </c:pt>
                <c:pt idx="81">
                  <c:v>43303</c:v>
                </c:pt>
                <c:pt idx="82">
                  <c:v>43310</c:v>
                </c:pt>
                <c:pt idx="83">
                  <c:v>43317</c:v>
                </c:pt>
                <c:pt idx="84">
                  <c:v>43324</c:v>
                </c:pt>
                <c:pt idx="85">
                  <c:v>43331</c:v>
                </c:pt>
                <c:pt idx="86">
                  <c:v>43338</c:v>
                </c:pt>
                <c:pt idx="87">
                  <c:v>43345</c:v>
                </c:pt>
                <c:pt idx="88">
                  <c:v>43352</c:v>
                </c:pt>
                <c:pt idx="89">
                  <c:v>43359</c:v>
                </c:pt>
                <c:pt idx="90">
                  <c:v>43366</c:v>
                </c:pt>
                <c:pt idx="91">
                  <c:v>43373</c:v>
                </c:pt>
                <c:pt idx="92">
                  <c:v>43380</c:v>
                </c:pt>
                <c:pt idx="93">
                  <c:v>43387</c:v>
                </c:pt>
                <c:pt idx="94">
                  <c:v>43394</c:v>
                </c:pt>
                <c:pt idx="95">
                  <c:v>43401</c:v>
                </c:pt>
                <c:pt idx="96">
                  <c:v>43408</c:v>
                </c:pt>
                <c:pt idx="97">
                  <c:v>43415</c:v>
                </c:pt>
                <c:pt idx="98">
                  <c:v>43422</c:v>
                </c:pt>
                <c:pt idx="99">
                  <c:v>43429</c:v>
                </c:pt>
                <c:pt idx="100">
                  <c:v>43436</c:v>
                </c:pt>
                <c:pt idx="101">
                  <c:v>43443</c:v>
                </c:pt>
                <c:pt idx="102">
                  <c:v>43450</c:v>
                </c:pt>
                <c:pt idx="103">
                  <c:v>43457</c:v>
                </c:pt>
                <c:pt idx="104">
                  <c:v>43464</c:v>
                </c:pt>
                <c:pt idx="105">
                  <c:v>43471</c:v>
                </c:pt>
                <c:pt idx="106">
                  <c:v>43478</c:v>
                </c:pt>
                <c:pt idx="107">
                  <c:v>43485</c:v>
                </c:pt>
                <c:pt idx="108">
                  <c:v>43492</c:v>
                </c:pt>
                <c:pt idx="109">
                  <c:v>43499</c:v>
                </c:pt>
                <c:pt idx="110">
                  <c:v>43506</c:v>
                </c:pt>
                <c:pt idx="111">
                  <c:v>43513</c:v>
                </c:pt>
                <c:pt idx="112">
                  <c:v>43520</c:v>
                </c:pt>
                <c:pt idx="113">
                  <c:v>43527</c:v>
                </c:pt>
                <c:pt idx="114">
                  <c:v>43534</c:v>
                </c:pt>
                <c:pt idx="115">
                  <c:v>43541</c:v>
                </c:pt>
                <c:pt idx="116">
                  <c:v>43548</c:v>
                </c:pt>
                <c:pt idx="117">
                  <c:v>43555</c:v>
                </c:pt>
                <c:pt idx="118">
                  <c:v>43562</c:v>
                </c:pt>
                <c:pt idx="119">
                  <c:v>43569</c:v>
                </c:pt>
                <c:pt idx="120">
                  <c:v>43576</c:v>
                </c:pt>
                <c:pt idx="121">
                  <c:v>43583</c:v>
                </c:pt>
                <c:pt idx="122">
                  <c:v>43590</c:v>
                </c:pt>
                <c:pt idx="123">
                  <c:v>43597</c:v>
                </c:pt>
                <c:pt idx="124">
                  <c:v>43604</c:v>
                </c:pt>
                <c:pt idx="125">
                  <c:v>43611</c:v>
                </c:pt>
                <c:pt idx="126">
                  <c:v>43618</c:v>
                </c:pt>
                <c:pt idx="127">
                  <c:v>43625</c:v>
                </c:pt>
                <c:pt idx="128">
                  <c:v>43632</c:v>
                </c:pt>
                <c:pt idx="129">
                  <c:v>43639</c:v>
                </c:pt>
                <c:pt idx="130">
                  <c:v>43646</c:v>
                </c:pt>
                <c:pt idx="131">
                  <c:v>43653</c:v>
                </c:pt>
                <c:pt idx="132">
                  <c:v>43660</c:v>
                </c:pt>
                <c:pt idx="133">
                  <c:v>43667</c:v>
                </c:pt>
                <c:pt idx="134">
                  <c:v>43674</c:v>
                </c:pt>
                <c:pt idx="135">
                  <c:v>43681</c:v>
                </c:pt>
                <c:pt idx="136">
                  <c:v>43688</c:v>
                </c:pt>
                <c:pt idx="137">
                  <c:v>43695</c:v>
                </c:pt>
                <c:pt idx="138">
                  <c:v>43702</c:v>
                </c:pt>
                <c:pt idx="139">
                  <c:v>43709</c:v>
                </c:pt>
                <c:pt idx="140">
                  <c:v>43716</c:v>
                </c:pt>
                <c:pt idx="141">
                  <c:v>43723</c:v>
                </c:pt>
                <c:pt idx="142">
                  <c:v>43730</c:v>
                </c:pt>
                <c:pt idx="143">
                  <c:v>43737</c:v>
                </c:pt>
                <c:pt idx="144">
                  <c:v>43744</c:v>
                </c:pt>
                <c:pt idx="145">
                  <c:v>43751</c:v>
                </c:pt>
                <c:pt idx="146">
                  <c:v>43758</c:v>
                </c:pt>
                <c:pt idx="147">
                  <c:v>43765</c:v>
                </c:pt>
                <c:pt idx="148">
                  <c:v>43772</c:v>
                </c:pt>
                <c:pt idx="149">
                  <c:v>43779</c:v>
                </c:pt>
                <c:pt idx="150">
                  <c:v>43786</c:v>
                </c:pt>
                <c:pt idx="151">
                  <c:v>43793</c:v>
                </c:pt>
                <c:pt idx="152">
                  <c:v>43800</c:v>
                </c:pt>
                <c:pt idx="153">
                  <c:v>43807</c:v>
                </c:pt>
                <c:pt idx="154">
                  <c:v>43814</c:v>
                </c:pt>
                <c:pt idx="155">
                  <c:v>43821</c:v>
                </c:pt>
                <c:pt idx="156">
                  <c:v>43828</c:v>
                </c:pt>
                <c:pt idx="157">
                  <c:v>43835</c:v>
                </c:pt>
                <c:pt idx="158">
                  <c:v>43842</c:v>
                </c:pt>
                <c:pt idx="159">
                  <c:v>43849</c:v>
                </c:pt>
                <c:pt idx="160">
                  <c:v>43856</c:v>
                </c:pt>
                <c:pt idx="161">
                  <c:v>43863</c:v>
                </c:pt>
                <c:pt idx="162">
                  <c:v>43870</c:v>
                </c:pt>
                <c:pt idx="163">
                  <c:v>43877</c:v>
                </c:pt>
                <c:pt idx="164">
                  <c:v>43884</c:v>
                </c:pt>
                <c:pt idx="165">
                  <c:v>43891</c:v>
                </c:pt>
                <c:pt idx="166">
                  <c:v>43898</c:v>
                </c:pt>
                <c:pt idx="167">
                  <c:v>43905</c:v>
                </c:pt>
                <c:pt idx="168">
                  <c:v>43912</c:v>
                </c:pt>
                <c:pt idx="169">
                  <c:v>43919</c:v>
                </c:pt>
                <c:pt idx="170">
                  <c:v>43926</c:v>
                </c:pt>
                <c:pt idx="171">
                  <c:v>43933</c:v>
                </c:pt>
                <c:pt idx="172">
                  <c:v>43940</c:v>
                </c:pt>
                <c:pt idx="173">
                  <c:v>43947</c:v>
                </c:pt>
                <c:pt idx="174">
                  <c:v>43954</c:v>
                </c:pt>
                <c:pt idx="175">
                  <c:v>43961</c:v>
                </c:pt>
                <c:pt idx="176">
                  <c:v>43968</c:v>
                </c:pt>
                <c:pt idx="177">
                  <c:v>43975</c:v>
                </c:pt>
                <c:pt idx="178">
                  <c:v>43982</c:v>
                </c:pt>
                <c:pt idx="179">
                  <c:v>43989</c:v>
                </c:pt>
                <c:pt idx="180">
                  <c:v>43996</c:v>
                </c:pt>
                <c:pt idx="181">
                  <c:v>44003</c:v>
                </c:pt>
                <c:pt idx="182">
                  <c:v>44010</c:v>
                </c:pt>
                <c:pt idx="183">
                  <c:v>44017</c:v>
                </c:pt>
                <c:pt idx="184">
                  <c:v>44024</c:v>
                </c:pt>
                <c:pt idx="185">
                  <c:v>44031</c:v>
                </c:pt>
                <c:pt idx="186">
                  <c:v>44038</c:v>
                </c:pt>
                <c:pt idx="187">
                  <c:v>44045</c:v>
                </c:pt>
                <c:pt idx="188">
                  <c:v>44052</c:v>
                </c:pt>
                <c:pt idx="189">
                  <c:v>44059</c:v>
                </c:pt>
                <c:pt idx="190">
                  <c:v>44066</c:v>
                </c:pt>
                <c:pt idx="191">
                  <c:v>44073</c:v>
                </c:pt>
                <c:pt idx="192">
                  <c:v>44080</c:v>
                </c:pt>
                <c:pt idx="193">
                  <c:v>44087</c:v>
                </c:pt>
                <c:pt idx="194">
                  <c:v>44094</c:v>
                </c:pt>
                <c:pt idx="195">
                  <c:v>44101</c:v>
                </c:pt>
                <c:pt idx="196">
                  <c:v>44108</c:v>
                </c:pt>
                <c:pt idx="197">
                  <c:v>44115</c:v>
                </c:pt>
                <c:pt idx="198">
                  <c:v>44122</c:v>
                </c:pt>
                <c:pt idx="199">
                  <c:v>44129</c:v>
                </c:pt>
                <c:pt idx="200">
                  <c:v>44136</c:v>
                </c:pt>
                <c:pt idx="201">
                  <c:v>44143</c:v>
                </c:pt>
                <c:pt idx="202">
                  <c:v>44150</c:v>
                </c:pt>
                <c:pt idx="203">
                  <c:v>44157</c:v>
                </c:pt>
                <c:pt idx="204">
                  <c:v>44164</c:v>
                </c:pt>
                <c:pt idx="205">
                  <c:v>44171</c:v>
                </c:pt>
                <c:pt idx="206">
                  <c:v>44178</c:v>
                </c:pt>
                <c:pt idx="207">
                  <c:v>44185</c:v>
                </c:pt>
                <c:pt idx="208">
                  <c:v>44192</c:v>
                </c:pt>
                <c:pt idx="209">
                  <c:v>44199</c:v>
                </c:pt>
                <c:pt idx="210">
                  <c:v>44206</c:v>
                </c:pt>
                <c:pt idx="211">
                  <c:v>44213</c:v>
                </c:pt>
                <c:pt idx="212">
                  <c:v>44220</c:v>
                </c:pt>
                <c:pt idx="213">
                  <c:v>44227</c:v>
                </c:pt>
                <c:pt idx="214">
                  <c:v>44234</c:v>
                </c:pt>
                <c:pt idx="215">
                  <c:v>44241</c:v>
                </c:pt>
                <c:pt idx="216">
                  <c:v>44248</c:v>
                </c:pt>
                <c:pt idx="217">
                  <c:v>44255</c:v>
                </c:pt>
                <c:pt idx="218">
                  <c:v>44262</c:v>
                </c:pt>
                <c:pt idx="219">
                  <c:v>44269</c:v>
                </c:pt>
                <c:pt idx="220">
                  <c:v>44276</c:v>
                </c:pt>
                <c:pt idx="221">
                  <c:v>44283</c:v>
                </c:pt>
                <c:pt idx="222">
                  <c:v>44290</c:v>
                </c:pt>
                <c:pt idx="223">
                  <c:v>44297</c:v>
                </c:pt>
                <c:pt idx="224">
                  <c:v>44304</c:v>
                </c:pt>
                <c:pt idx="225">
                  <c:v>44311</c:v>
                </c:pt>
                <c:pt idx="226">
                  <c:v>44318</c:v>
                </c:pt>
                <c:pt idx="227">
                  <c:v>44325</c:v>
                </c:pt>
                <c:pt idx="228">
                  <c:v>44332</c:v>
                </c:pt>
                <c:pt idx="229">
                  <c:v>44339</c:v>
                </c:pt>
                <c:pt idx="230">
                  <c:v>44346</c:v>
                </c:pt>
                <c:pt idx="231">
                  <c:v>44353</c:v>
                </c:pt>
                <c:pt idx="232">
                  <c:v>44360</c:v>
                </c:pt>
                <c:pt idx="233">
                  <c:v>44367</c:v>
                </c:pt>
                <c:pt idx="234">
                  <c:v>44374</c:v>
                </c:pt>
                <c:pt idx="235">
                  <c:v>44381</c:v>
                </c:pt>
                <c:pt idx="236">
                  <c:v>44388</c:v>
                </c:pt>
                <c:pt idx="237">
                  <c:v>44395</c:v>
                </c:pt>
                <c:pt idx="238">
                  <c:v>44402</c:v>
                </c:pt>
                <c:pt idx="239">
                  <c:v>44409</c:v>
                </c:pt>
                <c:pt idx="240">
                  <c:v>44416</c:v>
                </c:pt>
                <c:pt idx="241">
                  <c:v>44423</c:v>
                </c:pt>
                <c:pt idx="242">
                  <c:v>44430</c:v>
                </c:pt>
                <c:pt idx="243">
                  <c:v>44437</c:v>
                </c:pt>
                <c:pt idx="244">
                  <c:v>44444</c:v>
                </c:pt>
                <c:pt idx="245">
                  <c:v>44451</c:v>
                </c:pt>
                <c:pt idx="246">
                  <c:v>44458</c:v>
                </c:pt>
                <c:pt idx="247">
                  <c:v>44465</c:v>
                </c:pt>
                <c:pt idx="248">
                  <c:v>44472</c:v>
                </c:pt>
                <c:pt idx="249">
                  <c:v>44479</c:v>
                </c:pt>
                <c:pt idx="250">
                  <c:v>44486</c:v>
                </c:pt>
                <c:pt idx="251">
                  <c:v>44493</c:v>
                </c:pt>
                <c:pt idx="252">
                  <c:v>44500</c:v>
                </c:pt>
                <c:pt idx="253">
                  <c:v>44507</c:v>
                </c:pt>
                <c:pt idx="254">
                  <c:v>44514</c:v>
                </c:pt>
                <c:pt idx="255">
                  <c:v>44521</c:v>
                </c:pt>
                <c:pt idx="256">
                  <c:v>44528</c:v>
                </c:pt>
                <c:pt idx="257">
                  <c:v>44535</c:v>
                </c:pt>
                <c:pt idx="258">
                  <c:v>44542</c:v>
                </c:pt>
                <c:pt idx="259">
                  <c:v>44549</c:v>
                </c:pt>
                <c:pt idx="260">
                  <c:v>44556</c:v>
                </c:pt>
              </c:numCache>
            </c:numRef>
          </c:cat>
          <c:val>
            <c:numRef>
              <c:f>List1!$F$2:$F$262</c:f>
              <c:numCache>
                <c:formatCode>General</c:formatCode>
                <c:ptCount val="261"/>
                <c:pt idx="0">
                  <c:v>608</c:v>
                </c:pt>
                <c:pt idx="1">
                  <c:v>581</c:v>
                </c:pt>
                <c:pt idx="2">
                  <c:v>606</c:v>
                </c:pt>
                <c:pt idx="3">
                  <c:v>586</c:v>
                </c:pt>
                <c:pt idx="4">
                  <c:v>632</c:v>
                </c:pt>
                <c:pt idx="5">
                  <c:v>706</c:v>
                </c:pt>
                <c:pt idx="6">
                  <c:v>640</c:v>
                </c:pt>
                <c:pt idx="7">
                  <c:v>628</c:v>
                </c:pt>
                <c:pt idx="8">
                  <c:v>652</c:v>
                </c:pt>
                <c:pt idx="9">
                  <c:v>678</c:v>
                </c:pt>
                <c:pt idx="10">
                  <c:v>694</c:v>
                </c:pt>
                <c:pt idx="11">
                  <c:v>713</c:v>
                </c:pt>
                <c:pt idx="12">
                  <c:v>605</c:v>
                </c:pt>
                <c:pt idx="13">
                  <c:v>562</c:v>
                </c:pt>
                <c:pt idx="14">
                  <c:v>671</c:v>
                </c:pt>
                <c:pt idx="15">
                  <c:v>636</c:v>
                </c:pt>
                <c:pt idx="16">
                  <c:v>612</c:v>
                </c:pt>
                <c:pt idx="17">
                  <c:v>623</c:v>
                </c:pt>
                <c:pt idx="18">
                  <c:v>614</c:v>
                </c:pt>
                <c:pt idx="19">
                  <c:v>557</c:v>
                </c:pt>
                <c:pt idx="20">
                  <c:v>570</c:v>
                </c:pt>
                <c:pt idx="21">
                  <c:v>587</c:v>
                </c:pt>
                <c:pt idx="22">
                  <c:v>591</c:v>
                </c:pt>
                <c:pt idx="23">
                  <c:v>584</c:v>
                </c:pt>
                <c:pt idx="24">
                  <c:v>615</c:v>
                </c:pt>
                <c:pt idx="25">
                  <c:v>671</c:v>
                </c:pt>
                <c:pt idx="26">
                  <c:v>636</c:v>
                </c:pt>
                <c:pt idx="27">
                  <c:v>629</c:v>
                </c:pt>
                <c:pt idx="28">
                  <c:v>613</c:v>
                </c:pt>
                <c:pt idx="29">
                  <c:v>549</c:v>
                </c:pt>
                <c:pt idx="30">
                  <c:v>549</c:v>
                </c:pt>
                <c:pt idx="31">
                  <c:v>602</c:v>
                </c:pt>
                <c:pt idx="32">
                  <c:v>548</c:v>
                </c:pt>
                <c:pt idx="33">
                  <c:v>518</c:v>
                </c:pt>
                <c:pt idx="34">
                  <c:v>555</c:v>
                </c:pt>
                <c:pt idx="35">
                  <c:v>560</c:v>
                </c:pt>
                <c:pt idx="36">
                  <c:v>596</c:v>
                </c:pt>
                <c:pt idx="37">
                  <c:v>563</c:v>
                </c:pt>
                <c:pt idx="38">
                  <c:v>540</c:v>
                </c:pt>
                <c:pt idx="39">
                  <c:v>532</c:v>
                </c:pt>
                <c:pt idx="40">
                  <c:v>553</c:v>
                </c:pt>
                <c:pt idx="41">
                  <c:v>530</c:v>
                </c:pt>
                <c:pt idx="42">
                  <c:v>500</c:v>
                </c:pt>
                <c:pt idx="43">
                  <c:v>518</c:v>
                </c:pt>
                <c:pt idx="44">
                  <c:v>511</c:v>
                </c:pt>
                <c:pt idx="45">
                  <c:v>520</c:v>
                </c:pt>
                <c:pt idx="46">
                  <c:v>514</c:v>
                </c:pt>
                <c:pt idx="47">
                  <c:v>523</c:v>
                </c:pt>
                <c:pt idx="48">
                  <c:v>526</c:v>
                </c:pt>
                <c:pt idx="49">
                  <c:v>540</c:v>
                </c:pt>
                <c:pt idx="50">
                  <c:v>539</c:v>
                </c:pt>
                <c:pt idx="51">
                  <c:v>554</c:v>
                </c:pt>
                <c:pt idx="52">
                  <c:v>494</c:v>
                </c:pt>
                <c:pt idx="53">
                  <c:v>500</c:v>
                </c:pt>
                <c:pt idx="54">
                  <c:v>494</c:v>
                </c:pt>
                <c:pt idx="55">
                  <c:v>482</c:v>
                </c:pt>
                <c:pt idx="56">
                  <c:v>486</c:v>
                </c:pt>
                <c:pt idx="57">
                  <c:v>487</c:v>
                </c:pt>
                <c:pt idx="58">
                  <c:v>499</c:v>
                </c:pt>
                <c:pt idx="59">
                  <c:v>503</c:v>
                </c:pt>
                <c:pt idx="60">
                  <c:v>506</c:v>
                </c:pt>
                <c:pt idx="61">
                  <c:v>501</c:v>
                </c:pt>
                <c:pt idx="62">
                  <c:v>486</c:v>
                </c:pt>
                <c:pt idx="63">
                  <c:v>486</c:v>
                </c:pt>
                <c:pt idx="64">
                  <c:v>479</c:v>
                </c:pt>
                <c:pt idx="65">
                  <c:v>486</c:v>
                </c:pt>
                <c:pt idx="66">
                  <c:v>481</c:v>
                </c:pt>
                <c:pt idx="67">
                  <c:v>467</c:v>
                </c:pt>
                <c:pt idx="68">
                  <c:v>483</c:v>
                </c:pt>
                <c:pt idx="69">
                  <c:v>478</c:v>
                </c:pt>
                <c:pt idx="70">
                  <c:v>474</c:v>
                </c:pt>
                <c:pt idx="71">
                  <c:v>483</c:v>
                </c:pt>
                <c:pt idx="72">
                  <c:v>474</c:v>
                </c:pt>
                <c:pt idx="73">
                  <c:v>473</c:v>
                </c:pt>
                <c:pt idx="74">
                  <c:v>472</c:v>
                </c:pt>
                <c:pt idx="75">
                  <c:v>478</c:v>
                </c:pt>
                <c:pt idx="76">
                  <c:v>471</c:v>
                </c:pt>
                <c:pt idx="77">
                  <c:v>464</c:v>
                </c:pt>
                <c:pt idx="78">
                  <c:v>465</c:v>
                </c:pt>
                <c:pt idx="79">
                  <c:v>446</c:v>
                </c:pt>
                <c:pt idx="80">
                  <c:v>444</c:v>
                </c:pt>
                <c:pt idx="81">
                  <c:v>441</c:v>
                </c:pt>
                <c:pt idx="82">
                  <c:v>467</c:v>
                </c:pt>
                <c:pt idx="83">
                  <c:v>474</c:v>
                </c:pt>
                <c:pt idx="84">
                  <c:v>480</c:v>
                </c:pt>
                <c:pt idx="85">
                  <c:v>490</c:v>
                </c:pt>
                <c:pt idx="86">
                  <c:v>487</c:v>
                </c:pt>
                <c:pt idx="87">
                  <c:v>486</c:v>
                </c:pt>
                <c:pt idx="88">
                  <c:v>458</c:v>
                </c:pt>
                <c:pt idx="89">
                  <c:v>473</c:v>
                </c:pt>
                <c:pt idx="90">
                  <c:v>500</c:v>
                </c:pt>
                <c:pt idx="91">
                  <c:v>492</c:v>
                </c:pt>
                <c:pt idx="92">
                  <c:v>553</c:v>
                </c:pt>
                <c:pt idx="93">
                  <c:v>569</c:v>
                </c:pt>
                <c:pt idx="94">
                  <c:v>512</c:v>
                </c:pt>
                <c:pt idx="95">
                  <c:v>538</c:v>
                </c:pt>
                <c:pt idx="96">
                  <c:v>599</c:v>
                </c:pt>
                <c:pt idx="97">
                  <c:v>563</c:v>
                </c:pt>
                <c:pt idx="98">
                  <c:v>562</c:v>
                </c:pt>
                <c:pt idx="99">
                  <c:v>533</c:v>
                </c:pt>
                <c:pt idx="100">
                  <c:v>557</c:v>
                </c:pt>
                <c:pt idx="101">
                  <c:v>611</c:v>
                </c:pt>
                <c:pt idx="102">
                  <c:v>588</c:v>
                </c:pt>
                <c:pt idx="103">
                  <c:v>553</c:v>
                </c:pt>
                <c:pt idx="104">
                  <c:v>550</c:v>
                </c:pt>
                <c:pt idx="105">
                  <c:v>593</c:v>
                </c:pt>
                <c:pt idx="106">
                  <c:v>657</c:v>
                </c:pt>
                <c:pt idx="107">
                  <c:v>653</c:v>
                </c:pt>
                <c:pt idx="108">
                  <c:v>651</c:v>
                </c:pt>
                <c:pt idx="109">
                  <c:v>619</c:v>
                </c:pt>
                <c:pt idx="110">
                  <c:v>592</c:v>
                </c:pt>
                <c:pt idx="111">
                  <c:v>736</c:v>
                </c:pt>
                <c:pt idx="112">
                  <c:v>731</c:v>
                </c:pt>
                <c:pt idx="113">
                  <c:v>695</c:v>
                </c:pt>
                <c:pt idx="114">
                  <c:v>570</c:v>
                </c:pt>
                <c:pt idx="115">
                  <c:v>589</c:v>
                </c:pt>
                <c:pt idx="116">
                  <c:v>598</c:v>
                </c:pt>
                <c:pt idx="117">
                  <c:v>614</c:v>
                </c:pt>
                <c:pt idx="118">
                  <c:v>659</c:v>
                </c:pt>
                <c:pt idx="119">
                  <c:v>640</c:v>
                </c:pt>
                <c:pt idx="120">
                  <c:v>653</c:v>
                </c:pt>
                <c:pt idx="121">
                  <c:v>653</c:v>
                </c:pt>
                <c:pt idx="122">
                  <c:v>626</c:v>
                </c:pt>
                <c:pt idx="123">
                  <c:v>593</c:v>
                </c:pt>
                <c:pt idx="124">
                  <c:v>566</c:v>
                </c:pt>
                <c:pt idx="125">
                  <c:v>524</c:v>
                </c:pt>
                <c:pt idx="126">
                  <c:v>549</c:v>
                </c:pt>
                <c:pt idx="127">
                  <c:v>583</c:v>
                </c:pt>
                <c:pt idx="128">
                  <c:v>568</c:v>
                </c:pt>
                <c:pt idx="129">
                  <c:v>544</c:v>
                </c:pt>
                <c:pt idx="130">
                  <c:v>555</c:v>
                </c:pt>
                <c:pt idx="131">
                  <c:v>518</c:v>
                </c:pt>
                <c:pt idx="132">
                  <c:v>554</c:v>
                </c:pt>
                <c:pt idx="133">
                  <c:v>609</c:v>
                </c:pt>
                <c:pt idx="134">
                  <c:v>576</c:v>
                </c:pt>
                <c:pt idx="135">
                  <c:v>556</c:v>
                </c:pt>
                <c:pt idx="136">
                  <c:v>540</c:v>
                </c:pt>
                <c:pt idx="137">
                  <c:v>530</c:v>
                </c:pt>
                <c:pt idx="138">
                  <c:v>512</c:v>
                </c:pt>
                <c:pt idx="139">
                  <c:v>486</c:v>
                </c:pt>
                <c:pt idx="140">
                  <c:v>480</c:v>
                </c:pt>
                <c:pt idx="141">
                  <c:v>484</c:v>
                </c:pt>
                <c:pt idx="142">
                  <c:v>483</c:v>
                </c:pt>
                <c:pt idx="143">
                  <c:v>517</c:v>
                </c:pt>
                <c:pt idx="144">
                  <c:v>535</c:v>
                </c:pt>
                <c:pt idx="145">
                  <c:v>567</c:v>
                </c:pt>
                <c:pt idx="146">
                  <c:v>535</c:v>
                </c:pt>
                <c:pt idx="147">
                  <c:v>514</c:v>
                </c:pt>
                <c:pt idx="148">
                  <c:v>540</c:v>
                </c:pt>
                <c:pt idx="149">
                  <c:v>502</c:v>
                </c:pt>
                <c:pt idx="150">
                  <c:v>507</c:v>
                </c:pt>
                <c:pt idx="151">
                  <c:v>452</c:v>
                </c:pt>
                <c:pt idx="152">
                  <c:v>453</c:v>
                </c:pt>
                <c:pt idx="153">
                  <c:v>453</c:v>
                </c:pt>
                <c:pt idx="154">
                  <c:v>463</c:v>
                </c:pt>
                <c:pt idx="155">
                  <c:v>491</c:v>
                </c:pt>
                <c:pt idx="156">
                  <c:v>466</c:v>
                </c:pt>
                <c:pt idx="157">
                  <c:v>458</c:v>
                </c:pt>
                <c:pt idx="158">
                  <c:v>421</c:v>
                </c:pt>
                <c:pt idx="159">
                  <c:v>403</c:v>
                </c:pt>
                <c:pt idx="160">
                  <c:v>410</c:v>
                </c:pt>
                <c:pt idx="161">
                  <c:v>394</c:v>
                </c:pt>
                <c:pt idx="162">
                  <c:v>444</c:v>
                </c:pt>
                <c:pt idx="163">
                  <c:v>417</c:v>
                </c:pt>
                <c:pt idx="164">
                  <c:v>363</c:v>
                </c:pt>
                <c:pt idx="165">
                  <c:v>387</c:v>
                </c:pt>
                <c:pt idx="166">
                  <c:v>407</c:v>
                </c:pt>
                <c:pt idx="167">
                  <c:v>370</c:v>
                </c:pt>
                <c:pt idx="168">
                  <c:v>353</c:v>
                </c:pt>
                <c:pt idx="169">
                  <c:v>363</c:v>
                </c:pt>
                <c:pt idx="170">
                  <c:v>416</c:v>
                </c:pt>
                <c:pt idx="171">
                  <c:v>445</c:v>
                </c:pt>
                <c:pt idx="172">
                  <c:v>441</c:v>
                </c:pt>
                <c:pt idx="173">
                  <c:v>440</c:v>
                </c:pt>
                <c:pt idx="174">
                  <c:v>465</c:v>
                </c:pt>
                <c:pt idx="175">
                  <c:v>467</c:v>
                </c:pt>
                <c:pt idx="176">
                  <c:v>444</c:v>
                </c:pt>
                <c:pt idx="177">
                  <c:v>442</c:v>
                </c:pt>
                <c:pt idx="178">
                  <c:v>463</c:v>
                </c:pt>
                <c:pt idx="179">
                  <c:v>471</c:v>
                </c:pt>
                <c:pt idx="180">
                  <c:v>475</c:v>
                </c:pt>
                <c:pt idx="181">
                  <c:v>506</c:v>
                </c:pt>
                <c:pt idx="182">
                  <c:v>498</c:v>
                </c:pt>
                <c:pt idx="183">
                  <c:v>519</c:v>
                </c:pt>
                <c:pt idx="184">
                  <c:v>489</c:v>
                </c:pt>
                <c:pt idx="185">
                  <c:v>450</c:v>
                </c:pt>
                <c:pt idx="186">
                  <c:v>445</c:v>
                </c:pt>
                <c:pt idx="187">
                  <c:v>440</c:v>
                </c:pt>
                <c:pt idx="188">
                  <c:v>442</c:v>
                </c:pt>
                <c:pt idx="189">
                  <c:v>407</c:v>
                </c:pt>
                <c:pt idx="190">
                  <c:v>419</c:v>
                </c:pt>
                <c:pt idx="191">
                  <c:v>423</c:v>
                </c:pt>
                <c:pt idx="192">
                  <c:v>429</c:v>
                </c:pt>
                <c:pt idx="193">
                  <c:v>418</c:v>
                </c:pt>
                <c:pt idx="194">
                  <c:v>417</c:v>
                </c:pt>
                <c:pt idx="195">
                  <c:v>413</c:v>
                </c:pt>
                <c:pt idx="196">
                  <c:v>406</c:v>
                </c:pt>
                <c:pt idx="197">
                  <c:v>401</c:v>
                </c:pt>
                <c:pt idx="198">
                  <c:v>400</c:v>
                </c:pt>
                <c:pt idx="199">
                  <c:v>405</c:v>
                </c:pt>
                <c:pt idx="200">
                  <c:v>410</c:v>
                </c:pt>
                <c:pt idx="201">
                  <c:v>407</c:v>
                </c:pt>
                <c:pt idx="202">
                  <c:v>396</c:v>
                </c:pt>
                <c:pt idx="203">
                  <c:v>391</c:v>
                </c:pt>
                <c:pt idx="204">
                  <c:v>406</c:v>
                </c:pt>
                <c:pt idx="205">
                  <c:v>495</c:v>
                </c:pt>
                <c:pt idx="206">
                  <c:v>520</c:v>
                </c:pt>
                <c:pt idx="207">
                  <c:v>518</c:v>
                </c:pt>
                <c:pt idx="208">
                  <c:v>518</c:v>
                </c:pt>
                <c:pt idx="209">
                  <c:v>522</c:v>
                </c:pt>
                <c:pt idx="210">
                  <c:v>653</c:v>
                </c:pt>
                <c:pt idx="211">
                  <c:v>806</c:v>
                </c:pt>
                <c:pt idx="212">
                  <c:v>887</c:v>
                </c:pt>
                <c:pt idx="213">
                  <c:v>887</c:v>
                </c:pt>
                <c:pt idx="214">
                  <c:v>885</c:v>
                </c:pt>
                <c:pt idx="215">
                  <c:v>806</c:v>
                </c:pt>
                <c:pt idx="216">
                  <c:v>778</c:v>
                </c:pt>
                <c:pt idx="217">
                  <c:v>744</c:v>
                </c:pt>
                <c:pt idx="218">
                  <c:v>762</c:v>
                </c:pt>
                <c:pt idx="219">
                  <c:v>715</c:v>
                </c:pt>
                <c:pt idx="220">
                  <c:v>674</c:v>
                </c:pt>
                <c:pt idx="221">
                  <c:v>703</c:v>
                </c:pt>
                <c:pt idx="222">
                  <c:v>738</c:v>
                </c:pt>
                <c:pt idx="223">
                  <c:v>821</c:v>
                </c:pt>
                <c:pt idx="224">
                  <c:v>894</c:v>
                </c:pt>
                <c:pt idx="225">
                  <c:v>871</c:v>
                </c:pt>
                <c:pt idx="226">
                  <c:v>798</c:v>
                </c:pt>
                <c:pt idx="227">
                  <c:v>812</c:v>
                </c:pt>
                <c:pt idx="228">
                  <c:v>813</c:v>
                </c:pt>
                <c:pt idx="229">
                  <c:v>796</c:v>
                </c:pt>
                <c:pt idx="230">
                  <c:v>814</c:v>
                </c:pt>
                <c:pt idx="231">
                  <c:v>972</c:v>
                </c:pt>
                <c:pt idx="232">
                  <c:v>1239</c:v>
                </c:pt>
                <c:pt idx="233">
                  <c:v>1107</c:v>
                </c:pt>
                <c:pt idx="234">
                  <c:v>990</c:v>
                </c:pt>
                <c:pt idx="235">
                  <c:v>955</c:v>
                </c:pt>
                <c:pt idx="236">
                  <c:v>986</c:v>
                </c:pt>
                <c:pt idx="237">
                  <c:v>1067</c:v>
                </c:pt>
                <c:pt idx="238">
                  <c:v>1100</c:v>
                </c:pt>
                <c:pt idx="239">
                  <c:v>1144</c:v>
                </c:pt>
                <c:pt idx="240">
                  <c:v>1130</c:v>
                </c:pt>
                <c:pt idx="241">
                  <c:v>988</c:v>
                </c:pt>
                <c:pt idx="242">
                  <c:v>934</c:v>
                </c:pt>
                <c:pt idx="243">
                  <c:v>914</c:v>
                </c:pt>
                <c:pt idx="244">
                  <c:v>919</c:v>
                </c:pt>
                <c:pt idx="245">
                  <c:v>907</c:v>
                </c:pt>
                <c:pt idx="246">
                  <c:v>923</c:v>
                </c:pt>
                <c:pt idx="247">
                  <c:v>900</c:v>
                </c:pt>
                <c:pt idx="248">
                  <c:v>907</c:v>
                </c:pt>
                <c:pt idx="249">
                  <c:v>1020</c:v>
                </c:pt>
                <c:pt idx="250">
                  <c:v>1064</c:v>
                </c:pt>
                <c:pt idx="251">
                  <c:v>1064</c:v>
                </c:pt>
                <c:pt idx="252">
                  <c:v>1068</c:v>
                </c:pt>
                <c:pt idx="253">
                  <c:v>1098</c:v>
                </c:pt>
                <c:pt idx="254">
                  <c:v>941</c:v>
                </c:pt>
                <c:pt idx="255">
                  <c:v>865</c:v>
                </c:pt>
                <c:pt idx="256">
                  <c:v>853</c:v>
                </c:pt>
                <c:pt idx="257">
                  <c:v>887</c:v>
                </c:pt>
                <c:pt idx="258">
                  <c:v>887</c:v>
                </c:pt>
                <c:pt idx="259">
                  <c:v>890</c:v>
                </c:pt>
                <c:pt idx="260">
                  <c:v>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EE9-42CD-9558-CEE8061BDAC1}"/>
            </c:ext>
          </c:extLst>
        </c:ser>
        <c:ser>
          <c:idx val="8"/>
          <c:order val="4"/>
          <c:tx>
            <c:strRef>
              <c:f>List1!$J$1</c:f>
              <c:strCache>
                <c:ptCount val="1"/>
                <c:pt idx="0">
                  <c:v>Evropa -&gt; Čína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List1!$A$2:$A$262</c:f>
              <c:numCache>
                <c:formatCode>m/d/yyyy</c:formatCode>
                <c:ptCount val="261"/>
                <c:pt idx="0">
                  <c:v>42736</c:v>
                </c:pt>
                <c:pt idx="1">
                  <c:v>42743</c:v>
                </c:pt>
                <c:pt idx="2">
                  <c:v>42750</c:v>
                </c:pt>
                <c:pt idx="3">
                  <c:v>42757</c:v>
                </c:pt>
                <c:pt idx="4">
                  <c:v>42764</c:v>
                </c:pt>
                <c:pt idx="5">
                  <c:v>42771</c:v>
                </c:pt>
                <c:pt idx="6">
                  <c:v>42778</c:v>
                </c:pt>
                <c:pt idx="7">
                  <c:v>42785</c:v>
                </c:pt>
                <c:pt idx="8">
                  <c:v>42792</c:v>
                </c:pt>
                <c:pt idx="9">
                  <c:v>42799</c:v>
                </c:pt>
                <c:pt idx="10">
                  <c:v>42806</c:v>
                </c:pt>
                <c:pt idx="11">
                  <c:v>42813</c:v>
                </c:pt>
                <c:pt idx="12">
                  <c:v>42820</c:v>
                </c:pt>
                <c:pt idx="13">
                  <c:v>42827</c:v>
                </c:pt>
                <c:pt idx="14">
                  <c:v>42834</c:v>
                </c:pt>
                <c:pt idx="15">
                  <c:v>42841</c:v>
                </c:pt>
                <c:pt idx="16">
                  <c:v>42848</c:v>
                </c:pt>
                <c:pt idx="17">
                  <c:v>42855</c:v>
                </c:pt>
                <c:pt idx="18">
                  <c:v>42862</c:v>
                </c:pt>
                <c:pt idx="19">
                  <c:v>42869</c:v>
                </c:pt>
                <c:pt idx="20">
                  <c:v>42876</c:v>
                </c:pt>
                <c:pt idx="21">
                  <c:v>42883</c:v>
                </c:pt>
                <c:pt idx="22">
                  <c:v>42890</c:v>
                </c:pt>
                <c:pt idx="23">
                  <c:v>42897</c:v>
                </c:pt>
                <c:pt idx="24">
                  <c:v>42904</c:v>
                </c:pt>
                <c:pt idx="25">
                  <c:v>42911</c:v>
                </c:pt>
                <c:pt idx="26">
                  <c:v>42918</c:v>
                </c:pt>
                <c:pt idx="27">
                  <c:v>42925</c:v>
                </c:pt>
                <c:pt idx="28">
                  <c:v>42932</c:v>
                </c:pt>
                <c:pt idx="29">
                  <c:v>42939</c:v>
                </c:pt>
                <c:pt idx="30">
                  <c:v>42946</c:v>
                </c:pt>
                <c:pt idx="31">
                  <c:v>42953</c:v>
                </c:pt>
                <c:pt idx="32">
                  <c:v>42960</c:v>
                </c:pt>
                <c:pt idx="33">
                  <c:v>42967</c:v>
                </c:pt>
                <c:pt idx="34">
                  <c:v>42974</c:v>
                </c:pt>
                <c:pt idx="35">
                  <c:v>42981</c:v>
                </c:pt>
                <c:pt idx="36">
                  <c:v>42988</c:v>
                </c:pt>
                <c:pt idx="37">
                  <c:v>42995</c:v>
                </c:pt>
                <c:pt idx="38">
                  <c:v>43002</c:v>
                </c:pt>
                <c:pt idx="39">
                  <c:v>43009</c:v>
                </c:pt>
                <c:pt idx="40">
                  <c:v>43016</c:v>
                </c:pt>
                <c:pt idx="41">
                  <c:v>43023</c:v>
                </c:pt>
                <c:pt idx="42">
                  <c:v>43030</c:v>
                </c:pt>
                <c:pt idx="43">
                  <c:v>43037</c:v>
                </c:pt>
                <c:pt idx="44">
                  <c:v>43044</c:v>
                </c:pt>
                <c:pt idx="45">
                  <c:v>43051</c:v>
                </c:pt>
                <c:pt idx="46">
                  <c:v>43058</c:v>
                </c:pt>
                <c:pt idx="47">
                  <c:v>43065</c:v>
                </c:pt>
                <c:pt idx="48">
                  <c:v>43072</c:v>
                </c:pt>
                <c:pt idx="49">
                  <c:v>43079</c:v>
                </c:pt>
                <c:pt idx="50">
                  <c:v>43086</c:v>
                </c:pt>
                <c:pt idx="51">
                  <c:v>43093</c:v>
                </c:pt>
                <c:pt idx="52">
                  <c:v>43100</c:v>
                </c:pt>
                <c:pt idx="53">
                  <c:v>43107</c:v>
                </c:pt>
                <c:pt idx="54">
                  <c:v>43114</c:v>
                </c:pt>
                <c:pt idx="55">
                  <c:v>43121</c:v>
                </c:pt>
                <c:pt idx="56">
                  <c:v>43128</c:v>
                </c:pt>
                <c:pt idx="57">
                  <c:v>43135</c:v>
                </c:pt>
                <c:pt idx="58">
                  <c:v>43142</c:v>
                </c:pt>
                <c:pt idx="59">
                  <c:v>43149</c:v>
                </c:pt>
                <c:pt idx="60">
                  <c:v>43156</c:v>
                </c:pt>
                <c:pt idx="61">
                  <c:v>43163</c:v>
                </c:pt>
                <c:pt idx="62">
                  <c:v>43170</c:v>
                </c:pt>
                <c:pt idx="63">
                  <c:v>43177</c:v>
                </c:pt>
                <c:pt idx="64">
                  <c:v>43184</c:v>
                </c:pt>
                <c:pt idx="65">
                  <c:v>43191</c:v>
                </c:pt>
                <c:pt idx="66">
                  <c:v>43198</c:v>
                </c:pt>
                <c:pt idx="67">
                  <c:v>43205</c:v>
                </c:pt>
                <c:pt idx="68">
                  <c:v>43212</c:v>
                </c:pt>
                <c:pt idx="69">
                  <c:v>43219</c:v>
                </c:pt>
                <c:pt idx="70">
                  <c:v>43226</c:v>
                </c:pt>
                <c:pt idx="71">
                  <c:v>43233</c:v>
                </c:pt>
                <c:pt idx="72">
                  <c:v>43240</c:v>
                </c:pt>
                <c:pt idx="73">
                  <c:v>43247</c:v>
                </c:pt>
                <c:pt idx="74">
                  <c:v>43254</c:v>
                </c:pt>
                <c:pt idx="75">
                  <c:v>43261</c:v>
                </c:pt>
                <c:pt idx="76">
                  <c:v>43268</c:v>
                </c:pt>
                <c:pt idx="77">
                  <c:v>43275</c:v>
                </c:pt>
                <c:pt idx="78">
                  <c:v>43282</c:v>
                </c:pt>
                <c:pt idx="79">
                  <c:v>43289</c:v>
                </c:pt>
                <c:pt idx="80">
                  <c:v>43296</c:v>
                </c:pt>
                <c:pt idx="81">
                  <c:v>43303</c:v>
                </c:pt>
                <c:pt idx="82">
                  <c:v>43310</c:v>
                </c:pt>
                <c:pt idx="83">
                  <c:v>43317</c:v>
                </c:pt>
                <c:pt idx="84">
                  <c:v>43324</c:v>
                </c:pt>
                <c:pt idx="85">
                  <c:v>43331</c:v>
                </c:pt>
                <c:pt idx="86">
                  <c:v>43338</c:v>
                </c:pt>
                <c:pt idx="87">
                  <c:v>43345</c:v>
                </c:pt>
                <c:pt idx="88">
                  <c:v>43352</c:v>
                </c:pt>
                <c:pt idx="89">
                  <c:v>43359</c:v>
                </c:pt>
                <c:pt idx="90">
                  <c:v>43366</c:v>
                </c:pt>
                <c:pt idx="91">
                  <c:v>43373</c:v>
                </c:pt>
                <c:pt idx="92">
                  <c:v>43380</c:v>
                </c:pt>
                <c:pt idx="93">
                  <c:v>43387</c:v>
                </c:pt>
                <c:pt idx="94">
                  <c:v>43394</c:v>
                </c:pt>
                <c:pt idx="95">
                  <c:v>43401</c:v>
                </c:pt>
                <c:pt idx="96">
                  <c:v>43408</c:v>
                </c:pt>
                <c:pt idx="97">
                  <c:v>43415</c:v>
                </c:pt>
                <c:pt idx="98">
                  <c:v>43422</c:v>
                </c:pt>
                <c:pt idx="99">
                  <c:v>43429</c:v>
                </c:pt>
                <c:pt idx="100">
                  <c:v>43436</c:v>
                </c:pt>
                <c:pt idx="101">
                  <c:v>43443</c:v>
                </c:pt>
                <c:pt idx="102">
                  <c:v>43450</c:v>
                </c:pt>
                <c:pt idx="103">
                  <c:v>43457</c:v>
                </c:pt>
                <c:pt idx="104">
                  <c:v>43464</c:v>
                </c:pt>
                <c:pt idx="105">
                  <c:v>43471</c:v>
                </c:pt>
                <c:pt idx="106">
                  <c:v>43478</c:v>
                </c:pt>
                <c:pt idx="107">
                  <c:v>43485</c:v>
                </c:pt>
                <c:pt idx="108">
                  <c:v>43492</c:v>
                </c:pt>
                <c:pt idx="109">
                  <c:v>43499</c:v>
                </c:pt>
                <c:pt idx="110">
                  <c:v>43506</c:v>
                </c:pt>
                <c:pt idx="111">
                  <c:v>43513</c:v>
                </c:pt>
                <c:pt idx="112">
                  <c:v>43520</c:v>
                </c:pt>
                <c:pt idx="113">
                  <c:v>43527</c:v>
                </c:pt>
                <c:pt idx="114">
                  <c:v>43534</c:v>
                </c:pt>
                <c:pt idx="115">
                  <c:v>43541</c:v>
                </c:pt>
                <c:pt idx="116">
                  <c:v>43548</c:v>
                </c:pt>
                <c:pt idx="117">
                  <c:v>43555</c:v>
                </c:pt>
                <c:pt idx="118">
                  <c:v>43562</c:v>
                </c:pt>
                <c:pt idx="119">
                  <c:v>43569</c:v>
                </c:pt>
                <c:pt idx="120">
                  <c:v>43576</c:v>
                </c:pt>
                <c:pt idx="121">
                  <c:v>43583</c:v>
                </c:pt>
                <c:pt idx="122">
                  <c:v>43590</c:v>
                </c:pt>
                <c:pt idx="123">
                  <c:v>43597</c:v>
                </c:pt>
                <c:pt idx="124">
                  <c:v>43604</c:v>
                </c:pt>
                <c:pt idx="125">
                  <c:v>43611</c:v>
                </c:pt>
                <c:pt idx="126">
                  <c:v>43618</c:v>
                </c:pt>
                <c:pt idx="127">
                  <c:v>43625</c:v>
                </c:pt>
                <c:pt idx="128">
                  <c:v>43632</c:v>
                </c:pt>
                <c:pt idx="129">
                  <c:v>43639</c:v>
                </c:pt>
                <c:pt idx="130">
                  <c:v>43646</c:v>
                </c:pt>
                <c:pt idx="131">
                  <c:v>43653</c:v>
                </c:pt>
                <c:pt idx="132">
                  <c:v>43660</c:v>
                </c:pt>
                <c:pt idx="133">
                  <c:v>43667</c:v>
                </c:pt>
                <c:pt idx="134">
                  <c:v>43674</c:v>
                </c:pt>
                <c:pt idx="135">
                  <c:v>43681</c:v>
                </c:pt>
                <c:pt idx="136">
                  <c:v>43688</c:v>
                </c:pt>
                <c:pt idx="137">
                  <c:v>43695</c:v>
                </c:pt>
                <c:pt idx="138">
                  <c:v>43702</c:v>
                </c:pt>
                <c:pt idx="139">
                  <c:v>43709</c:v>
                </c:pt>
                <c:pt idx="140">
                  <c:v>43716</c:v>
                </c:pt>
                <c:pt idx="141">
                  <c:v>43723</c:v>
                </c:pt>
                <c:pt idx="142">
                  <c:v>43730</c:v>
                </c:pt>
                <c:pt idx="143">
                  <c:v>43737</c:v>
                </c:pt>
                <c:pt idx="144">
                  <c:v>43744</c:v>
                </c:pt>
                <c:pt idx="145">
                  <c:v>43751</c:v>
                </c:pt>
                <c:pt idx="146">
                  <c:v>43758</c:v>
                </c:pt>
                <c:pt idx="147">
                  <c:v>43765</c:v>
                </c:pt>
                <c:pt idx="148">
                  <c:v>43772</c:v>
                </c:pt>
                <c:pt idx="149">
                  <c:v>43779</c:v>
                </c:pt>
                <c:pt idx="150">
                  <c:v>43786</c:v>
                </c:pt>
                <c:pt idx="151">
                  <c:v>43793</c:v>
                </c:pt>
                <c:pt idx="152">
                  <c:v>43800</c:v>
                </c:pt>
                <c:pt idx="153">
                  <c:v>43807</c:v>
                </c:pt>
                <c:pt idx="154">
                  <c:v>43814</c:v>
                </c:pt>
                <c:pt idx="155">
                  <c:v>43821</c:v>
                </c:pt>
                <c:pt idx="156">
                  <c:v>43828</c:v>
                </c:pt>
                <c:pt idx="157">
                  <c:v>43835</c:v>
                </c:pt>
                <c:pt idx="158">
                  <c:v>43842</c:v>
                </c:pt>
                <c:pt idx="159">
                  <c:v>43849</c:v>
                </c:pt>
                <c:pt idx="160">
                  <c:v>43856</c:v>
                </c:pt>
                <c:pt idx="161">
                  <c:v>43863</c:v>
                </c:pt>
                <c:pt idx="162">
                  <c:v>43870</c:v>
                </c:pt>
                <c:pt idx="163">
                  <c:v>43877</c:v>
                </c:pt>
                <c:pt idx="164">
                  <c:v>43884</c:v>
                </c:pt>
                <c:pt idx="165">
                  <c:v>43891</c:v>
                </c:pt>
                <c:pt idx="166">
                  <c:v>43898</c:v>
                </c:pt>
                <c:pt idx="167">
                  <c:v>43905</c:v>
                </c:pt>
                <c:pt idx="168">
                  <c:v>43912</c:v>
                </c:pt>
                <c:pt idx="169">
                  <c:v>43919</c:v>
                </c:pt>
                <c:pt idx="170">
                  <c:v>43926</c:v>
                </c:pt>
                <c:pt idx="171">
                  <c:v>43933</c:v>
                </c:pt>
                <c:pt idx="172">
                  <c:v>43940</c:v>
                </c:pt>
                <c:pt idx="173">
                  <c:v>43947</c:v>
                </c:pt>
                <c:pt idx="174">
                  <c:v>43954</c:v>
                </c:pt>
                <c:pt idx="175">
                  <c:v>43961</c:v>
                </c:pt>
                <c:pt idx="176">
                  <c:v>43968</c:v>
                </c:pt>
                <c:pt idx="177">
                  <c:v>43975</c:v>
                </c:pt>
                <c:pt idx="178">
                  <c:v>43982</c:v>
                </c:pt>
                <c:pt idx="179">
                  <c:v>43989</c:v>
                </c:pt>
                <c:pt idx="180">
                  <c:v>43996</c:v>
                </c:pt>
                <c:pt idx="181">
                  <c:v>44003</c:v>
                </c:pt>
                <c:pt idx="182">
                  <c:v>44010</c:v>
                </c:pt>
                <c:pt idx="183">
                  <c:v>44017</c:v>
                </c:pt>
                <c:pt idx="184">
                  <c:v>44024</c:v>
                </c:pt>
                <c:pt idx="185">
                  <c:v>44031</c:v>
                </c:pt>
                <c:pt idx="186">
                  <c:v>44038</c:v>
                </c:pt>
                <c:pt idx="187">
                  <c:v>44045</c:v>
                </c:pt>
                <c:pt idx="188">
                  <c:v>44052</c:v>
                </c:pt>
                <c:pt idx="189">
                  <c:v>44059</c:v>
                </c:pt>
                <c:pt idx="190">
                  <c:v>44066</c:v>
                </c:pt>
                <c:pt idx="191">
                  <c:v>44073</c:v>
                </c:pt>
                <c:pt idx="192">
                  <c:v>44080</c:v>
                </c:pt>
                <c:pt idx="193">
                  <c:v>44087</c:v>
                </c:pt>
                <c:pt idx="194">
                  <c:v>44094</c:v>
                </c:pt>
                <c:pt idx="195">
                  <c:v>44101</c:v>
                </c:pt>
                <c:pt idx="196">
                  <c:v>44108</c:v>
                </c:pt>
                <c:pt idx="197">
                  <c:v>44115</c:v>
                </c:pt>
                <c:pt idx="198">
                  <c:v>44122</c:v>
                </c:pt>
                <c:pt idx="199">
                  <c:v>44129</c:v>
                </c:pt>
                <c:pt idx="200">
                  <c:v>44136</c:v>
                </c:pt>
                <c:pt idx="201">
                  <c:v>44143</c:v>
                </c:pt>
                <c:pt idx="202">
                  <c:v>44150</c:v>
                </c:pt>
                <c:pt idx="203">
                  <c:v>44157</c:v>
                </c:pt>
                <c:pt idx="204">
                  <c:v>44164</c:v>
                </c:pt>
                <c:pt idx="205">
                  <c:v>44171</c:v>
                </c:pt>
                <c:pt idx="206">
                  <c:v>44178</c:v>
                </c:pt>
                <c:pt idx="207">
                  <c:v>44185</c:v>
                </c:pt>
                <c:pt idx="208">
                  <c:v>44192</c:v>
                </c:pt>
                <c:pt idx="209">
                  <c:v>44199</c:v>
                </c:pt>
                <c:pt idx="210">
                  <c:v>44206</c:v>
                </c:pt>
                <c:pt idx="211">
                  <c:v>44213</c:v>
                </c:pt>
                <c:pt idx="212">
                  <c:v>44220</c:v>
                </c:pt>
                <c:pt idx="213">
                  <c:v>44227</c:v>
                </c:pt>
                <c:pt idx="214">
                  <c:v>44234</c:v>
                </c:pt>
                <c:pt idx="215">
                  <c:v>44241</c:v>
                </c:pt>
                <c:pt idx="216">
                  <c:v>44248</c:v>
                </c:pt>
                <c:pt idx="217">
                  <c:v>44255</c:v>
                </c:pt>
                <c:pt idx="218">
                  <c:v>44262</c:v>
                </c:pt>
                <c:pt idx="219">
                  <c:v>44269</c:v>
                </c:pt>
                <c:pt idx="220">
                  <c:v>44276</c:v>
                </c:pt>
                <c:pt idx="221">
                  <c:v>44283</c:v>
                </c:pt>
                <c:pt idx="222">
                  <c:v>44290</c:v>
                </c:pt>
                <c:pt idx="223">
                  <c:v>44297</c:v>
                </c:pt>
                <c:pt idx="224">
                  <c:v>44304</c:v>
                </c:pt>
                <c:pt idx="225">
                  <c:v>44311</c:v>
                </c:pt>
                <c:pt idx="226">
                  <c:v>44318</c:v>
                </c:pt>
                <c:pt idx="227">
                  <c:v>44325</c:v>
                </c:pt>
                <c:pt idx="228">
                  <c:v>44332</c:v>
                </c:pt>
                <c:pt idx="229">
                  <c:v>44339</c:v>
                </c:pt>
                <c:pt idx="230">
                  <c:v>44346</c:v>
                </c:pt>
                <c:pt idx="231">
                  <c:v>44353</c:v>
                </c:pt>
                <c:pt idx="232">
                  <c:v>44360</c:v>
                </c:pt>
                <c:pt idx="233">
                  <c:v>44367</c:v>
                </c:pt>
                <c:pt idx="234">
                  <c:v>44374</c:v>
                </c:pt>
                <c:pt idx="235">
                  <c:v>44381</c:v>
                </c:pt>
                <c:pt idx="236">
                  <c:v>44388</c:v>
                </c:pt>
                <c:pt idx="237">
                  <c:v>44395</c:v>
                </c:pt>
                <c:pt idx="238">
                  <c:v>44402</c:v>
                </c:pt>
                <c:pt idx="239">
                  <c:v>44409</c:v>
                </c:pt>
                <c:pt idx="240">
                  <c:v>44416</c:v>
                </c:pt>
                <c:pt idx="241">
                  <c:v>44423</c:v>
                </c:pt>
                <c:pt idx="242">
                  <c:v>44430</c:v>
                </c:pt>
                <c:pt idx="243">
                  <c:v>44437</c:v>
                </c:pt>
                <c:pt idx="244">
                  <c:v>44444</c:v>
                </c:pt>
                <c:pt idx="245">
                  <c:v>44451</c:v>
                </c:pt>
                <c:pt idx="246">
                  <c:v>44458</c:v>
                </c:pt>
                <c:pt idx="247">
                  <c:v>44465</c:v>
                </c:pt>
                <c:pt idx="248">
                  <c:v>44472</c:v>
                </c:pt>
                <c:pt idx="249">
                  <c:v>44479</c:v>
                </c:pt>
                <c:pt idx="250">
                  <c:v>44486</c:v>
                </c:pt>
                <c:pt idx="251">
                  <c:v>44493</c:v>
                </c:pt>
                <c:pt idx="252">
                  <c:v>44500</c:v>
                </c:pt>
                <c:pt idx="253">
                  <c:v>44507</c:v>
                </c:pt>
                <c:pt idx="254">
                  <c:v>44514</c:v>
                </c:pt>
                <c:pt idx="255">
                  <c:v>44521</c:v>
                </c:pt>
                <c:pt idx="256">
                  <c:v>44528</c:v>
                </c:pt>
                <c:pt idx="257">
                  <c:v>44535</c:v>
                </c:pt>
                <c:pt idx="258">
                  <c:v>44542</c:v>
                </c:pt>
                <c:pt idx="259">
                  <c:v>44549</c:v>
                </c:pt>
                <c:pt idx="260">
                  <c:v>44556</c:v>
                </c:pt>
              </c:numCache>
            </c:numRef>
          </c:cat>
          <c:val>
            <c:numRef>
              <c:f>List1!$J$2:$J$262</c:f>
              <c:numCache>
                <c:formatCode>General</c:formatCode>
                <c:ptCount val="261"/>
                <c:pt idx="0">
                  <c:v>1258</c:v>
                </c:pt>
                <c:pt idx="1">
                  <c:v>1337</c:v>
                </c:pt>
                <c:pt idx="2">
                  <c:v>1138</c:v>
                </c:pt>
                <c:pt idx="3">
                  <c:v>1190</c:v>
                </c:pt>
                <c:pt idx="4">
                  <c:v>725</c:v>
                </c:pt>
                <c:pt idx="5">
                  <c:v>681</c:v>
                </c:pt>
                <c:pt idx="6">
                  <c:v>757</c:v>
                </c:pt>
                <c:pt idx="7">
                  <c:v>775</c:v>
                </c:pt>
                <c:pt idx="8">
                  <c:v>761</c:v>
                </c:pt>
                <c:pt idx="9">
                  <c:v>731</c:v>
                </c:pt>
                <c:pt idx="10">
                  <c:v>733</c:v>
                </c:pt>
                <c:pt idx="11">
                  <c:v>791</c:v>
                </c:pt>
                <c:pt idx="12">
                  <c:v>779</c:v>
                </c:pt>
                <c:pt idx="13">
                  <c:v>779</c:v>
                </c:pt>
                <c:pt idx="14">
                  <c:v>1049</c:v>
                </c:pt>
                <c:pt idx="15">
                  <c:v>1026</c:v>
                </c:pt>
                <c:pt idx="16">
                  <c:v>1005</c:v>
                </c:pt>
                <c:pt idx="17">
                  <c:v>1035</c:v>
                </c:pt>
                <c:pt idx="18">
                  <c:v>652</c:v>
                </c:pt>
                <c:pt idx="19">
                  <c:v>532</c:v>
                </c:pt>
                <c:pt idx="20">
                  <c:v>850</c:v>
                </c:pt>
                <c:pt idx="21">
                  <c:v>1117</c:v>
                </c:pt>
                <c:pt idx="22">
                  <c:v>894</c:v>
                </c:pt>
                <c:pt idx="23">
                  <c:v>894</c:v>
                </c:pt>
                <c:pt idx="24">
                  <c:v>921</c:v>
                </c:pt>
                <c:pt idx="25">
                  <c:v>1058</c:v>
                </c:pt>
                <c:pt idx="26">
                  <c:v>1117</c:v>
                </c:pt>
                <c:pt idx="27">
                  <c:v>483</c:v>
                </c:pt>
                <c:pt idx="28">
                  <c:v>935</c:v>
                </c:pt>
                <c:pt idx="29">
                  <c:v>1292</c:v>
                </c:pt>
                <c:pt idx="30">
                  <c:v>1526</c:v>
                </c:pt>
                <c:pt idx="31">
                  <c:v>1464</c:v>
                </c:pt>
                <c:pt idx="32">
                  <c:v>1432</c:v>
                </c:pt>
                <c:pt idx="33">
                  <c:v>1353</c:v>
                </c:pt>
                <c:pt idx="34">
                  <c:v>1301</c:v>
                </c:pt>
                <c:pt idx="35">
                  <c:v>1188</c:v>
                </c:pt>
                <c:pt idx="36">
                  <c:v>1071</c:v>
                </c:pt>
                <c:pt idx="37">
                  <c:v>1073</c:v>
                </c:pt>
                <c:pt idx="38">
                  <c:v>1064</c:v>
                </c:pt>
                <c:pt idx="39">
                  <c:v>1065</c:v>
                </c:pt>
                <c:pt idx="40">
                  <c:v>932</c:v>
                </c:pt>
                <c:pt idx="41">
                  <c:v>832</c:v>
                </c:pt>
                <c:pt idx="42">
                  <c:v>867</c:v>
                </c:pt>
                <c:pt idx="43">
                  <c:v>895</c:v>
                </c:pt>
                <c:pt idx="44">
                  <c:v>914</c:v>
                </c:pt>
                <c:pt idx="45">
                  <c:v>871</c:v>
                </c:pt>
                <c:pt idx="46">
                  <c:v>875</c:v>
                </c:pt>
                <c:pt idx="47">
                  <c:v>876</c:v>
                </c:pt>
                <c:pt idx="48">
                  <c:v>869</c:v>
                </c:pt>
                <c:pt idx="49">
                  <c:v>791</c:v>
                </c:pt>
                <c:pt idx="50">
                  <c:v>821</c:v>
                </c:pt>
                <c:pt idx="51">
                  <c:v>826</c:v>
                </c:pt>
                <c:pt idx="52">
                  <c:v>826</c:v>
                </c:pt>
                <c:pt idx="53">
                  <c:v>765</c:v>
                </c:pt>
                <c:pt idx="54">
                  <c:v>876</c:v>
                </c:pt>
                <c:pt idx="55">
                  <c:v>907</c:v>
                </c:pt>
                <c:pt idx="56">
                  <c:v>905</c:v>
                </c:pt>
                <c:pt idx="57">
                  <c:v>917</c:v>
                </c:pt>
                <c:pt idx="58">
                  <c:v>869</c:v>
                </c:pt>
                <c:pt idx="59">
                  <c:v>868</c:v>
                </c:pt>
                <c:pt idx="60">
                  <c:v>854</c:v>
                </c:pt>
                <c:pt idx="61">
                  <c:v>828</c:v>
                </c:pt>
                <c:pt idx="62">
                  <c:v>824</c:v>
                </c:pt>
                <c:pt idx="63">
                  <c:v>819</c:v>
                </c:pt>
                <c:pt idx="64">
                  <c:v>816</c:v>
                </c:pt>
                <c:pt idx="65">
                  <c:v>816</c:v>
                </c:pt>
                <c:pt idx="66">
                  <c:v>900</c:v>
                </c:pt>
                <c:pt idx="67">
                  <c:v>916</c:v>
                </c:pt>
                <c:pt idx="68">
                  <c:v>960</c:v>
                </c:pt>
                <c:pt idx="69">
                  <c:v>960</c:v>
                </c:pt>
                <c:pt idx="70">
                  <c:v>911</c:v>
                </c:pt>
                <c:pt idx="71">
                  <c:v>919</c:v>
                </c:pt>
                <c:pt idx="72">
                  <c:v>905</c:v>
                </c:pt>
                <c:pt idx="73">
                  <c:v>881</c:v>
                </c:pt>
                <c:pt idx="74">
                  <c:v>875</c:v>
                </c:pt>
                <c:pt idx="75">
                  <c:v>1008</c:v>
                </c:pt>
                <c:pt idx="76">
                  <c:v>922</c:v>
                </c:pt>
                <c:pt idx="77">
                  <c:v>982</c:v>
                </c:pt>
                <c:pt idx="78">
                  <c:v>973</c:v>
                </c:pt>
                <c:pt idx="79">
                  <c:v>857</c:v>
                </c:pt>
                <c:pt idx="80">
                  <c:v>996</c:v>
                </c:pt>
                <c:pt idx="81">
                  <c:v>987</c:v>
                </c:pt>
                <c:pt idx="82">
                  <c:v>983</c:v>
                </c:pt>
                <c:pt idx="83">
                  <c:v>938</c:v>
                </c:pt>
                <c:pt idx="84">
                  <c:v>938</c:v>
                </c:pt>
                <c:pt idx="85">
                  <c:v>888</c:v>
                </c:pt>
                <c:pt idx="86">
                  <c:v>916</c:v>
                </c:pt>
                <c:pt idx="87">
                  <c:v>916</c:v>
                </c:pt>
                <c:pt idx="88">
                  <c:v>840</c:v>
                </c:pt>
                <c:pt idx="89">
                  <c:v>842</c:v>
                </c:pt>
                <c:pt idx="90">
                  <c:v>800</c:v>
                </c:pt>
                <c:pt idx="91">
                  <c:v>803</c:v>
                </c:pt>
                <c:pt idx="92">
                  <c:v>758</c:v>
                </c:pt>
                <c:pt idx="93">
                  <c:v>750</c:v>
                </c:pt>
                <c:pt idx="94">
                  <c:v>750</c:v>
                </c:pt>
                <c:pt idx="95">
                  <c:v>705</c:v>
                </c:pt>
                <c:pt idx="96">
                  <c:v>701</c:v>
                </c:pt>
                <c:pt idx="97">
                  <c:v>670</c:v>
                </c:pt>
                <c:pt idx="98">
                  <c:v>582</c:v>
                </c:pt>
                <c:pt idx="99">
                  <c:v>575</c:v>
                </c:pt>
                <c:pt idx="100">
                  <c:v>578</c:v>
                </c:pt>
                <c:pt idx="101">
                  <c:v>732</c:v>
                </c:pt>
                <c:pt idx="102">
                  <c:v>696</c:v>
                </c:pt>
                <c:pt idx="103">
                  <c:v>627</c:v>
                </c:pt>
                <c:pt idx="104">
                  <c:v>625</c:v>
                </c:pt>
                <c:pt idx="105">
                  <c:v>654</c:v>
                </c:pt>
                <c:pt idx="106">
                  <c:v>651</c:v>
                </c:pt>
                <c:pt idx="107">
                  <c:v>650</c:v>
                </c:pt>
                <c:pt idx="108">
                  <c:v>650</c:v>
                </c:pt>
                <c:pt idx="109">
                  <c:v>655</c:v>
                </c:pt>
                <c:pt idx="110">
                  <c:v>604</c:v>
                </c:pt>
                <c:pt idx="111">
                  <c:v>632</c:v>
                </c:pt>
                <c:pt idx="112">
                  <c:v>639</c:v>
                </c:pt>
                <c:pt idx="113">
                  <c:v>644</c:v>
                </c:pt>
                <c:pt idx="114">
                  <c:v>745</c:v>
                </c:pt>
                <c:pt idx="115">
                  <c:v>746</c:v>
                </c:pt>
                <c:pt idx="116">
                  <c:v>750</c:v>
                </c:pt>
                <c:pt idx="117">
                  <c:v>750</c:v>
                </c:pt>
                <c:pt idx="118">
                  <c:v>688</c:v>
                </c:pt>
                <c:pt idx="119">
                  <c:v>642</c:v>
                </c:pt>
                <c:pt idx="120">
                  <c:v>642</c:v>
                </c:pt>
                <c:pt idx="121">
                  <c:v>641</c:v>
                </c:pt>
                <c:pt idx="122">
                  <c:v>660</c:v>
                </c:pt>
                <c:pt idx="123">
                  <c:v>692</c:v>
                </c:pt>
                <c:pt idx="124">
                  <c:v>717</c:v>
                </c:pt>
                <c:pt idx="125">
                  <c:v>626</c:v>
                </c:pt>
                <c:pt idx="126">
                  <c:v>626</c:v>
                </c:pt>
                <c:pt idx="127">
                  <c:v>714</c:v>
                </c:pt>
                <c:pt idx="128">
                  <c:v>783</c:v>
                </c:pt>
                <c:pt idx="129">
                  <c:v>783</c:v>
                </c:pt>
                <c:pt idx="130">
                  <c:v>840</c:v>
                </c:pt>
                <c:pt idx="133">
                  <c:v>469</c:v>
                </c:pt>
                <c:pt idx="134">
                  <c:v>621</c:v>
                </c:pt>
                <c:pt idx="135">
                  <c:v>614</c:v>
                </c:pt>
                <c:pt idx="136">
                  <c:v>595</c:v>
                </c:pt>
                <c:pt idx="137">
                  <c:v>593</c:v>
                </c:pt>
                <c:pt idx="138">
                  <c:v>595</c:v>
                </c:pt>
                <c:pt idx="139">
                  <c:v>602</c:v>
                </c:pt>
                <c:pt idx="140">
                  <c:v>647</c:v>
                </c:pt>
                <c:pt idx="141">
                  <c:v>641</c:v>
                </c:pt>
                <c:pt idx="142">
                  <c:v>634</c:v>
                </c:pt>
                <c:pt idx="143">
                  <c:v>623</c:v>
                </c:pt>
                <c:pt idx="144">
                  <c:v>657</c:v>
                </c:pt>
                <c:pt idx="145">
                  <c:v>667</c:v>
                </c:pt>
                <c:pt idx="146">
                  <c:v>699</c:v>
                </c:pt>
                <c:pt idx="147">
                  <c:v>692</c:v>
                </c:pt>
                <c:pt idx="148">
                  <c:v>678</c:v>
                </c:pt>
                <c:pt idx="149">
                  <c:v>782</c:v>
                </c:pt>
                <c:pt idx="150">
                  <c:v>886</c:v>
                </c:pt>
                <c:pt idx="151">
                  <c:v>908</c:v>
                </c:pt>
                <c:pt idx="152">
                  <c:v>916</c:v>
                </c:pt>
                <c:pt idx="153">
                  <c:v>899</c:v>
                </c:pt>
                <c:pt idx="154">
                  <c:v>913</c:v>
                </c:pt>
                <c:pt idx="155">
                  <c:v>936</c:v>
                </c:pt>
                <c:pt idx="156">
                  <c:v>941</c:v>
                </c:pt>
                <c:pt idx="157">
                  <c:v>928</c:v>
                </c:pt>
                <c:pt idx="158">
                  <c:v>869</c:v>
                </c:pt>
                <c:pt idx="159">
                  <c:v>841</c:v>
                </c:pt>
                <c:pt idx="160">
                  <c:v>841</c:v>
                </c:pt>
                <c:pt idx="161">
                  <c:v>763</c:v>
                </c:pt>
                <c:pt idx="162">
                  <c:v>706</c:v>
                </c:pt>
                <c:pt idx="163">
                  <c:v>688</c:v>
                </c:pt>
                <c:pt idx="164">
                  <c:v>664</c:v>
                </c:pt>
                <c:pt idx="165">
                  <c:v>690</c:v>
                </c:pt>
                <c:pt idx="166">
                  <c:v>1008</c:v>
                </c:pt>
                <c:pt idx="167">
                  <c:v>1028</c:v>
                </c:pt>
                <c:pt idx="168">
                  <c:v>1031</c:v>
                </c:pt>
                <c:pt idx="169">
                  <c:v>1079</c:v>
                </c:pt>
                <c:pt idx="170">
                  <c:v>1214</c:v>
                </c:pt>
                <c:pt idx="171">
                  <c:v>1396</c:v>
                </c:pt>
                <c:pt idx="172">
                  <c:v>1446</c:v>
                </c:pt>
                <c:pt idx="173">
                  <c:v>1424</c:v>
                </c:pt>
                <c:pt idx="174">
                  <c:v>1422</c:v>
                </c:pt>
                <c:pt idx="175">
                  <c:v>1421</c:v>
                </c:pt>
                <c:pt idx="176">
                  <c:v>1386</c:v>
                </c:pt>
                <c:pt idx="177">
                  <c:v>1386</c:v>
                </c:pt>
                <c:pt idx="178">
                  <c:v>1374</c:v>
                </c:pt>
                <c:pt idx="179">
                  <c:v>1434</c:v>
                </c:pt>
                <c:pt idx="180">
                  <c:v>1492</c:v>
                </c:pt>
                <c:pt idx="181">
                  <c:v>1491</c:v>
                </c:pt>
                <c:pt idx="182">
                  <c:v>1491</c:v>
                </c:pt>
                <c:pt idx="183">
                  <c:v>1431</c:v>
                </c:pt>
                <c:pt idx="184">
                  <c:v>1403</c:v>
                </c:pt>
                <c:pt idx="185">
                  <c:v>1395</c:v>
                </c:pt>
                <c:pt idx="186">
                  <c:v>1395</c:v>
                </c:pt>
                <c:pt idx="187">
                  <c:v>1395</c:v>
                </c:pt>
                <c:pt idx="188">
                  <c:v>1357</c:v>
                </c:pt>
                <c:pt idx="189">
                  <c:v>1251</c:v>
                </c:pt>
                <c:pt idx="190">
                  <c:v>1234</c:v>
                </c:pt>
                <c:pt idx="191">
                  <c:v>1221</c:v>
                </c:pt>
                <c:pt idx="192">
                  <c:v>1133</c:v>
                </c:pt>
                <c:pt idx="193">
                  <c:v>1056</c:v>
                </c:pt>
                <c:pt idx="194">
                  <c:v>1075</c:v>
                </c:pt>
                <c:pt idx="195">
                  <c:v>1075</c:v>
                </c:pt>
                <c:pt idx="196">
                  <c:v>1057</c:v>
                </c:pt>
                <c:pt idx="197">
                  <c:v>1013</c:v>
                </c:pt>
                <c:pt idx="198">
                  <c:v>989</c:v>
                </c:pt>
                <c:pt idx="199">
                  <c:v>989</c:v>
                </c:pt>
                <c:pt idx="200">
                  <c:v>1005</c:v>
                </c:pt>
                <c:pt idx="201">
                  <c:v>1032</c:v>
                </c:pt>
                <c:pt idx="202">
                  <c:v>1104</c:v>
                </c:pt>
                <c:pt idx="203">
                  <c:v>1161</c:v>
                </c:pt>
                <c:pt idx="204">
                  <c:v>1137</c:v>
                </c:pt>
                <c:pt idx="205">
                  <c:v>1259</c:v>
                </c:pt>
                <c:pt idx="206">
                  <c:v>1368</c:v>
                </c:pt>
                <c:pt idx="207">
                  <c:v>1375</c:v>
                </c:pt>
                <c:pt idx="208">
                  <c:v>1375</c:v>
                </c:pt>
                <c:pt idx="209">
                  <c:v>1372</c:v>
                </c:pt>
                <c:pt idx="210">
                  <c:v>1339</c:v>
                </c:pt>
                <c:pt idx="211">
                  <c:v>1395</c:v>
                </c:pt>
                <c:pt idx="212">
                  <c:v>1421</c:v>
                </c:pt>
                <c:pt idx="213">
                  <c:v>1461</c:v>
                </c:pt>
                <c:pt idx="214">
                  <c:v>1491</c:v>
                </c:pt>
                <c:pt idx="215">
                  <c:v>1488</c:v>
                </c:pt>
                <c:pt idx="216">
                  <c:v>1488</c:v>
                </c:pt>
                <c:pt idx="217">
                  <c:v>1495</c:v>
                </c:pt>
                <c:pt idx="218">
                  <c:v>1483</c:v>
                </c:pt>
                <c:pt idx="219">
                  <c:v>1553</c:v>
                </c:pt>
                <c:pt idx="220">
                  <c:v>1529</c:v>
                </c:pt>
                <c:pt idx="221">
                  <c:v>1530</c:v>
                </c:pt>
                <c:pt idx="222">
                  <c:v>1534</c:v>
                </c:pt>
                <c:pt idx="223">
                  <c:v>1530</c:v>
                </c:pt>
                <c:pt idx="224">
                  <c:v>1516</c:v>
                </c:pt>
                <c:pt idx="225">
                  <c:v>1518</c:v>
                </c:pt>
                <c:pt idx="226">
                  <c:v>1545</c:v>
                </c:pt>
                <c:pt idx="227">
                  <c:v>1731</c:v>
                </c:pt>
                <c:pt idx="228">
                  <c:v>1749</c:v>
                </c:pt>
                <c:pt idx="229">
                  <c:v>1753</c:v>
                </c:pt>
                <c:pt idx="230">
                  <c:v>1753</c:v>
                </c:pt>
                <c:pt idx="231">
                  <c:v>1742</c:v>
                </c:pt>
                <c:pt idx="232">
                  <c:v>1680</c:v>
                </c:pt>
                <c:pt idx="233">
                  <c:v>1625</c:v>
                </c:pt>
                <c:pt idx="234">
                  <c:v>1625</c:v>
                </c:pt>
                <c:pt idx="235">
                  <c:v>1609</c:v>
                </c:pt>
                <c:pt idx="236">
                  <c:v>1594</c:v>
                </c:pt>
                <c:pt idx="237">
                  <c:v>1608</c:v>
                </c:pt>
                <c:pt idx="238">
                  <c:v>1617</c:v>
                </c:pt>
                <c:pt idx="239">
                  <c:v>1630</c:v>
                </c:pt>
                <c:pt idx="240">
                  <c:v>1639</c:v>
                </c:pt>
                <c:pt idx="241">
                  <c:v>1537</c:v>
                </c:pt>
                <c:pt idx="242">
                  <c:v>1549</c:v>
                </c:pt>
                <c:pt idx="243">
                  <c:v>1569</c:v>
                </c:pt>
                <c:pt idx="244">
                  <c:v>1562</c:v>
                </c:pt>
                <c:pt idx="245">
                  <c:v>1518</c:v>
                </c:pt>
                <c:pt idx="246">
                  <c:v>1501</c:v>
                </c:pt>
                <c:pt idx="247">
                  <c:v>1478</c:v>
                </c:pt>
                <c:pt idx="248">
                  <c:v>1469</c:v>
                </c:pt>
                <c:pt idx="249">
                  <c:v>1358</c:v>
                </c:pt>
                <c:pt idx="250">
                  <c:v>1332</c:v>
                </c:pt>
                <c:pt idx="251">
                  <c:v>1332</c:v>
                </c:pt>
                <c:pt idx="252">
                  <c:v>1332</c:v>
                </c:pt>
                <c:pt idx="253">
                  <c:v>1294</c:v>
                </c:pt>
                <c:pt idx="254">
                  <c:v>1298</c:v>
                </c:pt>
                <c:pt idx="255">
                  <c:v>1328</c:v>
                </c:pt>
                <c:pt idx="256">
                  <c:v>1324</c:v>
                </c:pt>
                <c:pt idx="257">
                  <c:v>1301</c:v>
                </c:pt>
                <c:pt idx="258">
                  <c:v>1217</c:v>
                </c:pt>
                <c:pt idx="259">
                  <c:v>1129</c:v>
                </c:pt>
                <c:pt idx="260">
                  <c:v>1129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EE9-42CD-9558-CEE8061BDA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3417520"/>
        <c:axId val="513416736"/>
      </c:lineChart>
      <c:dateAx>
        <c:axId val="513417520"/>
        <c:scaling>
          <c:orientation val="minMax"/>
        </c:scaling>
        <c:delete val="0"/>
        <c:axPos val="b"/>
        <c:numFmt formatCode="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3416736"/>
        <c:crosses val="autoZero"/>
        <c:auto val="1"/>
        <c:lblOffset val="100"/>
        <c:baseTimeUnit val="days"/>
        <c:majorUnit val="1"/>
        <c:majorTimeUnit val="years"/>
      </c:dateAx>
      <c:valAx>
        <c:axId val="513416736"/>
        <c:scaling>
          <c:orientation val="minMax"/>
          <c:max val="22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341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vacancies!$B$1</c:f>
              <c:strCache>
                <c:ptCount val="1"/>
                <c:pt idx="0">
                  <c:v>Uchazeči o zaměstnání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vacancies!$A$2:$A$144</c:f>
              <c:numCache>
                <c:formatCode>mmm\-yy</c:formatCode>
                <c:ptCount val="143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  <c:pt idx="130">
                  <c:v>44136</c:v>
                </c:pt>
                <c:pt idx="131">
                  <c:v>44166</c:v>
                </c:pt>
                <c:pt idx="132">
                  <c:v>44197</c:v>
                </c:pt>
                <c:pt idx="133">
                  <c:v>44228</c:v>
                </c:pt>
                <c:pt idx="134">
                  <c:v>44256</c:v>
                </c:pt>
                <c:pt idx="135">
                  <c:v>44287</c:v>
                </c:pt>
                <c:pt idx="136">
                  <c:v>44317</c:v>
                </c:pt>
                <c:pt idx="137">
                  <c:v>44348</c:v>
                </c:pt>
                <c:pt idx="138">
                  <c:v>44378</c:v>
                </c:pt>
                <c:pt idx="139">
                  <c:v>44409</c:v>
                </c:pt>
                <c:pt idx="140">
                  <c:v>44440</c:v>
                </c:pt>
                <c:pt idx="141">
                  <c:v>44470</c:v>
                </c:pt>
                <c:pt idx="142">
                  <c:v>44501</c:v>
                </c:pt>
              </c:numCache>
            </c:numRef>
          </c:cat>
          <c:val>
            <c:numRef>
              <c:f>vacancies!$B$2:$B$144</c:f>
              <c:numCache>
                <c:formatCode>General</c:formatCode>
                <c:ptCount val="143"/>
                <c:pt idx="0">
                  <c:v>574.226</c:v>
                </c:pt>
                <c:pt idx="1">
                  <c:v>583.13499999999999</c:v>
                </c:pt>
                <c:pt idx="2">
                  <c:v>572.82399999999996</c:v>
                </c:pt>
                <c:pt idx="3">
                  <c:v>540.12800000000004</c:v>
                </c:pt>
                <c:pt idx="4">
                  <c:v>514.779</c:v>
                </c:pt>
                <c:pt idx="5">
                  <c:v>500.5</c:v>
                </c:pt>
                <c:pt idx="6">
                  <c:v>505.28399999999999</c:v>
                </c:pt>
                <c:pt idx="7">
                  <c:v>501.49400000000003</c:v>
                </c:pt>
                <c:pt idx="8">
                  <c:v>500.48099999999999</c:v>
                </c:pt>
                <c:pt idx="9">
                  <c:v>495.161</c:v>
                </c:pt>
                <c:pt idx="10">
                  <c:v>506.64</c:v>
                </c:pt>
                <c:pt idx="11">
                  <c:v>561.55100000000004</c:v>
                </c:pt>
                <c:pt idx="12">
                  <c:v>571.86300000000006</c:v>
                </c:pt>
                <c:pt idx="13">
                  <c:v>566.89599999999996</c:v>
                </c:pt>
                <c:pt idx="14">
                  <c:v>547.76199999999994</c:v>
                </c:pt>
                <c:pt idx="15">
                  <c:v>513.84199999999998</c:v>
                </c:pt>
                <c:pt idx="16">
                  <c:v>489.95600000000002</c:v>
                </c:pt>
                <c:pt idx="17">
                  <c:v>478.77499999999998</c:v>
                </c:pt>
                <c:pt idx="18">
                  <c:v>485.584</c:v>
                </c:pt>
                <c:pt idx="19">
                  <c:v>481.53500000000003</c:v>
                </c:pt>
                <c:pt idx="20">
                  <c:v>475.11500000000001</c:v>
                </c:pt>
                <c:pt idx="21">
                  <c:v>470.61799999999999</c:v>
                </c:pt>
                <c:pt idx="22">
                  <c:v>476.404</c:v>
                </c:pt>
                <c:pt idx="23">
                  <c:v>508.45100000000002</c:v>
                </c:pt>
                <c:pt idx="24">
                  <c:v>534.08900000000006</c:v>
                </c:pt>
                <c:pt idx="25">
                  <c:v>541.68499999999995</c:v>
                </c:pt>
                <c:pt idx="26">
                  <c:v>525.17999999999995</c:v>
                </c:pt>
                <c:pt idx="27">
                  <c:v>497.322</c:v>
                </c:pt>
                <c:pt idx="28">
                  <c:v>482.09899999999999</c:v>
                </c:pt>
                <c:pt idx="29">
                  <c:v>474.58600000000001</c:v>
                </c:pt>
                <c:pt idx="30">
                  <c:v>485.59699999999998</c:v>
                </c:pt>
                <c:pt idx="31">
                  <c:v>486.69299999999998</c:v>
                </c:pt>
                <c:pt idx="32">
                  <c:v>493.185</c:v>
                </c:pt>
                <c:pt idx="33">
                  <c:v>496.762</c:v>
                </c:pt>
                <c:pt idx="34">
                  <c:v>508.49799999999999</c:v>
                </c:pt>
                <c:pt idx="35">
                  <c:v>545.31100000000004</c:v>
                </c:pt>
                <c:pt idx="36">
                  <c:v>585.80899999999997</c:v>
                </c:pt>
                <c:pt idx="37">
                  <c:v>593.68299999999999</c:v>
                </c:pt>
                <c:pt idx="38">
                  <c:v>587.76800000000003</c:v>
                </c:pt>
                <c:pt idx="39">
                  <c:v>565.22799999999995</c:v>
                </c:pt>
                <c:pt idx="40">
                  <c:v>547.46299999999997</c:v>
                </c:pt>
                <c:pt idx="41">
                  <c:v>540.47299999999996</c:v>
                </c:pt>
                <c:pt idx="42">
                  <c:v>551.096</c:v>
                </c:pt>
                <c:pt idx="43">
                  <c:v>551.73099999999999</c:v>
                </c:pt>
                <c:pt idx="44">
                  <c:v>557.05799999999999</c:v>
                </c:pt>
                <c:pt idx="45">
                  <c:v>556.68100000000004</c:v>
                </c:pt>
                <c:pt idx="46">
                  <c:v>565.31299999999999</c:v>
                </c:pt>
                <c:pt idx="47">
                  <c:v>596.83299999999997</c:v>
                </c:pt>
                <c:pt idx="48">
                  <c:v>629.274</c:v>
                </c:pt>
                <c:pt idx="49">
                  <c:v>625.39</c:v>
                </c:pt>
                <c:pt idx="50">
                  <c:v>608.31500000000005</c:v>
                </c:pt>
                <c:pt idx="51">
                  <c:v>574.90800000000002</c:v>
                </c:pt>
                <c:pt idx="52">
                  <c:v>549.97299999999996</c:v>
                </c:pt>
                <c:pt idx="53">
                  <c:v>537.17899999999997</c:v>
                </c:pt>
                <c:pt idx="54">
                  <c:v>541.36400000000003</c:v>
                </c:pt>
                <c:pt idx="55">
                  <c:v>535.22500000000002</c:v>
                </c:pt>
                <c:pt idx="56">
                  <c:v>529.09799999999996</c:v>
                </c:pt>
                <c:pt idx="57">
                  <c:v>519.63800000000003</c:v>
                </c:pt>
                <c:pt idx="58">
                  <c:v>517.50800000000004</c:v>
                </c:pt>
                <c:pt idx="59">
                  <c:v>541.91399999999999</c:v>
                </c:pt>
                <c:pt idx="60">
                  <c:v>556.19100000000003</c:v>
                </c:pt>
                <c:pt idx="61">
                  <c:v>548.11699999999996</c:v>
                </c:pt>
                <c:pt idx="62">
                  <c:v>525.31500000000005</c:v>
                </c:pt>
                <c:pt idx="63">
                  <c:v>491.58499999999998</c:v>
                </c:pt>
                <c:pt idx="64">
                  <c:v>465.68900000000002</c:v>
                </c:pt>
                <c:pt idx="65">
                  <c:v>451.39499999999998</c:v>
                </c:pt>
                <c:pt idx="66">
                  <c:v>456.34100000000001</c:v>
                </c:pt>
                <c:pt idx="67">
                  <c:v>450.666</c:v>
                </c:pt>
                <c:pt idx="68">
                  <c:v>441.892</c:v>
                </c:pt>
                <c:pt idx="69">
                  <c:v>430.43200000000002</c:v>
                </c:pt>
                <c:pt idx="70">
                  <c:v>431.36399999999998</c:v>
                </c:pt>
                <c:pt idx="71">
                  <c:v>453.11799999999999</c:v>
                </c:pt>
                <c:pt idx="72">
                  <c:v>467.40300000000002</c:v>
                </c:pt>
                <c:pt idx="73">
                  <c:v>461.25400000000002</c:v>
                </c:pt>
                <c:pt idx="74">
                  <c:v>443.10899999999998</c:v>
                </c:pt>
                <c:pt idx="75">
                  <c:v>414.96</c:v>
                </c:pt>
                <c:pt idx="76">
                  <c:v>394.78899999999999</c:v>
                </c:pt>
                <c:pt idx="77">
                  <c:v>384.32799999999997</c:v>
                </c:pt>
                <c:pt idx="78">
                  <c:v>392.66699999999997</c:v>
                </c:pt>
                <c:pt idx="79">
                  <c:v>388.47399999999999</c:v>
                </c:pt>
                <c:pt idx="80">
                  <c:v>378.25799999999998</c:v>
                </c:pt>
                <c:pt idx="81">
                  <c:v>366.24400000000003</c:v>
                </c:pt>
                <c:pt idx="82">
                  <c:v>362.755</c:v>
                </c:pt>
                <c:pt idx="83">
                  <c:v>381.37299999999999</c:v>
                </c:pt>
                <c:pt idx="84">
                  <c:v>389.416</c:v>
                </c:pt>
                <c:pt idx="85">
                  <c:v>380.20800000000003</c:v>
                </c:pt>
                <c:pt idx="86">
                  <c:v>356.11200000000002</c:v>
                </c:pt>
                <c:pt idx="87">
                  <c:v>327.19900000000001</c:v>
                </c:pt>
                <c:pt idx="88">
                  <c:v>308.52100000000002</c:v>
                </c:pt>
                <c:pt idx="89">
                  <c:v>297.43900000000002</c:v>
                </c:pt>
                <c:pt idx="90">
                  <c:v>303.07400000000001</c:v>
                </c:pt>
                <c:pt idx="91">
                  <c:v>296.82600000000002</c:v>
                </c:pt>
                <c:pt idx="92">
                  <c:v>284.91500000000002</c:v>
                </c:pt>
                <c:pt idx="93">
                  <c:v>271.173</c:v>
                </c:pt>
                <c:pt idx="94">
                  <c:v>265.46899999999999</c:v>
                </c:pt>
                <c:pt idx="95">
                  <c:v>280.62</c:v>
                </c:pt>
                <c:pt idx="96">
                  <c:v>289.22800000000001</c:v>
                </c:pt>
                <c:pt idx="97">
                  <c:v>280.899</c:v>
                </c:pt>
                <c:pt idx="98">
                  <c:v>263.608</c:v>
                </c:pt>
                <c:pt idx="99">
                  <c:v>242.798</c:v>
                </c:pt>
                <c:pt idx="100">
                  <c:v>229.63200000000001</c:v>
                </c:pt>
                <c:pt idx="101">
                  <c:v>223.786</c:v>
                </c:pt>
                <c:pt idx="102">
                  <c:v>231.565</c:v>
                </c:pt>
                <c:pt idx="103">
                  <c:v>230.499</c:v>
                </c:pt>
                <c:pt idx="104">
                  <c:v>224.33099999999999</c:v>
                </c:pt>
                <c:pt idx="105">
                  <c:v>215.62200000000001</c:v>
                </c:pt>
                <c:pt idx="106">
                  <c:v>215.01</c:v>
                </c:pt>
                <c:pt idx="107">
                  <c:v>231.53399999999999</c:v>
                </c:pt>
                <c:pt idx="108">
                  <c:v>245.05699999999999</c:v>
                </c:pt>
                <c:pt idx="109">
                  <c:v>241.417</c:v>
                </c:pt>
                <c:pt idx="110">
                  <c:v>227.053</c:v>
                </c:pt>
                <c:pt idx="111">
                  <c:v>209.828</c:v>
                </c:pt>
                <c:pt idx="112">
                  <c:v>200.67500000000001</c:v>
                </c:pt>
                <c:pt idx="113">
                  <c:v>195.72300000000001</c:v>
                </c:pt>
                <c:pt idx="114">
                  <c:v>205.12</c:v>
                </c:pt>
                <c:pt idx="115">
                  <c:v>204.78899999999999</c:v>
                </c:pt>
                <c:pt idx="116">
                  <c:v>201.90700000000001</c:v>
                </c:pt>
                <c:pt idx="117">
                  <c:v>196.518</c:v>
                </c:pt>
                <c:pt idx="118">
                  <c:v>197.28899999999999</c:v>
                </c:pt>
                <c:pt idx="119">
                  <c:v>215.53200000000001</c:v>
                </c:pt>
                <c:pt idx="120">
                  <c:v>230.02199999999999</c:v>
                </c:pt>
                <c:pt idx="121">
                  <c:v>227.369</c:v>
                </c:pt>
                <c:pt idx="122">
                  <c:v>225.678</c:v>
                </c:pt>
                <c:pt idx="123">
                  <c:v>254.04</c:v>
                </c:pt>
                <c:pt idx="124">
                  <c:v>266.14400000000001</c:v>
                </c:pt>
                <c:pt idx="125">
                  <c:v>269.637</c:v>
                </c:pt>
                <c:pt idx="126">
                  <c:v>279.673</c:v>
                </c:pt>
                <c:pt idx="127">
                  <c:v>279.07799999999997</c:v>
                </c:pt>
                <c:pt idx="128">
                  <c:v>277.01499999999999</c:v>
                </c:pt>
                <c:pt idx="129">
                  <c:v>271.685</c:v>
                </c:pt>
                <c:pt idx="130">
                  <c:v>274.52600000000001</c:v>
                </c:pt>
                <c:pt idx="131">
                  <c:v>291.97699999999998</c:v>
                </c:pt>
                <c:pt idx="132">
                  <c:v>308.85899999999998</c:v>
                </c:pt>
                <c:pt idx="133">
                  <c:v>311.46300000000002</c:v>
                </c:pt>
                <c:pt idx="134">
                  <c:v>306.61599999999999</c:v>
                </c:pt>
                <c:pt idx="135">
                  <c:v>297.87599999999998</c:v>
                </c:pt>
                <c:pt idx="136">
                  <c:v>285.822</c:v>
                </c:pt>
                <c:pt idx="137">
                  <c:v>273.30200000000002</c:v>
                </c:pt>
                <c:pt idx="138">
                  <c:v>272.178</c:v>
                </c:pt>
                <c:pt idx="139">
                  <c:v>267.88900000000001</c:v>
                </c:pt>
                <c:pt idx="140">
                  <c:v>262.142</c:v>
                </c:pt>
                <c:pt idx="141">
                  <c:v>251.68899999999999</c:v>
                </c:pt>
                <c:pt idx="142">
                  <c:v>245.54900000000001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7F-44CD-813B-BACF321517A1}"/>
            </c:ext>
          </c:extLst>
        </c:ser>
        <c:ser>
          <c:idx val="1"/>
          <c:order val="1"/>
          <c:tx>
            <c:strRef>
              <c:f>vacancies!$C$1</c:f>
              <c:strCache>
                <c:ptCount val="1"/>
                <c:pt idx="0">
                  <c:v>Volná pracovní místa</c:v>
                </c:pt>
              </c:strCache>
            </c:strRef>
          </c:tx>
          <c:spPr>
            <a:ln w="28575" cap="rnd">
              <a:solidFill>
                <a:srgbClr val="FFD82C"/>
              </a:solidFill>
              <a:round/>
            </a:ln>
            <a:effectLst/>
          </c:spPr>
          <c:marker>
            <c:symbol val="none"/>
          </c:marker>
          <c:cat>
            <c:numRef>
              <c:f>vacancies!$A$2:$A$144</c:f>
              <c:numCache>
                <c:formatCode>mmm\-yy</c:formatCode>
                <c:ptCount val="143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  <c:pt idx="130">
                  <c:v>44136</c:v>
                </c:pt>
                <c:pt idx="131">
                  <c:v>44166</c:v>
                </c:pt>
                <c:pt idx="132">
                  <c:v>44197</c:v>
                </c:pt>
                <c:pt idx="133">
                  <c:v>44228</c:v>
                </c:pt>
                <c:pt idx="134">
                  <c:v>44256</c:v>
                </c:pt>
                <c:pt idx="135">
                  <c:v>44287</c:v>
                </c:pt>
                <c:pt idx="136">
                  <c:v>44317</c:v>
                </c:pt>
                <c:pt idx="137">
                  <c:v>44348</c:v>
                </c:pt>
                <c:pt idx="138">
                  <c:v>44378</c:v>
                </c:pt>
                <c:pt idx="139">
                  <c:v>44409</c:v>
                </c:pt>
                <c:pt idx="140">
                  <c:v>44440</c:v>
                </c:pt>
                <c:pt idx="141">
                  <c:v>44470</c:v>
                </c:pt>
                <c:pt idx="142">
                  <c:v>44501</c:v>
                </c:pt>
              </c:numCache>
            </c:numRef>
          </c:cat>
          <c:val>
            <c:numRef>
              <c:f>vacancies!$C$2:$C$144</c:f>
              <c:numCache>
                <c:formatCode>General</c:formatCode>
                <c:ptCount val="143"/>
                <c:pt idx="0">
                  <c:v>31.556999999999999</c:v>
                </c:pt>
                <c:pt idx="1">
                  <c:v>32.119999999999997</c:v>
                </c:pt>
                <c:pt idx="2">
                  <c:v>33.137</c:v>
                </c:pt>
                <c:pt idx="3">
                  <c:v>32.912999999999997</c:v>
                </c:pt>
                <c:pt idx="4">
                  <c:v>33.104999999999997</c:v>
                </c:pt>
                <c:pt idx="5">
                  <c:v>32.927</c:v>
                </c:pt>
                <c:pt idx="6">
                  <c:v>33.478999999999999</c:v>
                </c:pt>
                <c:pt idx="7">
                  <c:v>36.567</c:v>
                </c:pt>
                <c:pt idx="8">
                  <c:v>35.1</c:v>
                </c:pt>
                <c:pt idx="9">
                  <c:v>33.651000000000003</c:v>
                </c:pt>
                <c:pt idx="10">
                  <c:v>32.337000000000003</c:v>
                </c:pt>
                <c:pt idx="11">
                  <c:v>30.803000000000001</c:v>
                </c:pt>
                <c:pt idx="12">
                  <c:v>31.393000000000001</c:v>
                </c:pt>
                <c:pt idx="13">
                  <c:v>32.164000000000001</c:v>
                </c:pt>
                <c:pt idx="14">
                  <c:v>33.930999999999997</c:v>
                </c:pt>
                <c:pt idx="15">
                  <c:v>36.052999999999997</c:v>
                </c:pt>
                <c:pt idx="16">
                  <c:v>37.649000000000001</c:v>
                </c:pt>
                <c:pt idx="17">
                  <c:v>38.415999999999997</c:v>
                </c:pt>
                <c:pt idx="18">
                  <c:v>38.898000000000003</c:v>
                </c:pt>
                <c:pt idx="19">
                  <c:v>40.758000000000003</c:v>
                </c:pt>
                <c:pt idx="20">
                  <c:v>39.795000000000002</c:v>
                </c:pt>
                <c:pt idx="21">
                  <c:v>38.731999999999999</c:v>
                </c:pt>
                <c:pt idx="22">
                  <c:v>36.832000000000001</c:v>
                </c:pt>
                <c:pt idx="23">
                  <c:v>35.783999999999999</c:v>
                </c:pt>
                <c:pt idx="24">
                  <c:v>34.470999999999997</c:v>
                </c:pt>
                <c:pt idx="25">
                  <c:v>36.670999999999999</c:v>
                </c:pt>
                <c:pt idx="26">
                  <c:v>39.905999999999999</c:v>
                </c:pt>
                <c:pt idx="27">
                  <c:v>41.707000000000001</c:v>
                </c:pt>
                <c:pt idx="28">
                  <c:v>43.664999999999999</c:v>
                </c:pt>
                <c:pt idx="29">
                  <c:v>42.779000000000003</c:v>
                </c:pt>
                <c:pt idx="30">
                  <c:v>41.093000000000004</c:v>
                </c:pt>
                <c:pt idx="31">
                  <c:v>42.558999999999997</c:v>
                </c:pt>
                <c:pt idx="32">
                  <c:v>40.808999999999997</c:v>
                </c:pt>
                <c:pt idx="33">
                  <c:v>40.728999999999999</c:v>
                </c:pt>
                <c:pt idx="34">
                  <c:v>38.805999999999997</c:v>
                </c:pt>
                <c:pt idx="35">
                  <c:v>34.893000000000001</c:v>
                </c:pt>
                <c:pt idx="36">
                  <c:v>33.793999999999997</c:v>
                </c:pt>
                <c:pt idx="37">
                  <c:v>34.634999999999998</c:v>
                </c:pt>
                <c:pt idx="38">
                  <c:v>38.863</c:v>
                </c:pt>
                <c:pt idx="39">
                  <c:v>39.762999999999998</c:v>
                </c:pt>
                <c:pt idx="40">
                  <c:v>42.631999999999998</c:v>
                </c:pt>
                <c:pt idx="41">
                  <c:v>44.031999999999996</c:v>
                </c:pt>
                <c:pt idx="42">
                  <c:v>40.174999999999997</c:v>
                </c:pt>
                <c:pt idx="43">
                  <c:v>40.579000000000001</c:v>
                </c:pt>
                <c:pt idx="44">
                  <c:v>41.421999999999997</c:v>
                </c:pt>
                <c:pt idx="45">
                  <c:v>39.137</c:v>
                </c:pt>
                <c:pt idx="46">
                  <c:v>37.500999999999998</c:v>
                </c:pt>
                <c:pt idx="47">
                  <c:v>35.177999999999997</c:v>
                </c:pt>
                <c:pt idx="48">
                  <c:v>36.393999999999998</c:v>
                </c:pt>
                <c:pt idx="49">
                  <c:v>38.301000000000002</c:v>
                </c:pt>
                <c:pt idx="50">
                  <c:v>40.808</c:v>
                </c:pt>
                <c:pt idx="51">
                  <c:v>44.246000000000002</c:v>
                </c:pt>
                <c:pt idx="52">
                  <c:v>48.023000000000003</c:v>
                </c:pt>
                <c:pt idx="53">
                  <c:v>49.478999999999999</c:v>
                </c:pt>
                <c:pt idx="54">
                  <c:v>51.079000000000001</c:v>
                </c:pt>
                <c:pt idx="55">
                  <c:v>54.723999999999997</c:v>
                </c:pt>
                <c:pt idx="56">
                  <c:v>56.555999999999997</c:v>
                </c:pt>
                <c:pt idx="57">
                  <c:v>58.216999999999999</c:v>
                </c:pt>
                <c:pt idx="58">
                  <c:v>59.396999999999998</c:v>
                </c:pt>
                <c:pt idx="59">
                  <c:v>58.738999999999997</c:v>
                </c:pt>
                <c:pt idx="60">
                  <c:v>62.256999999999998</c:v>
                </c:pt>
                <c:pt idx="61">
                  <c:v>68.971000000000004</c:v>
                </c:pt>
                <c:pt idx="62">
                  <c:v>76.05</c:v>
                </c:pt>
                <c:pt idx="63">
                  <c:v>83.691999999999993</c:v>
                </c:pt>
                <c:pt idx="64">
                  <c:v>92.700999999999993</c:v>
                </c:pt>
                <c:pt idx="65">
                  <c:v>96.983000000000004</c:v>
                </c:pt>
                <c:pt idx="66">
                  <c:v>98.055000000000007</c:v>
                </c:pt>
                <c:pt idx="67">
                  <c:v>103.768</c:v>
                </c:pt>
                <c:pt idx="68">
                  <c:v>108.57299999999999</c:v>
                </c:pt>
                <c:pt idx="69">
                  <c:v>107.324</c:v>
                </c:pt>
                <c:pt idx="70">
                  <c:v>105.04900000000001</c:v>
                </c:pt>
                <c:pt idx="71">
                  <c:v>102.545</c:v>
                </c:pt>
                <c:pt idx="72">
                  <c:v>107.779</c:v>
                </c:pt>
                <c:pt idx="73">
                  <c:v>114.82599999999999</c:v>
                </c:pt>
                <c:pt idx="74">
                  <c:v>117.33499999999999</c:v>
                </c:pt>
                <c:pt idx="75">
                  <c:v>124.28</c:v>
                </c:pt>
                <c:pt idx="76">
                  <c:v>129.054</c:v>
                </c:pt>
                <c:pt idx="77">
                  <c:v>133.93899999999999</c:v>
                </c:pt>
                <c:pt idx="78">
                  <c:v>135.75800000000001</c:v>
                </c:pt>
                <c:pt idx="79">
                  <c:v>139.268</c:v>
                </c:pt>
                <c:pt idx="80">
                  <c:v>140.99299999999999</c:v>
                </c:pt>
                <c:pt idx="81">
                  <c:v>139.06299999999999</c:v>
                </c:pt>
                <c:pt idx="82">
                  <c:v>135.30000000000001</c:v>
                </c:pt>
                <c:pt idx="83">
                  <c:v>132.49600000000001</c:v>
                </c:pt>
                <c:pt idx="84">
                  <c:v>135.536</c:v>
                </c:pt>
                <c:pt idx="85">
                  <c:v>143.09800000000001</c:v>
                </c:pt>
                <c:pt idx="86">
                  <c:v>150.917</c:v>
                </c:pt>
                <c:pt idx="87">
                  <c:v>159.072</c:v>
                </c:pt>
                <c:pt idx="88">
                  <c:v>174.04300000000001</c:v>
                </c:pt>
                <c:pt idx="89">
                  <c:v>183.5</c:v>
                </c:pt>
                <c:pt idx="90">
                  <c:v>188.066</c:v>
                </c:pt>
                <c:pt idx="91">
                  <c:v>199.273</c:v>
                </c:pt>
                <c:pt idx="92">
                  <c:v>206.08099999999999</c:v>
                </c:pt>
                <c:pt idx="93">
                  <c:v>209.86600000000001</c:v>
                </c:pt>
                <c:pt idx="94">
                  <c:v>213.79</c:v>
                </c:pt>
                <c:pt idx="95">
                  <c:v>216.62899999999999</c:v>
                </c:pt>
                <c:pt idx="96">
                  <c:v>230.72800000000001</c:v>
                </c:pt>
                <c:pt idx="97">
                  <c:v>239.25399999999999</c:v>
                </c:pt>
                <c:pt idx="98">
                  <c:v>253.52199999999999</c:v>
                </c:pt>
                <c:pt idx="99">
                  <c:v>267.10700000000003</c:v>
                </c:pt>
                <c:pt idx="100">
                  <c:v>283.24299999999999</c:v>
                </c:pt>
                <c:pt idx="101">
                  <c:v>301.51600000000002</c:v>
                </c:pt>
                <c:pt idx="102">
                  <c:v>309.99599999999998</c:v>
                </c:pt>
                <c:pt idx="103">
                  <c:v>313.22399999999999</c:v>
                </c:pt>
                <c:pt idx="104">
                  <c:v>316.13200000000001</c:v>
                </c:pt>
                <c:pt idx="105">
                  <c:v>316.88400000000001</c:v>
                </c:pt>
                <c:pt idx="106">
                  <c:v>323.54199999999997</c:v>
                </c:pt>
                <c:pt idx="107">
                  <c:v>324.41000000000003</c:v>
                </c:pt>
                <c:pt idx="108">
                  <c:v>331.45299999999997</c:v>
                </c:pt>
                <c:pt idx="109">
                  <c:v>333.11099999999999</c:v>
                </c:pt>
                <c:pt idx="110">
                  <c:v>339.33100000000002</c:v>
                </c:pt>
                <c:pt idx="111">
                  <c:v>339.91899999999998</c:v>
                </c:pt>
                <c:pt idx="112">
                  <c:v>346.55200000000002</c:v>
                </c:pt>
                <c:pt idx="113">
                  <c:v>342.51</c:v>
                </c:pt>
                <c:pt idx="114">
                  <c:v>346.56299999999999</c:v>
                </c:pt>
                <c:pt idx="115">
                  <c:v>350.56400000000002</c:v>
                </c:pt>
                <c:pt idx="116">
                  <c:v>345.35399999999998</c:v>
                </c:pt>
                <c:pt idx="117">
                  <c:v>337.45299999999997</c:v>
                </c:pt>
                <c:pt idx="118">
                  <c:v>338.67</c:v>
                </c:pt>
                <c:pt idx="119">
                  <c:v>340.95699999999999</c:v>
                </c:pt>
                <c:pt idx="120">
                  <c:v>341.39100000000002</c:v>
                </c:pt>
                <c:pt idx="121">
                  <c:v>351.62400000000002</c:v>
                </c:pt>
                <c:pt idx="122">
                  <c:v>342.28699999999998</c:v>
                </c:pt>
                <c:pt idx="123">
                  <c:v>332.74799999999999</c:v>
                </c:pt>
                <c:pt idx="124">
                  <c:v>331.05</c:v>
                </c:pt>
                <c:pt idx="125">
                  <c:v>334.904</c:v>
                </c:pt>
                <c:pt idx="126">
                  <c:v>334.28300000000002</c:v>
                </c:pt>
                <c:pt idx="127">
                  <c:v>340.82299999999998</c:v>
                </c:pt>
                <c:pt idx="128">
                  <c:v>316.65800000000002</c:v>
                </c:pt>
                <c:pt idx="129">
                  <c:v>310.73</c:v>
                </c:pt>
                <c:pt idx="130">
                  <c:v>317.97199999999998</c:v>
                </c:pt>
                <c:pt idx="131">
                  <c:v>318.58199999999999</c:v>
                </c:pt>
                <c:pt idx="132">
                  <c:v>325.42500000000001</c:v>
                </c:pt>
                <c:pt idx="133">
                  <c:v>330.73500000000001</c:v>
                </c:pt>
                <c:pt idx="134">
                  <c:v>338.86200000000002</c:v>
                </c:pt>
                <c:pt idx="135">
                  <c:v>343.40699999999998</c:v>
                </c:pt>
                <c:pt idx="136">
                  <c:v>346.60399999999998</c:v>
                </c:pt>
                <c:pt idx="137">
                  <c:v>355.61200000000002</c:v>
                </c:pt>
                <c:pt idx="138">
                  <c:v>358.15199999999999</c:v>
                </c:pt>
                <c:pt idx="139">
                  <c:v>363.11399999999998</c:v>
                </c:pt>
                <c:pt idx="140">
                  <c:v>357.911</c:v>
                </c:pt>
                <c:pt idx="141">
                  <c:v>352.45400000000001</c:v>
                </c:pt>
                <c:pt idx="142">
                  <c:v>344.84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7F-44CD-813B-BACF32151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3418696"/>
        <c:axId val="513416344"/>
      </c:lineChart>
      <c:dateAx>
        <c:axId val="513418696"/>
        <c:scaling>
          <c:orientation val="minMax"/>
        </c:scaling>
        <c:delete val="0"/>
        <c:axPos val="b"/>
        <c:numFmt formatCode="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3416344"/>
        <c:crosses val="autoZero"/>
        <c:auto val="1"/>
        <c:lblOffset val="100"/>
        <c:baseTimeUnit val="months"/>
        <c:majorUnit val="1"/>
        <c:majorTimeUnit val="years"/>
      </c:dateAx>
      <c:valAx>
        <c:axId val="513416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3418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strRef>
              <c:f>List1!$K$1</c:f>
              <c:strCache>
                <c:ptCount val="1"/>
                <c:pt idx="0">
                  <c:v>Ceny zem. výrobců (r/r v %)</c:v>
                </c:pt>
              </c:strCache>
            </c:strRef>
          </c:tx>
          <c:spPr>
            <a:ln w="28575" cap="rnd">
              <a:solidFill>
                <a:srgbClr val="F39313"/>
              </a:solidFill>
              <a:round/>
            </a:ln>
            <a:effectLst/>
          </c:spPr>
          <c:marker>
            <c:symbol val="none"/>
          </c:marker>
          <c:cat>
            <c:numRef>
              <c:f>List1!$I$2:$I$132</c:f>
              <c:numCache>
                <c:formatCode>m/d/yyyy</c:formatCode>
                <c:ptCount val="131"/>
                <c:pt idx="0">
                  <c:v>40574</c:v>
                </c:pt>
                <c:pt idx="1">
                  <c:v>40602</c:v>
                </c:pt>
                <c:pt idx="2">
                  <c:v>40633</c:v>
                </c:pt>
                <c:pt idx="3">
                  <c:v>40662</c:v>
                </c:pt>
                <c:pt idx="4">
                  <c:v>40694</c:v>
                </c:pt>
                <c:pt idx="5">
                  <c:v>40724</c:v>
                </c:pt>
                <c:pt idx="6">
                  <c:v>40753</c:v>
                </c:pt>
                <c:pt idx="7">
                  <c:v>40786</c:v>
                </c:pt>
                <c:pt idx="8">
                  <c:v>40816</c:v>
                </c:pt>
                <c:pt idx="9">
                  <c:v>40847</c:v>
                </c:pt>
                <c:pt idx="10">
                  <c:v>40877</c:v>
                </c:pt>
                <c:pt idx="11">
                  <c:v>40907</c:v>
                </c:pt>
                <c:pt idx="12">
                  <c:v>40939</c:v>
                </c:pt>
                <c:pt idx="13">
                  <c:v>40968</c:v>
                </c:pt>
                <c:pt idx="14">
                  <c:v>40998</c:v>
                </c:pt>
                <c:pt idx="15">
                  <c:v>41029</c:v>
                </c:pt>
                <c:pt idx="16">
                  <c:v>41060</c:v>
                </c:pt>
                <c:pt idx="17">
                  <c:v>41089</c:v>
                </c:pt>
                <c:pt idx="18">
                  <c:v>41121</c:v>
                </c:pt>
                <c:pt idx="19">
                  <c:v>41152</c:v>
                </c:pt>
                <c:pt idx="20">
                  <c:v>41180</c:v>
                </c:pt>
                <c:pt idx="21">
                  <c:v>41213</c:v>
                </c:pt>
                <c:pt idx="22">
                  <c:v>41243</c:v>
                </c:pt>
                <c:pt idx="23">
                  <c:v>41274</c:v>
                </c:pt>
                <c:pt idx="24">
                  <c:v>41305</c:v>
                </c:pt>
                <c:pt idx="25">
                  <c:v>41333</c:v>
                </c:pt>
                <c:pt idx="26">
                  <c:v>41362</c:v>
                </c:pt>
                <c:pt idx="27">
                  <c:v>41394</c:v>
                </c:pt>
                <c:pt idx="28">
                  <c:v>41425</c:v>
                </c:pt>
                <c:pt idx="29">
                  <c:v>41453</c:v>
                </c:pt>
                <c:pt idx="30">
                  <c:v>41486</c:v>
                </c:pt>
                <c:pt idx="31">
                  <c:v>41516</c:v>
                </c:pt>
                <c:pt idx="32">
                  <c:v>41547</c:v>
                </c:pt>
                <c:pt idx="33">
                  <c:v>41578</c:v>
                </c:pt>
                <c:pt idx="34">
                  <c:v>41607</c:v>
                </c:pt>
                <c:pt idx="35">
                  <c:v>41639</c:v>
                </c:pt>
                <c:pt idx="36">
                  <c:v>41670</c:v>
                </c:pt>
                <c:pt idx="37">
                  <c:v>41698</c:v>
                </c:pt>
                <c:pt idx="38">
                  <c:v>41729</c:v>
                </c:pt>
                <c:pt idx="39">
                  <c:v>41759</c:v>
                </c:pt>
                <c:pt idx="40">
                  <c:v>41789</c:v>
                </c:pt>
                <c:pt idx="41">
                  <c:v>41820</c:v>
                </c:pt>
                <c:pt idx="42">
                  <c:v>41851</c:v>
                </c:pt>
                <c:pt idx="43">
                  <c:v>41880</c:v>
                </c:pt>
                <c:pt idx="44">
                  <c:v>41912</c:v>
                </c:pt>
                <c:pt idx="45">
                  <c:v>41943</c:v>
                </c:pt>
                <c:pt idx="46">
                  <c:v>41971</c:v>
                </c:pt>
                <c:pt idx="47">
                  <c:v>42004</c:v>
                </c:pt>
                <c:pt idx="48">
                  <c:v>42034</c:v>
                </c:pt>
                <c:pt idx="49">
                  <c:v>42062</c:v>
                </c:pt>
                <c:pt idx="50">
                  <c:v>42094</c:v>
                </c:pt>
                <c:pt idx="51">
                  <c:v>42124</c:v>
                </c:pt>
                <c:pt idx="52">
                  <c:v>42153</c:v>
                </c:pt>
                <c:pt idx="53">
                  <c:v>42185</c:v>
                </c:pt>
                <c:pt idx="54">
                  <c:v>42216</c:v>
                </c:pt>
                <c:pt idx="55">
                  <c:v>42247</c:v>
                </c:pt>
                <c:pt idx="56">
                  <c:v>42277</c:v>
                </c:pt>
                <c:pt idx="57">
                  <c:v>42307</c:v>
                </c:pt>
                <c:pt idx="58">
                  <c:v>42338</c:v>
                </c:pt>
                <c:pt idx="59">
                  <c:v>42369</c:v>
                </c:pt>
                <c:pt idx="60">
                  <c:v>42398</c:v>
                </c:pt>
                <c:pt idx="61">
                  <c:v>42429</c:v>
                </c:pt>
                <c:pt idx="62">
                  <c:v>42460</c:v>
                </c:pt>
                <c:pt idx="63">
                  <c:v>42489</c:v>
                </c:pt>
                <c:pt idx="64">
                  <c:v>42521</c:v>
                </c:pt>
                <c:pt idx="65">
                  <c:v>42551</c:v>
                </c:pt>
                <c:pt idx="66">
                  <c:v>42580</c:v>
                </c:pt>
                <c:pt idx="67">
                  <c:v>42613</c:v>
                </c:pt>
                <c:pt idx="68">
                  <c:v>42643</c:v>
                </c:pt>
                <c:pt idx="69">
                  <c:v>42674</c:v>
                </c:pt>
                <c:pt idx="70">
                  <c:v>42704</c:v>
                </c:pt>
                <c:pt idx="71">
                  <c:v>42734</c:v>
                </c:pt>
                <c:pt idx="72">
                  <c:v>42766</c:v>
                </c:pt>
                <c:pt idx="73">
                  <c:v>42794</c:v>
                </c:pt>
                <c:pt idx="74">
                  <c:v>42825</c:v>
                </c:pt>
                <c:pt idx="75">
                  <c:v>42853</c:v>
                </c:pt>
                <c:pt idx="76">
                  <c:v>42886</c:v>
                </c:pt>
                <c:pt idx="77">
                  <c:v>42916</c:v>
                </c:pt>
                <c:pt idx="78">
                  <c:v>42947</c:v>
                </c:pt>
                <c:pt idx="79">
                  <c:v>42978</c:v>
                </c:pt>
                <c:pt idx="80">
                  <c:v>43007</c:v>
                </c:pt>
                <c:pt idx="81">
                  <c:v>43039</c:v>
                </c:pt>
                <c:pt idx="82">
                  <c:v>43069</c:v>
                </c:pt>
                <c:pt idx="83">
                  <c:v>43098</c:v>
                </c:pt>
                <c:pt idx="84">
                  <c:v>43131</c:v>
                </c:pt>
                <c:pt idx="85">
                  <c:v>43159</c:v>
                </c:pt>
                <c:pt idx="86">
                  <c:v>43189</c:v>
                </c:pt>
                <c:pt idx="87">
                  <c:v>43220</c:v>
                </c:pt>
                <c:pt idx="88">
                  <c:v>43251</c:v>
                </c:pt>
                <c:pt idx="89">
                  <c:v>43280</c:v>
                </c:pt>
                <c:pt idx="90">
                  <c:v>43312</c:v>
                </c:pt>
                <c:pt idx="91">
                  <c:v>43343</c:v>
                </c:pt>
                <c:pt idx="92">
                  <c:v>43371</c:v>
                </c:pt>
                <c:pt idx="93">
                  <c:v>43404</c:v>
                </c:pt>
                <c:pt idx="94">
                  <c:v>43434</c:v>
                </c:pt>
                <c:pt idx="95">
                  <c:v>43465</c:v>
                </c:pt>
                <c:pt idx="96">
                  <c:v>43496</c:v>
                </c:pt>
                <c:pt idx="97">
                  <c:v>43524</c:v>
                </c:pt>
                <c:pt idx="98">
                  <c:v>43553</c:v>
                </c:pt>
                <c:pt idx="99">
                  <c:v>43585</c:v>
                </c:pt>
                <c:pt idx="100">
                  <c:v>43616</c:v>
                </c:pt>
                <c:pt idx="101">
                  <c:v>43644</c:v>
                </c:pt>
                <c:pt idx="102">
                  <c:v>43677</c:v>
                </c:pt>
                <c:pt idx="103">
                  <c:v>43707</c:v>
                </c:pt>
                <c:pt idx="104">
                  <c:v>43738</c:v>
                </c:pt>
                <c:pt idx="105">
                  <c:v>43769</c:v>
                </c:pt>
                <c:pt idx="106">
                  <c:v>43798</c:v>
                </c:pt>
                <c:pt idx="107">
                  <c:v>43830</c:v>
                </c:pt>
                <c:pt idx="108">
                  <c:v>43861</c:v>
                </c:pt>
                <c:pt idx="109">
                  <c:v>43889</c:v>
                </c:pt>
                <c:pt idx="110">
                  <c:v>43921</c:v>
                </c:pt>
                <c:pt idx="111">
                  <c:v>43951</c:v>
                </c:pt>
                <c:pt idx="112">
                  <c:v>43980</c:v>
                </c:pt>
                <c:pt idx="113">
                  <c:v>44012</c:v>
                </c:pt>
                <c:pt idx="114">
                  <c:v>44043</c:v>
                </c:pt>
                <c:pt idx="115">
                  <c:v>44074</c:v>
                </c:pt>
                <c:pt idx="116">
                  <c:v>44104</c:v>
                </c:pt>
                <c:pt idx="117">
                  <c:v>44134</c:v>
                </c:pt>
                <c:pt idx="118">
                  <c:v>44165</c:v>
                </c:pt>
                <c:pt idx="119">
                  <c:v>44196</c:v>
                </c:pt>
                <c:pt idx="120">
                  <c:v>44225</c:v>
                </c:pt>
                <c:pt idx="121">
                  <c:v>44253</c:v>
                </c:pt>
                <c:pt idx="122">
                  <c:v>44286</c:v>
                </c:pt>
                <c:pt idx="123">
                  <c:v>44316</c:v>
                </c:pt>
                <c:pt idx="124">
                  <c:v>44347</c:v>
                </c:pt>
                <c:pt idx="125">
                  <c:v>44377</c:v>
                </c:pt>
                <c:pt idx="126">
                  <c:v>44407</c:v>
                </c:pt>
                <c:pt idx="127">
                  <c:v>44439</c:v>
                </c:pt>
                <c:pt idx="128">
                  <c:v>44469</c:v>
                </c:pt>
                <c:pt idx="129">
                  <c:v>44498</c:v>
                </c:pt>
                <c:pt idx="130">
                  <c:v>44530</c:v>
                </c:pt>
              </c:numCache>
            </c:numRef>
          </c:cat>
          <c:val>
            <c:numRef>
              <c:f>List1!$K$2:$K$132</c:f>
              <c:numCache>
                <c:formatCode>0.00</c:formatCode>
                <c:ptCount val="131"/>
                <c:pt idx="0">
                  <c:v>28.571428571428559</c:v>
                </c:pt>
                <c:pt idx="1">
                  <c:v>34.237726098191203</c:v>
                </c:pt>
                <c:pt idx="2">
                  <c:v>34.177215189873422</c:v>
                </c:pt>
                <c:pt idx="3">
                  <c:v>32.382133995037243</c:v>
                </c:pt>
                <c:pt idx="4">
                  <c:v>33.045622688039479</c:v>
                </c:pt>
                <c:pt idx="5">
                  <c:v>31.234567901234556</c:v>
                </c:pt>
                <c:pt idx="6">
                  <c:v>26.823238566131003</c:v>
                </c:pt>
                <c:pt idx="7">
                  <c:v>20.09626955475332</c:v>
                </c:pt>
                <c:pt idx="8">
                  <c:v>10.478359908883839</c:v>
                </c:pt>
                <c:pt idx="9">
                  <c:v>6.9819819819819884</c:v>
                </c:pt>
                <c:pt idx="10">
                  <c:v>7.955801104972382</c:v>
                </c:pt>
                <c:pt idx="11">
                  <c:v>6.3509149623250716</c:v>
                </c:pt>
                <c:pt idx="12">
                  <c:v>1.6309887869520923</c:v>
                </c:pt>
                <c:pt idx="13">
                  <c:v>-2.9836381135707524</c:v>
                </c:pt>
                <c:pt idx="14">
                  <c:v>-2.264150943396237</c:v>
                </c:pt>
                <c:pt idx="15">
                  <c:v>-4.5923149015932534</c:v>
                </c:pt>
                <c:pt idx="16">
                  <c:v>-3.429101019462466</c:v>
                </c:pt>
                <c:pt idx="17">
                  <c:v>-0.56444026340545239</c:v>
                </c:pt>
                <c:pt idx="18">
                  <c:v>3.4113060428849984</c:v>
                </c:pt>
                <c:pt idx="19">
                  <c:v>6.3126252505010028</c:v>
                </c:pt>
                <c:pt idx="20">
                  <c:v>7.2164948453608213</c:v>
                </c:pt>
                <c:pt idx="21">
                  <c:v>11.157894736842099</c:v>
                </c:pt>
                <c:pt idx="22">
                  <c:v>13.408393039918121</c:v>
                </c:pt>
                <c:pt idx="23">
                  <c:v>13.765182186234837</c:v>
                </c:pt>
                <c:pt idx="24">
                  <c:v>15.346038114343031</c:v>
                </c:pt>
                <c:pt idx="25">
                  <c:v>15.575396825396837</c:v>
                </c:pt>
                <c:pt idx="26">
                  <c:v>12.451737451737465</c:v>
                </c:pt>
                <c:pt idx="27">
                  <c:v>12.671905697445984</c:v>
                </c:pt>
                <c:pt idx="28">
                  <c:v>8.0614203454894451</c:v>
                </c:pt>
                <c:pt idx="29">
                  <c:v>7.190160832544934</c:v>
                </c:pt>
                <c:pt idx="30">
                  <c:v>4.6182846371347841</c:v>
                </c:pt>
                <c:pt idx="31">
                  <c:v>-0.2827521206409056</c:v>
                </c:pt>
                <c:pt idx="32">
                  <c:v>-9.6153846153845812E-2</c:v>
                </c:pt>
                <c:pt idx="33">
                  <c:v>-3.3143939393939448</c:v>
                </c:pt>
                <c:pt idx="34">
                  <c:v>-5.2346570397111876</c:v>
                </c:pt>
                <c:pt idx="35">
                  <c:v>-4.2704626334519658</c:v>
                </c:pt>
                <c:pt idx="36">
                  <c:v>-3.9999999999999925</c:v>
                </c:pt>
                <c:pt idx="37">
                  <c:v>-4.9785407725321917</c:v>
                </c:pt>
                <c:pt idx="38">
                  <c:v>-4.2060085836909895</c:v>
                </c:pt>
                <c:pt idx="39">
                  <c:v>-2.7898866608544015</c:v>
                </c:pt>
                <c:pt idx="40">
                  <c:v>-0.71047957371225268</c:v>
                </c:pt>
                <c:pt idx="41">
                  <c:v>-2.7360988526036967</c:v>
                </c:pt>
                <c:pt idx="42">
                  <c:v>-3.2432432432432434</c:v>
                </c:pt>
                <c:pt idx="43">
                  <c:v>-1.0396975425330801</c:v>
                </c:pt>
                <c:pt idx="44">
                  <c:v>-2.694898941289714</c:v>
                </c:pt>
                <c:pt idx="45">
                  <c:v>-4.0156709108716937</c:v>
                </c:pt>
                <c:pt idx="46">
                  <c:v>-6.1904761904761907</c:v>
                </c:pt>
                <c:pt idx="47">
                  <c:v>-7.713754646840143</c:v>
                </c:pt>
                <c:pt idx="48">
                  <c:v>-9.1485507246376834</c:v>
                </c:pt>
                <c:pt idx="49">
                  <c:v>-8.2204155374887122</c:v>
                </c:pt>
                <c:pt idx="50">
                  <c:v>-9.8566308243727576</c:v>
                </c:pt>
                <c:pt idx="51">
                  <c:v>-9.1479820627802688</c:v>
                </c:pt>
                <c:pt idx="52">
                  <c:v>-9.9284436493738752</c:v>
                </c:pt>
                <c:pt idx="53">
                  <c:v>-8.8929219600725968</c:v>
                </c:pt>
                <c:pt idx="54">
                  <c:v>-7.6350093109869626</c:v>
                </c:pt>
                <c:pt idx="55">
                  <c:v>-6.3037249283667718</c:v>
                </c:pt>
                <c:pt idx="56">
                  <c:v>-2.8684470820969254</c:v>
                </c:pt>
                <c:pt idx="57">
                  <c:v>3.469387755102038</c:v>
                </c:pt>
                <c:pt idx="58">
                  <c:v>-0.10152284263958977</c:v>
                </c:pt>
                <c:pt idx="59">
                  <c:v>0.50352467270895485</c:v>
                </c:pt>
                <c:pt idx="60">
                  <c:v>-0.49850448654037427</c:v>
                </c:pt>
                <c:pt idx="61">
                  <c:v>-3.2480314960629864</c:v>
                </c:pt>
                <c:pt idx="62">
                  <c:v>-5.8648111332007868</c:v>
                </c:pt>
                <c:pt idx="63">
                  <c:v>-7.9960513326752132</c:v>
                </c:pt>
                <c:pt idx="64">
                  <c:v>-9.0367428003972243</c:v>
                </c:pt>
                <c:pt idx="65">
                  <c:v>-7.6693227091633513</c:v>
                </c:pt>
                <c:pt idx="66">
                  <c:v>-8.0645161290322616</c:v>
                </c:pt>
                <c:pt idx="67">
                  <c:v>-8.2568807339449499</c:v>
                </c:pt>
                <c:pt idx="68">
                  <c:v>-4.5824847250509171</c:v>
                </c:pt>
                <c:pt idx="69">
                  <c:v>-4.5364891518737789</c:v>
                </c:pt>
                <c:pt idx="70">
                  <c:v>-5.3861788617886264</c:v>
                </c:pt>
                <c:pt idx="71">
                  <c:v>-4.9098196392785454</c:v>
                </c:pt>
                <c:pt idx="72">
                  <c:v>-3.6072144288577079</c:v>
                </c:pt>
                <c:pt idx="73">
                  <c:v>-0.61037639877924432</c:v>
                </c:pt>
                <c:pt idx="74">
                  <c:v>5.1742344244984029</c:v>
                </c:pt>
                <c:pt idx="75">
                  <c:v>8.0472103004291853</c:v>
                </c:pt>
                <c:pt idx="76">
                  <c:v>11.572052401746724</c:v>
                </c:pt>
                <c:pt idx="77">
                  <c:v>10.571736785329012</c:v>
                </c:pt>
                <c:pt idx="78">
                  <c:v>11.732456140350877</c:v>
                </c:pt>
                <c:pt idx="79">
                  <c:v>11.999999999999989</c:v>
                </c:pt>
                <c:pt idx="80">
                  <c:v>10.4589114194237</c:v>
                </c:pt>
                <c:pt idx="81">
                  <c:v>5.7851239669421517</c:v>
                </c:pt>
                <c:pt idx="82">
                  <c:v>10.741138560687435</c:v>
                </c:pt>
                <c:pt idx="83">
                  <c:v>8.113804004214952</c:v>
                </c:pt>
                <c:pt idx="84">
                  <c:v>7.1725571725571591</c:v>
                </c:pt>
                <c:pt idx="85">
                  <c:v>3.1729785056294757</c:v>
                </c:pt>
                <c:pt idx="86">
                  <c:v>1.6064257028112428</c:v>
                </c:pt>
                <c:pt idx="87">
                  <c:v>-1.8867924528301994</c:v>
                </c:pt>
                <c:pt idx="88">
                  <c:v>-4.2074363992172241</c:v>
                </c:pt>
                <c:pt idx="89">
                  <c:v>-4.1951219512195053</c:v>
                </c:pt>
                <c:pt idx="90">
                  <c:v>-4.4160942100098133</c:v>
                </c:pt>
                <c:pt idx="91">
                  <c:v>-2.0833333333333259</c:v>
                </c:pt>
                <c:pt idx="92">
                  <c:v>-0.38647342995169476</c:v>
                </c:pt>
                <c:pt idx="93">
                  <c:v>0.87890625</c:v>
                </c:pt>
                <c:pt idx="94">
                  <c:v>0.67895247332687703</c:v>
                </c:pt>
                <c:pt idx="95">
                  <c:v>3.4113060428849984</c:v>
                </c:pt>
                <c:pt idx="96">
                  <c:v>4.3646944713870095</c:v>
                </c:pt>
                <c:pt idx="97">
                  <c:v>8.2341269841269771</c:v>
                </c:pt>
                <c:pt idx="98">
                  <c:v>8.1027667984189691</c:v>
                </c:pt>
                <c:pt idx="99">
                  <c:v>9.4129554655870464</c:v>
                </c:pt>
                <c:pt idx="100">
                  <c:v>10.520939734422875</c:v>
                </c:pt>
                <c:pt idx="101">
                  <c:v>12.932790224032598</c:v>
                </c:pt>
                <c:pt idx="102">
                  <c:v>12.114989733059534</c:v>
                </c:pt>
                <c:pt idx="103">
                  <c:v>4.0526849037487267</c:v>
                </c:pt>
                <c:pt idx="104">
                  <c:v>2.0368574199806089</c:v>
                </c:pt>
                <c:pt idx="105">
                  <c:v>0.38722168441434057</c:v>
                </c:pt>
                <c:pt idx="106">
                  <c:v>-2.1194605009633993</c:v>
                </c:pt>
                <c:pt idx="107">
                  <c:v>-3.6757775683317506</c:v>
                </c:pt>
                <c:pt idx="108">
                  <c:v>-2.8810408921932984</c:v>
                </c:pt>
                <c:pt idx="109">
                  <c:v>-3.7580201649862421</c:v>
                </c:pt>
                <c:pt idx="110">
                  <c:v>-4.204753199268751</c:v>
                </c:pt>
                <c:pt idx="111">
                  <c:v>-2.4976873265494803</c:v>
                </c:pt>
                <c:pt idx="112">
                  <c:v>-2.6802218114602594</c:v>
                </c:pt>
                <c:pt idx="113">
                  <c:v>-4.41839495040578</c:v>
                </c:pt>
                <c:pt idx="114">
                  <c:v>-4.1208791208791169</c:v>
                </c:pt>
                <c:pt idx="115">
                  <c:v>-1.9474196689386547</c:v>
                </c:pt>
                <c:pt idx="116">
                  <c:v>-3.5171102661596954</c:v>
                </c:pt>
                <c:pt idx="117">
                  <c:v>-4.3394406943105146</c:v>
                </c:pt>
                <c:pt idx="118">
                  <c:v>-2.1653543307086465</c:v>
                </c:pt>
                <c:pt idx="119">
                  <c:v>-2.7397260273972601</c:v>
                </c:pt>
                <c:pt idx="120">
                  <c:v>-2.775119617224886</c:v>
                </c:pt>
                <c:pt idx="121">
                  <c:v>-1.61904761904762</c:v>
                </c:pt>
                <c:pt idx="122">
                  <c:v>0.38167938931297218</c:v>
                </c:pt>
                <c:pt idx="123">
                  <c:v>1.3282732447817747</c:v>
                </c:pt>
                <c:pt idx="124">
                  <c:v>4.368471035137711</c:v>
                </c:pt>
                <c:pt idx="125">
                  <c:v>5.7547169811320797</c:v>
                </c:pt>
                <c:pt idx="126">
                  <c:v>5.1575931232091587</c:v>
                </c:pt>
                <c:pt idx="127">
                  <c:v>7.9443892750744816</c:v>
                </c:pt>
                <c:pt idx="128">
                  <c:v>9.4581280788177189</c:v>
                </c:pt>
                <c:pt idx="129">
                  <c:v>14.11290322580645</c:v>
                </c:pt>
                <c:pt idx="130">
                  <c:v>14.587525150905423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0D-4EF9-843C-4304BD5A2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419480"/>
        <c:axId val="513419872"/>
      </c:lineChart>
      <c:lineChart>
        <c:grouping val="standard"/>
        <c:varyColors val="0"/>
        <c:ser>
          <c:idx val="0"/>
          <c:order val="0"/>
          <c:tx>
            <c:strRef>
              <c:f>List1!$J$1</c:f>
              <c:strCache>
                <c:ptCount val="1"/>
                <c:pt idx="0">
                  <c:v>Index zem. komodit (p.o.)</c:v>
                </c:pt>
              </c:strCache>
            </c:strRef>
          </c:tx>
          <c:spPr>
            <a:ln w="28575" cap="rnd">
              <a:solidFill>
                <a:srgbClr val="FFD82C"/>
              </a:solidFill>
              <a:round/>
            </a:ln>
            <a:effectLst/>
          </c:spPr>
          <c:marker>
            <c:symbol val="none"/>
          </c:marker>
          <c:cat>
            <c:numRef>
              <c:f>List1!$I$2:$I$132</c:f>
              <c:numCache>
                <c:formatCode>m/d/yyyy</c:formatCode>
                <c:ptCount val="131"/>
                <c:pt idx="0">
                  <c:v>40574</c:v>
                </c:pt>
                <c:pt idx="1">
                  <c:v>40602</c:v>
                </c:pt>
                <c:pt idx="2">
                  <c:v>40633</c:v>
                </c:pt>
                <c:pt idx="3">
                  <c:v>40662</c:v>
                </c:pt>
                <c:pt idx="4">
                  <c:v>40694</c:v>
                </c:pt>
                <c:pt idx="5">
                  <c:v>40724</c:v>
                </c:pt>
                <c:pt idx="6">
                  <c:v>40753</c:v>
                </c:pt>
                <c:pt idx="7">
                  <c:v>40786</c:v>
                </c:pt>
                <c:pt idx="8">
                  <c:v>40816</c:v>
                </c:pt>
                <c:pt idx="9">
                  <c:v>40847</c:v>
                </c:pt>
                <c:pt idx="10">
                  <c:v>40877</c:v>
                </c:pt>
                <c:pt idx="11">
                  <c:v>40907</c:v>
                </c:pt>
                <c:pt idx="12">
                  <c:v>40939</c:v>
                </c:pt>
                <c:pt idx="13">
                  <c:v>40968</c:v>
                </c:pt>
                <c:pt idx="14">
                  <c:v>40998</c:v>
                </c:pt>
                <c:pt idx="15">
                  <c:v>41029</c:v>
                </c:pt>
                <c:pt idx="16">
                  <c:v>41060</c:v>
                </c:pt>
                <c:pt idx="17">
                  <c:v>41089</c:v>
                </c:pt>
                <c:pt idx="18">
                  <c:v>41121</c:v>
                </c:pt>
                <c:pt idx="19">
                  <c:v>41152</c:v>
                </c:pt>
                <c:pt idx="20">
                  <c:v>41180</c:v>
                </c:pt>
                <c:pt idx="21">
                  <c:v>41213</c:v>
                </c:pt>
                <c:pt idx="22">
                  <c:v>41243</c:v>
                </c:pt>
                <c:pt idx="23">
                  <c:v>41274</c:v>
                </c:pt>
                <c:pt idx="24">
                  <c:v>41305</c:v>
                </c:pt>
                <c:pt idx="25">
                  <c:v>41333</c:v>
                </c:pt>
                <c:pt idx="26">
                  <c:v>41362</c:v>
                </c:pt>
                <c:pt idx="27">
                  <c:v>41394</c:v>
                </c:pt>
                <c:pt idx="28">
                  <c:v>41425</c:v>
                </c:pt>
                <c:pt idx="29">
                  <c:v>41453</c:v>
                </c:pt>
                <c:pt idx="30">
                  <c:v>41486</c:v>
                </c:pt>
                <c:pt idx="31">
                  <c:v>41516</c:v>
                </c:pt>
                <c:pt idx="32">
                  <c:v>41547</c:v>
                </c:pt>
                <c:pt idx="33">
                  <c:v>41578</c:v>
                </c:pt>
                <c:pt idx="34">
                  <c:v>41607</c:v>
                </c:pt>
                <c:pt idx="35">
                  <c:v>41639</c:v>
                </c:pt>
                <c:pt idx="36">
                  <c:v>41670</c:v>
                </c:pt>
                <c:pt idx="37">
                  <c:v>41698</c:v>
                </c:pt>
                <c:pt idx="38">
                  <c:v>41729</c:v>
                </c:pt>
                <c:pt idx="39">
                  <c:v>41759</c:v>
                </c:pt>
                <c:pt idx="40">
                  <c:v>41789</c:v>
                </c:pt>
                <c:pt idx="41">
                  <c:v>41820</c:v>
                </c:pt>
                <c:pt idx="42">
                  <c:v>41851</c:v>
                </c:pt>
                <c:pt idx="43">
                  <c:v>41880</c:v>
                </c:pt>
                <c:pt idx="44">
                  <c:v>41912</c:v>
                </c:pt>
                <c:pt idx="45">
                  <c:v>41943</c:v>
                </c:pt>
                <c:pt idx="46">
                  <c:v>41971</c:v>
                </c:pt>
                <c:pt idx="47">
                  <c:v>42004</c:v>
                </c:pt>
                <c:pt idx="48">
                  <c:v>42034</c:v>
                </c:pt>
                <c:pt idx="49">
                  <c:v>42062</c:v>
                </c:pt>
                <c:pt idx="50">
                  <c:v>42094</c:v>
                </c:pt>
                <c:pt idx="51">
                  <c:v>42124</c:v>
                </c:pt>
                <c:pt idx="52">
                  <c:v>42153</c:v>
                </c:pt>
                <c:pt idx="53">
                  <c:v>42185</c:v>
                </c:pt>
                <c:pt idx="54">
                  <c:v>42216</c:v>
                </c:pt>
                <c:pt idx="55">
                  <c:v>42247</c:v>
                </c:pt>
                <c:pt idx="56">
                  <c:v>42277</c:v>
                </c:pt>
                <c:pt idx="57">
                  <c:v>42307</c:v>
                </c:pt>
                <c:pt idx="58">
                  <c:v>42338</c:v>
                </c:pt>
                <c:pt idx="59">
                  <c:v>42369</c:v>
                </c:pt>
                <c:pt idx="60">
                  <c:v>42398</c:v>
                </c:pt>
                <c:pt idx="61">
                  <c:v>42429</c:v>
                </c:pt>
                <c:pt idx="62">
                  <c:v>42460</c:v>
                </c:pt>
                <c:pt idx="63">
                  <c:v>42489</c:v>
                </c:pt>
                <c:pt idx="64">
                  <c:v>42521</c:v>
                </c:pt>
                <c:pt idx="65">
                  <c:v>42551</c:v>
                </c:pt>
                <c:pt idx="66">
                  <c:v>42580</c:v>
                </c:pt>
                <c:pt idx="67">
                  <c:v>42613</c:v>
                </c:pt>
                <c:pt idx="68">
                  <c:v>42643</c:v>
                </c:pt>
                <c:pt idx="69">
                  <c:v>42674</c:v>
                </c:pt>
                <c:pt idx="70">
                  <c:v>42704</c:v>
                </c:pt>
                <c:pt idx="71">
                  <c:v>42734</c:v>
                </c:pt>
                <c:pt idx="72">
                  <c:v>42766</c:v>
                </c:pt>
                <c:pt idx="73">
                  <c:v>42794</c:v>
                </c:pt>
                <c:pt idx="74">
                  <c:v>42825</c:v>
                </c:pt>
                <c:pt idx="75">
                  <c:v>42853</c:v>
                </c:pt>
                <c:pt idx="76">
                  <c:v>42886</c:v>
                </c:pt>
                <c:pt idx="77">
                  <c:v>42916</c:v>
                </c:pt>
                <c:pt idx="78">
                  <c:v>42947</c:v>
                </c:pt>
                <c:pt idx="79">
                  <c:v>42978</c:v>
                </c:pt>
                <c:pt idx="80">
                  <c:v>43007</c:v>
                </c:pt>
                <c:pt idx="81">
                  <c:v>43039</c:v>
                </c:pt>
                <c:pt idx="82">
                  <c:v>43069</c:v>
                </c:pt>
                <c:pt idx="83">
                  <c:v>43098</c:v>
                </c:pt>
                <c:pt idx="84">
                  <c:v>43131</c:v>
                </c:pt>
                <c:pt idx="85">
                  <c:v>43159</c:v>
                </c:pt>
                <c:pt idx="86">
                  <c:v>43189</c:v>
                </c:pt>
                <c:pt idx="87">
                  <c:v>43220</c:v>
                </c:pt>
                <c:pt idx="88">
                  <c:v>43251</c:v>
                </c:pt>
                <c:pt idx="89">
                  <c:v>43280</c:v>
                </c:pt>
                <c:pt idx="90">
                  <c:v>43312</c:v>
                </c:pt>
                <c:pt idx="91">
                  <c:v>43343</c:v>
                </c:pt>
                <c:pt idx="92">
                  <c:v>43371</c:v>
                </c:pt>
                <c:pt idx="93">
                  <c:v>43404</c:v>
                </c:pt>
                <c:pt idx="94">
                  <c:v>43434</c:v>
                </c:pt>
                <c:pt idx="95">
                  <c:v>43465</c:v>
                </c:pt>
                <c:pt idx="96">
                  <c:v>43496</c:v>
                </c:pt>
                <c:pt idx="97">
                  <c:v>43524</c:v>
                </c:pt>
                <c:pt idx="98">
                  <c:v>43553</c:v>
                </c:pt>
                <c:pt idx="99">
                  <c:v>43585</c:v>
                </c:pt>
                <c:pt idx="100">
                  <c:v>43616</c:v>
                </c:pt>
                <c:pt idx="101">
                  <c:v>43644</c:v>
                </c:pt>
                <c:pt idx="102">
                  <c:v>43677</c:v>
                </c:pt>
                <c:pt idx="103">
                  <c:v>43707</c:v>
                </c:pt>
                <c:pt idx="104">
                  <c:v>43738</c:v>
                </c:pt>
                <c:pt idx="105">
                  <c:v>43769</c:v>
                </c:pt>
                <c:pt idx="106">
                  <c:v>43798</c:v>
                </c:pt>
                <c:pt idx="107">
                  <c:v>43830</c:v>
                </c:pt>
                <c:pt idx="108">
                  <c:v>43861</c:v>
                </c:pt>
                <c:pt idx="109">
                  <c:v>43889</c:v>
                </c:pt>
                <c:pt idx="110">
                  <c:v>43921</c:v>
                </c:pt>
                <c:pt idx="111">
                  <c:v>43951</c:v>
                </c:pt>
                <c:pt idx="112">
                  <c:v>43980</c:v>
                </c:pt>
                <c:pt idx="113">
                  <c:v>44012</c:v>
                </c:pt>
                <c:pt idx="114">
                  <c:v>44043</c:v>
                </c:pt>
                <c:pt idx="115">
                  <c:v>44074</c:v>
                </c:pt>
                <c:pt idx="116">
                  <c:v>44104</c:v>
                </c:pt>
                <c:pt idx="117">
                  <c:v>44134</c:v>
                </c:pt>
                <c:pt idx="118">
                  <c:v>44165</c:v>
                </c:pt>
                <c:pt idx="119">
                  <c:v>44196</c:v>
                </c:pt>
                <c:pt idx="120">
                  <c:v>44225</c:v>
                </c:pt>
                <c:pt idx="121">
                  <c:v>44253</c:v>
                </c:pt>
                <c:pt idx="122">
                  <c:v>44286</c:v>
                </c:pt>
                <c:pt idx="123">
                  <c:v>44316</c:v>
                </c:pt>
                <c:pt idx="124">
                  <c:v>44347</c:v>
                </c:pt>
                <c:pt idx="125">
                  <c:v>44377</c:v>
                </c:pt>
                <c:pt idx="126">
                  <c:v>44407</c:v>
                </c:pt>
                <c:pt idx="127">
                  <c:v>44439</c:v>
                </c:pt>
                <c:pt idx="128">
                  <c:v>44469</c:v>
                </c:pt>
                <c:pt idx="129">
                  <c:v>44498</c:v>
                </c:pt>
                <c:pt idx="130">
                  <c:v>44530</c:v>
                </c:pt>
              </c:numCache>
            </c:numRef>
          </c:cat>
          <c:val>
            <c:numRef>
              <c:f>List1!$J$2:$J$132</c:f>
              <c:numCache>
                <c:formatCode>General</c:formatCode>
                <c:ptCount val="131"/>
                <c:pt idx="0">
                  <c:v>431.8494</c:v>
                </c:pt>
                <c:pt idx="1">
                  <c:v>438.35489999999999</c:v>
                </c:pt>
                <c:pt idx="2">
                  <c:v>429.97789999999998</c:v>
                </c:pt>
                <c:pt idx="3">
                  <c:v>431.06189999999998</c:v>
                </c:pt>
                <c:pt idx="4">
                  <c:v>423.44490000000002</c:v>
                </c:pt>
                <c:pt idx="5">
                  <c:v>384.0924</c:v>
                </c:pt>
                <c:pt idx="6">
                  <c:v>394.80410000000001</c:v>
                </c:pt>
                <c:pt idx="7">
                  <c:v>436.67689999999999</c:v>
                </c:pt>
                <c:pt idx="8">
                  <c:v>352.15</c:v>
                </c:pt>
                <c:pt idx="9">
                  <c:v>366.72980000000001</c:v>
                </c:pt>
                <c:pt idx="10">
                  <c:v>347.75060000000002</c:v>
                </c:pt>
                <c:pt idx="11">
                  <c:v>362.86939999999998</c:v>
                </c:pt>
                <c:pt idx="12">
                  <c:v>360.91849999999999</c:v>
                </c:pt>
                <c:pt idx="13">
                  <c:v>374.9708</c:v>
                </c:pt>
                <c:pt idx="14">
                  <c:v>376.20650000000001</c:v>
                </c:pt>
                <c:pt idx="15">
                  <c:v>373.30650000000003</c:v>
                </c:pt>
                <c:pt idx="16">
                  <c:v>336.3451</c:v>
                </c:pt>
                <c:pt idx="17">
                  <c:v>369.40210000000002</c:v>
                </c:pt>
                <c:pt idx="18">
                  <c:v>422.16410000000002</c:v>
                </c:pt>
                <c:pt idx="19">
                  <c:v>427.05869999999999</c:v>
                </c:pt>
                <c:pt idx="20">
                  <c:v>409.46179999999998</c:v>
                </c:pt>
                <c:pt idx="21">
                  <c:v>395.99599999999998</c:v>
                </c:pt>
                <c:pt idx="22">
                  <c:v>387.40809999999999</c:v>
                </c:pt>
                <c:pt idx="23">
                  <c:v>370.37060000000002</c:v>
                </c:pt>
                <c:pt idx="24">
                  <c:v>381.80149999999998</c:v>
                </c:pt>
                <c:pt idx="25">
                  <c:v>368.57639999999998</c:v>
                </c:pt>
                <c:pt idx="26">
                  <c:v>359.60980000000001</c:v>
                </c:pt>
                <c:pt idx="27">
                  <c:v>356.73149999999998</c:v>
                </c:pt>
                <c:pt idx="28">
                  <c:v>356.84390000000002</c:v>
                </c:pt>
                <c:pt idx="29">
                  <c:v>320.2088</c:v>
                </c:pt>
                <c:pt idx="30">
                  <c:v>310.68340000000001</c:v>
                </c:pt>
                <c:pt idx="31">
                  <c:v>318.10300000000001</c:v>
                </c:pt>
                <c:pt idx="32">
                  <c:v>313.13959999999997</c:v>
                </c:pt>
                <c:pt idx="33">
                  <c:v>305.90570000000002</c:v>
                </c:pt>
                <c:pt idx="34">
                  <c:v>309.2713</c:v>
                </c:pt>
                <c:pt idx="35">
                  <c:v>299.39859999999999</c:v>
                </c:pt>
                <c:pt idx="36">
                  <c:v>298.09390000000002</c:v>
                </c:pt>
                <c:pt idx="37">
                  <c:v>332.98039999999997</c:v>
                </c:pt>
                <c:pt idx="38">
                  <c:v>349.50830000000002</c:v>
                </c:pt>
                <c:pt idx="39">
                  <c:v>364.08929999999998</c:v>
                </c:pt>
                <c:pt idx="40">
                  <c:v>337.92430000000002</c:v>
                </c:pt>
                <c:pt idx="41">
                  <c:v>303.53309999999999</c:v>
                </c:pt>
                <c:pt idx="42">
                  <c:v>281.32260000000002</c:v>
                </c:pt>
                <c:pt idx="43">
                  <c:v>278.76490000000001</c:v>
                </c:pt>
                <c:pt idx="44">
                  <c:v>257.3845</c:v>
                </c:pt>
                <c:pt idx="45">
                  <c:v>280.73099999999999</c:v>
                </c:pt>
                <c:pt idx="46">
                  <c:v>280.60750000000002</c:v>
                </c:pt>
                <c:pt idx="47">
                  <c:v>274.84320000000002</c:v>
                </c:pt>
                <c:pt idx="48">
                  <c:v>258.62990000000002</c:v>
                </c:pt>
                <c:pt idx="49">
                  <c:v>265.92869999999999</c:v>
                </c:pt>
                <c:pt idx="50">
                  <c:v>251.64340000000001</c:v>
                </c:pt>
                <c:pt idx="51">
                  <c:v>252.0104</c:v>
                </c:pt>
                <c:pt idx="52">
                  <c:v>243.17670000000001</c:v>
                </c:pt>
                <c:pt idx="53">
                  <c:v>275.17469999999997</c:v>
                </c:pt>
                <c:pt idx="54">
                  <c:v>244.5889</c:v>
                </c:pt>
                <c:pt idx="55">
                  <c:v>237.87219999999999</c:v>
                </c:pt>
                <c:pt idx="56">
                  <c:v>245.44880000000001</c:v>
                </c:pt>
                <c:pt idx="57">
                  <c:v>249.7046</c:v>
                </c:pt>
                <c:pt idx="58">
                  <c:v>245.16890000000001</c:v>
                </c:pt>
                <c:pt idx="59">
                  <c:v>243.09469999999999</c:v>
                </c:pt>
                <c:pt idx="60">
                  <c:v>241.08449999999999</c:v>
                </c:pt>
                <c:pt idx="61">
                  <c:v>236.33580000000001</c:v>
                </c:pt>
                <c:pt idx="62">
                  <c:v>246.75479999999999</c:v>
                </c:pt>
                <c:pt idx="63">
                  <c:v>266.76769999999999</c:v>
                </c:pt>
                <c:pt idx="64">
                  <c:v>275.85579999999999</c:v>
                </c:pt>
                <c:pt idx="65">
                  <c:v>281.5145</c:v>
                </c:pt>
                <c:pt idx="66">
                  <c:v>260.57679999999999</c:v>
                </c:pt>
                <c:pt idx="67">
                  <c:v>251.7381</c:v>
                </c:pt>
                <c:pt idx="68">
                  <c:v>263.58150000000001</c:v>
                </c:pt>
                <c:pt idx="69">
                  <c:v>272.40989999999999</c:v>
                </c:pt>
                <c:pt idx="70">
                  <c:v>267.87950000000001</c:v>
                </c:pt>
                <c:pt idx="71">
                  <c:v>262.81220000000002</c:v>
                </c:pt>
                <c:pt idx="72">
                  <c:v>271.55410000000001</c:v>
                </c:pt>
                <c:pt idx="73">
                  <c:v>274.73599999999999</c:v>
                </c:pt>
                <c:pt idx="74">
                  <c:v>258.57040000000001</c:v>
                </c:pt>
                <c:pt idx="75">
                  <c:v>259.35410000000002</c:v>
                </c:pt>
                <c:pt idx="76">
                  <c:v>253.53039999999999</c:v>
                </c:pt>
                <c:pt idx="77">
                  <c:v>265.09390000000002</c:v>
                </c:pt>
                <c:pt idx="78">
                  <c:v>267.10239999999999</c:v>
                </c:pt>
                <c:pt idx="79">
                  <c:v>253.93610000000001</c:v>
                </c:pt>
                <c:pt idx="80">
                  <c:v>254.47470000000001</c:v>
                </c:pt>
                <c:pt idx="81">
                  <c:v>252.72319999999999</c:v>
                </c:pt>
                <c:pt idx="82">
                  <c:v>257.95769999999999</c:v>
                </c:pt>
                <c:pt idx="83">
                  <c:v>254.88069999999999</c:v>
                </c:pt>
                <c:pt idx="84">
                  <c:v>257.59859999999998</c:v>
                </c:pt>
                <c:pt idx="85">
                  <c:v>273.22570000000002</c:v>
                </c:pt>
                <c:pt idx="86">
                  <c:v>265.19119999999998</c:v>
                </c:pt>
                <c:pt idx="87">
                  <c:v>272.87180000000001</c:v>
                </c:pt>
                <c:pt idx="88">
                  <c:v>274.01659999999998</c:v>
                </c:pt>
                <c:pt idx="89">
                  <c:v>249.93610000000001</c:v>
                </c:pt>
                <c:pt idx="90">
                  <c:v>256.23079999999999</c:v>
                </c:pt>
                <c:pt idx="91">
                  <c:v>244.96420000000001</c:v>
                </c:pt>
                <c:pt idx="92">
                  <c:v>241.01259999999999</c:v>
                </c:pt>
                <c:pt idx="93">
                  <c:v>246.6362</c:v>
                </c:pt>
                <c:pt idx="94">
                  <c:v>251.01519999999999</c:v>
                </c:pt>
                <c:pt idx="95">
                  <c:v>245.63990000000001</c:v>
                </c:pt>
                <c:pt idx="96">
                  <c:v>252.595</c:v>
                </c:pt>
                <c:pt idx="97">
                  <c:v>245.51439999999999</c:v>
                </c:pt>
                <c:pt idx="98">
                  <c:v>239.60050000000001</c:v>
                </c:pt>
                <c:pt idx="99">
                  <c:v>234.62479999999999</c:v>
                </c:pt>
                <c:pt idx="100">
                  <c:v>251.8657</c:v>
                </c:pt>
                <c:pt idx="101">
                  <c:v>258.08319999999998</c:v>
                </c:pt>
                <c:pt idx="102">
                  <c:v>244.3811</c:v>
                </c:pt>
                <c:pt idx="103">
                  <c:v>233.89420000000001</c:v>
                </c:pt>
                <c:pt idx="104">
                  <c:v>245.5198</c:v>
                </c:pt>
                <c:pt idx="105">
                  <c:v>250.65719999999999</c:v>
                </c:pt>
                <c:pt idx="106">
                  <c:v>251.74359999999999</c:v>
                </c:pt>
                <c:pt idx="107">
                  <c:v>267.3023</c:v>
                </c:pt>
                <c:pt idx="108">
                  <c:v>252.90729999999999</c:v>
                </c:pt>
                <c:pt idx="109">
                  <c:v>250.5823</c:v>
                </c:pt>
                <c:pt idx="110">
                  <c:v>242.31319999999999</c:v>
                </c:pt>
                <c:pt idx="111">
                  <c:v>231.0334</c:v>
                </c:pt>
                <c:pt idx="112">
                  <c:v>228.9222</c:v>
                </c:pt>
                <c:pt idx="113">
                  <c:v>236.9682</c:v>
                </c:pt>
                <c:pt idx="114">
                  <c:v>242.95050000000001</c:v>
                </c:pt>
                <c:pt idx="115">
                  <c:v>259.47820000000002</c:v>
                </c:pt>
                <c:pt idx="116">
                  <c:v>269.76920000000001</c:v>
                </c:pt>
                <c:pt idx="117">
                  <c:v>280.15480000000002</c:v>
                </c:pt>
                <c:pt idx="118">
                  <c:v>298.97859999999997</c:v>
                </c:pt>
                <c:pt idx="119">
                  <c:v>330.46359999999999</c:v>
                </c:pt>
                <c:pt idx="120">
                  <c:v>345.91090000000003</c:v>
                </c:pt>
                <c:pt idx="121">
                  <c:v>357.5539</c:v>
                </c:pt>
                <c:pt idx="122">
                  <c:v>351.18060000000003</c:v>
                </c:pt>
                <c:pt idx="123">
                  <c:v>398.09890000000001</c:v>
                </c:pt>
                <c:pt idx="124">
                  <c:v>394.35750000000002</c:v>
                </c:pt>
                <c:pt idx="125">
                  <c:v>380.2158</c:v>
                </c:pt>
                <c:pt idx="126">
                  <c:v>376.49040000000002</c:v>
                </c:pt>
                <c:pt idx="127">
                  <c:v>378.87920000000003</c:v>
                </c:pt>
                <c:pt idx="128">
                  <c:v>379.96679999999998</c:v>
                </c:pt>
                <c:pt idx="129">
                  <c:v>391.83390000000003</c:v>
                </c:pt>
                <c:pt idx="130">
                  <c:v>392.22859999999997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E0D-4EF9-843C-4304BD5A2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7575152"/>
        <c:axId val="517573976"/>
      </c:lineChart>
      <c:dateAx>
        <c:axId val="513419480"/>
        <c:scaling>
          <c:orientation val="minMax"/>
          <c:min val="42005"/>
        </c:scaling>
        <c:delete val="0"/>
        <c:axPos val="b"/>
        <c:numFmt formatCode="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3419872"/>
        <c:crosses val="autoZero"/>
        <c:auto val="1"/>
        <c:lblOffset val="100"/>
        <c:baseTimeUnit val="months"/>
        <c:majorUnit val="1"/>
        <c:majorTimeUnit val="years"/>
      </c:dateAx>
      <c:valAx>
        <c:axId val="51341987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3419480"/>
        <c:crosses val="autoZero"/>
        <c:crossBetween val="between"/>
      </c:valAx>
      <c:valAx>
        <c:axId val="51757397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cs-CZ"/>
          </a:p>
        </c:txPr>
        <c:crossAx val="517575152"/>
        <c:crosses val="max"/>
        <c:crossBetween val="between"/>
      </c:valAx>
      <c:dateAx>
        <c:axId val="517575152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517573976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6ADC-BB09-44A5-B77D-305C845D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CYRRUS-Hlavickovy_papir_2021 (2)</Template>
  <TotalTime>2</TotalTime>
  <Pages>10</Pages>
  <Words>3195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Vít</dc:creator>
  <cp:keywords/>
  <dc:description/>
  <cp:lastModifiedBy>Vít Hradil</cp:lastModifiedBy>
  <cp:revision>4</cp:revision>
  <cp:lastPrinted>2022-01-06T17:31:00Z</cp:lastPrinted>
  <dcterms:created xsi:type="dcterms:W3CDTF">2022-01-06T17:11:00Z</dcterms:created>
  <dcterms:modified xsi:type="dcterms:W3CDTF">2022-01-11T11:47:00Z</dcterms:modified>
</cp:coreProperties>
</file>