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87186" w14:textId="6C59A529" w:rsidR="006F2848" w:rsidRPr="006E5C1C" w:rsidRDefault="0009626A" w:rsidP="006F2848">
      <w:pPr>
        <w:spacing w:line="580" w:lineRule="exact"/>
        <w:rPr>
          <w:rFonts w:ascii="Arial Black" w:hAnsi="Arial Black"/>
          <w:caps/>
          <w:color w:val="E9041E"/>
          <w:sz w:val="48"/>
          <w:szCs w:val="48"/>
        </w:rPr>
      </w:pPr>
      <w:r w:rsidRPr="006E5C1C">
        <w:rPr>
          <w:rFonts w:ascii="Arial Black" w:hAnsi="Arial Black"/>
          <w:color w:val="E9041E"/>
          <w:sz w:val="48"/>
          <w:szCs w:val="48"/>
        </w:rPr>
        <w:t>K</w:t>
      </w:r>
      <w:r>
        <w:rPr>
          <w:rFonts w:ascii="Arial Black" w:hAnsi="Arial Black"/>
          <w:color w:val="E9041E"/>
          <w:sz w:val="48"/>
          <w:szCs w:val="48"/>
        </w:rPr>
        <w:t>B</w:t>
      </w:r>
      <w:r w:rsidRPr="006E5C1C">
        <w:rPr>
          <w:rFonts w:ascii="Arial Black" w:hAnsi="Arial Black"/>
          <w:color w:val="E9041E"/>
          <w:sz w:val="48"/>
          <w:szCs w:val="48"/>
        </w:rPr>
        <w:t xml:space="preserve"> </w:t>
      </w:r>
      <w:r>
        <w:rPr>
          <w:rFonts w:ascii="Arial Black" w:hAnsi="Arial Black"/>
          <w:color w:val="E9041E"/>
          <w:sz w:val="48"/>
          <w:szCs w:val="48"/>
        </w:rPr>
        <w:t>P</w:t>
      </w:r>
      <w:r w:rsidRPr="006E5C1C">
        <w:rPr>
          <w:rFonts w:ascii="Arial Black" w:hAnsi="Arial Black"/>
          <w:color w:val="E9041E"/>
          <w:sz w:val="48"/>
          <w:szCs w:val="48"/>
        </w:rPr>
        <w:t xml:space="preserve">ojišťovna startuje léto soutěží o zájezd za 100 000 </w:t>
      </w:r>
      <w:r>
        <w:rPr>
          <w:rFonts w:ascii="Arial Black" w:hAnsi="Arial Black"/>
          <w:color w:val="E9041E"/>
          <w:sz w:val="48"/>
          <w:szCs w:val="48"/>
        </w:rPr>
        <w:t>korun</w:t>
      </w:r>
    </w:p>
    <w:p w14:paraId="3CF72ACF" w14:textId="648D2E51" w:rsidR="00283C19" w:rsidRPr="00766C5E" w:rsidRDefault="00895A4F" w:rsidP="00766C5E">
      <w:pPr>
        <w:pStyle w:val="Zkladnodstavec"/>
        <w:spacing w:before="840" w:after="480" w:line="240" w:lineRule="auto"/>
        <w:rPr>
          <w:rFonts w:ascii="Calibri" w:hAnsi="Calibri" w:cs="Calibri"/>
          <w:sz w:val="30"/>
          <w:szCs w:val="30"/>
        </w:rPr>
      </w:pPr>
      <w:r w:rsidRPr="00895A4F">
        <w:rPr>
          <w:rFonts w:ascii="Arial Black" w:hAnsi="Arial Black" w:cs="Arial Black"/>
          <w:caps/>
          <w:noProof/>
          <w:color w:val="E9041E"/>
          <w:sz w:val="50"/>
          <w:szCs w:val="5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B3E395D" wp14:editId="4D2B99D3">
                <wp:simplePos x="0" y="0"/>
                <wp:positionH relativeFrom="column">
                  <wp:posOffset>-495935</wp:posOffset>
                </wp:positionH>
                <wp:positionV relativeFrom="paragraph">
                  <wp:posOffset>-1905</wp:posOffset>
                </wp:positionV>
                <wp:extent cx="2157095" cy="199390"/>
                <wp:effectExtent l="0" t="0" r="0" b="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095" cy="199390"/>
                          <a:chOff x="0" y="0"/>
                          <a:chExt cx="2157095" cy="199390"/>
                        </a:xfrm>
                      </wpg:grpSpPr>
                      <wps:wsp>
                        <wps:cNvPr id="1" name="Obdélník 1"/>
                        <wps:cNvSpPr/>
                        <wps:spPr>
                          <a:xfrm>
                            <a:off x="0" y="0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bdélník 2"/>
                        <wps:cNvSpPr/>
                        <wps:spPr>
                          <a:xfrm>
                            <a:off x="0" y="6667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bdélník 3"/>
                        <wps:cNvSpPr/>
                        <wps:spPr>
                          <a:xfrm>
                            <a:off x="0" y="13525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rgbClr val="E904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7579CDD6" id="Skupina 4" o:spid="_x0000_s1026" style="position:absolute;margin-left:-39.05pt;margin-top:-.15pt;width:169.85pt;height:15.7pt;z-index:251662336;mso-height-relative:margin" coordsize="21570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">
                <v:rect id="Obdélník 1" o:spid="_x0000_s1027" style="position:absolute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" fillcolor="white [3212]" stroked="f" strokeweight="1pt"/>
                <v:rect id="Obdélník 2" o:spid="_x0000_s1028" style="position:absolute;top:666;width:21570;height: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 fillcolor="white [3212]" stroked="f" strokeweight="1pt"/>
                <v:rect id="Obdélník 3" o:spid="_x0000_s1029" style="position:absolute;top:1352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" fillcolor="#e9041e" stroked="f" strokeweight="1pt"/>
              </v:group>
            </w:pict>
          </mc:Fallback>
        </mc:AlternateContent>
      </w:r>
      <w:r>
        <w:rPr>
          <w:rFonts w:ascii="Calibri" w:hAnsi="Calibri" w:cs="Calibri"/>
          <w:sz w:val="30"/>
          <w:szCs w:val="30"/>
        </w:rPr>
        <w:t xml:space="preserve">Praha, </w:t>
      </w:r>
      <w:r w:rsidR="001441B6">
        <w:rPr>
          <w:rFonts w:ascii="Calibri" w:hAnsi="Calibri" w:cs="Calibri"/>
          <w:sz w:val="30"/>
          <w:szCs w:val="30"/>
        </w:rPr>
        <w:t>28</w:t>
      </w:r>
      <w:r>
        <w:rPr>
          <w:rFonts w:ascii="Calibri" w:hAnsi="Calibri" w:cs="Calibri"/>
          <w:sz w:val="30"/>
          <w:szCs w:val="30"/>
        </w:rPr>
        <w:t>.</w:t>
      </w:r>
      <w:r w:rsidR="001441B6">
        <w:rPr>
          <w:rFonts w:ascii="Calibri" w:hAnsi="Calibri" w:cs="Calibri"/>
          <w:sz w:val="30"/>
          <w:szCs w:val="30"/>
        </w:rPr>
        <w:t xml:space="preserve"> června 2022</w:t>
      </w:r>
    </w:p>
    <w:p w14:paraId="15590F96" w14:textId="4E19B7D5" w:rsidR="00907EBC" w:rsidRDefault="006F2848" w:rsidP="00896E17">
      <w:pPr>
        <w:spacing w:after="0" w:line="240" w:lineRule="auto"/>
        <w:jc w:val="both"/>
        <w:rPr>
          <w:rFonts w:eastAsia="Times New Roman"/>
          <w:b/>
          <w:bCs/>
        </w:rPr>
      </w:pPr>
      <w:r w:rsidRPr="00863C1A">
        <w:rPr>
          <w:b/>
          <w:bCs/>
        </w:rPr>
        <w:t xml:space="preserve">Pro všechny </w:t>
      </w:r>
      <w:r>
        <w:rPr>
          <w:b/>
          <w:bCs/>
        </w:rPr>
        <w:t>zájemce o cestovní pojištění</w:t>
      </w:r>
      <w:r w:rsidRPr="00863C1A">
        <w:rPr>
          <w:b/>
          <w:bCs/>
        </w:rPr>
        <w:t xml:space="preserve"> připravila KB Pojišťovna, ve spolupráci s Komerční bankou</w:t>
      </w:r>
      <w:r>
        <w:rPr>
          <w:b/>
          <w:bCs/>
        </w:rPr>
        <w:t xml:space="preserve"> a cestovní kanceláři </w:t>
      </w:r>
      <w:r w:rsidR="00064F80">
        <w:rPr>
          <w:b/>
          <w:bCs/>
        </w:rPr>
        <w:t>FISCHER</w:t>
      </w:r>
      <w:r w:rsidRPr="00863C1A">
        <w:rPr>
          <w:b/>
          <w:bCs/>
        </w:rPr>
        <w:t>, soutěž o zájezd</w:t>
      </w:r>
      <w:r>
        <w:rPr>
          <w:b/>
          <w:bCs/>
        </w:rPr>
        <w:t xml:space="preserve"> dle vlastního výběru</w:t>
      </w:r>
      <w:r w:rsidRPr="00863C1A">
        <w:rPr>
          <w:b/>
          <w:bCs/>
        </w:rPr>
        <w:t xml:space="preserve"> </w:t>
      </w:r>
      <w:r>
        <w:rPr>
          <w:b/>
          <w:bCs/>
        </w:rPr>
        <w:t>v</w:t>
      </w:r>
      <w:r w:rsidR="00A85534">
        <w:rPr>
          <w:b/>
          <w:bCs/>
        </w:rPr>
        <w:t xml:space="preserve"> hodnotě</w:t>
      </w:r>
      <w:r>
        <w:rPr>
          <w:b/>
          <w:bCs/>
        </w:rPr>
        <w:t xml:space="preserve"> 100 000 korun</w:t>
      </w:r>
      <w:r w:rsidRPr="00863C1A">
        <w:rPr>
          <w:b/>
          <w:bCs/>
        </w:rPr>
        <w:t xml:space="preserve">. </w:t>
      </w:r>
      <w:r w:rsidR="00A85534">
        <w:rPr>
          <w:b/>
          <w:bCs/>
        </w:rPr>
        <w:t>Z</w:t>
      </w:r>
      <w:r>
        <w:rPr>
          <w:b/>
          <w:bCs/>
        </w:rPr>
        <w:t>apojit</w:t>
      </w:r>
      <w:r w:rsidRPr="00863C1A">
        <w:rPr>
          <w:b/>
          <w:bCs/>
        </w:rPr>
        <w:t xml:space="preserve"> </w:t>
      </w:r>
      <w:r w:rsidR="00A85534">
        <w:rPr>
          <w:b/>
          <w:bCs/>
        </w:rPr>
        <w:t xml:space="preserve">se mohou </w:t>
      </w:r>
      <w:r w:rsidRPr="00863C1A">
        <w:rPr>
          <w:b/>
          <w:bCs/>
        </w:rPr>
        <w:t>stávající i noví klienti</w:t>
      </w:r>
      <w:r>
        <w:rPr>
          <w:b/>
          <w:bCs/>
        </w:rPr>
        <w:t xml:space="preserve"> KB Pojišťovny</w:t>
      </w:r>
      <w:r w:rsidRPr="00863C1A">
        <w:rPr>
          <w:b/>
          <w:bCs/>
        </w:rPr>
        <w:t xml:space="preserve">, kteří si </w:t>
      </w:r>
      <w:r>
        <w:rPr>
          <w:b/>
          <w:bCs/>
        </w:rPr>
        <w:t xml:space="preserve">v průběhu letních prázdnin od </w:t>
      </w:r>
      <w:r w:rsidRPr="008A30C7">
        <w:rPr>
          <w:rFonts w:eastAsia="Times New Roman"/>
          <w:b/>
          <w:bCs/>
        </w:rPr>
        <w:t xml:space="preserve">27. 6. do 31. 8. </w:t>
      </w:r>
      <w:r>
        <w:rPr>
          <w:rFonts w:eastAsia="Times New Roman"/>
          <w:b/>
          <w:bCs/>
        </w:rPr>
        <w:t>2022 sjednají jednorázové cestovní pojištění</w:t>
      </w:r>
      <w:r w:rsidR="00064F80">
        <w:rPr>
          <w:rFonts w:eastAsia="Times New Roman"/>
          <w:b/>
          <w:bCs/>
        </w:rPr>
        <w:t>.</w:t>
      </w:r>
      <w:r>
        <w:rPr>
          <w:rFonts w:eastAsia="Times New Roman"/>
          <w:b/>
          <w:bCs/>
        </w:rPr>
        <w:t xml:space="preserve"> To lze </w:t>
      </w:r>
      <w:r w:rsidR="00A85534">
        <w:rPr>
          <w:rFonts w:eastAsia="Times New Roman"/>
          <w:b/>
          <w:bCs/>
        </w:rPr>
        <w:t>uzavřít</w:t>
      </w:r>
      <w:r>
        <w:rPr>
          <w:rFonts w:eastAsia="Times New Roman"/>
          <w:b/>
          <w:bCs/>
        </w:rPr>
        <w:t xml:space="preserve"> jednoduše on-line</w:t>
      </w:r>
      <w:r w:rsidR="00064F80">
        <w:rPr>
          <w:rFonts w:eastAsia="Times New Roman"/>
          <w:b/>
          <w:bCs/>
        </w:rPr>
        <w:t xml:space="preserve"> během několika minut</w:t>
      </w:r>
      <w:r>
        <w:rPr>
          <w:rFonts w:eastAsia="Times New Roman"/>
          <w:b/>
          <w:bCs/>
        </w:rPr>
        <w:t>, a to s 15% slevou.</w:t>
      </w:r>
    </w:p>
    <w:p w14:paraId="63DC3355" w14:textId="77777777" w:rsidR="00907EBC" w:rsidRDefault="00907EBC" w:rsidP="00896E17">
      <w:pPr>
        <w:spacing w:after="0" w:line="240" w:lineRule="auto"/>
        <w:jc w:val="both"/>
        <w:rPr>
          <w:rFonts w:eastAsia="Times New Roman"/>
          <w:b/>
          <w:bCs/>
        </w:rPr>
      </w:pPr>
    </w:p>
    <w:p w14:paraId="622D52AC" w14:textId="33969A3E" w:rsidR="00695176" w:rsidRDefault="006F2848" w:rsidP="00896E17">
      <w:pPr>
        <w:spacing w:after="0" w:line="240" w:lineRule="auto"/>
        <w:jc w:val="both"/>
      </w:pPr>
      <w:r w:rsidRPr="00F86409">
        <w:t>Letní sezóna přímo vybízí k</w:t>
      </w:r>
      <w:r w:rsidR="00B43BA3">
        <w:t> </w:t>
      </w:r>
      <w:r w:rsidRPr="00F86409">
        <w:t>tomu</w:t>
      </w:r>
      <w:r w:rsidR="00B43BA3">
        <w:t xml:space="preserve"> </w:t>
      </w:r>
      <w:r>
        <w:t xml:space="preserve">sbalit </w:t>
      </w:r>
      <w:r w:rsidR="00B43BA3">
        <w:t xml:space="preserve">si </w:t>
      </w:r>
      <w:r>
        <w:t>zavazadla</w:t>
      </w:r>
      <w:r w:rsidRPr="00F86409">
        <w:t xml:space="preserve"> a vy</w:t>
      </w:r>
      <w:r>
        <w:t>razit</w:t>
      </w:r>
      <w:r w:rsidRPr="00F86409">
        <w:t xml:space="preserve"> za zážitky. </w:t>
      </w:r>
      <w:r>
        <w:t xml:space="preserve">Přibalit si na dovolenou také cestovní pojištění nezabere žádné místo a v případě nečekaných komplikací může nepříjemnou událost významně usnadnit. Jednorázové cestovní pojištění od KB Pojišťovny </w:t>
      </w:r>
      <w:r w:rsidR="008661C8">
        <w:t>můžete sjednat jak pro cesty do</w:t>
      </w:r>
      <w:r w:rsidR="00896E17">
        <w:t> </w:t>
      </w:r>
      <w:r w:rsidR="00973B28">
        <w:t xml:space="preserve">zahraničí, tak </w:t>
      </w:r>
      <w:r>
        <w:t>v rámci České republik</w:t>
      </w:r>
      <w:r w:rsidR="00695176">
        <w:t>y</w:t>
      </w:r>
      <w:r w:rsidR="008661C8">
        <w:t>. Z</w:t>
      </w:r>
      <w:r>
        <w:t>ahrnuje širokou škálu pojistné ochrany.</w:t>
      </w:r>
    </w:p>
    <w:p w14:paraId="48B59153" w14:textId="77777777" w:rsidR="00907EBC" w:rsidRPr="00907EBC" w:rsidRDefault="00907EBC" w:rsidP="00896E17">
      <w:pPr>
        <w:spacing w:after="0" w:line="240" w:lineRule="auto"/>
        <w:jc w:val="both"/>
        <w:rPr>
          <w:rFonts w:eastAsia="Times New Roman"/>
          <w:b/>
          <w:bCs/>
        </w:rPr>
      </w:pPr>
    </w:p>
    <w:p w14:paraId="3BDA726A" w14:textId="2EB372D0" w:rsidR="00A8609A" w:rsidRDefault="00973B28" w:rsidP="00896E17">
      <w:pPr>
        <w:spacing w:after="0" w:line="240" w:lineRule="auto"/>
        <w:jc w:val="both"/>
        <w:rPr>
          <w:i/>
          <w:iCs/>
        </w:rPr>
      </w:pPr>
      <w:r w:rsidRPr="00973B28">
        <w:rPr>
          <w:rFonts w:eastAsia="Times New Roman"/>
          <w:i/>
          <w:iCs/>
        </w:rPr>
        <w:t>„Pokud jedete do zahraničí, rozhodně si nezapomeňte sjednat cestovní pojištění na krytí léčebných výloh a</w:t>
      </w:r>
      <w:r w:rsidR="00896E17">
        <w:rPr>
          <w:rFonts w:eastAsia="Times New Roman"/>
          <w:i/>
          <w:iCs/>
        </w:rPr>
        <w:t> </w:t>
      </w:r>
      <w:r w:rsidRPr="00973B28">
        <w:rPr>
          <w:rFonts w:eastAsia="Times New Roman"/>
          <w:i/>
          <w:iCs/>
        </w:rPr>
        <w:t>také pojištění odpovědnosti. Pár stokorun navíc vám totiž může ušetřit obrovské náklady, které byste jinak museli platit ze svého,“</w:t>
      </w:r>
      <w:r>
        <w:rPr>
          <w:rFonts w:eastAsia="Times New Roman"/>
        </w:rPr>
        <w:t xml:space="preserve"> říká </w:t>
      </w:r>
      <w:r w:rsidR="00064F80">
        <w:rPr>
          <w:rFonts w:eastAsia="Times New Roman"/>
        </w:rPr>
        <w:t xml:space="preserve">David Leiss, </w:t>
      </w:r>
      <w:r w:rsidR="00064F80">
        <w:rPr>
          <w:rFonts w:cstheme="minorHAnsi"/>
        </w:rPr>
        <w:t>ředitel odboru Produktového vývoje</w:t>
      </w:r>
      <w:r w:rsidR="00064F80">
        <w:rPr>
          <w:rFonts w:eastAsia="Times New Roman"/>
        </w:rPr>
        <w:t xml:space="preserve"> </w:t>
      </w:r>
      <w:r>
        <w:rPr>
          <w:rFonts w:eastAsia="Times New Roman"/>
        </w:rPr>
        <w:t xml:space="preserve">a dodává: </w:t>
      </w:r>
      <w:r w:rsidRPr="00973B28">
        <w:rPr>
          <w:rFonts w:eastAsia="Times New Roman"/>
          <w:i/>
          <w:iCs/>
        </w:rPr>
        <w:t xml:space="preserve">„Pro cestovatele, kteří jedou mimo území EU, kde se nemohou spoléhat na evropský průkaz zdravotního pojištění, je pak cestovní pojištění prakticky nutností. V těchto případech navíc vždy doporučujeme sjednat si co nejvyšší limit pojistného plnění.“ </w:t>
      </w:r>
    </w:p>
    <w:p w14:paraId="37D751B2" w14:textId="77777777" w:rsidR="00907EBC" w:rsidRDefault="00907EBC" w:rsidP="00896E17">
      <w:pPr>
        <w:spacing w:after="0" w:line="240" w:lineRule="auto"/>
        <w:jc w:val="both"/>
      </w:pPr>
    </w:p>
    <w:p w14:paraId="78AFB875" w14:textId="76EB15A0" w:rsidR="006F2848" w:rsidRPr="00A8609A" w:rsidRDefault="006F2848" w:rsidP="00896E17">
      <w:pPr>
        <w:spacing w:after="0" w:line="240" w:lineRule="auto"/>
        <w:jc w:val="both"/>
        <w:rPr>
          <w:i/>
          <w:iCs/>
        </w:rPr>
      </w:pPr>
      <w:r>
        <w:t xml:space="preserve">Do </w:t>
      </w:r>
      <w:r w:rsidR="00A8609A">
        <w:t xml:space="preserve">letní </w:t>
      </w:r>
      <w:r>
        <w:t xml:space="preserve">soutěže </w:t>
      </w:r>
      <w:r w:rsidR="00A8609A">
        <w:t xml:space="preserve">KB Pojišťovny </w:t>
      </w:r>
      <w:r>
        <w:t xml:space="preserve">je automaticky zapojen každý, kdo si </w:t>
      </w:r>
      <w:r w:rsidR="00A8609A" w:rsidRPr="00A8609A">
        <w:t xml:space="preserve">od </w:t>
      </w:r>
      <w:r w:rsidR="00A8609A" w:rsidRPr="00A8609A">
        <w:rPr>
          <w:rFonts w:eastAsia="Times New Roman"/>
        </w:rPr>
        <w:t>27. 6. do 31. 8. 2022</w:t>
      </w:r>
      <w:r w:rsidR="00A8609A">
        <w:rPr>
          <w:rFonts w:eastAsia="Times New Roman"/>
          <w:b/>
          <w:bCs/>
        </w:rPr>
        <w:t xml:space="preserve"> </w:t>
      </w:r>
      <w:r>
        <w:t>sjedná jednorázové cestovní pojištění. O soutěži a jej</w:t>
      </w:r>
      <w:r w:rsidR="005017EF">
        <w:t>í</w:t>
      </w:r>
      <w:r>
        <w:t xml:space="preserve">ch pravidlech se lidé dozví například </w:t>
      </w:r>
      <w:r w:rsidR="00A8609A">
        <w:t>na f</w:t>
      </w:r>
      <w:r>
        <w:t>acebook</w:t>
      </w:r>
      <w:r w:rsidR="00A8609A">
        <w:t>ovém</w:t>
      </w:r>
      <w:r>
        <w:t xml:space="preserve"> </w:t>
      </w:r>
      <w:r w:rsidR="00A8609A">
        <w:t>profilu pojišťovny</w:t>
      </w:r>
      <w:r>
        <w:t xml:space="preserve">, vše o akci </w:t>
      </w:r>
      <w:r w:rsidR="00A8609A">
        <w:t xml:space="preserve">pak samozřejmě </w:t>
      </w:r>
      <w:r>
        <w:t xml:space="preserve">naleznou také na webu Komerční banky a KB Pojišťovny. Výherce poukazu v hodnotě 100 000 korun </w:t>
      </w:r>
      <w:r w:rsidR="005017EF">
        <w:t xml:space="preserve">od CK </w:t>
      </w:r>
      <w:r w:rsidR="00064F80">
        <w:t xml:space="preserve">FISCHER </w:t>
      </w:r>
      <w:r>
        <w:t xml:space="preserve">bude vylosován </w:t>
      </w:r>
      <w:r w:rsidR="00064F80">
        <w:t xml:space="preserve">do </w:t>
      </w:r>
      <w:r>
        <w:t>9. 9. 2022.</w:t>
      </w:r>
    </w:p>
    <w:p w14:paraId="120806E3" w14:textId="77777777" w:rsidR="00907EBC" w:rsidRDefault="00907EBC" w:rsidP="00907EBC">
      <w:pPr>
        <w:spacing w:after="0" w:line="240" w:lineRule="auto"/>
        <w:rPr>
          <w:b/>
          <w:bCs/>
          <w:sz w:val="28"/>
          <w:szCs w:val="28"/>
        </w:rPr>
      </w:pPr>
    </w:p>
    <w:p w14:paraId="51F34574" w14:textId="52EC32BC" w:rsidR="00907EBC" w:rsidRPr="00907EBC" w:rsidRDefault="006F2848" w:rsidP="00907EBC">
      <w:pPr>
        <w:spacing w:after="0" w:line="240" w:lineRule="auto"/>
        <w:rPr>
          <w:b/>
          <w:bCs/>
        </w:rPr>
      </w:pPr>
      <w:r w:rsidRPr="00907EBC">
        <w:rPr>
          <w:b/>
          <w:bCs/>
        </w:rPr>
        <w:t>Cestovní pojištění od KB Pojišťovny:</w:t>
      </w:r>
    </w:p>
    <w:p w14:paraId="1A37FAF4" w14:textId="60B89E66" w:rsidR="00907EBC" w:rsidRDefault="006F2848" w:rsidP="00907EBC">
      <w:pPr>
        <w:pStyle w:val="Odstavecseseznamem"/>
        <w:numPr>
          <w:ilvl w:val="0"/>
          <w:numId w:val="2"/>
        </w:numPr>
      </w:pPr>
      <w:r>
        <w:t>15% sleva při on-line sjednání</w:t>
      </w:r>
      <w:r w:rsidR="00E14B04">
        <w:t>;</w:t>
      </w:r>
    </w:p>
    <w:p w14:paraId="4745BB86" w14:textId="433E11A5" w:rsidR="00907EBC" w:rsidRDefault="00907EBC" w:rsidP="00907EBC">
      <w:pPr>
        <w:pStyle w:val="Odstavecseseznamem"/>
        <w:numPr>
          <w:ilvl w:val="0"/>
          <w:numId w:val="2"/>
        </w:numPr>
      </w:pPr>
      <w:r>
        <w:t>k</w:t>
      </w:r>
      <w:r w:rsidR="006F2848">
        <w:t>rytí až do výše 5 milionů Kč</w:t>
      </w:r>
      <w:r w:rsidR="00E14B04">
        <w:t>;</w:t>
      </w:r>
    </w:p>
    <w:p w14:paraId="53B79F1E" w14:textId="5927E79C" w:rsidR="008661C8" w:rsidRDefault="00907EBC" w:rsidP="000D478E">
      <w:pPr>
        <w:pStyle w:val="Odstavecseseznamem"/>
        <w:numPr>
          <w:ilvl w:val="0"/>
          <w:numId w:val="2"/>
        </w:numPr>
      </w:pPr>
      <w:r>
        <w:t>p</w:t>
      </w:r>
      <w:r w:rsidR="006F2848">
        <w:t>ojištění</w:t>
      </w:r>
      <w:r w:rsidR="00064F80">
        <w:t xml:space="preserve"> kryje léčbu</w:t>
      </w:r>
      <w:r w:rsidR="00B53876">
        <w:t xml:space="preserve"> </w:t>
      </w:r>
      <w:r w:rsidR="006F2848">
        <w:t>COVID-19</w:t>
      </w:r>
      <w:r w:rsidR="00E14B04">
        <w:t>;</w:t>
      </w:r>
      <w:r w:rsidR="008661C8">
        <w:t xml:space="preserve"> </w:t>
      </w:r>
    </w:p>
    <w:p w14:paraId="4F2BB8DB" w14:textId="2AFAD3C4" w:rsidR="000D478E" w:rsidRDefault="00907EBC" w:rsidP="000D478E">
      <w:pPr>
        <w:pStyle w:val="Odstavecseseznamem"/>
        <w:numPr>
          <w:ilvl w:val="0"/>
          <w:numId w:val="2"/>
        </w:numPr>
      </w:pPr>
      <w:r>
        <w:t>n</w:t>
      </w:r>
      <w:r w:rsidR="006F2848">
        <w:t>onstop asistence v češtině po celém světě</w:t>
      </w:r>
      <w:r>
        <w:t xml:space="preserve"> a mnoho dalšího</w:t>
      </w:r>
      <w:r w:rsidR="00E14B04">
        <w:t>;</w:t>
      </w:r>
    </w:p>
    <w:p w14:paraId="42FED768" w14:textId="5BB8B7D8" w:rsidR="00695176" w:rsidRPr="00907EBC" w:rsidRDefault="000D478E" w:rsidP="000D478E">
      <w:pPr>
        <w:pStyle w:val="Odstavecseseznamem"/>
        <w:numPr>
          <w:ilvl w:val="0"/>
          <w:numId w:val="2"/>
        </w:numPr>
      </w:pPr>
      <w:r>
        <w:t>možnost připojistit úraz, odpovědnost za škodu</w:t>
      </w:r>
      <w:r w:rsidR="00B53876">
        <w:t>, storno cesty</w:t>
      </w:r>
      <w:r>
        <w:t xml:space="preserve"> </w:t>
      </w:r>
      <w:r w:rsidR="00B53876">
        <w:t>či</w:t>
      </w:r>
      <w:r>
        <w:t xml:space="preserve"> </w:t>
      </w:r>
      <w:r w:rsidR="00B53876">
        <w:t>zavazadla</w:t>
      </w:r>
      <w:r w:rsidR="00907EBC">
        <w:t>.</w:t>
      </w:r>
    </w:p>
    <w:p w14:paraId="3BEE0D3D" w14:textId="77777777" w:rsidR="00907EBC" w:rsidRDefault="00907EBC" w:rsidP="00907EBC">
      <w:pPr>
        <w:spacing w:after="0" w:line="240" w:lineRule="auto"/>
        <w:rPr>
          <w:b/>
          <w:bCs/>
        </w:rPr>
      </w:pPr>
    </w:p>
    <w:p w14:paraId="3661CB1F" w14:textId="632C83CB" w:rsidR="00907EBC" w:rsidRDefault="00A8609A" w:rsidP="00907EBC">
      <w:pPr>
        <w:spacing w:after="0" w:line="240" w:lineRule="auto"/>
        <w:rPr>
          <w:rFonts w:cstheme="minorHAnsi"/>
          <w:b/>
          <w:bCs/>
        </w:rPr>
      </w:pPr>
      <w:r w:rsidRPr="00907EBC">
        <w:rPr>
          <w:sz w:val="20"/>
          <w:szCs w:val="20"/>
        </w:rPr>
        <w:t xml:space="preserve">Bližší informace jsou k dispozici na: </w:t>
      </w:r>
      <w:hyperlink r:id="rId11" w:history="1">
        <w:r w:rsidR="00BB6374" w:rsidRPr="00BB6374">
          <w:rPr>
            <w:rStyle w:val="Hypertextovodkaz"/>
          </w:rPr>
          <w:t>https://www.kbpojistovna.cz/cs/cestovni-pojisteni-online</w:t>
        </w:r>
      </w:hyperlink>
    </w:p>
    <w:p w14:paraId="40683A15" w14:textId="3DC8E2BB" w:rsidR="00907EBC" w:rsidRPr="00907EBC" w:rsidRDefault="00BB6374" w:rsidP="00907EBC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br/>
      </w:r>
      <w:r w:rsidR="00907EBC" w:rsidRPr="00907EBC">
        <w:rPr>
          <w:rFonts w:cstheme="minorHAnsi"/>
          <w:b/>
          <w:bCs/>
          <w:sz w:val="20"/>
          <w:szCs w:val="20"/>
        </w:rPr>
        <w:t>Pavel Zúbek</w:t>
      </w:r>
    </w:p>
    <w:p w14:paraId="79890EB1" w14:textId="77777777" w:rsidR="00907EBC" w:rsidRPr="00907EBC" w:rsidRDefault="00907EBC" w:rsidP="00907EBC">
      <w:pPr>
        <w:spacing w:after="0" w:line="240" w:lineRule="auto"/>
        <w:rPr>
          <w:rFonts w:cstheme="minorHAnsi"/>
          <w:sz w:val="20"/>
          <w:szCs w:val="20"/>
        </w:rPr>
      </w:pPr>
      <w:r w:rsidRPr="00907EBC">
        <w:rPr>
          <w:rFonts w:cstheme="minorHAnsi"/>
          <w:sz w:val="20"/>
          <w:szCs w:val="20"/>
        </w:rPr>
        <w:t>Komunikace KB</w:t>
      </w:r>
    </w:p>
    <w:p w14:paraId="1A059F0E" w14:textId="77777777" w:rsidR="00907EBC" w:rsidRPr="00907EBC" w:rsidRDefault="00907EBC" w:rsidP="00907EBC">
      <w:pPr>
        <w:spacing w:after="0" w:line="240" w:lineRule="auto"/>
        <w:rPr>
          <w:rFonts w:cstheme="minorHAnsi"/>
          <w:sz w:val="20"/>
          <w:szCs w:val="20"/>
        </w:rPr>
      </w:pPr>
      <w:r w:rsidRPr="00907EBC">
        <w:rPr>
          <w:rFonts w:cstheme="minorHAnsi"/>
          <w:sz w:val="20"/>
          <w:szCs w:val="20"/>
        </w:rPr>
        <w:t>mobil.: +420 725 420 107</w:t>
      </w:r>
    </w:p>
    <w:p w14:paraId="5417CF62" w14:textId="4C56A4C4" w:rsidR="006F2848" w:rsidRDefault="00592805" w:rsidP="00907EBC">
      <w:pPr>
        <w:spacing w:after="0" w:line="240" w:lineRule="auto"/>
        <w:rPr>
          <w:rStyle w:val="Hypertextovodkaz"/>
          <w:rFonts w:cstheme="minorHAnsi"/>
          <w:color w:val="FF0000"/>
          <w:sz w:val="20"/>
          <w:szCs w:val="20"/>
        </w:rPr>
      </w:pPr>
      <w:hyperlink r:id="rId12" w:history="1">
        <w:r w:rsidR="00907EBC" w:rsidRPr="00907EBC">
          <w:rPr>
            <w:rStyle w:val="Hypertextovodkaz"/>
            <w:rFonts w:cstheme="minorHAnsi"/>
            <w:color w:val="FF0000"/>
            <w:sz w:val="20"/>
            <w:szCs w:val="20"/>
          </w:rPr>
          <w:t>pavel_zubek@kb.cz</w:t>
        </w:r>
      </w:hyperlink>
    </w:p>
    <w:p w14:paraId="66C12EDC" w14:textId="77777777" w:rsidR="00EA7070" w:rsidRDefault="00EA7070" w:rsidP="00907EBC">
      <w:pPr>
        <w:spacing w:after="0" w:line="240" w:lineRule="auto"/>
        <w:rPr>
          <w:color w:val="191919"/>
          <w:sz w:val="18"/>
          <w:szCs w:val="18"/>
        </w:rPr>
      </w:pPr>
    </w:p>
    <w:p w14:paraId="32FBD775" w14:textId="1E547FBA" w:rsidR="00EA7070" w:rsidRPr="00907EBC" w:rsidRDefault="00EA7070" w:rsidP="00907EBC">
      <w:pPr>
        <w:spacing w:after="0" w:line="240" w:lineRule="auto"/>
        <w:rPr>
          <w:rStyle w:val="Hypertextovodkaz"/>
          <w:color w:val="FF0000"/>
          <w:sz w:val="20"/>
          <w:szCs w:val="20"/>
        </w:rPr>
      </w:pPr>
    </w:p>
    <w:tbl>
      <w:tblPr>
        <w:tblStyle w:val="Mkatabulky"/>
        <w:tblpPr w:leftFromText="141" w:rightFromText="141" w:vertAnchor="text" w:horzAnchor="margin" w:tblpY="3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750"/>
      </w:tblGrid>
      <w:tr w:rsidR="00907EBC" w14:paraId="2BCD758E" w14:textId="77777777" w:rsidTr="00907EBC">
        <w:trPr>
          <w:trHeight w:val="529"/>
        </w:trPr>
        <w:tc>
          <w:tcPr>
            <w:tcW w:w="1701" w:type="dxa"/>
            <w:shd w:val="clear" w:color="auto" w:fill="D8E9D7"/>
            <w:tcMar>
              <w:left w:w="284" w:type="dxa"/>
              <w:right w:w="0" w:type="dxa"/>
            </w:tcMar>
            <w:vAlign w:val="center"/>
          </w:tcPr>
          <w:p w14:paraId="5CE127CC" w14:textId="77777777" w:rsidR="00907EBC" w:rsidRPr="00E7672E" w:rsidRDefault="00907EBC" w:rsidP="00907EBC">
            <w:pPr>
              <w:pStyle w:val="Zkladnodstavec"/>
              <w:spacing w:line="240" w:lineRule="auto"/>
              <w:rPr>
                <w:rFonts w:ascii="Arial Black" w:hAnsi="Arial Black" w:cs="Arial Black"/>
                <w:caps/>
                <w:color w:val="E9041E"/>
                <w:sz w:val="50"/>
                <w:szCs w:val="50"/>
              </w:rPr>
            </w:pPr>
            <w:r w:rsidRPr="00E7672E">
              <w:rPr>
                <w:rFonts w:ascii="Arial Black" w:hAnsi="Arial Black" w:cs="Arial Black"/>
                <w:caps/>
                <w:noProof/>
                <w:color w:val="E9041E"/>
                <w:sz w:val="50"/>
                <w:szCs w:val="50"/>
              </w:rPr>
              <w:lastRenderedPageBreak/>
              <w:drawing>
                <wp:inline distT="0" distB="0" distL="0" distR="0" wp14:anchorId="042388F4" wp14:editId="6249AD3D">
                  <wp:extent cx="707666" cy="519500"/>
                  <wp:effectExtent l="0" t="0" r="0" b="0"/>
                  <wp:docPr id="8" name="Grafický objekt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cký objekt 8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243" cy="533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0" w:type="dxa"/>
            <w:shd w:val="clear" w:color="auto" w:fill="D8E9D7"/>
            <w:tcMar>
              <w:top w:w="227" w:type="dxa"/>
              <w:left w:w="0" w:type="dxa"/>
              <w:bottom w:w="227" w:type="dxa"/>
              <w:right w:w="397" w:type="dxa"/>
            </w:tcMar>
            <w:vAlign w:val="center"/>
          </w:tcPr>
          <w:p w14:paraId="44C0997F" w14:textId="77777777" w:rsidR="00907EBC" w:rsidRPr="005A246C" w:rsidRDefault="00907EBC" w:rsidP="00907EBC">
            <w:pPr>
              <w:spacing w:line="180" w:lineRule="exact"/>
              <w:rPr>
                <w:rFonts w:cstheme="minorHAnsi"/>
                <w:color w:val="479642"/>
                <w:sz w:val="16"/>
                <w:szCs w:val="16"/>
              </w:rPr>
            </w:pPr>
            <w:r w:rsidRPr="00276BE1">
              <w:rPr>
                <w:rFonts w:cstheme="minorHAnsi"/>
                <w:color w:val="479642"/>
                <w:sz w:val="16"/>
                <w:szCs w:val="16"/>
              </w:rPr>
              <w:t>KB Pojišťovna je obchodní značka, kterou Komerční pojišťovna, a.s., (poskytovatel produktu) používá k marketingové komunikaci.</w:t>
            </w:r>
          </w:p>
        </w:tc>
      </w:tr>
    </w:tbl>
    <w:p w14:paraId="157A926A" w14:textId="77777777" w:rsidR="006F2848" w:rsidRDefault="006F2848" w:rsidP="006F2848">
      <w:pPr>
        <w:spacing w:after="0" w:line="260" w:lineRule="exact"/>
        <w:rPr>
          <w:rFonts w:ascii="Calibri Light" w:hAnsi="Calibri Light" w:cs="Calibri Light"/>
          <w:color w:val="E9041E"/>
          <w:spacing w:val="-2"/>
          <w:u w:val="single"/>
        </w:rPr>
      </w:pPr>
    </w:p>
    <w:p w14:paraId="1AD151DD" w14:textId="77777777" w:rsidR="00506E77" w:rsidRPr="00506E77" w:rsidRDefault="00506E77" w:rsidP="005F4AE0">
      <w:pPr>
        <w:pStyle w:val="Zkladnodstavec"/>
        <w:tabs>
          <w:tab w:val="left" w:pos="4080"/>
        </w:tabs>
        <w:spacing w:line="240" w:lineRule="auto"/>
      </w:pPr>
    </w:p>
    <w:sectPr w:rsidR="00506E77" w:rsidRPr="00506E77" w:rsidSect="005F4AE0">
      <w:headerReference w:type="default" r:id="rId15"/>
      <w:footerReference w:type="default" r:id="rId16"/>
      <w:pgSz w:w="11906" w:h="16838"/>
      <w:pgMar w:top="2269" w:right="849" w:bottom="1560" w:left="1596" w:header="851" w:footer="10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92AE6" w14:textId="77777777" w:rsidR="008B42C0" w:rsidRDefault="008B42C0" w:rsidP="00A84CE4">
      <w:pPr>
        <w:spacing w:after="0" w:line="240" w:lineRule="auto"/>
      </w:pPr>
      <w:r>
        <w:separator/>
      </w:r>
    </w:p>
  </w:endnote>
  <w:endnote w:type="continuationSeparator" w:id="0">
    <w:p w14:paraId="41E80043" w14:textId="77777777" w:rsidR="008B42C0" w:rsidRDefault="008B42C0" w:rsidP="00A8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6E55D" w14:textId="77777777" w:rsidR="00A84CE4" w:rsidRPr="00C316F8" w:rsidRDefault="005F4AE0" w:rsidP="00766C5E">
    <w:pPr>
      <w:spacing w:after="0" w:line="180" w:lineRule="exact"/>
      <w:rPr>
        <w:rFonts w:cstheme="minorHAnsi"/>
        <w:color w:val="787878"/>
        <w:sz w:val="16"/>
        <w:szCs w:val="16"/>
        <w:u w:val="single"/>
      </w:rPr>
    </w:pPr>
    <w:r w:rsidRPr="00C316F8">
      <w:rPr>
        <w:rFonts w:cstheme="minorHAnsi"/>
        <w:noProof/>
        <w:color w:val="787878"/>
        <w:sz w:val="16"/>
        <w:szCs w:val="16"/>
        <w:u w:val="singl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D32325F" wp14:editId="49C33663">
              <wp:simplePos x="0" y="0"/>
              <wp:positionH relativeFrom="margin">
                <wp:posOffset>4862830</wp:posOffset>
              </wp:positionH>
              <wp:positionV relativeFrom="paragraph">
                <wp:posOffset>258445</wp:posOffset>
              </wp:positionV>
              <wp:extent cx="1144987" cy="159026"/>
              <wp:effectExtent l="0" t="0" r="0" b="1270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87" cy="1590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CC2263" w14:textId="77777777" w:rsidR="00AE3F5C" w:rsidRPr="00AE3F5C" w:rsidRDefault="00AE3F5C" w:rsidP="00AE3F5C">
                          <w:pPr>
                            <w:jc w:val="right"/>
                            <w:rPr>
                              <w:rFonts w:ascii="Calibri" w:hAnsi="Calibri" w:cs="Calibri"/>
                              <w:color w:val="E9041E"/>
                            </w:rPr>
                          </w:pP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Buďte s námi v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 </w:t>
                          </w: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kontaktu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32325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82.9pt;margin-top:20.35pt;width:90.15pt;height:1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" filled="f" stroked="f">
              <v:textbox inset="0,0,0,0">
                <w:txbxContent>
                  <w:p w14:paraId="5CCC2263" w14:textId="77777777" w:rsidR="00AE3F5C" w:rsidRPr="00AE3F5C" w:rsidRDefault="00AE3F5C" w:rsidP="00AE3F5C">
                    <w:pPr>
                      <w:jc w:val="right"/>
                      <w:rPr>
                        <w:rFonts w:ascii="Calibri" w:hAnsi="Calibri" w:cs="Calibri"/>
                        <w:color w:val="E9041E"/>
                      </w:rPr>
                    </w:pP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Buďte s námi v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 </w:t>
                    </w: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kontaktu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!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 Light" w:hAnsi="Calibri Light" w:cs="Calibri Light"/>
        <w:noProof/>
        <w:color w:val="E9041E"/>
        <w:spacing w:val="-2"/>
        <w:u w:val="singl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10A3F91" wp14:editId="61358214">
              <wp:simplePos x="0" y="0"/>
              <wp:positionH relativeFrom="column">
                <wp:posOffset>4819650</wp:posOffset>
              </wp:positionH>
              <wp:positionV relativeFrom="paragraph">
                <wp:posOffset>-46990</wp:posOffset>
              </wp:positionV>
              <wp:extent cx="1150123" cy="255810"/>
              <wp:effectExtent l="0" t="0" r="0" b="0"/>
              <wp:wrapNone/>
              <wp:docPr id="16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50123" cy="255810"/>
                        <a:chOff x="0" y="0"/>
                        <a:chExt cx="4449417" cy="990600"/>
                      </a:xfrm>
                    </wpg:grpSpPr>
                    <pic:pic xmlns:pic="http://schemas.openxmlformats.org/drawingml/2006/picture">
                      <pic:nvPicPr>
                        <pic:cNvPr id="17" name="Grafický objekt 17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Grafický objekt 18">
                          <a:hlinkClick r:id="rId4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937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Grafický objekt 19">
                          <a:hlinkClick r:id="rId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05878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Grafický objekt 20">
                          <a:hlinkClick r:id="rId10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58816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77A95D94" id="Skupina 16" o:spid="_x0000_s1026" style="position:absolute;margin-left:379.5pt;margin-top:-3.7pt;width:90.55pt;height:20.15pt;z-index:251660288;mso-width-relative:margin;mso-height-relative:margin" coordsize="44494,9906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7" o:spid="_x0000_s1027" type="#_x0000_t75" href="https://www.linkedin.com/company/komercni-banka/?originalSubdomain=cz" style="position:absolute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" o:button="t">
                <v:fill o:detectmouseclick="t"/>
                <v:imagedata r:id="rId13" o:title=""/>
              </v:shape>
              <v:shape id="Grafický objekt 18" o:spid="_x0000_s1028" type="#_x0000_t75" href="https://twitter.com/komercka" style="position:absolute;left:11529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" o:button="t">
                <v:fill o:detectmouseclick="t"/>
                <v:imagedata r:id="rId14" o:title=""/>
              </v:shape>
              <v:shape id="Grafický objekt 19" o:spid="_x0000_s1029" type="#_x0000_t75" href="https://www.facebook.com/komercni.banka" style="position:absolute;left:2305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" o:button="t">
                <v:fill o:detectmouseclick="t"/>
                <v:imagedata r:id="rId15" o:title=""/>
              </v:shape>
              <v:shape id="Grafický objekt 20" o:spid="_x0000_s1030" type="#_x0000_t75" href="https://www.instagram.com/komercka/?hl=cs" style="position:absolute;left:3458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" o:button="t">
                <v:fill o:detectmouseclick="t"/>
                <v:imagedata r:id="rId1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E80A1" w14:textId="77777777" w:rsidR="008B42C0" w:rsidRDefault="008B42C0" w:rsidP="00A84CE4">
      <w:pPr>
        <w:spacing w:after="0" w:line="240" w:lineRule="auto"/>
      </w:pPr>
      <w:r>
        <w:separator/>
      </w:r>
    </w:p>
  </w:footnote>
  <w:footnote w:type="continuationSeparator" w:id="0">
    <w:p w14:paraId="3F66677F" w14:textId="77777777" w:rsidR="008B42C0" w:rsidRDefault="008B42C0" w:rsidP="00A84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338B3" w14:textId="77777777" w:rsidR="00E83835" w:rsidRDefault="00766C5E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CA0562B" wp14:editId="4E168065">
          <wp:simplePos x="0" y="0"/>
          <wp:positionH relativeFrom="margin">
            <wp:posOffset>3702740</wp:posOffset>
          </wp:positionH>
          <wp:positionV relativeFrom="margin">
            <wp:posOffset>-1719912</wp:posOffset>
          </wp:positionV>
          <wp:extent cx="3068366" cy="2242268"/>
          <wp:effectExtent l="0" t="0" r="0" b="5715"/>
          <wp:wrapNone/>
          <wp:docPr id="25" name="Grafický objekt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cký objekt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8366" cy="2242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4DEA">
      <w:rPr>
        <w:noProof/>
      </w:rPr>
      <w:drawing>
        <wp:inline distT="0" distB="0" distL="0" distR="0" wp14:anchorId="50487530" wp14:editId="06C48BC1">
          <wp:extent cx="2821260" cy="409538"/>
          <wp:effectExtent l="0" t="0" r="0" b="0"/>
          <wp:docPr id="9" name="Grafický objekt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cký objekt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0571" cy="4297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73561"/>
    <w:multiLevelType w:val="hybridMultilevel"/>
    <w:tmpl w:val="FC8AFAC6"/>
    <w:lvl w:ilvl="0" w:tplc="0405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4D55059E"/>
    <w:multiLevelType w:val="hybridMultilevel"/>
    <w:tmpl w:val="2A5A1194"/>
    <w:lvl w:ilvl="0" w:tplc="F4E817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848"/>
    <w:rsid w:val="00011055"/>
    <w:rsid w:val="00064F80"/>
    <w:rsid w:val="0009626A"/>
    <w:rsid w:val="000D478E"/>
    <w:rsid w:val="001441B6"/>
    <w:rsid w:val="00283C19"/>
    <w:rsid w:val="00396D58"/>
    <w:rsid w:val="00422452"/>
    <w:rsid w:val="00423C2B"/>
    <w:rsid w:val="00464800"/>
    <w:rsid w:val="00497A27"/>
    <w:rsid w:val="004B7C73"/>
    <w:rsid w:val="004D4375"/>
    <w:rsid w:val="004E520C"/>
    <w:rsid w:val="005017EF"/>
    <w:rsid w:val="00506E77"/>
    <w:rsid w:val="00562438"/>
    <w:rsid w:val="00592805"/>
    <w:rsid w:val="005934B6"/>
    <w:rsid w:val="005A246C"/>
    <w:rsid w:val="005F4AE0"/>
    <w:rsid w:val="00695176"/>
    <w:rsid w:val="006E5C1C"/>
    <w:rsid w:val="006F2848"/>
    <w:rsid w:val="00736A8D"/>
    <w:rsid w:val="0074518E"/>
    <w:rsid w:val="00766C5E"/>
    <w:rsid w:val="00822F59"/>
    <w:rsid w:val="008661C8"/>
    <w:rsid w:val="00895A4F"/>
    <w:rsid w:val="00896E17"/>
    <w:rsid w:val="008B42C0"/>
    <w:rsid w:val="009066AA"/>
    <w:rsid w:val="00907EBC"/>
    <w:rsid w:val="0096736F"/>
    <w:rsid w:val="00973B28"/>
    <w:rsid w:val="00A84CE4"/>
    <w:rsid w:val="00A85534"/>
    <w:rsid w:val="00A8609A"/>
    <w:rsid w:val="00AE3F5C"/>
    <w:rsid w:val="00B43BA3"/>
    <w:rsid w:val="00B53876"/>
    <w:rsid w:val="00BB6374"/>
    <w:rsid w:val="00C316F8"/>
    <w:rsid w:val="00D763CE"/>
    <w:rsid w:val="00D773C1"/>
    <w:rsid w:val="00E14B04"/>
    <w:rsid w:val="00E273DF"/>
    <w:rsid w:val="00E33A39"/>
    <w:rsid w:val="00E7672E"/>
    <w:rsid w:val="00E83835"/>
    <w:rsid w:val="00EA7070"/>
    <w:rsid w:val="00EF08B6"/>
    <w:rsid w:val="00F6736D"/>
    <w:rsid w:val="00FB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AB6404"/>
  <w15:chartTrackingRefBased/>
  <w15:docId w15:val="{1638A663-0BF4-490E-846E-44ADE42B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ezodstavcovhostylu">
    <w:name w:val="[Bez odstavcového stylu]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4CE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4CE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CE4"/>
  </w:style>
  <w:style w:type="paragraph" w:styleId="Zpat">
    <w:name w:val="footer"/>
    <w:basedOn w:val="Normln"/>
    <w:link w:val="Zpat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CE4"/>
  </w:style>
  <w:style w:type="character" w:customStyle="1" w:styleId="Hypervazba">
    <w:name w:val="Hypervazba"/>
    <w:uiPriority w:val="99"/>
    <w:rsid w:val="00A84CE4"/>
    <w:rPr>
      <w:color w:val="0044D6"/>
      <w:u w:val="thick"/>
    </w:rPr>
  </w:style>
  <w:style w:type="table" w:styleId="Mkatabulky">
    <w:name w:val="Table Grid"/>
    <w:basedOn w:val="Normlntabulka"/>
    <w:uiPriority w:val="39"/>
    <w:rsid w:val="0050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F2848"/>
    <w:pPr>
      <w:spacing w:after="0" w:line="240" w:lineRule="auto"/>
      <w:ind w:left="720"/>
    </w:pPr>
    <w:rPr>
      <w:rFonts w:ascii="Calibri" w:hAnsi="Calibri" w:cs="Calibri"/>
    </w:rPr>
  </w:style>
  <w:style w:type="character" w:styleId="Siln">
    <w:name w:val="Strong"/>
    <w:basedOn w:val="Standardnpsmoodstavce"/>
    <w:uiPriority w:val="22"/>
    <w:qFormat/>
    <w:rsid w:val="006F2848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A85534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64F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4F8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4F8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4F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4F8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3B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meno_prijmeni@kb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bpojistovna.cz/cs/cestovni-pojisteni-onlin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13" Type="http://schemas.openxmlformats.org/officeDocument/2006/relationships/image" Target="media/image15.png"/><Relationship Id="rId3" Type="http://schemas.openxmlformats.org/officeDocument/2006/relationships/image" Target="media/image8.svg"/><Relationship Id="rId7" Type="http://schemas.openxmlformats.org/officeDocument/2006/relationships/hyperlink" Target="https://www.facebook.com/komercni.banka" TargetMode="External"/><Relationship Id="rId12" Type="http://schemas.openxmlformats.org/officeDocument/2006/relationships/image" Target="media/image14.svg"/><Relationship Id="rId2" Type="http://schemas.openxmlformats.org/officeDocument/2006/relationships/image" Target="media/image7.png"/><Relationship Id="rId16" Type="http://schemas.openxmlformats.org/officeDocument/2006/relationships/image" Target="media/image18.png"/><Relationship Id="rId1" Type="http://schemas.openxmlformats.org/officeDocument/2006/relationships/hyperlink" Target="https://www.linkedin.com/company/komercni-banka/?originalSubdomain=cz" TargetMode="External"/><Relationship Id="rId6" Type="http://schemas.openxmlformats.org/officeDocument/2006/relationships/image" Target="media/image10.svg"/><Relationship Id="rId11" Type="http://schemas.openxmlformats.org/officeDocument/2006/relationships/image" Target="media/image13.png"/><Relationship Id="rId5" Type="http://schemas.openxmlformats.org/officeDocument/2006/relationships/image" Target="media/image9.png"/><Relationship Id="rId15" Type="http://schemas.openxmlformats.org/officeDocument/2006/relationships/image" Target="media/image17.png"/><Relationship Id="rId10" Type="http://schemas.openxmlformats.org/officeDocument/2006/relationships/hyperlink" Target="https://www.instagram.com/komercka/?hl=cs" TargetMode="External"/><Relationship Id="rId4" Type="http://schemas.openxmlformats.org/officeDocument/2006/relationships/hyperlink" Target="https://twitter.com/komercka" TargetMode="External"/><Relationship Id="rId9" Type="http://schemas.openxmlformats.org/officeDocument/2006/relationships/image" Target="media/image12.svg"/><Relationship Id="rId14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6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ena%20Navr&#225;tilov&#225;\Desktop\KB_tiskovazprava_1.05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0" ma:contentTypeDescription="Vytvoří nový dokument" ma:contentTypeScope="" ma:versionID="411e579335d65142df61fd8a28b01da3">
  <xsd:schema xmlns:xsd="http://www.w3.org/2001/XMLSchema" xmlns:xs="http://www.w3.org/2001/XMLSchema" xmlns:p="http://schemas.microsoft.com/office/2006/metadata/properties" xmlns:ns2="65777e4e-9c65-48da-b9e4-8e2a74f419cb" targetNamespace="http://schemas.microsoft.com/office/2006/metadata/properties" ma:root="true" ma:fieldsID="9875d23f9720f01bf0c66af52386fcbf" ns2:_="">
    <xsd:import namespace="65777e4e-9c65-48da-b9e4-8e2a74f419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BD9BA-208B-404F-8F4D-228E46B827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6264F7-AA6C-4C24-8200-B313117E0D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22EBDB-A121-45FF-AEA4-B0D0DC790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66EAFB-7207-41EA-9E1D-7DC3E93CB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KB_tiskovazprava_1.05</Template>
  <TotalTime>6</TotalTime>
  <Pages>2</Pages>
  <Words>365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Navrátilová</dc:creator>
  <cp:keywords/>
  <dc:description/>
  <cp:lastModifiedBy>Teubner Michal</cp:lastModifiedBy>
  <cp:revision>6</cp:revision>
  <dcterms:created xsi:type="dcterms:W3CDTF">2022-06-28T08:47:00Z</dcterms:created>
  <dcterms:modified xsi:type="dcterms:W3CDTF">2022-06-28T08:55:00Z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SIP_Label_076d9757-80ae-4c87-b4d7-9ffa7a0710d0_Enabled">
    <vt:lpwstr>true</vt:lpwstr>
  </property>
  <property fmtid="{D5CDD505-2E9C-101B-9397-08002B2CF9AE}" pid="4" name="MSIP_Label_076d9757-80ae-4c87-b4d7-9ffa7a0710d0_SetDate">
    <vt:lpwstr>2022-06-28T08:55:15Z</vt:lpwstr>
  </property>
  <property fmtid="{D5CDD505-2E9C-101B-9397-08002B2CF9AE}" pid="5" name="MSIP_Label_076d9757-80ae-4c87-b4d7-9ffa7a0710d0_Method">
    <vt:lpwstr>Standard</vt:lpwstr>
  </property>
  <property fmtid="{D5CDD505-2E9C-101B-9397-08002B2CF9AE}" pid="6" name="MSIP_Label_076d9757-80ae-4c87-b4d7-9ffa7a0710d0_Name">
    <vt:lpwstr>C1 - Internal</vt:lpwstr>
  </property>
  <property fmtid="{D5CDD505-2E9C-101B-9397-08002B2CF9AE}" pid="7" name="MSIP_Label_076d9757-80ae-4c87-b4d7-9ffa7a0710d0_SiteId">
    <vt:lpwstr>c79e7c80-cff5-4503-b468-3702cea89272</vt:lpwstr>
  </property>
  <property fmtid="{D5CDD505-2E9C-101B-9397-08002B2CF9AE}" pid="8" name="MSIP_Label_076d9757-80ae-4c87-b4d7-9ffa7a0710d0_ActionId">
    <vt:lpwstr>6c983c7e-0571-4c64-829f-31c8a8ed27e3</vt:lpwstr>
  </property>
  <property fmtid="{D5CDD505-2E9C-101B-9397-08002B2CF9AE}" pid="9" name="MSIP_Label_076d9757-80ae-4c87-b4d7-9ffa7a0710d0_ContentBits">
    <vt:lpwstr>0</vt:lpwstr>
  </property>
  <property fmtid="{D5CDD505-2E9C-101B-9397-08002B2CF9AE}" pid="10" name="Kod_Duvernosti">
    <vt:lpwstr>KB_C1_INTERNAL_992521</vt:lpwstr>
  </property>
</Properties>
</file>