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D6B81" w14:textId="4490C5A2" w:rsidR="00D37A13" w:rsidRPr="005B47EE" w:rsidRDefault="005B47EE" w:rsidP="00D37A13">
      <w:pPr>
        <w:spacing w:after="0" w:line="580" w:lineRule="exact"/>
        <w:rPr>
          <w:rFonts w:ascii="Arial Black" w:hAnsi="Arial Black"/>
          <w:caps/>
          <w:color w:val="E9041E"/>
          <w:sz w:val="48"/>
          <w:szCs w:val="48"/>
        </w:rPr>
      </w:pPr>
      <w:r w:rsidRPr="005B47EE">
        <w:rPr>
          <w:rFonts w:ascii="Arial Black" w:hAnsi="Arial Black"/>
          <w:color w:val="E9041E"/>
          <w:sz w:val="48"/>
          <w:szCs w:val="48"/>
        </w:rPr>
        <w:t>Ko</w:t>
      </w:r>
      <w:r w:rsidR="00A34CDE">
        <w:rPr>
          <w:rFonts w:ascii="Arial Black" w:hAnsi="Arial Black"/>
          <w:color w:val="E9041E"/>
          <w:sz w:val="48"/>
          <w:szCs w:val="48"/>
        </w:rPr>
        <w:t xml:space="preserve">lik </w:t>
      </w:r>
      <w:r w:rsidR="00B6717E">
        <w:rPr>
          <w:rFonts w:ascii="Arial Black" w:hAnsi="Arial Black"/>
          <w:color w:val="E9041E"/>
          <w:sz w:val="48"/>
          <w:szCs w:val="48"/>
        </w:rPr>
        <w:t>lidí</w:t>
      </w:r>
      <w:r w:rsidR="00A34CDE">
        <w:rPr>
          <w:rFonts w:ascii="Arial Black" w:hAnsi="Arial Black"/>
          <w:color w:val="E9041E"/>
          <w:sz w:val="48"/>
          <w:szCs w:val="48"/>
        </w:rPr>
        <w:t xml:space="preserve"> je potřeba k přesunutí bankomatu? </w:t>
      </w:r>
    </w:p>
    <w:p w14:paraId="0E69BC79" w14:textId="45386A11" w:rsidR="00283C19" w:rsidRPr="00942851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942851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1C1033" wp14:editId="34A64A3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6437BF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Pr="00942851">
        <w:rPr>
          <w:rFonts w:ascii="Calibri" w:hAnsi="Calibri" w:cs="Calibri"/>
          <w:sz w:val="30"/>
          <w:szCs w:val="30"/>
        </w:rPr>
        <w:t xml:space="preserve">Praha, </w:t>
      </w:r>
      <w:r w:rsidR="00A34CDE">
        <w:rPr>
          <w:rFonts w:ascii="Calibri" w:hAnsi="Calibri" w:cs="Calibri"/>
          <w:sz w:val="30"/>
          <w:szCs w:val="30"/>
        </w:rPr>
        <w:t>01</w:t>
      </w:r>
      <w:r w:rsidRPr="00942851">
        <w:rPr>
          <w:rFonts w:ascii="Calibri" w:hAnsi="Calibri" w:cs="Calibri"/>
          <w:sz w:val="30"/>
          <w:szCs w:val="30"/>
        </w:rPr>
        <w:t>.</w:t>
      </w:r>
      <w:r w:rsidR="00D37A13" w:rsidRPr="00942851">
        <w:rPr>
          <w:rFonts w:ascii="Calibri" w:hAnsi="Calibri" w:cs="Calibri"/>
          <w:sz w:val="30"/>
          <w:szCs w:val="30"/>
        </w:rPr>
        <w:t xml:space="preserve"> </w:t>
      </w:r>
      <w:r w:rsidR="00FA6ED2">
        <w:rPr>
          <w:rFonts w:ascii="Calibri" w:hAnsi="Calibri" w:cs="Calibri"/>
          <w:sz w:val="30"/>
          <w:szCs w:val="30"/>
        </w:rPr>
        <w:t>0</w:t>
      </w:r>
      <w:r w:rsidR="00A34CDE">
        <w:rPr>
          <w:rFonts w:ascii="Calibri" w:hAnsi="Calibri" w:cs="Calibri"/>
          <w:sz w:val="30"/>
          <w:szCs w:val="30"/>
        </w:rPr>
        <w:t>8</w:t>
      </w:r>
      <w:r w:rsidR="00D37A13" w:rsidRPr="00942851">
        <w:rPr>
          <w:rFonts w:ascii="Calibri" w:hAnsi="Calibri" w:cs="Calibri"/>
          <w:sz w:val="30"/>
          <w:szCs w:val="30"/>
        </w:rPr>
        <w:t>. 2022</w:t>
      </w:r>
    </w:p>
    <w:p w14:paraId="4B0D990E" w14:textId="13DA761B" w:rsidR="00D37A13" w:rsidRPr="00D17A14" w:rsidRDefault="00D37A13" w:rsidP="00D17A14">
      <w:pPr>
        <w:tabs>
          <w:tab w:val="left" w:pos="8647"/>
        </w:tabs>
        <w:spacing w:after="0"/>
        <w:jc w:val="both"/>
        <w:rPr>
          <w:b/>
          <w:sz w:val="24"/>
          <w:szCs w:val="24"/>
        </w:rPr>
      </w:pPr>
      <w:r w:rsidRPr="00D17A14">
        <w:rPr>
          <w:b/>
          <w:sz w:val="24"/>
          <w:szCs w:val="24"/>
        </w:rPr>
        <w:t xml:space="preserve">Komerční banka </w:t>
      </w:r>
      <w:r w:rsidR="00A850C9" w:rsidRPr="00D17A14">
        <w:rPr>
          <w:b/>
          <w:sz w:val="24"/>
          <w:szCs w:val="24"/>
        </w:rPr>
        <w:t>a</w:t>
      </w:r>
      <w:r w:rsidRPr="00D17A14">
        <w:rPr>
          <w:b/>
          <w:sz w:val="24"/>
          <w:szCs w:val="24"/>
        </w:rPr>
        <w:t> </w:t>
      </w:r>
      <w:r w:rsidRPr="00D17A14">
        <w:rPr>
          <w:b/>
          <w:caps/>
          <w:sz w:val="24"/>
          <w:szCs w:val="24"/>
        </w:rPr>
        <w:t>Moneta</w:t>
      </w:r>
      <w:r w:rsidRPr="00D17A14">
        <w:rPr>
          <w:b/>
          <w:sz w:val="24"/>
          <w:szCs w:val="24"/>
        </w:rPr>
        <w:t xml:space="preserve"> Money Bank </w:t>
      </w:r>
      <w:r w:rsidR="007F1F6D" w:rsidRPr="00D17A14">
        <w:rPr>
          <w:b/>
          <w:sz w:val="24"/>
          <w:szCs w:val="24"/>
        </w:rPr>
        <w:t xml:space="preserve">od </w:t>
      </w:r>
      <w:r w:rsidR="005B0CCD" w:rsidRPr="00D17A14">
        <w:rPr>
          <w:b/>
          <w:sz w:val="24"/>
          <w:szCs w:val="24"/>
        </w:rPr>
        <w:t>června</w:t>
      </w:r>
      <w:r w:rsidR="007F1F6D" w:rsidRPr="00D17A14">
        <w:rPr>
          <w:b/>
          <w:sz w:val="24"/>
          <w:szCs w:val="24"/>
        </w:rPr>
        <w:t xml:space="preserve"> spolupracují při</w:t>
      </w:r>
      <w:r w:rsidRPr="00D17A14">
        <w:rPr>
          <w:b/>
          <w:sz w:val="24"/>
          <w:szCs w:val="24"/>
        </w:rPr>
        <w:t xml:space="preserve"> vzájemném sdílení svých bankomatových sítí na území České republiky. </w:t>
      </w:r>
      <w:r w:rsidR="007F1F6D" w:rsidRPr="00D17A14">
        <w:rPr>
          <w:b/>
          <w:sz w:val="24"/>
          <w:szCs w:val="24"/>
        </w:rPr>
        <w:t xml:space="preserve">Cílem </w:t>
      </w:r>
      <w:r w:rsidRPr="00D17A14">
        <w:rPr>
          <w:b/>
          <w:sz w:val="24"/>
          <w:szCs w:val="24"/>
        </w:rPr>
        <w:t xml:space="preserve">je zvýšit dostupnost hotovostních služeb pro klienty obou </w:t>
      </w:r>
      <w:r w:rsidR="00E83A43" w:rsidRPr="00D17A14">
        <w:rPr>
          <w:b/>
          <w:sz w:val="24"/>
          <w:szCs w:val="24"/>
        </w:rPr>
        <w:t xml:space="preserve">bank </w:t>
      </w:r>
      <w:r w:rsidRPr="00D17A14">
        <w:rPr>
          <w:b/>
          <w:sz w:val="24"/>
          <w:szCs w:val="24"/>
        </w:rPr>
        <w:t>a současně akcelerovat</w:t>
      </w:r>
      <w:r w:rsidR="00E83A43" w:rsidRPr="00D17A14">
        <w:rPr>
          <w:b/>
          <w:sz w:val="24"/>
          <w:szCs w:val="24"/>
        </w:rPr>
        <w:t xml:space="preserve"> </w:t>
      </w:r>
      <w:r w:rsidRPr="00D17A14">
        <w:rPr>
          <w:b/>
          <w:sz w:val="24"/>
          <w:szCs w:val="24"/>
        </w:rPr>
        <w:t>aktivity</w:t>
      </w:r>
      <w:r w:rsidR="00E83A43" w:rsidRPr="00D17A14">
        <w:rPr>
          <w:b/>
          <w:sz w:val="24"/>
          <w:szCs w:val="24"/>
        </w:rPr>
        <w:t> v zájmu</w:t>
      </w:r>
      <w:r w:rsidRPr="00D17A14">
        <w:rPr>
          <w:b/>
          <w:sz w:val="24"/>
          <w:szCs w:val="24"/>
        </w:rPr>
        <w:t xml:space="preserve"> udržitelného rozvoje. </w:t>
      </w:r>
      <w:r w:rsidR="007F1F6D" w:rsidRPr="00D17A14">
        <w:rPr>
          <w:b/>
          <w:sz w:val="24"/>
          <w:szCs w:val="24"/>
        </w:rPr>
        <w:t xml:space="preserve">Nyní jdou banky ještě dál. Jejich klienti mohou </w:t>
      </w:r>
      <w:r w:rsidR="00E15A8F" w:rsidRPr="00D17A14">
        <w:rPr>
          <w:b/>
          <w:sz w:val="24"/>
          <w:szCs w:val="24"/>
        </w:rPr>
        <w:t xml:space="preserve">od dnešního dne </w:t>
      </w:r>
      <w:r w:rsidR="007F1F6D" w:rsidRPr="00D17A14">
        <w:rPr>
          <w:b/>
          <w:sz w:val="24"/>
          <w:szCs w:val="24"/>
        </w:rPr>
        <w:t xml:space="preserve">na webu </w:t>
      </w:r>
      <w:hyperlink r:id="rId11" w:history="1">
        <w:r w:rsidR="007F1F6D" w:rsidRPr="00D17A14">
          <w:rPr>
            <w:rStyle w:val="Hypertextovodkaz"/>
            <w:b/>
            <w:sz w:val="24"/>
            <w:szCs w:val="24"/>
          </w:rPr>
          <w:t>mamenavyber.cz</w:t>
        </w:r>
      </w:hyperlink>
      <w:r w:rsidR="007F1F6D" w:rsidRPr="00D17A14">
        <w:rPr>
          <w:b/>
          <w:sz w:val="24"/>
          <w:szCs w:val="24"/>
        </w:rPr>
        <w:t xml:space="preserve"> hlasovat, kde </w:t>
      </w:r>
      <w:r w:rsidR="00FD5019" w:rsidRPr="00D17A14">
        <w:rPr>
          <w:b/>
          <w:sz w:val="24"/>
          <w:szCs w:val="24"/>
        </w:rPr>
        <w:t xml:space="preserve">by si přáli mít </w:t>
      </w:r>
      <w:r w:rsidR="00E15A8F" w:rsidRPr="00D17A14">
        <w:rPr>
          <w:b/>
          <w:sz w:val="24"/>
          <w:szCs w:val="24"/>
        </w:rPr>
        <w:t xml:space="preserve">nejbližší </w:t>
      </w:r>
      <w:r w:rsidR="00FD5019" w:rsidRPr="00D17A14">
        <w:rPr>
          <w:b/>
          <w:sz w:val="24"/>
          <w:szCs w:val="24"/>
        </w:rPr>
        <w:t xml:space="preserve">bankomat. Vybírat mohou </w:t>
      </w:r>
      <w:r w:rsidR="00CF3183" w:rsidRPr="00D17A14">
        <w:rPr>
          <w:b/>
          <w:sz w:val="24"/>
          <w:szCs w:val="24"/>
        </w:rPr>
        <w:t xml:space="preserve">z </w:t>
      </w:r>
      <w:r w:rsidR="00FD5019" w:rsidRPr="00D17A14">
        <w:rPr>
          <w:b/>
          <w:sz w:val="24"/>
          <w:szCs w:val="24"/>
        </w:rPr>
        <w:t xml:space="preserve">padesáti </w:t>
      </w:r>
      <w:r w:rsidR="00E15A8F" w:rsidRPr="00D17A14">
        <w:rPr>
          <w:b/>
          <w:sz w:val="24"/>
          <w:szCs w:val="24"/>
        </w:rPr>
        <w:t xml:space="preserve">předem </w:t>
      </w:r>
      <w:r w:rsidR="00FD5019" w:rsidRPr="00D17A14">
        <w:rPr>
          <w:b/>
          <w:sz w:val="24"/>
          <w:szCs w:val="24"/>
        </w:rPr>
        <w:t xml:space="preserve">vytipovaných lokalit. </w:t>
      </w:r>
    </w:p>
    <w:p w14:paraId="1B637DEF" w14:textId="5262606A" w:rsidR="00E03238" w:rsidRPr="00D17A14" w:rsidRDefault="00D17A14" w:rsidP="00D17A14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5F62D2" w:rsidRPr="00D17A14">
        <w:rPr>
          <w:sz w:val="24"/>
          <w:szCs w:val="24"/>
        </w:rPr>
        <w:t>„Kolik lidí je potřeba, aby přesunuli bankomat?“</w:t>
      </w:r>
      <w:r w:rsidR="00E03238" w:rsidRPr="00D17A14">
        <w:rPr>
          <w:sz w:val="24"/>
          <w:szCs w:val="24"/>
        </w:rPr>
        <w:br/>
      </w:r>
      <w:r w:rsidR="00A4109A" w:rsidRPr="00D17A14">
        <w:rPr>
          <w:sz w:val="24"/>
          <w:szCs w:val="24"/>
        </w:rPr>
        <w:t>„</w:t>
      </w:r>
      <w:r w:rsidR="00E03238" w:rsidRPr="00D17A14">
        <w:rPr>
          <w:sz w:val="24"/>
          <w:szCs w:val="24"/>
        </w:rPr>
        <w:t>Musíte tankovat plnou, když chcete k nejbližšímu bankomatu?</w:t>
      </w:r>
      <w:r w:rsidR="00A4109A" w:rsidRPr="00D17A14">
        <w:rPr>
          <w:sz w:val="24"/>
          <w:szCs w:val="24"/>
        </w:rPr>
        <w:t>“</w:t>
      </w:r>
      <w:r w:rsidR="00E03238" w:rsidRPr="00D17A14">
        <w:rPr>
          <w:sz w:val="24"/>
          <w:szCs w:val="24"/>
        </w:rPr>
        <w:t xml:space="preserve"> </w:t>
      </w:r>
    </w:p>
    <w:p w14:paraId="3F1A23FE" w14:textId="72A672AC" w:rsidR="00E32647" w:rsidRPr="00D17A14" w:rsidRDefault="00E03238" w:rsidP="00D17A14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17A14">
        <w:rPr>
          <w:rFonts w:asciiTheme="minorHAnsi" w:eastAsia="Times New Roman" w:hAnsiTheme="minorHAnsi" w:cstheme="minorHAnsi"/>
          <w:sz w:val="24"/>
          <w:szCs w:val="24"/>
        </w:rPr>
        <w:t xml:space="preserve">Právě tyto otázky se 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 xml:space="preserve">v pondělí </w:t>
      </w:r>
      <w:r w:rsidRPr="00D17A14">
        <w:rPr>
          <w:rFonts w:asciiTheme="minorHAnsi" w:eastAsia="Times New Roman" w:hAnsiTheme="minorHAnsi" w:cstheme="minorHAnsi"/>
          <w:sz w:val="24"/>
          <w:szCs w:val="24"/>
        </w:rPr>
        <w:t xml:space="preserve">1. srpna objevily na českém internetu, sociálních sítích a 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 xml:space="preserve">venkovní reklamě. Jsou základem </w:t>
      </w:r>
      <w:r w:rsidR="00E15A8F" w:rsidRPr="00D17A14">
        <w:rPr>
          <w:rFonts w:asciiTheme="minorHAnsi" w:eastAsia="Times New Roman" w:hAnsiTheme="minorHAnsi" w:cstheme="minorHAnsi"/>
          <w:sz w:val="24"/>
          <w:szCs w:val="24"/>
        </w:rPr>
        <w:t xml:space="preserve">aktuální 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 xml:space="preserve">kampaně Komerční banky, která se tímto způsobem rozhodla oslovit </w:t>
      </w:r>
      <w:r w:rsidR="00E15A8F" w:rsidRPr="00D17A14">
        <w:rPr>
          <w:rFonts w:asciiTheme="minorHAnsi" w:eastAsia="Times New Roman" w:hAnsiTheme="minorHAnsi" w:cstheme="minorHAnsi"/>
          <w:sz w:val="24"/>
          <w:szCs w:val="24"/>
        </w:rPr>
        <w:t xml:space="preserve">nejen 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>své klienty, ale i veřejnost</w:t>
      </w:r>
      <w:r w:rsidR="00E15A8F" w:rsidRPr="00D17A14">
        <w:rPr>
          <w:rFonts w:asciiTheme="minorHAnsi" w:eastAsia="Times New Roman" w:hAnsiTheme="minorHAnsi" w:cstheme="minorHAnsi"/>
          <w:sz w:val="24"/>
          <w:szCs w:val="24"/>
        </w:rPr>
        <w:t xml:space="preserve">. Všichni se tak mohou zapojit 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 xml:space="preserve">do hlasování </w:t>
      </w:r>
      <w:r w:rsidR="00E15A8F" w:rsidRPr="00D17A14">
        <w:rPr>
          <w:rFonts w:asciiTheme="minorHAnsi" w:eastAsia="Times New Roman" w:hAnsiTheme="minorHAnsi" w:cstheme="minorHAnsi"/>
          <w:sz w:val="24"/>
          <w:szCs w:val="24"/>
        </w:rPr>
        <w:t xml:space="preserve">a ovlivnit 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>umístění bankomatů Komerční banky a M</w:t>
      </w:r>
      <w:r w:rsidR="005B0CCD" w:rsidRPr="00D17A14">
        <w:rPr>
          <w:rFonts w:asciiTheme="minorHAnsi" w:eastAsia="Times New Roman" w:hAnsiTheme="minorHAnsi" w:cstheme="minorHAnsi"/>
          <w:sz w:val="24"/>
          <w:szCs w:val="24"/>
        </w:rPr>
        <w:t>ONET</w:t>
      </w:r>
      <w:r w:rsidR="00CF3183" w:rsidRPr="00D17A14">
        <w:rPr>
          <w:rFonts w:asciiTheme="minorHAnsi" w:eastAsia="Times New Roman" w:hAnsiTheme="minorHAnsi" w:cstheme="minorHAnsi"/>
          <w:sz w:val="24"/>
          <w:szCs w:val="24"/>
        </w:rPr>
        <w:t>A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 xml:space="preserve"> Money Bank</w:t>
      </w:r>
      <w:r w:rsidR="00E15A8F" w:rsidRPr="00D17A14">
        <w:rPr>
          <w:rFonts w:asciiTheme="minorHAnsi" w:eastAsia="Times New Roman" w:hAnsiTheme="minorHAnsi" w:cstheme="minorHAnsi"/>
          <w:sz w:val="24"/>
          <w:szCs w:val="24"/>
        </w:rPr>
        <w:t>.</w:t>
      </w:r>
      <w:r w:rsidR="00E32647" w:rsidRPr="00D17A1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00587" w:rsidRPr="00D17A14">
        <w:rPr>
          <w:rFonts w:asciiTheme="minorHAnsi" w:eastAsia="Times New Roman" w:hAnsiTheme="minorHAnsi" w:cstheme="minorHAnsi"/>
          <w:sz w:val="24"/>
          <w:szCs w:val="24"/>
        </w:rPr>
        <w:t xml:space="preserve">Hlasování </w:t>
      </w:r>
      <w:r w:rsidR="00CF3183" w:rsidRPr="00D17A14">
        <w:rPr>
          <w:rFonts w:asciiTheme="minorHAnsi" w:eastAsia="Times New Roman" w:hAnsiTheme="minorHAnsi" w:cstheme="minorHAnsi"/>
          <w:sz w:val="24"/>
          <w:szCs w:val="24"/>
        </w:rPr>
        <w:t>je k dispozici</w:t>
      </w:r>
      <w:r w:rsidR="009E37C6" w:rsidRPr="00D17A14">
        <w:rPr>
          <w:rFonts w:asciiTheme="minorHAnsi" w:eastAsia="Times New Roman" w:hAnsiTheme="minorHAnsi" w:cstheme="minorHAnsi"/>
          <w:sz w:val="24"/>
          <w:szCs w:val="24"/>
        </w:rPr>
        <w:t xml:space="preserve"> na stránce </w:t>
      </w:r>
      <w:hyperlink r:id="rId12" w:history="1">
        <w:r w:rsidR="009E37C6" w:rsidRPr="00D17A14">
          <w:rPr>
            <w:rStyle w:val="Hypertextovodkaz"/>
            <w:rFonts w:asciiTheme="minorHAnsi" w:eastAsia="Times New Roman" w:hAnsiTheme="minorHAnsi" w:cstheme="minorHAnsi"/>
            <w:sz w:val="24"/>
            <w:szCs w:val="24"/>
          </w:rPr>
          <w:t>mamenavyber.cz</w:t>
        </w:r>
      </w:hyperlink>
      <w:r w:rsidR="00CF3183" w:rsidRPr="00D17A14">
        <w:rPr>
          <w:rStyle w:val="Hypertextovodkaz"/>
          <w:rFonts w:asciiTheme="minorHAnsi" w:eastAsia="Times New Roman" w:hAnsiTheme="minorHAnsi" w:cstheme="minorHAnsi"/>
          <w:sz w:val="24"/>
          <w:szCs w:val="24"/>
        </w:rPr>
        <w:t xml:space="preserve"> a</w:t>
      </w:r>
      <w:r w:rsidR="009E37C6" w:rsidRPr="00D17A1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500587" w:rsidRPr="00D17A14">
        <w:rPr>
          <w:rFonts w:asciiTheme="minorHAnsi" w:eastAsia="Times New Roman" w:hAnsiTheme="minorHAnsi" w:cstheme="minorHAnsi"/>
          <w:sz w:val="24"/>
          <w:szCs w:val="24"/>
        </w:rPr>
        <w:t>probíhat</w:t>
      </w:r>
      <w:r w:rsidR="00CF3183" w:rsidRPr="00D17A14">
        <w:rPr>
          <w:rFonts w:asciiTheme="minorHAnsi" w:eastAsia="Times New Roman" w:hAnsiTheme="minorHAnsi" w:cstheme="minorHAnsi"/>
          <w:sz w:val="24"/>
          <w:szCs w:val="24"/>
        </w:rPr>
        <w:t xml:space="preserve"> bude</w:t>
      </w:r>
      <w:r w:rsidR="00500587" w:rsidRPr="00D17A14">
        <w:rPr>
          <w:rFonts w:asciiTheme="minorHAnsi" w:eastAsia="Times New Roman" w:hAnsiTheme="minorHAnsi" w:cstheme="minorHAnsi"/>
          <w:sz w:val="24"/>
          <w:szCs w:val="24"/>
        </w:rPr>
        <w:t xml:space="preserve"> celý srpen.</w:t>
      </w:r>
    </w:p>
    <w:p w14:paraId="42207379" w14:textId="77777777" w:rsidR="00CF3183" w:rsidRPr="00D17A14" w:rsidRDefault="00CF3183" w:rsidP="00D17A14">
      <w:pPr>
        <w:pStyle w:val="Prosttext"/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D73DC35" w14:textId="66ACCFA3" w:rsidR="00A4109A" w:rsidRPr="00D17A14" w:rsidRDefault="00500587" w:rsidP="00D17A14">
      <w:pPr>
        <w:spacing w:line="252" w:lineRule="auto"/>
        <w:jc w:val="both"/>
        <w:rPr>
          <w:rFonts w:eastAsia="Times New Roman"/>
          <w:sz w:val="24"/>
          <w:szCs w:val="24"/>
        </w:rPr>
      </w:pPr>
      <w:r w:rsidRPr="00D17A14">
        <w:rPr>
          <w:rFonts w:eastAsia="Times New Roman"/>
          <w:i/>
          <w:iCs/>
          <w:sz w:val="24"/>
          <w:szCs w:val="24"/>
        </w:rPr>
        <w:t>„</w:t>
      </w:r>
      <w:r w:rsidR="00B83888" w:rsidRPr="00D17A14">
        <w:rPr>
          <w:rFonts w:eastAsia="Times New Roman"/>
          <w:i/>
          <w:iCs/>
          <w:sz w:val="24"/>
          <w:szCs w:val="24"/>
        </w:rPr>
        <w:t xml:space="preserve">Máme radost, že je o téma sdílení bankomatových sítí zájem napříč celou republikou. </w:t>
      </w:r>
      <w:r w:rsidRPr="00D17A14">
        <w:rPr>
          <w:rFonts w:eastAsia="Times New Roman"/>
          <w:i/>
          <w:iCs/>
          <w:sz w:val="24"/>
          <w:szCs w:val="24"/>
        </w:rPr>
        <w:t>Proto jsme se rozhodli</w:t>
      </w:r>
      <w:r w:rsidR="00B83888" w:rsidRPr="00D17A14">
        <w:rPr>
          <w:rFonts w:eastAsia="Times New Roman"/>
          <w:i/>
          <w:iCs/>
          <w:sz w:val="24"/>
          <w:szCs w:val="24"/>
        </w:rPr>
        <w:t xml:space="preserve"> postoupit o krok dále a </w:t>
      </w:r>
      <w:r w:rsidR="00B74C1A" w:rsidRPr="00D17A14">
        <w:rPr>
          <w:rFonts w:eastAsia="Times New Roman"/>
          <w:i/>
          <w:iCs/>
          <w:sz w:val="24"/>
          <w:szCs w:val="24"/>
        </w:rPr>
        <w:t xml:space="preserve">dát lidem možnost </w:t>
      </w:r>
      <w:r w:rsidRPr="00D17A14">
        <w:rPr>
          <w:rFonts w:eastAsia="Times New Roman"/>
          <w:i/>
          <w:iCs/>
          <w:sz w:val="24"/>
          <w:szCs w:val="24"/>
        </w:rPr>
        <w:t>vybrat z </w:t>
      </w:r>
      <w:r w:rsidR="00A4109A" w:rsidRPr="00D17A14">
        <w:rPr>
          <w:rFonts w:eastAsia="Times New Roman"/>
          <w:i/>
          <w:iCs/>
          <w:sz w:val="24"/>
          <w:szCs w:val="24"/>
        </w:rPr>
        <w:t>padesáti</w:t>
      </w:r>
      <w:r w:rsidRPr="00D17A14">
        <w:rPr>
          <w:rFonts w:eastAsia="Times New Roman"/>
          <w:i/>
          <w:iCs/>
          <w:sz w:val="24"/>
          <w:szCs w:val="24"/>
        </w:rPr>
        <w:t xml:space="preserve"> lokalit, kde by chtěli mít </w:t>
      </w:r>
      <w:r w:rsidR="00B74C1A" w:rsidRPr="00D17A14">
        <w:rPr>
          <w:rFonts w:eastAsia="Times New Roman"/>
          <w:i/>
          <w:iCs/>
          <w:sz w:val="24"/>
          <w:szCs w:val="24"/>
        </w:rPr>
        <w:t>svůj</w:t>
      </w:r>
      <w:r w:rsidRPr="00D17A14">
        <w:rPr>
          <w:rFonts w:eastAsia="Times New Roman"/>
          <w:i/>
          <w:iCs/>
          <w:sz w:val="24"/>
          <w:szCs w:val="24"/>
        </w:rPr>
        <w:t xml:space="preserve"> bankomat</w:t>
      </w:r>
      <w:r w:rsidR="00A4109A" w:rsidRPr="00D17A14">
        <w:rPr>
          <w:rFonts w:eastAsia="Times New Roman"/>
          <w:i/>
          <w:iCs/>
          <w:sz w:val="24"/>
          <w:szCs w:val="24"/>
        </w:rPr>
        <w:t>,“</w:t>
      </w:r>
      <w:r w:rsidRPr="00D17A14">
        <w:rPr>
          <w:rFonts w:eastAsia="Times New Roman"/>
          <w:sz w:val="24"/>
          <w:szCs w:val="24"/>
        </w:rPr>
        <w:t xml:space="preserve"> </w:t>
      </w:r>
      <w:r w:rsidR="00A4109A" w:rsidRPr="00D17A14">
        <w:rPr>
          <w:rFonts w:eastAsia="Times New Roman"/>
          <w:sz w:val="24"/>
          <w:szCs w:val="24"/>
        </w:rPr>
        <w:t>prozrazuje motivaci k realizaci kampaně Jitka Haubová, členka představenstva Komerční banky.</w:t>
      </w:r>
    </w:p>
    <w:p w14:paraId="1BB6044B" w14:textId="5F54EC47" w:rsidR="00500587" w:rsidRPr="00D17A14" w:rsidRDefault="00500587" w:rsidP="00D17A14">
      <w:pPr>
        <w:spacing w:line="252" w:lineRule="auto"/>
        <w:jc w:val="both"/>
        <w:rPr>
          <w:rFonts w:eastAsia="Times New Roman"/>
          <w:b/>
          <w:bCs/>
          <w:sz w:val="24"/>
          <w:szCs w:val="24"/>
        </w:rPr>
      </w:pPr>
      <w:r w:rsidRPr="00D17A14">
        <w:rPr>
          <w:rFonts w:eastAsia="Times New Roman"/>
          <w:b/>
          <w:bCs/>
          <w:sz w:val="24"/>
          <w:szCs w:val="24"/>
        </w:rPr>
        <w:t>V zahraničí model sdílených bankomatů funguje již několik let, tak proč by nemohl v Česku?</w:t>
      </w:r>
    </w:p>
    <w:p w14:paraId="3C6F220E" w14:textId="03AAA826" w:rsidR="005B0CCD" w:rsidRPr="00D17A14" w:rsidRDefault="009E37C6" w:rsidP="00D17A14">
      <w:pPr>
        <w:spacing w:line="252" w:lineRule="auto"/>
        <w:jc w:val="both"/>
        <w:rPr>
          <w:rFonts w:eastAsia="Times New Roman"/>
          <w:sz w:val="24"/>
          <w:szCs w:val="24"/>
        </w:rPr>
      </w:pPr>
      <w:r w:rsidRPr="00D17A14">
        <w:rPr>
          <w:rFonts w:eastAsia="Times New Roman"/>
          <w:sz w:val="24"/>
          <w:szCs w:val="24"/>
        </w:rPr>
        <w:t>Současným trendem v Evropě je právě optimalizace bankomatových sítí s cílem nabídnout dostupnost služby maximálnímu počtu klientů. S</w:t>
      </w:r>
      <w:r w:rsidR="00B83888" w:rsidRPr="00D17A14">
        <w:rPr>
          <w:rFonts w:eastAsia="Times New Roman"/>
          <w:sz w:val="24"/>
          <w:szCs w:val="24"/>
        </w:rPr>
        <w:t>távající s</w:t>
      </w:r>
      <w:r w:rsidRPr="00D17A14">
        <w:rPr>
          <w:rFonts w:eastAsia="Times New Roman"/>
          <w:sz w:val="24"/>
          <w:szCs w:val="24"/>
        </w:rPr>
        <w:t>polupráce Komerční banky s</w:t>
      </w:r>
      <w:r w:rsidR="005B0CCD" w:rsidRPr="00D17A14">
        <w:rPr>
          <w:rFonts w:eastAsia="Times New Roman"/>
          <w:sz w:val="24"/>
          <w:szCs w:val="24"/>
        </w:rPr>
        <w:t> </w:t>
      </w:r>
      <w:r w:rsidRPr="00D17A14">
        <w:rPr>
          <w:rFonts w:eastAsia="Times New Roman"/>
          <w:sz w:val="24"/>
          <w:szCs w:val="24"/>
        </w:rPr>
        <w:t>M</w:t>
      </w:r>
      <w:r w:rsidR="005B0CCD" w:rsidRPr="00D17A14">
        <w:rPr>
          <w:rFonts w:eastAsia="Times New Roman"/>
          <w:sz w:val="24"/>
          <w:szCs w:val="24"/>
        </w:rPr>
        <w:t>ONETA Money Bank</w:t>
      </w:r>
      <w:r w:rsidRPr="00D17A14">
        <w:rPr>
          <w:rFonts w:eastAsia="Times New Roman"/>
          <w:sz w:val="24"/>
          <w:szCs w:val="24"/>
        </w:rPr>
        <w:t xml:space="preserve"> umožní eliminovat duplicitní bankomaty na frekventovaných místech a současně instalovat tyto přístroje v lokalitách, kde je dostupnost výběru hotovosti nižší. V neposlední řadě je takové řešení efektivnější a udržitelné, protože dochází k nižšímu počtu dotací hotovosti, servisních výjezdů. </w:t>
      </w:r>
    </w:p>
    <w:p w14:paraId="35651CFC" w14:textId="71B0F476" w:rsidR="00381B96" w:rsidRPr="00D17A14" w:rsidRDefault="00381B96" w:rsidP="00D17A14">
      <w:pPr>
        <w:pStyle w:val="Prosttext"/>
        <w:spacing w:line="276" w:lineRule="auto"/>
        <w:jc w:val="both"/>
        <w:rPr>
          <w:rFonts w:asciiTheme="minorHAnsi" w:hAnsiTheme="minorHAnsi"/>
          <w:i/>
          <w:sz w:val="24"/>
          <w:szCs w:val="24"/>
        </w:rPr>
      </w:pPr>
      <w:r w:rsidRPr="00D17A14">
        <w:rPr>
          <w:rFonts w:eastAsia="Times New Roman"/>
          <w:i/>
          <w:iCs/>
          <w:sz w:val="24"/>
          <w:szCs w:val="24"/>
        </w:rPr>
        <w:t xml:space="preserve">„Téma </w:t>
      </w:r>
      <w:r w:rsidR="00E816F3" w:rsidRPr="00D17A14">
        <w:rPr>
          <w:rFonts w:eastAsia="Times New Roman"/>
          <w:i/>
          <w:iCs/>
          <w:sz w:val="24"/>
          <w:szCs w:val="24"/>
        </w:rPr>
        <w:t>energetické efektivity</w:t>
      </w:r>
      <w:r w:rsidRPr="00D17A14">
        <w:rPr>
          <w:i/>
          <w:sz w:val="24"/>
          <w:szCs w:val="24"/>
        </w:rPr>
        <w:t xml:space="preserve"> je v </w:t>
      </w:r>
      <w:r w:rsidRPr="00D17A14">
        <w:rPr>
          <w:rFonts w:eastAsia="Times New Roman"/>
          <w:i/>
          <w:iCs/>
          <w:sz w:val="24"/>
          <w:szCs w:val="24"/>
        </w:rPr>
        <w:t xml:space="preserve">současné době aktuálnější než kdy jindy. </w:t>
      </w:r>
      <w:r w:rsidRPr="00D17A14">
        <w:rPr>
          <w:rFonts w:asciiTheme="minorHAnsi" w:eastAsia="Times New Roman" w:hAnsiTheme="minorHAnsi" w:cstheme="minorHAnsi"/>
          <w:i/>
          <w:iCs/>
          <w:sz w:val="24"/>
          <w:szCs w:val="24"/>
        </w:rPr>
        <w:t>N</w:t>
      </w:r>
      <w:r w:rsidRPr="00D17A14">
        <w:rPr>
          <w:rFonts w:eastAsia="Times New Roman"/>
          <w:i/>
          <w:iCs/>
          <w:sz w:val="24"/>
          <w:szCs w:val="24"/>
        </w:rPr>
        <w:t xml:space="preserve">a českém finančním trhu je Komerční banka lídrem v oblasti udržitelnosti a </w:t>
      </w:r>
      <w:r w:rsidR="00B74C1A" w:rsidRPr="00D17A14">
        <w:rPr>
          <w:rFonts w:eastAsia="Times New Roman"/>
          <w:i/>
          <w:iCs/>
          <w:sz w:val="24"/>
          <w:szCs w:val="24"/>
        </w:rPr>
        <w:t>aktivního přístupu k inovacím.</w:t>
      </w:r>
      <w:r w:rsidRPr="00D17A14">
        <w:rPr>
          <w:sz w:val="24"/>
          <w:szCs w:val="24"/>
        </w:rPr>
        <w:t xml:space="preserve"> </w:t>
      </w:r>
      <w:r w:rsidRPr="00D17A14">
        <w:rPr>
          <w:rFonts w:eastAsia="Times New Roman"/>
          <w:i/>
          <w:iCs/>
          <w:sz w:val="24"/>
          <w:szCs w:val="24"/>
        </w:rPr>
        <w:t>Nebojíme se být průkopníkem, čeřit neprobádané vody a udávat trendy, když vidíme, že to dává smysl,“</w:t>
      </w:r>
      <w:r w:rsidRPr="00D17A14">
        <w:rPr>
          <w:rFonts w:eastAsia="Times New Roman"/>
          <w:sz w:val="24"/>
          <w:szCs w:val="24"/>
        </w:rPr>
        <w:t xml:space="preserve"> </w:t>
      </w:r>
      <w:r w:rsidR="0032166F" w:rsidRPr="00D17A14">
        <w:rPr>
          <w:rFonts w:eastAsia="Times New Roman"/>
          <w:sz w:val="24"/>
          <w:szCs w:val="24"/>
        </w:rPr>
        <w:t>uzavírá</w:t>
      </w:r>
      <w:r w:rsidRPr="00D17A14">
        <w:rPr>
          <w:rFonts w:eastAsia="Times New Roman"/>
          <w:sz w:val="24"/>
          <w:szCs w:val="24"/>
        </w:rPr>
        <w:t xml:space="preserve"> Jitka Haubová. </w:t>
      </w:r>
    </w:p>
    <w:p w14:paraId="3A237B91" w14:textId="624D045E" w:rsidR="005B0CCD" w:rsidRDefault="00C12F62" w:rsidP="00500587">
      <w:pPr>
        <w:pStyle w:val="Prosttext"/>
        <w:spacing w:line="276" w:lineRule="auto"/>
        <w:jc w:val="both"/>
        <w:rPr>
          <w:rFonts w:eastAsia="Times New Roman"/>
        </w:rPr>
      </w:pPr>
      <w:r w:rsidRPr="00C12F62">
        <w:rPr>
          <w:rFonts w:eastAsia="Times New Roman"/>
          <w:noProof/>
        </w:rPr>
        <w:lastRenderedPageBreak/>
        <w:drawing>
          <wp:inline distT="0" distB="0" distL="0" distR="0" wp14:anchorId="3FAD82DC" wp14:editId="2A51363A">
            <wp:extent cx="6007735" cy="2260600"/>
            <wp:effectExtent l="57150" t="57150" r="50165" b="444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26060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 contourW="6350">
                      <a:contourClr>
                        <a:schemeClr val="bg1">
                          <a:lumMod val="50000"/>
                        </a:schemeClr>
                      </a:contourClr>
                    </a:sp3d>
                  </pic:spPr>
                </pic:pic>
              </a:graphicData>
            </a:graphic>
          </wp:inline>
        </w:drawing>
      </w:r>
    </w:p>
    <w:p w14:paraId="67244E62" w14:textId="0EA69FAC" w:rsidR="00500587" w:rsidRDefault="00500587" w:rsidP="00500587">
      <w:pPr>
        <w:pStyle w:val="Prosttext"/>
        <w:spacing w:line="276" w:lineRule="auto"/>
        <w:jc w:val="both"/>
        <w:rPr>
          <w:rFonts w:eastAsia="Times New Roman"/>
        </w:rPr>
      </w:pPr>
    </w:p>
    <w:p w14:paraId="142E176C" w14:textId="77777777" w:rsidR="00D37A13" w:rsidRDefault="00D37A13" w:rsidP="00D37A13">
      <w:pPr>
        <w:spacing w:after="0"/>
        <w:ind w:right="-1"/>
        <w:jc w:val="both"/>
      </w:pPr>
    </w:p>
    <w:p w14:paraId="28BF70B4" w14:textId="77777777" w:rsidR="00D37A13" w:rsidRPr="00D5372E" w:rsidRDefault="00D37A13" w:rsidP="00D37A13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35369AE" w14:textId="77777777" w:rsidR="00D37A13" w:rsidRPr="00D5372E" w:rsidRDefault="00D37A13" w:rsidP="00D37A13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420A0C35" w14:textId="77777777" w:rsidR="00D37A13" w:rsidRPr="00D5372E" w:rsidRDefault="00D37A13" w:rsidP="00D37A13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1683187C" w14:textId="77777777" w:rsidR="00D37A13" w:rsidRPr="00D5372E" w:rsidRDefault="00FD3E80" w:rsidP="00D37A13">
      <w:pPr>
        <w:spacing w:after="0" w:line="240" w:lineRule="auto"/>
        <w:rPr>
          <w:rFonts w:cstheme="minorHAnsi"/>
          <w:color w:val="FF0000"/>
          <w:u w:val="single"/>
        </w:rPr>
      </w:pPr>
      <w:hyperlink r:id="rId14" w:history="1">
        <w:r w:rsidR="00D37A13" w:rsidRPr="00D5372E">
          <w:rPr>
            <w:rStyle w:val="Hypertextovodkaz"/>
            <w:rFonts w:cstheme="minorHAnsi"/>
          </w:rPr>
          <w:t>pavel_zubek@kb.cz</w:t>
        </w:r>
      </w:hyperlink>
    </w:p>
    <w:p w14:paraId="4756DA75" w14:textId="300E6C40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6A0796F7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1C314475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15"/>
      <w:footerReference w:type="default" r:id="rId16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D1B5" w14:textId="77777777" w:rsidR="009F65B4" w:rsidRDefault="009F65B4" w:rsidP="00A84CE4">
      <w:pPr>
        <w:spacing w:after="0" w:line="240" w:lineRule="auto"/>
      </w:pPr>
      <w:r>
        <w:separator/>
      </w:r>
    </w:p>
  </w:endnote>
  <w:endnote w:type="continuationSeparator" w:id="0">
    <w:p w14:paraId="7B3204BF" w14:textId="77777777" w:rsidR="009F65B4" w:rsidRDefault="009F65B4" w:rsidP="00A84CE4">
      <w:pPr>
        <w:spacing w:after="0" w:line="240" w:lineRule="auto"/>
      </w:pPr>
      <w:r>
        <w:continuationSeparator/>
      </w:r>
    </w:p>
  </w:endnote>
  <w:endnote w:type="continuationNotice" w:id="1">
    <w:p w14:paraId="47F3322D" w14:textId="77777777" w:rsidR="009F65B4" w:rsidRDefault="009F65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33146" w14:textId="77777777" w:rsidR="00E83FCE" w:rsidRPr="00C316F8" w:rsidRDefault="00E83FCE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9CC668" wp14:editId="21744F3C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6820C7" w14:textId="77777777" w:rsidR="00E83FCE" w:rsidRPr="00AE3F5C" w:rsidRDefault="00E83FCE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CC6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B6820C7" w14:textId="77777777" w:rsidR="00E83FCE" w:rsidRPr="00AE3F5C" w:rsidRDefault="00E83FCE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108745" wp14:editId="432206B5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D74D0F3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7A646" w14:textId="77777777" w:rsidR="009F65B4" w:rsidRDefault="009F65B4" w:rsidP="00A84CE4">
      <w:pPr>
        <w:spacing w:after="0" w:line="240" w:lineRule="auto"/>
      </w:pPr>
      <w:r>
        <w:separator/>
      </w:r>
    </w:p>
  </w:footnote>
  <w:footnote w:type="continuationSeparator" w:id="0">
    <w:p w14:paraId="53451E15" w14:textId="77777777" w:rsidR="009F65B4" w:rsidRDefault="009F65B4" w:rsidP="00A84CE4">
      <w:pPr>
        <w:spacing w:after="0" w:line="240" w:lineRule="auto"/>
      </w:pPr>
      <w:r>
        <w:continuationSeparator/>
      </w:r>
    </w:p>
  </w:footnote>
  <w:footnote w:type="continuationNotice" w:id="1">
    <w:p w14:paraId="1BAE6D32" w14:textId="77777777" w:rsidR="009F65B4" w:rsidRDefault="009F65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087E" w14:textId="404AA576" w:rsidR="00E83FCE" w:rsidRDefault="00E83FC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9284CC" wp14:editId="0ABA6E7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E520445" wp14:editId="7B7A946B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="0041645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2196B"/>
    <w:multiLevelType w:val="hybridMultilevel"/>
    <w:tmpl w:val="F2D8E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13"/>
    <w:rsid w:val="000039AB"/>
    <w:rsid w:val="000445D2"/>
    <w:rsid w:val="000F75F6"/>
    <w:rsid w:val="0011707C"/>
    <w:rsid w:val="001222BC"/>
    <w:rsid w:val="001A549A"/>
    <w:rsid w:val="001B15FA"/>
    <w:rsid w:val="00206F2D"/>
    <w:rsid w:val="00244BCF"/>
    <w:rsid w:val="00283870"/>
    <w:rsid w:val="00283C19"/>
    <w:rsid w:val="002953FE"/>
    <w:rsid w:val="002E71F1"/>
    <w:rsid w:val="00310F91"/>
    <w:rsid w:val="0032166F"/>
    <w:rsid w:val="00381B96"/>
    <w:rsid w:val="0039388E"/>
    <w:rsid w:val="003C6417"/>
    <w:rsid w:val="003F4CD0"/>
    <w:rsid w:val="00410FF0"/>
    <w:rsid w:val="00416452"/>
    <w:rsid w:val="00422452"/>
    <w:rsid w:val="00464800"/>
    <w:rsid w:val="004E520C"/>
    <w:rsid w:val="00500587"/>
    <w:rsid w:val="00506E77"/>
    <w:rsid w:val="005162EF"/>
    <w:rsid w:val="00517C45"/>
    <w:rsid w:val="00543B25"/>
    <w:rsid w:val="00563A7D"/>
    <w:rsid w:val="005736A4"/>
    <w:rsid w:val="00584D2A"/>
    <w:rsid w:val="0059061F"/>
    <w:rsid w:val="005934B6"/>
    <w:rsid w:val="005A246C"/>
    <w:rsid w:val="005B0CCD"/>
    <w:rsid w:val="005B47EE"/>
    <w:rsid w:val="005F4AE0"/>
    <w:rsid w:val="005F62D2"/>
    <w:rsid w:val="00633C61"/>
    <w:rsid w:val="006573ED"/>
    <w:rsid w:val="006D0C06"/>
    <w:rsid w:val="006D2015"/>
    <w:rsid w:val="006D27E4"/>
    <w:rsid w:val="00707F39"/>
    <w:rsid w:val="00727D2A"/>
    <w:rsid w:val="00766C5E"/>
    <w:rsid w:val="007F1F6D"/>
    <w:rsid w:val="007F29C0"/>
    <w:rsid w:val="008065C5"/>
    <w:rsid w:val="008358AF"/>
    <w:rsid w:val="00843771"/>
    <w:rsid w:val="008500FF"/>
    <w:rsid w:val="008533C3"/>
    <w:rsid w:val="00855CD1"/>
    <w:rsid w:val="008573C9"/>
    <w:rsid w:val="00864187"/>
    <w:rsid w:val="00895A4F"/>
    <w:rsid w:val="008960FE"/>
    <w:rsid w:val="0089725E"/>
    <w:rsid w:val="008A41B6"/>
    <w:rsid w:val="008B7C3F"/>
    <w:rsid w:val="008D55A2"/>
    <w:rsid w:val="009147E0"/>
    <w:rsid w:val="00942851"/>
    <w:rsid w:val="00972281"/>
    <w:rsid w:val="009A7B0F"/>
    <w:rsid w:val="009C1A09"/>
    <w:rsid w:val="009E37C6"/>
    <w:rsid w:val="009F65B4"/>
    <w:rsid w:val="00A0503E"/>
    <w:rsid w:val="00A34CDE"/>
    <w:rsid w:val="00A4109A"/>
    <w:rsid w:val="00A62B70"/>
    <w:rsid w:val="00A63DE8"/>
    <w:rsid w:val="00A84CE4"/>
    <w:rsid w:val="00A850C9"/>
    <w:rsid w:val="00A876CF"/>
    <w:rsid w:val="00AE3F5C"/>
    <w:rsid w:val="00B6717E"/>
    <w:rsid w:val="00B74C1A"/>
    <w:rsid w:val="00B83888"/>
    <w:rsid w:val="00B91D2D"/>
    <w:rsid w:val="00BD7B50"/>
    <w:rsid w:val="00C12F62"/>
    <w:rsid w:val="00C316F8"/>
    <w:rsid w:val="00CA0C21"/>
    <w:rsid w:val="00CD2E15"/>
    <w:rsid w:val="00CF1FE2"/>
    <w:rsid w:val="00CF3183"/>
    <w:rsid w:val="00D17A14"/>
    <w:rsid w:val="00D37A13"/>
    <w:rsid w:val="00D412CF"/>
    <w:rsid w:val="00D46511"/>
    <w:rsid w:val="00D763CE"/>
    <w:rsid w:val="00DE569D"/>
    <w:rsid w:val="00E03238"/>
    <w:rsid w:val="00E051CC"/>
    <w:rsid w:val="00E15A8F"/>
    <w:rsid w:val="00E273DF"/>
    <w:rsid w:val="00E32647"/>
    <w:rsid w:val="00E33A39"/>
    <w:rsid w:val="00E37A32"/>
    <w:rsid w:val="00E7672E"/>
    <w:rsid w:val="00E816F3"/>
    <w:rsid w:val="00E83835"/>
    <w:rsid w:val="00E83A43"/>
    <w:rsid w:val="00E83FCE"/>
    <w:rsid w:val="00EA0D08"/>
    <w:rsid w:val="00F43E95"/>
    <w:rsid w:val="00F47482"/>
    <w:rsid w:val="00F57D45"/>
    <w:rsid w:val="00F6736D"/>
    <w:rsid w:val="00FA6ED2"/>
    <w:rsid w:val="00FD3E80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1E3B49"/>
  <w15:chartTrackingRefBased/>
  <w15:docId w15:val="{9808FC5C-BB65-4438-B0A3-E1973F16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D37A13"/>
    <w:pPr>
      <w:keepNext/>
      <w:pBdr>
        <w:left w:val="single" w:sz="24" w:space="14" w:color="CC0033"/>
      </w:pBdr>
      <w:spacing w:after="0" w:line="456" w:lineRule="atLeast"/>
      <w:outlineLvl w:val="0"/>
    </w:pPr>
    <w:rPr>
      <w:rFonts w:ascii="Arial" w:eastAsia="Times New Roman" w:hAnsi="Arial" w:cs="Arial"/>
      <w:caps/>
      <w:color w:val="CC0033"/>
      <w:kern w:val="32"/>
      <w:sz w:val="38"/>
      <w:szCs w:val="3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rsid w:val="00D37A13"/>
    <w:rPr>
      <w:rFonts w:ascii="Arial" w:eastAsia="Times New Roman" w:hAnsi="Arial" w:cs="Arial"/>
      <w:caps/>
      <w:color w:val="CC0033"/>
      <w:kern w:val="32"/>
      <w:sz w:val="38"/>
      <w:szCs w:val="38"/>
    </w:rPr>
  </w:style>
  <w:style w:type="paragraph" w:styleId="Prosttext">
    <w:name w:val="Plain Text"/>
    <w:basedOn w:val="Normln"/>
    <w:link w:val="ProsttextChar"/>
    <w:uiPriority w:val="99"/>
    <w:unhideWhenUsed/>
    <w:rsid w:val="00410FF0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410FF0"/>
    <w:rPr>
      <w:rFonts w:ascii="Calibri" w:eastAsia="Calibri" w:hAnsi="Calibri" w:cs="Calibri"/>
    </w:rPr>
  </w:style>
  <w:style w:type="character" w:styleId="Odkaznakoment">
    <w:name w:val="annotation reference"/>
    <w:basedOn w:val="Standardnpsmoodstavce"/>
    <w:uiPriority w:val="99"/>
    <w:semiHidden/>
    <w:unhideWhenUsed/>
    <w:rsid w:val="00E83A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3A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3A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3A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3A4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46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3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menavyber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menavyber.cz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vel_zubek@kb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14.png"/><Relationship Id="rId3" Type="http://schemas.openxmlformats.org/officeDocument/2006/relationships/image" Target="media/image7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3.svg"/><Relationship Id="rId2" Type="http://schemas.openxmlformats.org/officeDocument/2006/relationships/image" Target="media/image6.png"/><Relationship Id="rId16" Type="http://schemas.openxmlformats.org/officeDocument/2006/relationships/image" Target="media/image17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9.svg"/><Relationship Id="rId11" Type="http://schemas.openxmlformats.org/officeDocument/2006/relationships/image" Target="media/image12.png"/><Relationship Id="rId5" Type="http://schemas.openxmlformats.org/officeDocument/2006/relationships/image" Target="media/image8.png"/><Relationship Id="rId15" Type="http://schemas.openxmlformats.org/officeDocument/2006/relationships/image" Target="media/image16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1.sv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5F20-4226-4109-8A14-0155CCADB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17D4F-2FF7-43D6-B105-18F41CF19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5FA0A-DF29-44B8-A3E2-CF8A5034428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89214A68-C6D5-4578-A75E-D0CD91284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10</TotalTime>
  <Pages>2</Pages>
  <Words>352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3</cp:revision>
  <dcterms:created xsi:type="dcterms:W3CDTF">2022-08-01T09:21:00Z</dcterms:created>
  <dcterms:modified xsi:type="dcterms:W3CDTF">2022-08-01T09:30:00Z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2022-08-01T09:30:05Z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c778b21e-80e8-4830-b91a-fc0bbc4274a6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