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2027" w14:textId="79101D71" w:rsidR="00155BFB" w:rsidRPr="00895A4F" w:rsidRDefault="0008012A" w:rsidP="00155BFB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bookmarkStart w:id="0" w:name="_Hlk110507859"/>
      <w:r>
        <w:rPr>
          <w:rFonts w:ascii="Arial Black" w:hAnsi="Arial Black"/>
          <w:color w:val="E9041E"/>
          <w:sz w:val="50"/>
          <w:szCs w:val="50"/>
        </w:rPr>
        <w:t xml:space="preserve">Komerční banka </w:t>
      </w:r>
      <w:r w:rsidR="00806D1F">
        <w:rPr>
          <w:rFonts w:ascii="Arial Black" w:hAnsi="Arial Black"/>
          <w:color w:val="E9041E"/>
          <w:sz w:val="50"/>
          <w:szCs w:val="50"/>
        </w:rPr>
        <w:t>má</w:t>
      </w:r>
      <w:r>
        <w:rPr>
          <w:rFonts w:ascii="Arial Black" w:hAnsi="Arial Black"/>
          <w:color w:val="E9041E"/>
          <w:sz w:val="50"/>
          <w:szCs w:val="50"/>
        </w:rPr>
        <w:t xml:space="preserve"> další pobočku budoucnosti, najdete ji v srdci Prahy</w:t>
      </w:r>
    </w:p>
    <w:p w14:paraId="2E3960D0" w14:textId="48B20C3C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5F1889" wp14:editId="643CFCE9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24C85DE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="002333DB">
        <w:rPr>
          <w:rFonts w:ascii="Calibri" w:hAnsi="Calibri" w:cs="Calibri"/>
          <w:sz w:val="30"/>
          <w:szCs w:val="30"/>
        </w:rPr>
        <w:t>Praha</w:t>
      </w:r>
      <w:r>
        <w:rPr>
          <w:rFonts w:ascii="Calibri" w:hAnsi="Calibri" w:cs="Calibri"/>
          <w:sz w:val="30"/>
          <w:szCs w:val="30"/>
        </w:rPr>
        <w:t xml:space="preserve">, </w:t>
      </w:r>
      <w:r w:rsidR="00F2195D">
        <w:rPr>
          <w:rFonts w:ascii="Calibri" w:hAnsi="Calibri" w:cs="Calibri"/>
          <w:sz w:val="30"/>
          <w:szCs w:val="30"/>
        </w:rPr>
        <w:t>4</w:t>
      </w:r>
      <w:r>
        <w:rPr>
          <w:rFonts w:ascii="Calibri" w:hAnsi="Calibri" w:cs="Calibri"/>
          <w:sz w:val="30"/>
          <w:szCs w:val="30"/>
        </w:rPr>
        <w:t>.</w:t>
      </w:r>
      <w:r w:rsidR="00155BFB">
        <w:rPr>
          <w:rFonts w:ascii="Calibri" w:hAnsi="Calibri" w:cs="Calibri"/>
          <w:sz w:val="30"/>
          <w:szCs w:val="30"/>
        </w:rPr>
        <w:t xml:space="preserve"> </w:t>
      </w:r>
      <w:r w:rsidR="002333DB">
        <w:rPr>
          <w:rFonts w:ascii="Calibri" w:hAnsi="Calibri" w:cs="Calibri"/>
          <w:sz w:val="30"/>
          <w:szCs w:val="30"/>
        </w:rPr>
        <w:t>srpna</w:t>
      </w:r>
      <w:r w:rsidR="00155BFB">
        <w:rPr>
          <w:rFonts w:ascii="Calibri" w:hAnsi="Calibri" w:cs="Calibri"/>
          <w:sz w:val="30"/>
          <w:szCs w:val="30"/>
        </w:rPr>
        <w:t xml:space="preserve"> 2022</w:t>
      </w:r>
    </w:p>
    <w:p w14:paraId="51DA1654" w14:textId="23B79CE0" w:rsidR="00160708" w:rsidRPr="008B22A2" w:rsidRDefault="00F2195D" w:rsidP="00160708">
      <w:pPr>
        <w:spacing w:after="0" w:line="260" w:lineRule="exact"/>
        <w:jc w:val="both"/>
        <w:rPr>
          <w:rFonts w:cstheme="minorHAnsi"/>
          <w:b/>
          <w:bCs/>
          <w:sz w:val="24"/>
          <w:szCs w:val="24"/>
        </w:rPr>
      </w:pPr>
      <w:r w:rsidRPr="008B22A2">
        <w:rPr>
          <w:rFonts w:cstheme="minorHAnsi"/>
          <w:b/>
          <w:bCs/>
          <w:sz w:val="24"/>
          <w:szCs w:val="24"/>
        </w:rPr>
        <w:t>Další p</w:t>
      </w:r>
      <w:r w:rsidR="00F6606D" w:rsidRPr="008B22A2">
        <w:rPr>
          <w:rFonts w:cstheme="minorHAnsi"/>
          <w:b/>
          <w:bCs/>
          <w:sz w:val="24"/>
          <w:szCs w:val="24"/>
        </w:rPr>
        <w:t xml:space="preserve">obočka budoucnosti Komerční banky je </w:t>
      </w:r>
      <w:r w:rsidRPr="008B22A2">
        <w:rPr>
          <w:rFonts w:cstheme="minorHAnsi"/>
          <w:b/>
          <w:bCs/>
          <w:sz w:val="24"/>
          <w:szCs w:val="24"/>
        </w:rPr>
        <w:t>od tohoto týdne</w:t>
      </w:r>
      <w:r w:rsidR="00F6606D" w:rsidRPr="008B22A2">
        <w:rPr>
          <w:rFonts w:cstheme="minorHAnsi"/>
          <w:b/>
          <w:bCs/>
          <w:sz w:val="24"/>
          <w:szCs w:val="24"/>
        </w:rPr>
        <w:t xml:space="preserve"> </w:t>
      </w:r>
      <w:r w:rsidR="00E30A17" w:rsidRPr="008B22A2">
        <w:rPr>
          <w:rFonts w:cstheme="minorHAnsi"/>
          <w:b/>
          <w:bCs/>
          <w:sz w:val="24"/>
          <w:szCs w:val="24"/>
        </w:rPr>
        <w:t>v centru</w:t>
      </w:r>
      <w:r w:rsidR="00F6606D" w:rsidRPr="008B22A2">
        <w:rPr>
          <w:rFonts w:cstheme="minorHAnsi"/>
          <w:b/>
          <w:bCs/>
          <w:sz w:val="24"/>
          <w:szCs w:val="24"/>
        </w:rPr>
        <w:t> Pra</w:t>
      </w:r>
      <w:r w:rsidR="00E30A17" w:rsidRPr="008B22A2">
        <w:rPr>
          <w:rFonts w:cstheme="minorHAnsi"/>
          <w:b/>
          <w:bCs/>
          <w:sz w:val="24"/>
          <w:szCs w:val="24"/>
        </w:rPr>
        <w:t>hy</w:t>
      </w:r>
      <w:r w:rsidR="00F6606D" w:rsidRPr="008B22A2">
        <w:rPr>
          <w:rFonts w:cstheme="minorHAnsi"/>
          <w:b/>
          <w:bCs/>
          <w:sz w:val="24"/>
          <w:szCs w:val="24"/>
        </w:rPr>
        <w:t xml:space="preserve">. Klienti ji najdou v ulici Na Příkopě 33. Po </w:t>
      </w:r>
      <w:r w:rsidR="00273331" w:rsidRPr="008B22A2">
        <w:rPr>
          <w:rFonts w:cstheme="minorHAnsi"/>
          <w:b/>
          <w:bCs/>
          <w:sz w:val="24"/>
          <w:szCs w:val="24"/>
        </w:rPr>
        <w:t>pražských</w:t>
      </w:r>
      <w:r w:rsidR="00F6606D" w:rsidRPr="008B22A2">
        <w:rPr>
          <w:rFonts w:cstheme="minorHAnsi"/>
          <w:b/>
          <w:bCs/>
          <w:sz w:val="24"/>
          <w:szCs w:val="24"/>
        </w:rPr>
        <w:t xml:space="preserve"> Dejvicích a Břeclavi, tak budou nejmodernější služby banky k dispozici v samém </w:t>
      </w:r>
      <w:r w:rsidR="0043328B" w:rsidRPr="008B22A2">
        <w:rPr>
          <w:rFonts w:cstheme="minorHAnsi"/>
          <w:b/>
          <w:bCs/>
          <w:sz w:val="24"/>
          <w:szCs w:val="24"/>
        </w:rPr>
        <w:t>středu</w:t>
      </w:r>
      <w:r w:rsidR="00F6606D" w:rsidRPr="008B22A2">
        <w:rPr>
          <w:rFonts w:cstheme="minorHAnsi"/>
          <w:b/>
          <w:bCs/>
          <w:sz w:val="24"/>
          <w:szCs w:val="24"/>
        </w:rPr>
        <w:t xml:space="preserve"> hlavního města. </w:t>
      </w:r>
      <w:r w:rsidR="009E1422" w:rsidRPr="008B22A2">
        <w:rPr>
          <w:rFonts w:cstheme="minorHAnsi"/>
          <w:b/>
          <w:bCs/>
          <w:sz w:val="24"/>
          <w:szCs w:val="24"/>
        </w:rPr>
        <w:t xml:space="preserve">Obchodní místa </w:t>
      </w:r>
      <w:r w:rsidR="001F2600">
        <w:rPr>
          <w:rFonts w:cstheme="minorHAnsi"/>
          <w:b/>
          <w:bCs/>
          <w:sz w:val="24"/>
          <w:szCs w:val="24"/>
        </w:rPr>
        <w:t xml:space="preserve">KB </w:t>
      </w:r>
      <w:r w:rsidR="009E1422" w:rsidRPr="008B22A2">
        <w:rPr>
          <w:rFonts w:cstheme="minorHAnsi"/>
          <w:b/>
          <w:bCs/>
          <w:sz w:val="24"/>
          <w:szCs w:val="24"/>
        </w:rPr>
        <w:t>budovaná v k</w:t>
      </w:r>
      <w:r w:rsidRPr="008B22A2">
        <w:rPr>
          <w:rFonts w:cstheme="minorHAnsi"/>
          <w:b/>
          <w:bCs/>
          <w:sz w:val="24"/>
          <w:szCs w:val="24"/>
        </w:rPr>
        <w:t>onceptu</w:t>
      </w:r>
      <w:r w:rsidR="00F6606D" w:rsidRPr="008B22A2">
        <w:rPr>
          <w:rFonts w:cstheme="minorHAnsi"/>
          <w:b/>
          <w:bCs/>
          <w:sz w:val="24"/>
          <w:szCs w:val="24"/>
        </w:rPr>
        <w:t xml:space="preserve"> budoucnosti jsou zaměřen</w:t>
      </w:r>
      <w:r w:rsidRPr="008B22A2">
        <w:rPr>
          <w:rFonts w:cstheme="minorHAnsi"/>
          <w:b/>
          <w:bCs/>
          <w:sz w:val="24"/>
          <w:szCs w:val="24"/>
        </w:rPr>
        <w:t>a</w:t>
      </w:r>
      <w:r w:rsidR="00F6606D" w:rsidRPr="008B22A2">
        <w:rPr>
          <w:rFonts w:cstheme="minorHAnsi"/>
          <w:b/>
          <w:bCs/>
          <w:sz w:val="24"/>
          <w:szCs w:val="24"/>
        </w:rPr>
        <w:t xml:space="preserve"> na </w:t>
      </w:r>
      <w:r w:rsidR="005454AB" w:rsidRPr="008B22A2">
        <w:rPr>
          <w:rFonts w:cstheme="minorHAnsi"/>
          <w:b/>
          <w:bCs/>
          <w:sz w:val="24"/>
          <w:szCs w:val="24"/>
        </w:rPr>
        <w:t>nejnovějš</w:t>
      </w:r>
      <w:r w:rsidR="00160708" w:rsidRPr="008B22A2">
        <w:rPr>
          <w:rFonts w:cstheme="minorHAnsi"/>
          <w:b/>
          <w:bCs/>
          <w:sz w:val="24"/>
          <w:szCs w:val="24"/>
        </w:rPr>
        <w:t>í bankovní i udržitelné technologie</w:t>
      </w:r>
      <w:r w:rsidR="00F6606D" w:rsidRPr="008B22A2">
        <w:rPr>
          <w:rFonts w:cstheme="minorHAnsi"/>
          <w:b/>
          <w:bCs/>
          <w:sz w:val="24"/>
          <w:szCs w:val="24"/>
        </w:rPr>
        <w:t>.</w:t>
      </w:r>
      <w:r w:rsidR="00160708" w:rsidRPr="008B22A2">
        <w:rPr>
          <w:rFonts w:cstheme="minorHAnsi"/>
          <w:b/>
          <w:bCs/>
          <w:sz w:val="24"/>
          <w:szCs w:val="24"/>
        </w:rPr>
        <w:t xml:space="preserve"> </w:t>
      </w:r>
      <w:r w:rsidR="00F6606D" w:rsidRPr="008B22A2">
        <w:rPr>
          <w:rFonts w:cstheme="minorHAnsi"/>
          <w:b/>
          <w:bCs/>
          <w:sz w:val="24"/>
          <w:szCs w:val="24"/>
        </w:rPr>
        <w:t>K</w:t>
      </w:r>
      <w:r w:rsidR="00160708" w:rsidRPr="008B22A2">
        <w:rPr>
          <w:rFonts w:cstheme="minorHAnsi"/>
          <w:b/>
          <w:bCs/>
          <w:sz w:val="24"/>
          <w:szCs w:val="24"/>
        </w:rPr>
        <w:t xml:space="preserve">lientům představují </w:t>
      </w:r>
      <w:r w:rsidR="00F6606D" w:rsidRPr="008B22A2">
        <w:rPr>
          <w:rFonts w:cstheme="minorHAnsi"/>
          <w:b/>
          <w:bCs/>
          <w:sz w:val="24"/>
          <w:szCs w:val="24"/>
        </w:rPr>
        <w:t xml:space="preserve">také </w:t>
      </w:r>
      <w:r w:rsidR="00160708" w:rsidRPr="008B22A2">
        <w:rPr>
          <w:rFonts w:cstheme="minorHAnsi"/>
          <w:b/>
          <w:bCs/>
          <w:sz w:val="24"/>
          <w:szCs w:val="24"/>
        </w:rPr>
        <w:t xml:space="preserve">nový obslužný model. </w:t>
      </w:r>
    </w:p>
    <w:p w14:paraId="30B7E5DB" w14:textId="175FFDC4" w:rsidR="00382508" w:rsidRPr="008B22A2" w:rsidRDefault="00382508" w:rsidP="00160708">
      <w:pPr>
        <w:spacing w:after="0" w:line="260" w:lineRule="exact"/>
        <w:jc w:val="both"/>
        <w:rPr>
          <w:rFonts w:cstheme="minorHAnsi"/>
          <w:b/>
          <w:bCs/>
          <w:sz w:val="24"/>
          <w:szCs w:val="24"/>
        </w:rPr>
      </w:pPr>
    </w:p>
    <w:p w14:paraId="58970724" w14:textId="5CEB4109" w:rsidR="00CD54EC" w:rsidRPr="008B22A2" w:rsidRDefault="00CD54EC" w:rsidP="00160708">
      <w:pPr>
        <w:spacing w:after="0" w:line="260" w:lineRule="exact"/>
        <w:jc w:val="both"/>
        <w:rPr>
          <w:rFonts w:cstheme="minorHAnsi"/>
          <w:sz w:val="24"/>
          <w:szCs w:val="24"/>
        </w:rPr>
      </w:pPr>
      <w:r w:rsidRPr="008B22A2">
        <w:rPr>
          <w:rFonts w:cstheme="minorHAnsi"/>
          <w:sz w:val="24"/>
          <w:szCs w:val="24"/>
        </w:rPr>
        <w:t>Komerční banka rozvíjí nový design poboček na základě zákaznické zkušenosti</w:t>
      </w:r>
      <w:r w:rsidR="00ED43E3" w:rsidRPr="008B22A2">
        <w:rPr>
          <w:rFonts w:cstheme="minorHAnsi"/>
          <w:sz w:val="24"/>
          <w:szCs w:val="24"/>
        </w:rPr>
        <w:t xml:space="preserve"> a s ohledem na udržitelnost</w:t>
      </w:r>
      <w:r w:rsidRPr="008B22A2">
        <w:rPr>
          <w:rFonts w:cstheme="minorHAnsi"/>
          <w:sz w:val="24"/>
          <w:szCs w:val="24"/>
        </w:rPr>
        <w:t>. Potřeby zákazníků se během několika let výrazně změnily, banka</w:t>
      </w:r>
      <w:r w:rsidR="009E464F" w:rsidRPr="008B22A2">
        <w:rPr>
          <w:rFonts w:cstheme="minorHAnsi"/>
          <w:sz w:val="24"/>
          <w:szCs w:val="24"/>
        </w:rPr>
        <w:t xml:space="preserve"> proto</w:t>
      </w:r>
      <w:r w:rsidRPr="008B22A2">
        <w:rPr>
          <w:rFonts w:cstheme="minorHAnsi"/>
          <w:sz w:val="24"/>
          <w:szCs w:val="24"/>
        </w:rPr>
        <w:t xml:space="preserve"> tímto konceptem reaguje na nové p</w:t>
      </w:r>
      <w:r w:rsidR="00DD31FC" w:rsidRPr="008B22A2">
        <w:rPr>
          <w:rFonts w:cstheme="minorHAnsi"/>
          <w:sz w:val="24"/>
          <w:szCs w:val="24"/>
        </w:rPr>
        <w:t xml:space="preserve">ožadavky </w:t>
      </w:r>
      <w:r w:rsidRPr="008B22A2">
        <w:rPr>
          <w:rFonts w:cstheme="minorHAnsi"/>
          <w:sz w:val="24"/>
          <w:szCs w:val="24"/>
        </w:rPr>
        <w:t xml:space="preserve">klientů jak novými technologiemi, tak </w:t>
      </w:r>
      <w:r w:rsidR="00DB7CA2" w:rsidRPr="008B22A2">
        <w:rPr>
          <w:rFonts w:cstheme="minorHAnsi"/>
          <w:sz w:val="24"/>
          <w:szCs w:val="24"/>
        </w:rPr>
        <w:t xml:space="preserve">netradičním </w:t>
      </w:r>
      <w:r w:rsidRPr="008B22A2">
        <w:rPr>
          <w:rFonts w:cstheme="minorHAnsi"/>
          <w:sz w:val="24"/>
          <w:szCs w:val="24"/>
        </w:rPr>
        <w:t xml:space="preserve">designem. </w:t>
      </w:r>
      <w:r w:rsidR="00DB7CA2" w:rsidRPr="008B22A2">
        <w:rPr>
          <w:rFonts w:cstheme="minorHAnsi"/>
          <w:i/>
          <w:iCs/>
          <w:sz w:val="24"/>
          <w:szCs w:val="24"/>
        </w:rPr>
        <w:t>„Nová podoba našeho pracoviště nás doslova nadchla, lehkost designu a velké množství světla vytváří</w:t>
      </w:r>
      <w:r w:rsidR="004F1356" w:rsidRPr="008B22A2">
        <w:rPr>
          <w:rFonts w:cstheme="minorHAnsi"/>
          <w:i/>
          <w:iCs/>
          <w:sz w:val="24"/>
          <w:szCs w:val="24"/>
        </w:rPr>
        <w:t xml:space="preserve"> atraktivní a</w:t>
      </w:r>
      <w:r w:rsidR="00DB7CA2" w:rsidRPr="008B22A2">
        <w:rPr>
          <w:rFonts w:cstheme="minorHAnsi"/>
          <w:i/>
          <w:iCs/>
          <w:sz w:val="24"/>
          <w:szCs w:val="24"/>
        </w:rPr>
        <w:t xml:space="preserve"> příjemné prostředí</w:t>
      </w:r>
      <w:r w:rsidR="004F1356" w:rsidRPr="008B22A2">
        <w:rPr>
          <w:rFonts w:cstheme="minorHAnsi"/>
          <w:i/>
          <w:iCs/>
          <w:sz w:val="24"/>
          <w:szCs w:val="24"/>
        </w:rPr>
        <w:t xml:space="preserve"> nejen pro klienty, ale i pro nás</w:t>
      </w:r>
      <w:r w:rsidR="00DB7CA2" w:rsidRPr="008B22A2">
        <w:rPr>
          <w:rFonts w:cstheme="minorHAnsi"/>
          <w:i/>
          <w:iCs/>
          <w:sz w:val="24"/>
          <w:szCs w:val="24"/>
        </w:rPr>
        <w:t>. Kolegové mají možnost pracovat s nejmodernějšími technologiemi v</w:t>
      </w:r>
      <w:r w:rsidR="00DB7A01" w:rsidRPr="008B22A2">
        <w:rPr>
          <w:rFonts w:cstheme="minorHAnsi"/>
          <w:i/>
          <w:iCs/>
          <w:sz w:val="24"/>
          <w:szCs w:val="24"/>
        </w:rPr>
        <w:t> </w:t>
      </w:r>
      <w:r w:rsidR="00DB7CA2" w:rsidRPr="008B22A2">
        <w:rPr>
          <w:rFonts w:cstheme="minorHAnsi"/>
          <w:i/>
          <w:iCs/>
          <w:sz w:val="24"/>
          <w:szCs w:val="24"/>
        </w:rPr>
        <w:t>oboru</w:t>
      </w:r>
      <w:r w:rsidR="00DB7A01" w:rsidRPr="008B22A2">
        <w:rPr>
          <w:rFonts w:cstheme="minorHAnsi"/>
          <w:i/>
          <w:iCs/>
          <w:sz w:val="24"/>
          <w:szCs w:val="24"/>
        </w:rPr>
        <w:t xml:space="preserve">. Víme, že klienti </w:t>
      </w:r>
      <w:r w:rsidR="00B45BBE" w:rsidRPr="008B22A2">
        <w:rPr>
          <w:rFonts w:cstheme="minorHAnsi"/>
          <w:i/>
          <w:iCs/>
          <w:sz w:val="24"/>
          <w:szCs w:val="24"/>
        </w:rPr>
        <w:t xml:space="preserve">hojně </w:t>
      </w:r>
      <w:r w:rsidR="00DB7A01" w:rsidRPr="008B22A2">
        <w:rPr>
          <w:rFonts w:cstheme="minorHAnsi"/>
          <w:i/>
          <w:iCs/>
          <w:sz w:val="24"/>
          <w:szCs w:val="24"/>
        </w:rPr>
        <w:t>využívají on-line služby</w:t>
      </w:r>
      <w:r w:rsidR="00EC29CB" w:rsidRPr="008B22A2">
        <w:rPr>
          <w:rFonts w:cstheme="minorHAnsi"/>
          <w:i/>
          <w:iCs/>
          <w:sz w:val="24"/>
          <w:szCs w:val="24"/>
        </w:rPr>
        <w:t xml:space="preserve">, </w:t>
      </w:r>
      <w:r w:rsidR="00DB7A01" w:rsidRPr="008B22A2">
        <w:rPr>
          <w:rFonts w:cstheme="minorHAnsi"/>
          <w:i/>
          <w:iCs/>
          <w:sz w:val="24"/>
          <w:szCs w:val="24"/>
        </w:rPr>
        <w:t xml:space="preserve">a proto se na pobočce zaměřujeme </w:t>
      </w:r>
      <w:r w:rsidR="00EC29CB" w:rsidRPr="008B22A2">
        <w:rPr>
          <w:rFonts w:cstheme="minorHAnsi"/>
          <w:i/>
          <w:iCs/>
          <w:sz w:val="24"/>
          <w:szCs w:val="24"/>
        </w:rPr>
        <w:t>především na</w:t>
      </w:r>
      <w:r w:rsidR="00DB7A01" w:rsidRPr="008B22A2">
        <w:rPr>
          <w:rFonts w:cstheme="minorHAnsi"/>
          <w:i/>
          <w:iCs/>
          <w:sz w:val="24"/>
          <w:szCs w:val="24"/>
        </w:rPr>
        <w:t xml:space="preserve"> poradenstv</w:t>
      </w:r>
      <w:r w:rsidR="0015240D" w:rsidRPr="008B22A2">
        <w:rPr>
          <w:rFonts w:cstheme="minorHAnsi"/>
          <w:i/>
          <w:iCs/>
          <w:sz w:val="24"/>
          <w:szCs w:val="24"/>
        </w:rPr>
        <w:t>í</w:t>
      </w:r>
      <w:r w:rsidR="00DB7CA2" w:rsidRPr="008B22A2">
        <w:rPr>
          <w:rFonts w:cstheme="minorHAnsi"/>
          <w:i/>
          <w:iCs/>
          <w:sz w:val="24"/>
          <w:szCs w:val="24"/>
        </w:rPr>
        <w:t>,“</w:t>
      </w:r>
      <w:r w:rsidR="00DB7CA2" w:rsidRPr="008B22A2">
        <w:rPr>
          <w:rFonts w:cstheme="minorHAnsi"/>
          <w:sz w:val="24"/>
          <w:szCs w:val="24"/>
        </w:rPr>
        <w:t xml:space="preserve"> </w:t>
      </w:r>
      <w:r w:rsidR="00DB7A01" w:rsidRPr="008B22A2">
        <w:rPr>
          <w:rFonts w:cstheme="minorHAnsi"/>
          <w:sz w:val="24"/>
          <w:szCs w:val="24"/>
        </w:rPr>
        <w:t>říká</w:t>
      </w:r>
      <w:r w:rsidR="00DB7CA2" w:rsidRPr="008B22A2">
        <w:rPr>
          <w:rFonts w:cstheme="minorHAnsi"/>
          <w:sz w:val="24"/>
          <w:szCs w:val="24"/>
        </w:rPr>
        <w:t xml:space="preserve"> ředitelka pobočky Na Příkopě Martina Marešová.</w:t>
      </w:r>
    </w:p>
    <w:p w14:paraId="12AA658E" w14:textId="77777777" w:rsidR="002C0764" w:rsidRPr="008B22A2" w:rsidRDefault="002C0764" w:rsidP="00160708">
      <w:pPr>
        <w:spacing w:after="0" w:line="260" w:lineRule="exact"/>
        <w:jc w:val="both"/>
        <w:rPr>
          <w:rFonts w:cstheme="minorHAnsi"/>
          <w:sz w:val="24"/>
          <w:szCs w:val="24"/>
        </w:rPr>
      </w:pPr>
    </w:p>
    <w:p w14:paraId="1EBA670F" w14:textId="560A0142" w:rsidR="00382508" w:rsidRPr="008B22A2" w:rsidRDefault="002C0764" w:rsidP="00160708">
      <w:pPr>
        <w:spacing w:after="0" w:line="260" w:lineRule="exact"/>
        <w:jc w:val="both"/>
        <w:rPr>
          <w:rFonts w:cstheme="minorHAnsi"/>
          <w:sz w:val="24"/>
          <w:szCs w:val="24"/>
        </w:rPr>
      </w:pPr>
      <w:r w:rsidRPr="008B22A2">
        <w:rPr>
          <w:rFonts w:cstheme="minorHAnsi"/>
          <w:sz w:val="24"/>
          <w:szCs w:val="24"/>
        </w:rPr>
        <w:t xml:space="preserve">Designový koncept je postaven na udržitelných technologií týkajících se vybavení i spotřeby energií. Nový obslužný model vychází z principů Smart Office. Pobočka tak nabízí komplexní služby včetně poradenství klientům z řad fyzických i právnických osob. Samozřejmostí je také bezbariérový přístup do pobočky. </w:t>
      </w:r>
    </w:p>
    <w:p w14:paraId="6C82028B" w14:textId="77777777" w:rsidR="00DB7A01" w:rsidRPr="008B22A2" w:rsidRDefault="00DB7A01" w:rsidP="00160708">
      <w:pPr>
        <w:spacing w:after="0" w:line="260" w:lineRule="exact"/>
        <w:jc w:val="both"/>
        <w:rPr>
          <w:rFonts w:cstheme="minorHAnsi"/>
          <w:sz w:val="24"/>
          <w:szCs w:val="24"/>
        </w:rPr>
      </w:pPr>
    </w:p>
    <w:p w14:paraId="362E8E16" w14:textId="3214F6C3" w:rsidR="00160708" w:rsidRPr="008B22A2" w:rsidRDefault="00160708" w:rsidP="00155BFB">
      <w:pPr>
        <w:pStyle w:val="wysiwyg-classic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 w:rsidRPr="008B22A2">
        <w:rPr>
          <w:rFonts w:asciiTheme="minorHAnsi" w:eastAsiaTheme="minorHAnsi" w:hAnsiTheme="minorHAnsi" w:cstheme="minorHAnsi"/>
          <w:lang w:eastAsia="en-US"/>
        </w:rPr>
        <w:t xml:space="preserve">Pobočku budoucnosti klienti </w:t>
      </w:r>
      <w:r w:rsidR="00F65162" w:rsidRPr="008B22A2">
        <w:rPr>
          <w:rFonts w:asciiTheme="minorHAnsi" w:eastAsiaTheme="minorHAnsi" w:hAnsiTheme="minorHAnsi" w:cstheme="minorHAnsi"/>
          <w:lang w:eastAsia="en-US"/>
        </w:rPr>
        <w:t xml:space="preserve">naleznou </w:t>
      </w:r>
      <w:r w:rsidRPr="008B22A2">
        <w:rPr>
          <w:rFonts w:asciiTheme="minorHAnsi" w:eastAsiaTheme="minorHAnsi" w:hAnsiTheme="minorHAnsi" w:cstheme="minorHAnsi"/>
          <w:lang w:eastAsia="en-US"/>
        </w:rPr>
        <w:t xml:space="preserve">na adrese </w:t>
      </w:r>
      <w:r w:rsidR="00F65162" w:rsidRPr="008B22A2">
        <w:rPr>
          <w:rFonts w:asciiTheme="minorHAnsi" w:eastAsiaTheme="minorHAnsi" w:hAnsiTheme="minorHAnsi" w:cstheme="minorHAnsi"/>
          <w:lang w:eastAsia="en-US"/>
        </w:rPr>
        <w:t>Na Příkopě 33, Praha 1</w:t>
      </w:r>
      <w:r w:rsidRPr="008B22A2">
        <w:rPr>
          <w:rFonts w:asciiTheme="minorHAnsi" w:eastAsiaTheme="minorHAnsi" w:hAnsiTheme="minorHAnsi" w:cstheme="minorHAnsi"/>
          <w:lang w:eastAsia="en-US"/>
        </w:rPr>
        <w:t>.</w:t>
      </w:r>
      <w:r w:rsidR="00F65162" w:rsidRPr="008B22A2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8B22A2">
        <w:rPr>
          <w:rFonts w:asciiTheme="minorHAnsi" w:eastAsiaTheme="minorHAnsi" w:hAnsiTheme="minorHAnsi" w:cstheme="minorHAnsi"/>
          <w:lang w:eastAsia="en-US"/>
        </w:rPr>
        <w:t xml:space="preserve">Otevírací dobu i kontakt pro objednání pak na </w:t>
      </w:r>
      <w:r w:rsidR="00F65162" w:rsidRPr="008B22A2">
        <w:rPr>
          <w:rFonts w:asciiTheme="minorHAnsi" w:eastAsiaTheme="minorHAnsi" w:hAnsiTheme="minorHAnsi" w:cstheme="minorHAnsi"/>
          <w:lang w:eastAsia="en-US"/>
        </w:rPr>
        <w:t>webu Komerční banky</w:t>
      </w:r>
      <w:r w:rsidR="009E1422" w:rsidRPr="008B22A2">
        <w:rPr>
          <w:rFonts w:asciiTheme="minorHAnsi" w:eastAsiaTheme="minorHAnsi" w:hAnsiTheme="minorHAnsi" w:cstheme="minorHAnsi"/>
          <w:lang w:eastAsia="en-US"/>
        </w:rPr>
        <w:t xml:space="preserve"> - </w:t>
      </w:r>
      <w:hyperlink r:id="rId10" w:history="1">
        <w:r w:rsidR="009E1422" w:rsidRPr="008B22A2">
          <w:rPr>
            <w:rStyle w:val="Hypertextovodkaz"/>
            <w:rFonts w:asciiTheme="minorHAnsi" w:eastAsiaTheme="minorHAnsi" w:hAnsiTheme="minorHAnsi" w:cstheme="minorHAnsi"/>
            <w:lang w:eastAsia="en-US"/>
          </w:rPr>
          <w:t>https://www.kb.cz/cs/pobocky-a-bankomaty/pobocky/praha-1-na-prikope</w:t>
        </w:r>
      </w:hyperlink>
    </w:p>
    <w:p w14:paraId="330DC4C0" w14:textId="66AA02A2" w:rsidR="00160708" w:rsidRDefault="00160708" w:rsidP="00160708">
      <w:pPr>
        <w:spacing w:before="200" w:after="0" w:line="260" w:lineRule="exact"/>
        <w:jc w:val="both"/>
        <w:rPr>
          <w:rFonts w:cstheme="minorHAnsi"/>
          <w:sz w:val="24"/>
          <w:szCs w:val="24"/>
        </w:rPr>
      </w:pPr>
      <w:r w:rsidRPr="008B22A2">
        <w:rPr>
          <w:rFonts w:cstheme="minorHAnsi"/>
          <w:sz w:val="24"/>
          <w:szCs w:val="24"/>
        </w:rPr>
        <w:t xml:space="preserve">Za novým designem poboček Komerční banky stojí Studio Reaktor. </w:t>
      </w:r>
      <w:r w:rsidR="007555A0" w:rsidRPr="008B22A2">
        <w:rPr>
          <w:rFonts w:cstheme="minorHAnsi"/>
          <w:sz w:val="24"/>
          <w:szCs w:val="24"/>
        </w:rPr>
        <w:t>K</w:t>
      </w:r>
      <w:r w:rsidR="006B279A" w:rsidRPr="008B22A2">
        <w:rPr>
          <w:rFonts w:cstheme="minorHAnsi"/>
          <w:sz w:val="24"/>
          <w:szCs w:val="24"/>
        </w:rPr>
        <w:t> 30. červnu 2022</w:t>
      </w:r>
      <w:r w:rsidRPr="008B22A2">
        <w:rPr>
          <w:rFonts w:cstheme="minorHAnsi"/>
          <w:sz w:val="24"/>
          <w:szCs w:val="24"/>
        </w:rPr>
        <w:t xml:space="preserve"> m</w:t>
      </w:r>
      <w:r w:rsidR="007555A0" w:rsidRPr="008B22A2">
        <w:rPr>
          <w:rFonts w:cstheme="minorHAnsi"/>
          <w:sz w:val="24"/>
          <w:szCs w:val="24"/>
        </w:rPr>
        <w:t>ěla</w:t>
      </w:r>
      <w:r w:rsidRPr="008B22A2">
        <w:rPr>
          <w:rFonts w:cstheme="minorHAnsi"/>
          <w:sz w:val="24"/>
          <w:szCs w:val="24"/>
        </w:rPr>
        <w:t xml:space="preserve"> banka v České republice </w:t>
      </w:r>
      <w:r w:rsidR="007555A0" w:rsidRPr="008B22A2">
        <w:rPr>
          <w:rFonts w:cstheme="minorHAnsi"/>
          <w:sz w:val="24"/>
          <w:szCs w:val="24"/>
        </w:rPr>
        <w:t>2</w:t>
      </w:r>
      <w:r w:rsidR="006B279A" w:rsidRPr="008B22A2">
        <w:rPr>
          <w:rFonts w:cstheme="minorHAnsi"/>
          <w:sz w:val="24"/>
          <w:szCs w:val="24"/>
        </w:rPr>
        <w:t>18</w:t>
      </w:r>
      <w:r w:rsidRPr="008B22A2">
        <w:rPr>
          <w:rFonts w:cstheme="minorHAnsi"/>
          <w:sz w:val="24"/>
          <w:szCs w:val="24"/>
        </w:rPr>
        <w:t xml:space="preserve"> obchodních míst a </w:t>
      </w:r>
      <w:r w:rsidR="006B279A" w:rsidRPr="008B22A2">
        <w:rPr>
          <w:rFonts w:cstheme="minorHAnsi"/>
          <w:sz w:val="24"/>
          <w:szCs w:val="24"/>
        </w:rPr>
        <w:t>do roku 2026</w:t>
      </w:r>
      <w:r w:rsidR="007555A0" w:rsidRPr="008B22A2">
        <w:rPr>
          <w:rFonts w:cstheme="minorHAnsi"/>
          <w:sz w:val="24"/>
          <w:szCs w:val="24"/>
        </w:rPr>
        <w:t xml:space="preserve"> </w:t>
      </w:r>
      <w:r w:rsidR="006B279A" w:rsidRPr="008B22A2">
        <w:rPr>
          <w:rFonts w:cstheme="minorHAnsi"/>
          <w:sz w:val="24"/>
          <w:szCs w:val="24"/>
        </w:rPr>
        <w:t xml:space="preserve">plánuje v novém konceptu představit přibližně </w:t>
      </w:r>
      <w:r w:rsidR="007555A0" w:rsidRPr="008B22A2">
        <w:rPr>
          <w:rFonts w:cstheme="minorHAnsi"/>
          <w:sz w:val="24"/>
          <w:szCs w:val="24"/>
        </w:rPr>
        <w:t>80</w:t>
      </w:r>
      <w:r w:rsidR="008B22A2">
        <w:rPr>
          <w:rFonts w:cstheme="minorHAnsi"/>
          <w:sz w:val="24"/>
          <w:szCs w:val="24"/>
        </w:rPr>
        <w:t xml:space="preserve"> z nich</w:t>
      </w:r>
      <w:r w:rsidRPr="008B22A2">
        <w:rPr>
          <w:rFonts w:cstheme="minorHAnsi"/>
          <w:sz w:val="24"/>
          <w:szCs w:val="24"/>
        </w:rPr>
        <w:t>.</w:t>
      </w:r>
    </w:p>
    <w:p w14:paraId="31D857DC" w14:textId="77777777" w:rsidR="001F2600" w:rsidRDefault="001F2600" w:rsidP="001F2600">
      <w:pPr>
        <w:spacing w:before="200" w:after="0" w:line="260" w:lineRule="exact"/>
        <w:jc w:val="both"/>
        <w:rPr>
          <w:rFonts w:cstheme="minorHAnsi"/>
        </w:rPr>
      </w:pPr>
      <w:r>
        <w:rPr>
          <w:rFonts w:cstheme="minorHAnsi"/>
        </w:rPr>
        <w:t>Foto: Archiv KB</w:t>
      </w:r>
    </w:p>
    <w:bookmarkEnd w:id="0"/>
    <w:p w14:paraId="3241BCAA" w14:textId="0665EB53" w:rsidR="00160708" w:rsidRDefault="001F2600" w:rsidP="00160708">
      <w:pPr>
        <w:spacing w:after="0" w:line="240" w:lineRule="auto"/>
        <w:jc w:val="both"/>
      </w:pPr>
      <w:r>
        <w:rPr>
          <w:rFonts w:cstheme="minorHAnsi"/>
          <w:b/>
          <w:bCs/>
        </w:rPr>
        <w:br/>
      </w:r>
      <w:r w:rsidR="00160708">
        <w:rPr>
          <w:rFonts w:cstheme="minorHAnsi"/>
          <w:b/>
          <w:bCs/>
        </w:rPr>
        <w:t>Pavel Zúbek</w:t>
      </w:r>
    </w:p>
    <w:p w14:paraId="1EEF811A" w14:textId="77777777" w:rsidR="00160708" w:rsidRDefault="00160708" w:rsidP="00160708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Komunikace KB</w:t>
      </w:r>
    </w:p>
    <w:p w14:paraId="653896E3" w14:textId="77777777" w:rsidR="00160708" w:rsidRDefault="00160708" w:rsidP="00160708">
      <w:pPr>
        <w:spacing w:after="0" w:line="240" w:lineRule="auto"/>
        <w:rPr>
          <w:rFonts w:cstheme="minorHAnsi"/>
        </w:rPr>
      </w:pPr>
      <w:r>
        <w:rPr>
          <w:rFonts w:cstheme="minorHAnsi"/>
        </w:rPr>
        <w:t>mobil.: +420 725 420 107</w:t>
      </w:r>
    </w:p>
    <w:p w14:paraId="47017781" w14:textId="77777777" w:rsidR="00160708" w:rsidRPr="00A05029" w:rsidRDefault="00667FE8" w:rsidP="00160708">
      <w:pPr>
        <w:spacing w:after="0" w:line="240" w:lineRule="auto"/>
        <w:rPr>
          <w:rFonts w:cstheme="minorHAnsi"/>
          <w:color w:val="FF0000"/>
          <w:u w:val="single"/>
        </w:rPr>
      </w:pPr>
      <w:hyperlink r:id="rId11" w:history="1">
        <w:r w:rsidR="00160708">
          <w:rPr>
            <w:rStyle w:val="Hypertextovodkaz"/>
            <w:rFonts w:cstheme="minorHAnsi"/>
          </w:rPr>
          <w:t>pavel_zubek@kb.cz</w:t>
        </w:r>
      </w:hyperlink>
    </w:p>
    <w:p w14:paraId="31D61B46" w14:textId="77777777" w:rsidR="005F4AE0" w:rsidRDefault="005F4AE0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  <w:u w:val="single"/>
        </w:rPr>
      </w:pPr>
    </w:p>
    <w:p w14:paraId="6663CA91" w14:textId="77777777" w:rsidR="00506E77" w:rsidRP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sectPr w:rsidR="00506E77" w:rsidRPr="00506E77" w:rsidSect="005F4AE0">
      <w:headerReference w:type="default" r:id="rId12"/>
      <w:footerReference w:type="default" r:id="rId13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2FF3" w14:textId="77777777" w:rsidR="00667FE8" w:rsidRDefault="00667FE8" w:rsidP="00A84CE4">
      <w:pPr>
        <w:spacing w:after="0" w:line="240" w:lineRule="auto"/>
      </w:pPr>
      <w:r>
        <w:separator/>
      </w:r>
    </w:p>
  </w:endnote>
  <w:endnote w:type="continuationSeparator" w:id="0">
    <w:p w14:paraId="32937CC1" w14:textId="77777777" w:rsidR="00667FE8" w:rsidRDefault="00667FE8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D78F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EEAB86" wp14:editId="2A370EF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A577D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7EEAB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" filled="f" stroked="f">
              <v:textbox inset="0,0,0,0">
                <w:txbxContent>
                  <w:p w14:paraId="098A577D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452D89" wp14:editId="01F0AF86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2441B32E" id="Skupina 16" o:spid="_x0000_s1026" style="position:absolute;margin-left:379.5pt;margin-top:-3.7pt;width:90.55pt;height:20.15pt;z-index:251660288;mso-width-relative:margin;mso-height-relative:margin" coordsize="44494,9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687E" w14:textId="77777777" w:rsidR="00667FE8" w:rsidRDefault="00667FE8" w:rsidP="00A84CE4">
      <w:pPr>
        <w:spacing w:after="0" w:line="240" w:lineRule="auto"/>
      </w:pPr>
      <w:r>
        <w:separator/>
      </w:r>
    </w:p>
  </w:footnote>
  <w:footnote w:type="continuationSeparator" w:id="0">
    <w:p w14:paraId="06CC47C4" w14:textId="77777777" w:rsidR="00667FE8" w:rsidRDefault="00667FE8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F262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EE97F7" wp14:editId="0F48CC21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76CBC8F4" wp14:editId="02E936F9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51"/>
    <w:rsid w:val="00060051"/>
    <w:rsid w:val="0008012A"/>
    <w:rsid w:val="00095CF9"/>
    <w:rsid w:val="00134660"/>
    <w:rsid w:val="0015240D"/>
    <w:rsid w:val="00155BFB"/>
    <w:rsid w:val="00160708"/>
    <w:rsid w:val="001845F6"/>
    <w:rsid w:val="001F2600"/>
    <w:rsid w:val="002333DB"/>
    <w:rsid w:val="00273331"/>
    <w:rsid w:val="00283C19"/>
    <w:rsid w:val="002C0764"/>
    <w:rsid w:val="00382508"/>
    <w:rsid w:val="003841BB"/>
    <w:rsid w:val="00422452"/>
    <w:rsid w:val="0043328B"/>
    <w:rsid w:val="00464800"/>
    <w:rsid w:val="004E520C"/>
    <w:rsid w:val="004F1356"/>
    <w:rsid w:val="005061E7"/>
    <w:rsid w:val="00506E77"/>
    <w:rsid w:val="005454AB"/>
    <w:rsid w:val="005934B6"/>
    <w:rsid w:val="005A246C"/>
    <w:rsid w:val="005F4AE0"/>
    <w:rsid w:val="00656B31"/>
    <w:rsid w:val="00667FE8"/>
    <w:rsid w:val="006B279A"/>
    <w:rsid w:val="006B7B1D"/>
    <w:rsid w:val="006C24B6"/>
    <w:rsid w:val="006E3BF6"/>
    <w:rsid w:val="006F159F"/>
    <w:rsid w:val="007555A0"/>
    <w:rsid w:val="00766C5E"/>
    <w:rsid w:val="007C3E13"/>
    <w:rsid w:val="007D4E34"/>
    <w:rsid w:val="00806C14"/>
    <w:rsid w:val="00806D1F"/>
    <w:rsid w:val="00895A4F"/>
    <w:rsid w:val="008B22A2"/>
    <w:rsid w:val="008B4544"/>
    <w:rsid w:val="009A5FD6"/>
    <w:rsid w:val="009B4FDB"/>
    <w:rsid w:val="009E1422"/>
    <w:rsid w:val="009E464F"/>
    <w:rsid w:val="00A84CE4"/>
    <w:rsid w:val="00AE3F5C"/>
    <w:rsid w:val="00B45BBE"/>
    <w:rsid w:val="00C316F8"/>
    <w:rsid w:val="00CD54EC"/>
    <w:rsid w:val="00D2705E"/>
    <w:rsid w:val="00D35F23"/>
    <w:rsid w:val="00D61197"/>
    <w:rsid w:val="00D763CE"/>
    <w:rsid w:val="00DB7A01"/>
    <w:rsid w:val="00DB7CA2"/>
    <w:rsid w:val="00DD31FC"/>
    <w:rsid w:val="00DD5E07"/>
    <w:rsid w:val="00E273DF"/>
    <w:rsid w:val="00E30A17"/>
    <w:rsid w:val="00E33A39"/>
    <w:rsid w:val="00E7672E"/>
    <w:rsid w:val="00E83835"/>
    <w:rsid w:val="00EC29CB"/>
    <w:rsid w:val="00EC5040"/>
    <w:rsid w:val="00ED43E3"/>
    <w:rsid w:val="00EF16EF"/>
    <w:rsid w:val="00F2195D"/>
    <w:rsid w:val="00F65162"/>
    <w:rsid w:val="00F6606D"/>
    <w:rsid w:val="00F6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52474"/>
  <w15:chartTrackingRefBased/>
  <w15:docId w15:val="{D8213831-9545-47A3-9033-1386A261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siwyg-classic">
    <w:name w:val="wysiwyg-classic"/>
    <w:basedOn w:val="Normln"/>
    <w:rsid w:val="0016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6C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vel_zubek@kb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kb.cz/cs/pobocky-a-bankomaty/pobocky/praha-1-na-prikop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9CDBC-52E3-465D-990E-842D0B9C992F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089AA749-D0DC-424A-A1B2-BA0FEE621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B820B-946A-4FE1-8423-72B595CD1F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B77C43-7FCE-4102-B9D5-2FDD31706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158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Teubner Michal</cp:lastModifiedBy>
  <cp:revision>8</cp:revision>
  <dcterms:created xsi:type="dcterms:W3CDTF">2022-08-04T07:43:00Z</dcterms:created>
  <dcterms:modified xsi:type="dcterms:W3CDTF">2022-08-04T10:23:00Z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2022-08-04T10:23:15Z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c6e99ee5-6e74-4980-9e92-42a4f3756e64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