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DE97B" w14:textId="500D3D76" w:rsidR="002C2C3C" w:rsidRPr="00E459C0" w:rsidRDefault="00E12A8C" w:rsidP="002C2C3C">
      <w:pPr>
        <w:spacing w:after="0" w:line="580" w:lineRule="exact"/>
        <w:rPr>
          <w:rFonts w:ascii="Arial Black" w:hAnsi="Arial Black"/>
          <w:color w:val="E9041E"/>
          <w:sz w:val="50"/>
          <w:szCs w:val="50"/>
        </w:rPr>
      </w:pPr>
      <w:bookmarkStart w:id="0" w:name="_Hlk105070509"/>
      <w:r>
        <w:rPr>
          <w:rFonts w:ascii="Arial Black" w:hAnsi="Arial Black"/>
          <w:color w:val="E9041E"/>
          <w:sz w:val="50"/>
          <w:szCs w:val="50"/>
        </w:rPr>
        <w:t>O penzijku uvažují mladí i díky sjednání online v appce</w:t>
      </w:r>
    </w:p>
    <w:p w14:paraId="6942CC1A" w14:textId="123AF3FF" w:rsidR="002C2C3C" w:rsidRDefault="002C2C3C" w:rsidP="002C2C3C">
      <w:pPr>
        <w:pStyle w:val="Zkladnodstavec"/>
        <w:spacing w:before="840" w:after="480" w:line="240" w:lineRule="auto"/>
        <w:rPr>
          <w:rFonts w:ascii="Calibri" w:hAnsi="Calibri" w:cs="Calibri"/>
          <w:sz w:val="30"/>
          <w:szCs w:val="30"/>
        </w:rPr>
      </w:pPr>
      <w:r w:rsidRPr="00895A4F">
        <w:rPr>
          <w:rFonts w:ascii="Arial Black" w:hAnsi="Arial Black" w:cs="Arial Black"/>
          <w:caps/>
          <w:noProof/>
          <w:color w:val="E9041E"/>
          <w:sz w:val="50"/>
          <w:szCs w:val="5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D7412F5" wp14:editId="5907FCA5">
                <wp:simplePos x="0" y="0"/>
                <wp:positionH relativeFrom="column">
                  <wp:posOffset>-495935</wp:posOffset>
                </wp:positionH>
                <wp:positionV relativeFrom="paragraph">
                  <wp:posOffset>-1905</wp:posOffset>
                </wp:positionV>
                <wp:extent cx="2157095" cy="199390"/>
                <wp:effectExtent l="0" t="0" r="0" b="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095" cy="199390"/>
                          <a:chOff x="0" y="0"/>
                          <a:chExt cx="2157095" cy="199390"/>
                        </a:xfrm>
                      </wpg:grpSpPr>
                      <wps:wsp>
                        <wps:cNvPr id="1" name="Obdélník 1"/>
                        <wps:cNvSpPr/>
                        <wps:spPr>
                          <a:xfrm>
                            <a:off x="0" y="0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bdélník 2"/>
                        <wps:cNvSpPr/>
                        <wps:spPr>
                          <a:xfrm>
                            <a:off x="0" y="6667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bdélník 3"/>
                        <wps:cNvSpPr/>
                        <wps:spPr>
                          <a:xfrm>
                            <a:off x="0" y="13525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rgbClr val="E904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20317A0B" id="Skupina 4" o:spid="_x0000_s1026" style="position:absolute;margin-left:-39.05pt;margin-top:-.15pt;width:169.85pt;height:15.7pt;z-index:251659264;mso-height-relative:margin" coordsize="21570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">
                <v:rect id="Obdélník 1" o:spid="_x0000_s1027" style="position:absolute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" fillcolor="white [3212]" stroked="f" strokeweight="1pt"/>
                <v:rect id="Obdélník 2" o:spid="_x0000_s1028" style="position:absolute;top:666;width:21570;height: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 fillcolor="white [3212]" stroked="f" strokeweight="1pt"/>
                <v:rect id="Obdélník 3" o:spid="_x0000_s1029" style="position:absolute;top:1352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" fillcolor="#e9041e" stroked="f" strokeweight="1pt"/>
              </v:group>
            </w:pict>
          </mc:Fallback>
        </mc:AlternateContent>
      </w:r>
      <w:r>
        <w:rPr>
          <w:rFonts w:ascii="Calibri" w:hAnsi="Calibri" w:cs="Calibri"/>
          <w:sz w:val="30"/>
          <w:szCs w:val="30"/>
        </w:rPr>
        <w:t xml:space="preserve">Praha </w:t>
      </w:r>
      <w:r w:rsidR="00E12A8C">
        <w:rPr>
          <w:rFonts w:ascii="Calibri" w:hAnsi="Calibri" w:cs="Calibri"/>
          <w:sz w:val="30"/>
          <w:szCs w:val="30"/>
        </w:rPr>
        <w:t>20</w:t>
      </w:r>
      <w:r>
        <w:rPr>
          <w:rFonts w:ascii="Calibri" w:hAnsi="Calibri" w:cs="Calibri"/>
          <w:sz w:val="30"/>
          <w:szCs w:val="30"/>
        </w:rPr>
        <w:t xml:space="preserve">. </w:t>
      </w:r>
      <w:r w:rsidR="005229EA">
        <w:rPr>
          <w:rFonts w:ascii="Calibri" w:hAnsi="Calibri" w:cs="Calibri"/>
          <w:sz w:val="30"/>
          <w:szCs w:val="30"/>
        </w:rPr>
        <w:t>10</w:t>
      </w:r>
      <w:r>
        <w:rPr>
          <w:rFonts w:ascii="Calibri" w:hAnsi="Calibri" w:cs="Calibri"/>
          <w:sz w:val="30"/>
          <w:szCs w:val="30"/>
        </w:rPr>
        <w:t>. 2022</w:t>
      </w:r>
    </w:p>
    <w:p w14:paraId="01F43D24" w14:textId="68D34C4E" w:rsidR="00652ADA" w:rsidRDefault="00A22DB4" w:rsidP="00652ADA">
      <w:pPr>
        <w:spacing w:after="0" w:line="260" w:lineRule="exac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KB Penzijní společnost nabízí možnost sjednat penzijní spoření </w:t>
      </w:r>
      <w:r w:rsidR="00A97A08">
        <w:rPr>
          <w:rFonts w:cstheme="minorHAnsi"/>
          <w:b/>
          <w:bCs/>
          <w:sz w:val="24"/>
          <w:szCs w:val="24"/>
        </w:rPr>
        <w:t xml:space="preserve">online přes </w:t>
      </w:r>
      <w:r>
        <w:rPr>
          <w:rFonts w:cstheme="minorHAnsi"/>
          <w:b/>
          <w:bCs/>
          <w:sz w:val="24"/>
          <w:szCs w:val="24"/>
        </w:rPr>
        <w:t xml:space="preserve">mobilní aplikaci již </w:t>
      </w:r>
      <w:r w:rsidR="00653F11" w:rsidRPr="00653F11">
        <w:rPr>
          <w:rFonts w:cstheme="minorHAnsi"/>
          <w:b/>
          <w:bCs/>
          <w:sz w:val="24"/>
          <w:szCs w:val="24"/>
        </w:rPr>
        <w:t>od roku 2020</w:t>
      </w:r>
      <w:r w:rsidR="00652ADA" w:rsidRPr="00653F11">
        <w:rPr>
          <w:rFonts w:cstheme="minorHAnsi"/>
          <w:b/>
          <w:bCs/>
          <w:sz w:val="24"/>
          <w:szCs w:val="24"/>
        </w:rPr>
        <w:t>.</w:t>
      </w:r>
      <w:r w:rsidR="00652ADA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Aplikace je dostupná pro iOS i Android a vyžívat ji mohou i klienti, kteří nemají účet u Komerční banky. </w:t>
      </w:r>
      <w:r w:rsidR="00DC2BEF" w:rsidRPr="00A057CA">
        <w:rPr>
          <w:b/>
          <w:bCs/>
          <w:sz w:val="24"/>
          <w:szCs w:val="24"/>
        </w:rPr>
        <w:t>Průměrný věk těch, kteří si penzijko sjednali právě přes mobil, je 3</w:t>
      </w:r>
      <w:r w:rsidR="00DC2BEF">
        <w:rPr>
          <w:b/>
          <w:bCs/>
          <w:sz w:val="24"/>
          <w:szCs w:val="24"/>
        </w:rPr>
        <w:t>6</w:t>
      </w:r>
      <w:r w:rsidR="00DC2BEF" w:rsidRPr="00A057CA">
        <w:rPr>
          <w:b/>
          <w:bCs/>
          <w:sz w:val="24"/>
          <w:szCs w:val="24"/>
        </w:rPr>
        <w:t xml:space="preserve"> let. To je o </w:t>
      </w:r>
      <w:r w:rsidR="00DC2BEF">
        <w:rPr>
          <w:b/>
          <w:bCs/>
          <w:sz w:val="24"/>
          <w:szCs w:val="24"/>
        </w:rPr>
        <w:t>11</w:t>
      </w:r>
      <w:r w:rsidR="00DC2BEF" w:rsidRPr="00A057CA">
        <w:rPr>
          <w:b/>
          <w:bCs/>
          <w:sz w:val="24"/>
          <w:szCs w:val="24"/>
        </w:rPr>
        <w:t xml:space="preserve"> let méně než při sjednání jiným způsobem</w:t>
      </w:r>
      <w:r w:rsidR="00DC2BEF">
        <w:rPr>
          <w:b/>
          <w:bCs/>
          <w:sz w:val="24"/>
          <w:szCs w:val="24"/>
        </w:rPr>
        <w:t>.</w:t>
      </w:r>
    </w:p>
    <w:p w14:paraId="7E734659" w14:textId="730D4A83" w:rsidR="00652ADA" w:rsidRDefault="00652ADA" w:rsidP="00652ADA">
      <w:pPr>
        <w:spacing w:after="0" w:line="260" w:lineRule="exact"/>
        <w:rPr>
          <w:rFonts w:cstheme="minorHAnsi"/>
          <w:b/>
          <w:bCs/>
          <w:sz w:val="24"/>
          <w:szCs w:val="24"/>
        </w:rPr>
      </w:pPr>
    </w:p>
    <w:p w14:paraId="2570EDAB" w14:textId="75ECB7BD" w:rsidR="00652ADA" w:rsidRDefault="008E09D3" w:rsidP="00652ADA">
      <w:pPr>
        <w:spacing w:after="0" w:line="260" w:lineRule="exact"/>
        <w:rPr>
          <w:rFonts w:cstheme="minorHAnsi"/>
        </w:rPr>
      </w:pPr>
      <w:r>
        <w:rPr>
          <w:rFonts w:cstheme="minorHAnsi"/>
        </w:rPr>
        <w:t xml:space="preserve">KB Penzijní společnost </w:t>
      </w:r>
      <w:r w:rsidR="00764CBE">
        <w:rPr>
          <w:rFonts w:cstheme="minorHAnsi"/>
        </w:rPr>
        <w:t>nabídla</w:t>
      </w:r>
      <w:r>
        <w:rPr>
          <w:rFonts w:cstheme="minorHAnsi"/>
        </w:rPr>
        <w:t xml:space="preserve"> možnost sjednání </w:t>
      </w:r>
      <w:r w:rsidR="006520E3">
        <w:rPr>
          <w:rFonts w:cstheme="minorHAnsi"/>
        </w:rPr>
        <w:t xml:space="preserve">penzijka přes </w:t>
      </w:r>
      <w:r w:rsidR="005229EA">
        <w:rPr>
          <w:rFonts w:cstheme="minorHAnsi"/>
        </w:rPr>
        <w:t>KB M</w:t>
      </w:r>
      <w:r w:rsidR="006520E3">
        <w:rPr>
          <w:rFonts w:cstheme="minorHAnsi"/>
        </w:rPr>
        <w:t>obilní banku</w:t>
      </w:r>
      <w:r>
        <w:rPr>
          <w:rFonts w:cstheme="minorHAnsi"/>
        </w:rPr>
        <w:t xml:space="preserve"> jako první penzijní společnost</w:t>
      </w:r>
      <w:r w:rsidR="00764CBE">
        <w:rPr>
          <w:rFonts w:cstheme="minorHAnsi"/>
        </w:rPr>
        <w:t xml:space="preserve"> na trhu</w:t>
      </w:r>
      <w:r>
        <w:rPr>
          <w:rFonts w:cstheme="minorHAnsi"/>
        </w:rPr>
        <w:t xml:space="preserve">. </w:t>
      </w:r>
      <w:r w:rsidR="00E24B0F">
        <w:rPr>
          <w:rFonts w:cstheme="minorHAnsi"/>
        </w:rPr>
        <w:t xml:space="preserve">Sjednání </w:t>
      </w:r>
      <w:r w:rsidR="00F12698">
        <w:rPr>
          <w:rFonts w:cstheme="minorHAnsi"/>
        </w:rPr>
        <w:t xml:space="preserve">smluv skrze </w:t>
      </w:r>
      <w:r w:rsidR="00E24B0F">
        <w:rPr>
          <w:rFonts w:cstheme="minorHAnsi"/>
        </w:rPr>
        <w:t>aplikac</w:t>
      </w:r>
      <w:r w:rsidR="00F12698">
        <w:rPr>
          <w:rFonts w:cstheme="minorHAnsi"/>
        </w:rPr>
        <w:t>i</w:t>
      </w:r>
      <w:r w:rsidR="00E24B0F">
        <w:rPr>
          <w:rFonts w:cstheme="minorHAnsi"/>
        </w:rPr>
        <w:t xml:space="preserve"> je rychlé a jednoduché.</w:t>
      </w:r>
      <w:r w:rsidR="00024207">
        <w:rPr>
          <w:rFonts w:cstheme="minorHAnsi"/>
        </w:rPr>
        <w:t xml:space="preserve"> </w:t>
      </w:r>
      <w:r w:rsidR="00AF1A4D" w:rsidRPr="005715A2">
        <w:rPr>
          <w:rFonts w:cstheme="minorHAnsi"/>
        </w:rPr>
        <w:t>M</w:t>
      </w:r>
      <w:r w:rsidR="00024207" w:rsidRPr="005715A2">
        <w:rPr>
          <w:rFonts w:cstheme="minorHAnsi"/>
        </w:rPr>
        <w:t xml:space="preserve">ohou </w:t>
      </w:r>
      <w:r w:rsidR="00AF1A4D" w:rsidRPr="005715A2">
        <w:rPr>
          <w:rFonts w:cstheme="minorHAnsi"/>
        </w:rPr>
        <w:t xml:space="preserve">jej </w:t>
      </w:r>
      <w:r w:rsidR="00024207" w:rsidRPr="005715A2">
        <w:rPr>
          <w:rFonts w:cstheme="minorHAnsi"/>
        </w:rPr>
        <w:t>uzavřít i ti, kteří nejsou</w:t>
      </w:r>
      <w:r w:rsidR="00E24B0F" w:rsidRPr="005715A2">
        <w:rPr>
          <w:rFonts w:cstheme="minorHAnsi"/>
        </w:rPr>
        <w:t xml:space="preserve"> </w:t>
      </w:r>
      <w:r w:rsidR="00024207" w:rsidRPr="005715A2">
        <w:rPr>
          <w:rFonts w:cstheme="minorHAnsi"/>
        </w:rPr>
        <w:t>k</w:t>
      </w:r>
      <w:r w:rsidR="00E24B0F" w:rsidRPr="005715A2">
        <w:rPr>
          <w:rFonts w:cstheme="minorHAnsi"/>
        </w:rPr>
        <w:t>lienty</w:t>
      </w:r>
      <w:r w:rsidR="00024207" w:rsidRPr="005715A2">
        <w:rPr>
          <w:rFonts w:cstheme="minorHAnsi"/>
        </w:rPr>
        <w:t xml:space="preserve"> Komerční banky</w:t>
      </w:r>
      <w:r w:rsidR="005715A2" w:rsidRPr="005715A2">
        <w:rPr>
          <w:rFonts w:cstheme="minorHAnsi"/>
        </w:rPr>
        <w:t xml:space="preserve"> – stačí si sjednat KB Mobilní banku na jakékoli pobočce Komerční banky</w:t>
      </w:r>
      <w:r w:rsidR="005715A2">
        <w:rPr>
          <w:rFonts w:cstheme="minorHAnsi"/>
        </w:rPr>
        <w:t>,</w:t>
      </w:r>
      <w:r w:rsidR="005715A2" w:rsidRPr="005715A2">
        <w:rPr>
          <w:rFonts w:cstheme="minorHAnsi"/>
        </w:rPr>
        <w:t xml:space="preserve"> bez nutnosti uzavírat jiný produkt</w:t>
      </w:r>
      <w:r w:rsidR="005715A2">
        <w:rPr>
          <w:rFonts w:cstheme="minorHAnsi"/>
        </w:rPr>
        <w:t xml:space="preserve">. </w:t>
      </w:r>
      <w:r w:rsidR="00941B41">
        <w:rPr>
          <w:rFonts w:cstheme="minorHAnsi"/>
        </w:rPr>
        <w:t>„</w:t>
      </w:r>
      <w:r w:rsidR="00941B41" w:rsidRPr="00941B41">
        <w:rPr>
          <w:rFonts w:cstheme="minorHAnsi"/>
          <w:i/>
          <w:iCs/>
        </w:rPr>
        <w:t>Umožnili js</w:t>
      </w:r>
      <w:r w:rsidR="00764CBE">
        <w:rPr>
          <w:rFonts w:cstheme="minorHAnsi"/>
          <w:i/>
          <w:iCs/>
        </w:rPr>
        <w:t>me</w:t>
      </w:r>
      <w:r w:rsidR="00941B41" w:rsidRPr="00941B41">
        <w:rPr>
          <w:rFonts w:cstheme="minorHAnsi"/>
          <w:i/>
          <w:iCs/>
        </w:rPr>
        <w:t xml:space="preserve"> zakládat smlouvy online protože lidé potřebují řešit věci rychle</w:t>
      </w:r>
      <w:r w:rsidR="00764CBE">
        <w:rPr>
          <w:rFonts w:cstheme="minorHAnsi"/>
          <w:i/>
          <w:iCs/>
        </w:rPr>
        <w:t xml:space="preserve"> a jednoduše</w:t>
      </w:r>
      <w:r w:rsidR="00941B41" w:rsidRPr="00941B41">
        <w:rPr>
          <w:rFonts w:cstheme="minorHAnsi"/>
          <w:i/>
          <w:iCs/>
        </w:rPr>
        <w:t xml:space="preserve">. </w:t>
      </w:r>
      <w:r w:rsidR="00140D1E">
        <w:rPr>
          <w:rFonts w:cstheme="minorHAnsi"/>
          <w:i/>
          <w:iCs/>
        </w:rPr>
        <w:t>Digitální technologie jsou pro mladou generaci naprostou samozřejmostí a my chceme oslovit</w:t>
      </w:r>
      <w:r w:rsidR="00637A73">
        <w:rPr>
          <w:rFonts w:cstheme="minorHAnsi"/>
          <w:i/>
          <w:iCs/>
        </w:rPr>
        <w:t xml:space="preserve"> i ty, kteří preferují tento způsob sjednání </w:t>
      </w:r>
      <w:r w:rsidR="00764CBE">
        <w:rPr>
          <w:rFonts w:cstheme="minorHAnsi"/>
          <w:i/>
          <w:iCs/>
        </w:rPr>
        <w:t>penzijka</w:t>
      </w:r>
      <w:r w:rsidR="00941B41">
        <w:rPr>
          <w:rFonts w:cstheme="minorHAnsi"/>
        </w:rPr>
        <w:t xml:space="preserve">,“ uvádí </w:t>
      </w:r>
      <w:r w:rsidR="006C113C">
        <w:rPr>
          <w:rFonts w:cstheme="minorHAnsi"/>
        </w:rPr>
        <w:t>Vladimír Jeřábek</w:t>
      </w:r>
      <w:r w:rsidR="00E12A8C">
        <w:rPr>
          <w:rFonts w:cstheme="minorHAnsi"/>
        </w:rPr>
        <w:t xml:space="preserve">, předseda představenstva </w:t>
      </w:r>
      <w:hyperlink r:id="rId10" w:history="1">
        <w:r w:rsidR="00941B41" w:rsidRPr="006C113C">
          <w:rPr>
            <w:rStyle w:val="Hypertextovodkaz"/>
            <w:rFonts w:cstheme="minorHAnsi"/>
          </w:rPr>
          <w:t>KB Penzijní spo</w:t>
        </w:r>
        <w:r w:rsidR="00941B41" w:rsidRPr="006C113C">
          <w:rPr>
            <w:rStyle w:val="Hypertextovodkaz"/>
            <w:rFonts w:cstheme="minorHAnsi"/>
          </w:rPr>
          <w:t>l</w:t>
        </w:r>
        <w:r w:rsidR="00941B41" w:rsidRPr="006C113C">
          <w:rPr>
            <w:rStyle w:val="Hypertextovodkaz"/>
            <w:rFonts w:cstheme="minorHAnsi"/>
          </w:rPr>
          <w:t>ečnosti</w:t>
        </w:r>
      </w:hyperlink>
      <w:r w:rsidR="00941B41">
        <w:rPr>
          <w:rFonts w:cstheme="minorHAnsi"/>
        </w:rPr>
        <w:t>.</w:t>
      </w:r>
    </w:p>
    <w:p w14:paraId="555D359F" w14:textId="73DF01EE" w:rsidR="00175AE8" w:rsidRDefault="00175AE8" w:rsidP="00652ADA">
      <w:pPr>
        <w:spacing w:after="0" w:line="260" w:lineRule="exact"/>
        <w:rPr>
          <w:rFonts w:cstheme="minorHAnsi"/>
        </w:rPr>
      </w:pPr>
    </w:p>
    <w:p w14:paraId="24BB9F62" w14:textId="02076301" w:rsidR="00286437" w:rsidRDefault="00D176F0" w:rsidP="00652ADA">
      <w:pPr>
        <w:spacing w:after="0" w:line="260" w:lineRule="exact"/>
        <w:rPr>
          <w:rFonts w:cstheme="minorHAnsi"/>
        </w:rPr>
      </w:pPr>
      <w:r>
        <w:rPr>
          <w:rFonts w:cstheme="minorHAnsi"/>
        </w:rPr>
        <w:t xml:space="preserve">Pro zajímavost, </w:t>
      </w:r>
      <w:r w:rsidR="00175AE8">
        <w:rPr>
          <w:rFonts w:cstheme="minorHAnsi"/>
        </w:rPr>
        <w:t>věk klientů, kteří zakládají smlouvy standardně na pobočce</w:t>
      </w:r>
      <w:r w:rsidR="006A197F">
        <w:rPr>
          <w:rFonts w:cstheme="minorHAnsi"/>
        </w:rPr>
        <w:t>,</w:t>
      </w:r>
      <w:r w:rsidR="00175AE8">
        <w:rPr>
          <w:rFonts w:cstheme="minorHAnsi"/>
        </w:rPr>
        <w:t xml:space="preserve"> je v průměru 4</w:t>
      </w:r>
      <w:r>
        <w:rPr>
          <w:rFonts w:cstheme="minorHAnsi"/>
        </w:rPr>
        <w:t>7</w:t>
      </w:r>
      <w:r w:rsidR="00175AE8">
        <w:rPr>
          <w:rFonts w:cstheme="minorHAnsi"/>
        </w:rPr>
        <w:t xml:space="preserve"> let. Věk klientů zakládajících smlouvy přes </w:t>
      </w:r>
      <w:r w:rsidR="005229EA">
        <w:rPr>
          <w:rFonts w:cstheme="minorHAnsi"/>
        </w:rPr>
        <w:t>mobilní aplikace</w:t>
      </w:r>
      <w:r w:rsidR="00175AE8">
        <w:rPr>
          <w:rFonts w:cstheme="minorHAnsi"/>
        </w:rPr>
        <w:t xml:space="preserve"> je o jedenáct </w:t>
      </w:r>
      <w:r w:rsidR="00E73DC0">
        <w:rPr>
          <w:rFonts w:cstheme="minorHAnsi"/>
        </w:rPr>
        <w:t>let</w:t>
      </w:r>
      <w:r w:rsidR="00175AE8">
        <w:rPr>
          <w:rFonts w:cstheme="minorHAnsi"/>
        </w:rPr>
        <w:t xml:space="preserve"> nižší než při založení v ostatních kanálech</w:t>
      </w:r>
      <w:r w:rsidR="005229EA">
        <w:rPr>
          <w:rFonts w:cstheme="minorHAnsi"/>
        </w:rPr>
        <w:t xml:space="preserve">, tedy 36 </w:t>
      </w:r>
      <w:r w:rsidR="006C113C">
        <w:rPr>
          <w:rFonts w:cstheme="minorHAnsi"/>
        </w:rPr>
        <w:t>let</w:t>
      </w:r>
      <w:r w:rsidR="00175AE8">
        <w:rPr>
          <w:rFonts w:cstheme="minorHAnsi"/>
        </w:rPr>
        <w:t xml:space="preserve">. </w:t>
      </w:r>
      <w:r w:rsidR="006A197F">
        <w:rPr>
          <w:rFonts w:cstheme="minorHAnsi"/>
        </w:rPr>
        <w:t>Městem, které pomyslně vyhrálo příčku v počtu smluv sjednaných online je</w:t>
      </w:r>
      <w:r w:rsidR="00286437">
        <w:rPr>
          <w:rFonts w:cstheme="minorHAnsi"/>
        </w:rPr>
        <w:t>,</w:t>
      </w:r>
      <w:r w:rsidR="006A197F">
        <w:rPr>
          <w:rFonts w:cstheme="minorHAnsi"/>
        </w:rPr>
        <w:t xml:space="preserve"> vyjma velkých měst jako Praha a Brno</w:t>
      </w:r>
      <w:r w:rsidR="00286437">
        <w:rPr>
          <w:rFonts w:cstheme="minorHAnsi"/>
        </w:rPr>
        <w:t>,</w:t>
      </w:r>
      <w:r w:rsidR="006A197F">
        <w:rPr>
          <w:rFonts w:cstheme="minorHAnsi"/>
        </w:rPr>
        <w:t xml:space="preserve"> </w:t>
      </w:r>
      <w:r w:rsidR="00286437">
        <w:rPr>
          <w:rFonts w:cstheme="minorHAnsi"/>
        </w:rPr>
        <w:t>také 65tisícový Most.</w:t>
      </w:r>
    </w:p>
    <w:p w14:paraId="12AB58DE" w14:textId="4985D50A" w:rsidR="00473C6E" w:rsidRDefault="006C113C" w:rsidP="00652ADA">
      <w:pPr>
        <w:spacing w:after="0" w:line="260" w:lineRule="exact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93F74D" wp14:editId="1A442649">
                <wp:simplePos x="0" y="0"/>
                <wp:positionH relativeFrom="margin">
                  <wp:align>left</wp:align>
                </wp:positionH>
                <wp:positionV relativeFrom="paragraph">
                  <wp:posOffset>163195</wp:posOffset>
                </wp:positionV>
                <wp:extent cx="5464454" cy="1460500"/>
                <wp:effectExtent l="0" t="0" r="22225" b="2540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4454" cy="146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59935A" w14:textId="783683EE" w:rsidR="00D40BE1" w:rsidRPr="00E73DC0" w:rsidRDefault="00473C6E" w:rsidP="00D40BE1">
                            <w:pPr>
                              <w:spacing w:after="0" w:line="240" w:lineRule="auto"/>
                            </w:pPr>
                            <w:r w:rsidRPr="00E73DC0">
                              <w:rPr>
                                <w:b/>
                              </w:rPr>
                              <w:t>Výhody doplňkového penzijního spoření:</w:t>
                            </w:r>
                            <w:r w:rsidRPr="00E73DC0">
                              <w:br/>
                              <w:t>• státní příspěvek až 2 760 Kč ročně</w:t>
                            </w:r>
                            <w:r w:rsidRPr="00E73DC0">
                              <w:br/>
                              <w:t xml:space="preserve">• </w:t>
                            </w:r>
                            <w:r w:rsidR="002D45C8" w:rsidRPr="00E73DC0">
                              <w:t>možnost příspěvku zaměstnavatele</w:t>
                            </w:r>
                            <w:r w:rsidRPr="00E73DC0">
                              <w:br/>
                              <w:t xml:space="preserve">• </w:t>
                            </w:r>
                            <w:r w:rsidR="002D45C8" w:rsidRPr="00E73DC0">
                              <w:t>úspora na daních až 3600 Kč ročně</w:t>
                            </w:r>
                          </w:p>
                          <w:p w14:paraId="767EB3B6" w14:textId="4B3FD75F" w:rsidR="00D40BE1" w:rsidRPr="00E73DC0" w:rsidRDefault="00D40BE1" w:rsidP="00D40BE1">
                            <w:pPr>
                              <w:spacing w:after="0" w:line="240" w:lineRule="auto"/>
                            </w:pPr>
                            <w:r w:rsidRPr="00E73DC0">
                              <w:t>• přehled a obsluha online</w:t>
                            </w:r>
                            <w:r w:rsidR="00E73DC0">
                              <w:t xml:space="preserve"> v aplikaci KB Mobilní banka</w:t>
                            </w:r>
                          </w:p>
                          <w:p w14:paraId="155D4DEF" w14:textId="04B9D2DD" w:rsidR="00D40BE1" w:rsidRPr="00E73DC0" w:rsidRDefault="00473C6E" w:rsidP="00455775">
                            <w:pPr>
                              <w:tabs>
                                <w:tab w:val="left" w:pos="567"/>
                              </w:tabs>
                              <w:spacing w:after="0" w:line="240" w:lineRule="auto"/>
                              <w:ind w:left="142" w:hanging="142"/>
                            </w:pPr>
                            <w:r w:rsidRPr="00E73DC0">
                              <w:t>•</w:t>
                            </w:r>
                            <w:r w:rsidR="0042256B" w:rsidRPr="00E73DC0">
                              <w:t xml:space="preserve"> ke každé</w:t>
                            </w:r>
                            <w:r w:rsidRPr="00E73DC0">
                              <w:t xml:space="preserve"> </w:t>
                            </w:r>
                            <w:r w:rsidR="0042256B" w:rsidRPr="00E73DC0">
                              <w:t xml:space="preserve">smlouvě </w:t>
                            </w:r>
                            <w:r w:rsidR="006C113C" w:rsidRPr="00E73DC0">
                              <w:t>uzavřené přes KB Mobilní banku</w:t>
                            </w:r>
                            <w:r w:rsidR="008D3640">
                              <w:t xml:space="preserve"> </w:t>
                            </w:r>
                            <w:r w:rsidR="008D3640" w:rsidRPr="00455775">
                              <w:t>do 31. 12. 2022</w:t>
                            </w:r>
                            <w:r w:rsidR="006C113C" w:rsidRPr="00E73DC0">
                              <w:t xml:space="preserve"> </w:t>
                            </w:r>
                            <w:r w:rsidR="0042256B" w:rsidRPr="00E73DC0">
                              <w:t xml:space="preserve">aktuálně </w:t>
                            </w:r>
                            <w:r w:rsidRPr="00E73DC0">
                              <w:t>bonus 1000 Kč dle podmínek</w:t>
                            </w:r>
                            <w:r w:rsidR="00A84E83" w:rsidRPr="00E73DC0">
                              <w:t xml:space="preserve"> </w:t>
                            </w:r>
                            <w:r w:rsidRPr="00E73DC0">
                              <w:t>marketingové akce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93F74D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0;margin-top:12.85pt;width:430.25pt;height:11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" fillcolor="white [3201]" strokeweight=".5pt">
                <v:textbox>
                  <w:txbxContent>
                    <w:p w14:paraId="3559935A" w14:textId="783683EE" w:rsidR="00D40BE1" w:rsidRPr="00E73DC0" w:rsidRDefault="00473C6E" w:rsidP="00D40BE1">
                      <w:pPr>
                        <w:spacing w:after="0" w:line="240" w:lineRule="auto"/>
                      </w:pPr>
                      <w:r w:rsidRPr="00E73DC0">
                        <w:rPr>
                          <w:b/>
                        </w:rPr>
                        <w:t>Výhody doplňkového penzijního spoření:</w:t>
                      </w:r>
                      <w:r w:rsidRPr="00E73DC0">
                        <w:br/>
                        <w:t>• státní příspěvek až 2 760 Kč ročně</w:t>
                      </w:r>
                      <w:r w:rsidRPr="00E73DC0">
                        <w:br/>
                        <w:t xml:space="preserve">• </w:t>
                      </w:r>
                      <w:r w:rsidR="002D45C8" w:rsidRPr="00E73DC0">
                        <w:t>možnost příspěvku zaměstnavatele</w:t>
                      </w:r>
                      <w:r w:rsidRPr="00E73DC0">
                        <w:br/>
                        <w:t xml:space="preserve">• </w:t>
                      </w:r>
                      <w:r w:rsidR="002D45C8" w:rsidRPr="00E73DC0">
                        <w:t>úspora na daních až 3600 Kč ročně</w:t>
                      </w:r>
                    </w:p>
                    <w:p w14:paraId="767EB3B6" w14:textId="4B3FD75F" w:rsidR="00D40BE1" w:rsidRPr="00E73DC0" w:rsidRDefault="00D40BE1" w:rsidP="00D40BE1">
                      <w:pPr>
                        <w:spacing w:after="0" w:line="240" w:lineRule="auto"/>
                      </w:pPr>
                      <w:r w:rsidRPr="00E73DC0">
                        <w:t>• přehled a obsluha online</w:t>
                      </w:r>
                      <w:r w:rsidR="00E73DC0">
                        <w:t xml:space="preserve"> v aplikaci KB Mobilní banka</w:t>
                      </w:r>
                    </w:p>
                    <w:p w14:paraId="155D4DEF" w14:textId="04B9D2DD" w:rsidR="00D40BE1" w:rsidRPr="00E73DC0" w:rsidRDefault="00473C6E" w:rsidP="00455775">
                      <w:pPr>
                        <w:tabs>
                          <w:tab w:val="left" w:pos="567"/>
                        </w:tabs>
                        <w:spacing w:after="0" w:line="240" w:lineRule="auto"/>
                        <w:ind w:left="142" w:hanging="142"/>
                      </w:pPr>
                      <w:r w:rsidRPr="00E73DC0">
                        <w:t>•</w:t>
                      </w:r>
                      <w:r w:rsidR="0042256B" w:rsidRPr="00E73DC0">
                        <w:t xml:space="preserve"> ke každé</w:t>
                      </w:r>
                      <w:r w:rsidRPr="00E73DC0">
                        <w:t xml:space="preserve"> </w:t>
                      </w:r>
                      <w:r w:rsidR="0042256B" w:rsidRPr="00E73DC0">
                        <w:t xml:space="preserve">smlouvě </w:t>
                      </w:r>
                      <w:r w:rsidR="006C113C" w:rsidRPr="00E73DC0">
                        <w:t>uzavřené přes KB Mobilní banku</w:t>
                      </w:r>
                      <w:r w:rsidR="008D3640">
                        <w:t xml:space="preserve"> </w:t>
                      </w:r>
                      <w:r w:rsidR="008D3640" w:rsidRPr="00455775">
                        <w:t>do 31. 12. 2022</w:t>
                      </w:r>
                      <w:r w:rsidR="006C113C" w:rsidRPr="00E73DC0">
                        <w:t xml:space="preserve"> </w:t>
                      </w:r>
                      <w:r w:rsidR="0042256B" w:rsidRPr="00E73DC0">
                        <w:t xml:space="preserve">aktuálně </w:t>
                      </w:r>
                      <w:r w:rsidRPr="00E73DC0">
                        <w:t>bonus 1000 Kč dle podmínek</w:t>
                      </w:r>
                      <w:r w:rsidR="00A84E83" w:rsidRPr="00E73DC0">
                        <w:t xml:space="preserve"> </w:t>
                      </w:r>
                      <w:r w:rsidRPr="00E73DC0">
                        <w:t>marketingové akce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CD1C0B" w14:textId="70856BCF" w:rsidR="00473C6E" w:rsidRPr="00652ADA" w:rsidRDefault="00473C6E" w:rsidP="00652ADA">
      <w:pPr>
        <w:spacing w:after="0" w:line="260" w:lineRule="exact"/>
        <w:rPr>
          <w:rFonts w:cstheme="minorHAnsi"/>
        </w:rPr>
      </w:pPr>
    </w:p>
    <w:p w14:paraId="0FC106B8" w14:textId="3043F2FF" w:rsidR="00652ADA" w:rsidRDefault="00652ADA" w:rsidP="002C2C3C">
      <w:pPr>
        <w:pStyle w:val="Zkladnodstavec"/>
        <w:spacing w:before="840" w:after="48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</w:p>
    <w:p w14:paraId="66BD93C1" w14:textId="1EB73970" w:rsidR="00C22853" w:rsidRDefault="00C22853" w:rsidP="00652ADA">
      <w:pPr>
        <w:spacing w:before="200" w:after="0" w:line="260" w:lineRule="exact"/>
        <w:rPr>
          <w:rFonts w:cstheme="minorHAnsi"/>
          <w:b/>
          <w:bCs/>
        </w:rPr>
      </w:pPr>
    </w:p>
    <w:p w14:paraId="43F31273" w14:textId="77777777" w:rsidR="00161C9F" w:rsidRPr="00E73DC0" w:rsidRDefault="00161C9F" w:rsidP="00161C9F">
      <w:pPr>
        <w:spacing w:before="200" w:after="0" w:line="260" w:lineRule="exact"/>
        <w:rPr>
          <w:rFonts w:cstheme="minorHAnsi"/>
        </w:rPr>
      </w:pPr>
      <w:r w:rsidRPr="00E73DC0">
        <w:rPr>
          <w:b/>
        </w:rPr>
        <w:t>Upozornění:</w:t>
      </w:r>
      <w:r w:rsidRPr="00E73DC0">
        <w:rPr>
          <w:rFonts w:cstheme="minorHAnsi"/>
          <w:b/>
          <w:bCs/>
        </w:rPr>
        <w:t xml:space="preserve"> </w:t>
      </w:r>
      <w:r w:rsidRPr="00E73DC0">
        <w:rPr>
          <w:rFonts w:cstheme="minorHAnsi"/>
        </w:rPr>
        <w:t>Upozorňujeme, že s Doplňkovým penzijním spořením jsou spojena jistá rizika - hodnota investice není garantována a může kolísat v závislosti na vývoji trhu.</w:t>
      </w:r>
    </w:p>
    <w:p w14:paraId="001EECCD" w14:textId="2BB63F3F" w:rsidR="00652ADA" w:rsidRPr="002A3A50" w:rsidRDefault="00516CBF" w:rsidP="00652ADA">
      <w:pPr>
        <w:spacing w:before="200" w:after="0" w:line="260" w:lineRule="exact"/>
        <w:rPr>
          <w:rFonts w:cstheme="minorHAnsi"/>
        </w:rPr>
      </w:pPr>
      <w:r>
        <w:rPr>
          <w:rFonts w:cstheme="minorHAnsi"/>
          <w:b/>
          <w:bCs/>
        </w:rPr>
        <w:t>Michal Teubner</w:t>
      </w:r>
    </w:p>
    <w:p w14:paraId="3D6F1D3C" w14:textId="77777777" w:rsidR="00652ADA" w:rsidRPr="00002425" w:rsidRDefault="00652ADA" w:rsidP="00652ADA">
      <w:pPr>
        <w:spacing w:after="0" w:line="260" w:lineRule="exact"/>
        <w:rPr>
          <w:rFonts w:cstheme="minorHAnsi"/>
          <w:bCs/>
        </w:rPr>
      </w:pPr>
      <w:r w:rsidRPr="00002425">
        <w:rPr>
          <w:rFonts w:cstheme="minorHAnsi"/>
        </w:rPr>
        <w:t>Komunikace</w:t>
      </w:r>
      <w:r w:rsidRPr="00002425">
        <w:rPr>
          <w:rFonts w:cstheme="minorHAnsi"/>
          <w:b/>
          <w:bCs/>
        </w:rPr>
        <w:t xml:space="preserve"> </w:t>
      </w:r>
      <w:r w:rsidRPr="00002425">
        <w:rPr>
          <w:rFonts w:cstheme="minorHAnsi"/>
        </w:rPr>
        <w:t>KB</w:t>
      </w:r>
    </w:p>
    <w:p w14:paraId="6AC15971" w14:textId="432D7771" w:rsidR="00652ADA" w:rsidRPr="00002425" w:rsidRDefault="00652ADA" w:rsidP="00652ADA">
      <w:pPr>
        <w:spacing w:after="0" w:line="260" w:lineRule="exact"/>
        <w:rPr>
          <w:rFonts w:cstheme="minorHAnsi"/>
        </w:rPr>
      </w:pPr>
      <w:r w:rsidRPr="00002425">
        <w:rPr>
          <w:rFonts w:cstheme="minorHAnsi"/>
        </w:rPr>
        <w:t>mob</w:t>
      </w:r>
      <w:r>
        <w:rPr>
          <w:rFonts w:cstheme="minorHAnsi"/>
        </w:rPr>
        <w:t>il</w:t>
      </w:r>
      <w:r w:rsidRPr="00002425">
        <w:rPr>
          <w:rFonts w:cstheme="minorHAnsi"/>
        </w:rPr>
        <w:t>: +420</w:t>
      </w:r>
      <w:r w:rsidR="00516CBF">
        <w:rPr>
          <w:rFonts w:cstheme="minorHAnsi"/>
        </w:rPr>
        <w:t> 606 653 219</w:t>
      </w:r>
    </w:p>
    <w:p w14:paraId="169139B1" w14:textId="47321C99" w:rsidR="00652ADA" w:rsidRPr="00516CBF" w:rsidRDefault="00CA77B9" w:rsidP="00652ADA">
      <w:pPr>
        <w:spacing w:after="0" w:line="260" w:lineRule="exact"/>
        <w:rPr>
          <w:rStyle w:val="Hypertextovodkaz"/>
          <w:b/>
          <w:bCs/>
          <w:color w:val="FF0000"/>
        </w:rPr>
      </w:pPr>
      <w:hyperlink r:id="rId11" w:history="1">
        <w:r w:rsidR="00516CBF" w:rsidRPr="00516CBF">
          <w:rPr>
            <w:rStyle w:val="Hypertextovodkaz"/>
            <w:color w:val="FF0000"/>
          </w:rPr>
          <w:t>michal_teubner@kb.cz</w:t>
        </w:r>
      </w:hyperlink>
      <w:r w:rsidR="00652ADA" w:rsidRPr="00516CBF">
        <w:rPr>
          <w:rStyle w:val="Hypertextovodkaz"/>
          <w:b/>
          <w:bCs/>
          <w:color w:val="FF0000"/>
        </w:rPr>
        <w:t xml:space="preserve"> </w:t>
      </w:r>
    </w:p>
    <w:p w14:paraId="41FDCE53" w14:textId="77777777" w:rsidR="00652ADA" w:rsidRPr="0094227B" w:rsidRDefault="00652ADA" w:rsidP="00652ADA">
      <w:pPr>
        <w:spacing w:before="200" w:after="0" w:line="260" w:lineRule="exact"/>
        <w:jc w:val="both"/>
        <w:rPr>
          <w:rFonts w:eastAsiaTheme="minorEastAsia"/>
        </w:rPr>
      </w:pPr>
      <w:r w:rsidRPr="41582D8B">
        <w:rPr>
          <w:b/>
        </w:rPr>
        <w:t xml:space="preserve">Veronika </w:t>
      </w:r>
      <w:r>
        <w:rPr>
          <w:b/>
        </w:rPr>
        <w:t>Ďuranová</w:t>
      </w:r>
    </w:p>
    <w:p w14:paraId="40E12C48" w14:textId="77777777" w:rsidR="00652ADA" w:rsidRPr="00650A90" w:rsidRDefault="00652ADA" w:rsidP="00652ADA">
      <w:pPr>
        <w:spacing w:after="0" w:line="260" w:lineRule="exact"/>
        <w:rPr>
          <w:rFonts w:cstheme="minorHAnsi"/>
        </w:rPr>
      </w:pPr>
      <w:r w:rsidRPr="00650A90">
        <w:rPr>
          <w:rFonts w:cstheme="minorHAnsi"/>
        </w:rPr>
        <w:t>Komunikace KB</w:t>
      </w:r>
      <w:r>
        <w:rPr>
          <w:rFonts w:cstheme="minorHAnsi"/>
        </w:rPr>
        <w:t xml:space="preserve"> PS</w:t>
      </w:r>
    </w:p>
    <w:p w14:paraId="196C8FBD" w14:textId="77777777" w:rsidR="00652ADA" w:rsidRPr="00650A90" w:rsidRDefault="00652ADA" w:rsidP="00652ADA">
      <w:pPr>
        <w:spacing w:after="0" w:line="260" w:lineRule="exact"/>
        <w:rPr>
          <w:rFonts w:cstheme="minorHAnsi"/>
        </w:rPr>
      </w:pPr>
      <w:r>
        <w:rPr>
          <w:rFonts w:cstheme="minorHAnsi"/>
        </w:rPr>
        <w:t>m</w:t>
      </w:r>
      <w:r w:rsidRPr="00650A90">
        <w:rPr>
          <w:rFonts w:cstheme="minorHAnsi"/>
        </w:rPr>
        <w:t>ob</w:t>
      </w:r>
      <w:r>
        <w:rPr>
          <w:rFonts w:cstheme="minorHAnsi"/>
        </w:rPr>
        <w:t xml:space="preserve">il: +420 725 831 849 </w:t>
      </w:r>
    </w:p>
    <w:p w14:paraId="11B5D912" w14:textId="435934A1" w:rsidR="00652ADA" w:rsidRPr="00766C5E" w:rsidRDefault="00CA77B9" w:rsidP="00161C9F">
      <w:pPr>
        <w:spacing w:after="0" w:line="260" w:lineRule="exact"/>
        <w:rPr>
          <w:rFonts w:ascii="Calibri" w:hAnsi="Calibri" w:cs="Calibri"/>
          <w:sz w:val="30"/>
          <w:szCs w:val="30"/>
        </w:rPr>
      </w:pPr>
      <w:hyperlink r:id="rId12" w:history="1">
        <w:r w:rsidR="00652ADA" w:rsidRPr="009D7D39">
          <w:rPr>
            <w:rStyle w:val="Hypertextovodkaz"/>
            <w:color w:val="FF0000"/>
          </w:rPr>
          <w:t>vduranova@kbps.cz</w:t>
        </w:r>
      </w:hyperlink>
      <w:bookmarkEnd w:id="0"/>
    </w:p>
    <w:sectPr w:rsidR="00652ADA" w:rsidRPr="00766C5E" w:rsidSect="005F4AE0">
      <w:headerReference w:type="default" r:id="rId13"/>
      <w:footerReference w:type="default" r:id="rId14"/>
      <w:pgSz w:w="11906" w:h="16838"/>
      <w:pgMar w:top="2269" w:right="849" w:bottom="1560" w:left="1596" w:header="851" w:footer="10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0D5FF" w14:textId="77777777" w:rsidR="000A0E41" w:rsidRDefault="000A0E41" w:rsidP="00A84CE4">
      <w:pPr>
        <w:spacing w:after="0" w:line="240" w:lineRule="auto"/>
      </w:pPr>
      <w:r>
        <w:separator/>
      </w:r>
    </w:p>
  </w:endnote>
  <w:endnote w:type="continuationSeparator" w:id="0">
    <w:p w14:paraId="2F1EEE09" w14:textId="77777777" w:rsidR="000A0E41" w:rsidRDefault="000A0E41" w:rsidP="00A8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526D8" w14:textId="77777777" w:rsidR="00A84CE4" w:rsidRPr="00C316F8" w:rsidRDefault="005F4AE0" w:rsidP="00766C5E">
    <w:pPr>
      <w:spacing w:after="0" w:line="180" w:lineRule="exact"/>
      <w:rPr>
        <w:rFonts w:cstheme="minorHAnsi"/>
        <w:color w:val="787878"/>
        <w:sz w:val="16"/>
        <w:szCs w:val="16"/>
        <w:u w:val="single"/>
      </w:rPr>
    </w:pPr>
    <w:r w:rsidRPr="00C316F8">
      <w:rPr>
        <w:rFonts w:cstheme="minorHAnsi"/>
        <w:noProof/>
        <w:color w:val="787878"/>
        <w:sz w:val="16"/>
        <w:szCs w:val="16"/>
        <w:u w:val="singl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A21E900" wp14:editId="21F46CB5">
              <wp:simplePos x="0" y="0"/>
              <wp:positionH relativeFrom="margin">
                <wp:posOffset>4862830</wp:posOffset>
              </wp:positionH>
              <wp:positionV relativeFrom="paragraph">
                <wp:posOffset>258445</wp:posOffset>
              </wp:positionV>
              <wp:extent cx="1144987" cy="159026"/>
              <wp:effectExtent l="0" t="0" r="0" b="1270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87" cy="1590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1CDCBC" w14:textId="77777777" w:rsidR="00AE3F5C" w:rsidRPr="00AE3F5C" w:rsidRDefault="00AE3F5C" w:rsidP="00AE3F5C">
                          <w:pPr>
                            <w:jc w:val="right"/>
                            <w:rPr>
                              <w:rFonts w:ascii="Calibri" w:hAnsi="Calibri" w:cs="Calibri"/>
                              <w:color w:val="E9041E"/>
                            </w:rPr>
                          </w:pP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Buďte s námi v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 </w:t>
                          </w: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kontaktu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21E90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382.9pt;margin-top:20.35pt;width:90.15pt;height:1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" filled="f" stroked="f">
              <v:textbox inset="0,0,0,0">
                <w:txbxContent>
                  <w:p w14:paraId="041CDCBC" w14:textId="77777777" w:rsidR="00AE3F5C" w:rsidRPr="00AE3F5C" w:rsidRDefault="00AE3F5C" w:rsidP="00AE3F5C">
                    <w:pPr>
                      <w:jc w:val="right"/>
                      <w:rPr>
                        <w:rFonts w:ascii="Calibri" w:hAnsi="Calibri" w:cs="Calibri"/>
                        <w:color w:val="E9041E"/>
                      </w:rPr>
                    </w:pP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Buďte s námi v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 </w:t>
                    </w: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kontaktu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!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 Light" w:hAnsi="Calibri Light" w:cs="Calibri Light"/>
        <w:noProof/>
        <w:color w:val="E9041E"/>
        <w:spacing w:val="-2"/>
        <w:u w:val="singl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8FB2F13" wp14:editId="3427063D">
              <wp:simplePos x="0" y="0"/>
              <wp:positionH relativeFrom="column">
                <wp:posOffset>4819650</wp:posOffset>
              </wp:positionH>
              <wp:positionV relativeFrom="paragraph">
                <wp:posOffset>-46990</wp:posOffset>
              </wp:positionV>
              <wp:extent cx="1150123" cy="255810"/>
              <wp:effectExtent l="0" t="0" r="0" b="0"/>
              <wp:wrapNone/>
              <wp:docPr id="16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50123" cy="255810"/>
                        <a:chOff x="0" y="0"/>
                        <a:chExt cx="4449417" cy="990600"/>
                      </a:xfrm>
                    </wpg:grpSpPr>
                    <pic:pic xmlns:pic="http://schemas.openxmlformats.org/drawingml/2006/picture">
                      <pic:nvPicPr>
                        <pic:cNvPr id="17" name="Grafický objekt 17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Grafický objekt 18">
                          <a:hlinkClick r:id="rId4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937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Grafický objekt 19">
                          <a:hlinkClick r:id="rId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05878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Grafický objekt 20">
                          <a:hlinkClick r:id="rId10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58816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7FFA9B06" id="Skupina 16" o:spid="_x0000_s1026" style="position:absolute;margin-left:379.5pt;margin-top:-3.7pt;width:90.55pt;height:20.15pt;z-index:251660288;mso-width-relative:margin;mso-height-relative:margin" coordsize="44494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7" o:spid="_x0000_s1027" type="#_x0000_t75" href="http://www.linkedin.com/company/mojepenzijko" style="position:absolute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" o:button="t">
                <v:fill o:detectmouseclick="t"/>
                <v:imagedata r:id="rId13" o:title=""/>
              </v:shape>
              <v:shape id="Grafický objekt 18" o:spid="_x0000_s1028" type="#_x0000_t75" href="https://twitter.com/komercka" style="position:absolute;left:11529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" o:button="t">
                <v:fill o:detectmouseclick="t"/>
                <v:imagedata r:id="rId14" o:title=""/>
              </v:shape>
              <v:shape id="Grafický objekt 19" o:spid="_x0000_s1029" type="#_x0000_t75" href="http://www.facebook.com/mojepenzijko" style="position:absolute;left:2305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" o:button="t">
                <v:fill o:detectmouseclick="t"/>
                <v:imagedata r:id="rId15" o:title=""/>
              </v:shape>
              <v:shape id="Grafický objekt 20" o:spid="_x0000_s1030" type="#_x0000_t75" href="https://www.instagram.com/komercka/?hl=cs" style="position:absolute;left:3458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" o:button="t">
                <v:fill o:detectmouseclick="t"/>
                <v:imagedata r:id="rId1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8647E" w14:textId="77777777" w:rsidR="000A0E41" w:rsidRDefault="000A0E41" w:rsidP="00A84CE4">
      <w:pPr>
        <w:spacing w:after="0" w:line="240" w:lineRule="auto"/>
      </w:pPr>
      <w:r>
        <w:separator/>
      </w:r>
    </w:p>
  </w:footnote>
  <w:footnote w:type="continuationSeparator" w:id="0">
    <w:p w14:paraId="12D17062" w14:textId="77777777" w:rsidR="000A0E41" w:rsidRDefault="000A0E41" w:rsidP="00A84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DAC72" w14:textId="6092B8C6" w:rsidR="00E83835" w:rsidRDefault="00FC59C2" w:rsidP="00FC59C2">
    <w:pPr>
      <w:pStyle w:val="Zhlav"/>
      <w:ind w:left="2127" w:hanging="2127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EEE0EDA" wp14:editId="6CA3DCE6">
          <wp:simplePos x="0" y="0"/>
          <wp:positionH relativeFrom="column">
            <wp:posOffset>1438063</wp:posOffset>
          </wp:positionH>
          <wp:positionV relativeFrom="paragraph">
            <wp:posOffset>5715</wp:posOffset>
          </wp:positionV>
          <wp:extent cx="2222500" cy="434761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2500" cy="4347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5D60C419" wp14:editId="1B199B6D">
          <wp:simplePos x="0" y="0"/>
          <wp:positionH relativeFrom="column">
            <wp:posOffset>2541</wp:posOffset>
          </wp:positionH>
          <wp:positionV relativeFrom="paragraph">
            <wp:posOffset>1482</wp:posOffset>
          </wp:positionV>
          <wp:extent cx="1137964" cy="407161"/>
          <wp:effectExtent l="0" t="0" r="508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067" cy="4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6C5E">
      <w:rPr>
        <w:noProof/>
      </w:rPr>
      <w:drawing>
        <wp:anchor distT="0" distB="0" distL="114300" distR="114300" simplePos="0" relativeHeight="251658240" behindDoc="1" locked="0" layoutInCell="1" allowOverlap="1" wp14:anchorId="51770733" wp14:editId="5EDC92A9">
          <wp:simplePos x="0" y="0"/>
          <wp:positionH relativeFrom="margin">
            <wp:posOffset>3702740</wp:posOffset>
          </wp:positionH>
          <wp:positionV relativeFrom="margin">
            <wp:posOffset>-1719912</wp:posOffset>
          </wp:positionV>
          <wp:extent cx="3068366" cy="2242268"/>
          <wp:effectExtent l="0" t="0" r="0" b="5715"/>
          <wp:wrapNone/>
          <wp:docPr id="25" name="Grafický objekt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cký objekt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8366" cy="2242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7361" w:rsidRPr="00C97361">
      <w:rPr>
        <w:rFonts w:cstheme="minorHAnsi"/>
        <w:b/>
        <w:bCs/>
        <w:noProof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F5059"/>
    <w:multiLevelType w:val="hybridMultilevel"/>
    <w:tmpl w:val="524471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D3405"/>
    <w:multiLevelType w:val="hybridMultilevel"/>
    <w:tmpl w:val="B5ECBE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EF23CE"/>
    <w:multiLevelType w:val="hybridMultilevel"/>
    <w:tmpl w:val="91760628"/>
    <w:lvl w:ilvl="0" w:tplc="CF7420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4D8"/>
    <w:rsid w:val="00003AEB"/>
    <w:rsid w:val="00004E76"/>
    <w:rsid w:val="00024207"/>
    <w:rsid w:val="000312B7"/>
    <w:rsid w:val="000443B6"/>
    <w:rsid w:val="00065EE1"/>
    <w:rsid w:val="000A0E41"/>
    <w:rsid w:val="000A3F4F"/>
    <w:rsid w:val="000C3984"/>
    <w:rsid w:val="000C56F9"/>
    <w:rsid w:val="000D594C"/>
    <w:rsid w:val="00125B92"/>
    <w:rsid w:val="0013110C"/>
    <w:rsid w:val="00140D1E"/>
    <w:rsid w:val="00161C9F"/>
    <w:rsid w:val="00175AE8"/>
    <w:rsid w:val="001D2D9F"/>
    <w:rsid w:val="001D64B3"/>
    <w:rsid w:val="00223D72"/>
    <w:rsid w:val="002604F2"/>
    <w:rsid w:val="0028105D"/>
    <w:rsid w:val="00283C19"/>
    <w:rsid w:val="0028535D"/>
    <w:rsid w:val="00286437"/>
    <w:rsid w:val="002A6F9B"/>
    <w:rsid w:val="002B1E7D"/>
    <w:rsid w:val="002C1000"/>
    <w:rsid w:val="002C2C3C"/>
    <w:rsid w:val="002D45C8"/>
    <w:rsid w:val="00307E9D"/>
    <w:rsid w:val="00331EE2"/>
    <w:rsid w:val="003B443D"/>
    <w:rsid w:val="003B57FB"/>
    <w:rsid w:val="003E24D8"/>
    <w:rsid w:val="003E6E17"/>
    <w:rsid w:val="003F0A37"/>
    <w:rsid w:val="003F4747"/>
    <w:rsid w:val="0040279C"/>
    <w:rsid w:val="00422452"/>
    <w:rsid w:val="0042256B"/>
    <w:rsid w:val="00427EE9"/>
    <w:rsid w:val="004350CA"/>
    <w:rsid w:val="00443E8A"/>
    <w:rsid w:val="00454F0F"/>
    <w:rsid w:val="00455775"/>
    <w:rsid w:val="00464403"/>
    <w:rsid w:val="00464800"/>
    <w:rsid w:val="00473C6E"/>
    <w:rsid w:val="00493F23"/>
    <w:rsid w:val="004B3A80"/>
    <w:rsid w:val="004B3B66"/>
    <w:rsid w:val="004B5DE7"/>
    <w:rsid w:val="004D3052"/>
    <w:rsid w:val="004D4117"/>
    <w:rsid w:val="004E520C"/>
    <w:rsid w:val="00506E77"/>
    <w:rsid w:val="00516CBF"/>
    <w:rsid w:val="005229EA"/>
    <w:rsid w:val="005414FF"/>
    <w:rsid w:val="005454C1"/>
    <w:rsid w:val="005715A2"/>
    <w:rsid w:val="00584B24"/>
    <w:rsid w:val="005866DB"/>
    <w:rsid w:val="005934B6"/>
    <w:rsid w:val="005A246C"/>
    <w:rsid w:val="005C11D9"/>
    <w:rsid w:val="005F29E2"/>
    <w:rsid w:val="005F4AE0"/>
    <w:rsid w:val="00605B5F"/>
    <w:rsid w:val="006105D0"/>
    <w:rsid w:val="00637A73"/>
    <w:rsid w:val="006520E3"/>
    <w:rsid w:val="00652ADA"/>
    <w:rsid w:val="00653F11"/>
    <w:rsid w:val="00657475"/>
    <w:rsid w:val="006658BF"/>
    <w:rsid w:val="0069070B"/>
    <w:rsid w:val="0069484C"/>
    <w:rsid w:val="006A197F"/>
    <w:rsid w:val="006C113C"/>
    <w:rsid w:val="006E0E46"/>
    <w:rsid w:val="006E3558"/>
    <w:rsid w:val="00701918"/>
    <w:rsid w:val="00730091"/>
    <w:rsid w:val="00737900"/>
    <w:rsid w:val="00764CBE"/>
    <w:rsid w:val="00766C5E"/>
    <w:rsid w:val="007739B4"/>
    <w:rsid w:val="00773CE3"/>
    <w:rsid w:val="00781753"/>
    <w:rsid w:val="007859B9"/>
    <w:rsid w:val="007A7D39"/>
    <w:rsid w:val="007F3148"/>
    <w:rsid w:val="00807A7F"/>
    <w:rsid w:val="00814EF1"/>
    <w:rsid w:val="008172B0"/>
    <w:rsid w:val="00820BF7"/>
    <w:rsid w:val="00895A4F"/>
    <w:rsid w:val="008A2E6A"/>
    <w:rsid w:val="008C7BFE"/>
    <w:rsid w:val="008D3640"/>
    <w:rsid w:val="008D6436"/>
    <w:rsid w:val="008E09D3"/>
    <w:rsid w:val="00941B41"/>
    <w:rsid w:val="0094500E"/>
    <w:rsid w:val="00947F19"/>
    <w:rsid w:val="00973D10"/>
    <w:rsid w:val="00973DAA"/>
    <w:rsid w:val="00981220"/>
    <w:rsid w:val="009C30EC"/>
    <w:rsid w:val="009C5FB2"/>
    <w:rsid w:val="00A2285B"/>
    <w:rsid w:val="00A22DB4"/>
    <w:rsid w:val="00A26AAD"/>
    <w:rsid w:val="00A52CF6"/>
    <w:rsid w:val="00A729CE"/>
    <w:rsid w:val="00A83F05"/>
    <w:rsid w:val="00A84CE4"/>
    <w:rsid w:val="00A84E83"/>
    <w:rsid w:val="00A850B1"/>
    <w:rsid w:val="00A97A08"/>
    <w:rsid w:val="00AE3F5C"/>
    <w:rsid w:val="00AF1A4D"/>
    <w:rsid w:val="00B07377"/>
    <w:rsid w:val="00B66FA0"/>
    <w:rsid w:val="00B70730"/>
    <w:rsid w:val="00B72BDB"/>
    <w:rsid w:val="00BD589D"/>
    <w:rsid w:val="00C06F22"/>
    <w:rsid w:val="00C22853"/>
    <w:rsid w:val="00C316F8"/>
    <w:rsid w:val="00C409AD"/>
    <w:rsid w:val="00C8650E"/>
    <w:rsid w:val="00C97361"/>
    <w:rsid w:val="00CA1056"/>
    <w:rsid w:val="00CA77B9"/>
    <w:rsid w:val="00CB0BBD"/>
    <w:rsid w:val="00CF26DC"/>
    <w:rsid w:val="00D0274B"/>
    <w:rsid w:val="00D1386E"/>
    <w:rsid w:val="00D176F0"/>
    <w:rsid w:val="00D20DB4"/>
    <w:rsid w:val="00D24118"/>
    <w:rsid w:val="00D40BE1"/>
    <w:rsid w:val="00D55698"/>
    <w:rsid w:val="00D63590"/>
    <w:rsid w:val="00D66944"/>
    <w:rsid w:val="00D70B0E"/>
    <w:rsid w:val="00D71153"/>
    <w:rsid w:val="00D763CE"/>
    <w:rsid w:val="00D8317D"/>
    <w:rsid w:val="00DC2BEF"/>
    <w:rsid w:val="00DD38EF"/>
    <w:rsid w:val="00DF224B"/>
    <w:rsid w:val="00DF296F"/>
    <w:rsid w:val="00E12A8C"/>
    <w:rsid w:val="00E24B0F"/>
    <w:rsid w:val="00E26709"/>
    <w:rsid w:val="00E273DF"/>
    <w:rsid w:val="00E33A39"/>
    <w:rsid w:val="00E35924"/>
    <w:rsid w:val="00E406A9"/>
    <w:rsid w:val="00E4593C"/>
    <w:rsid w:val="00E720D4"/>
    <w:rsid w:val="00E73DC0"/>
    <w:rsid w:val="00E7672E"/>
    <w:rsid w:val="00E83835"/>
    <w:rsid w:val="00EA3208"/>
    <w:rsid w:val="00EB36BF"/>
    <w:rsid w:val="00ED75B9"/>
    <w:rsid w:val="00ED7F98"/>
    <w:rsid w:val="00F12698"/>
    <w:rsid w:val="00F54F21"/>
    <w:rsid w:val="00F5729A"/>
    <w:rsid w:val="00F6370F"/>
    <w:rsid w:val="00F6408F"/>
    <w:rsid w:val="00F6736D"/>
    <w:rsid w:val="00F677AD"/>
    <w:rsid w:val="00FB70A5"/>
    <w:rsid w:val="00FC59C2"/>
    <w:rsid w:val="00FC73AC"/>
    <w:rsid w:val="00FD64A3"/>
    <w:rsid w:val="00FF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D176A6"/>
  <w15:chartTrackingRefBased/>
  <w15:docId w15:val="{D444A958-26EE-4F82-B16F-82AADB7F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2C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ezodstavcovhostylu">
    <w:name w:val="[Bez odstavcového stylu]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4CE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4CE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CE4"/>
  </w:style>
  <w:style w:type="paragraph" w:styleId="Zpat">
    <w:name w:val="footer"/>
    <w:basedOn w:val="Normln"/>
    <w:link w:val="Zpat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CE4"/>
  </w:style>
  <w:style w:type="character" w:customStyle="1" w:styleId="Hypervazba">
    <w:name w:val="Hypervazba"/>
    <w:uiPriority w:val="99"/>
    <w:rsid w:val="00A84CE4"/>
    <w:rPr>
      <w:color w:val="0044D6"/>
      <w:u w:val="thick"/>
    </w:rPr>
  </w:style>
  <w:style w:type="table" w:styleId="Mkatabulky">
    <w:name w:val="Table Grid"/>
    <w:basedOn w:val="Normlntabulka"/>
    <w:uiPriority w:val="39"/>
    <w:rsid w:val="0050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7F3148"/>
    <w:rPr>
      <w:rFonts w:cs="Times New Roman"/>
      <w:b/>
      <w:bCs/>
    </w:rPr>
  </w:style>
  <w:style w:type="character" w:customStyle="1" w:styleId="apple-converted-space">
    <w:name w:val="apple-converted-space"/>
    <w:basedOn w:val="Standardnpsmoodstavce"/>
    <w:rsid w:val="00D70B0E"/>
  </w:style>
  <w:style w:type="character" w:styleId="Odkaznakoment">
    <w:name w:val="annotation reference"/>
    <w:basedOn w:val="Standardnpsmoodstavce"/>
    <w:uiPriority w:val="99"/>
    <w:semiHidden/>
    <w:unhideWhenUsed/>
    <w:rsid w:val="009450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500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500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50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500E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427EE9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8A2E6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40BE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D3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36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0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duranova@kbps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ichal_teubner@kb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kb.cz/penzijk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3.png"/><Relationship Id="rId3" Type="http://schemas.openxmlformats.org/officeDocument/2006/relationships/image" Target="media/image6.svg"/><Relationship Id="rId7" Type="http://schemas.openxmlformats.org/officeDocument/2006/relationships/hyperlink" Target="http://www.facebook.com/mojepenzijko" TargetMode="External"/><Relationship Id="rId12" Type="http://schemas.openxmlformats.org/officeDocument/2006/relationships/image" Target="media/image12.svg"/><Relationship Id="rId2" Type="http://schemas.openxmlformats.org/officeDocument/2006/relationships/image" Target="media/image5.png"/><Relationship Id="rId16" Type="http://schemas.openxmlformats.org/officeDocument/2006/relationships/image" Target="media/image16.png"/><Relationship Id="rId1" Type="http://schemas.openxmlformats.org/officeDocument/2006/relationships/hyperlink" Target="http://www.linkedin.com/company/mojepenzijko" TargetMode="External"/><Relationship Id="rId6" Type="http://schemas.openxmlformats.org/officeDocument/2006/relationships/image" Target="media/image8.svg"/><Relationship Id="rId11" Type="http://schemas.openxmlformats.org/officeDocument/2006/relationships/image" Target="media/image11.png"/><Relationship Id="rId5" Type="http://schemas.openxmlformats.org/officeDocument/2006/relationships/image" Target="media/image7.png"/><Relationship Id="rId15" Type="http://schemas.openxmlformats.org/officeDocument/2006/relationships/image" Target="media/image15.png"/><Relationship Id="rId10" Type="http://schemas.openxmlformats.org/officeDocument/2006/relationships/hyperlink" Target="https://www.instagram.com/komercka/?hl=cs" TargetMode="External"/><Relationship Id="rId4" Type="http://schemas.openxmlformats.org/officeDocument/2006/relationships/hyperlink" Target="https://twitter.com/komercka" TargetMode="External"/><Relationship Id="rId9" Type="http://schemas.openxmlformats.org/officeDocument/2006/relationships/image" Target="media/image10.svg"/><Relationship Id="rId14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ePech\OneDrive%20-%20Crest%20Communications,%20a.s\PR_FinTech\Komer&#269;n&#237;_banka\Tiskov&#233;%20zpr&#225;vy\Sablona%20TZ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6" ma:contentTypeDescription="Vytvoří nový dokument" ma:contentTypeScope="" ma:versionID="18e5da4a88f5a4a41e0b68a916ad475e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751dec96c64350fdba33cad4848fcd07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A05329-315C-4E09-8187-71F9A87E9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20418C-425A-4EC8-8CDB-76CB60674A36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3.xml><?xml version="1.0" encoding="utf-8"?>
<ds:datastoreItem xmlns:ds="http://schemas.openxmlformats.org/officeDocument/2006/customXml" ds:itemID="{38E330A4-47C5-4984-8E6F-6293A79E46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TZ</Template>
  <TotalTime>6</TotalTime>
  <Pages>1</Pages>
  <Words>274</Words>
  <Characters>1620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Pech</dc:creator>
  <cp:keywords/>
  <dc:description/>
  <cp:lastModifiedBy>Teubner Michal</cp:lastModifiedBy>
  <cp:revision>2</cp:revision>
  <dcterms:created xsi:type="dcterms:W3CDTF">2022-10-20T08:40:00Z</dcterms:created>
  <dcterms:modified xsi:type="dcterms:W3CDTF">2022-10-20T08:40:00Z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SIP_Label_076d9757-80ae-4c87-b4d7-9ffa7a0710d0_Enabled">
    <vt:lpwstr>true</vt:lpwstr>
  </property>
  <property fmtid="{D5CDD505-2E9C-101B-9397-08002B2CF9AE}" pid="4" name="MSIP_Label_076d9757-80ae-4c87-b4d7-9ffa7a0710d0_SetDate">
    <vt:lpwstr>2022-10-20T08:40:16Z</vt:lpwstr>
  </property>
  <property fmtid="{D5CDD505-2E9C-101B-9397-08002B2CF9AE}" pid="5" name="MSIP_Label_076d9757-80ae-4c87-b4d7-9ffa7a0710d0_Method">
    <vt:lpwstr>Standard</vt:lpwstr>
  </property>
  <property fmtid="{D5CDD505-2E9C-101B-9397-08002B2CF9AE}" pid="6" name="MSIP_Label_076d9757-80ae-4c87-b4d7-9ffa7a0710d0_Name">
    <vt:lpwstr>C1 - Internal</vt:lpwstr>
  </property>
  <property fmtid="{D5CDD505-2E9C-101B-9397-08002B2CF9AE}" pid="7" name="MSIP_Label_076d9757-80ae-4c87-b4d7-9ffa7a0710d0_SiteId">
    <vt:lpwstr>c79e7c80-cff5-4503-b468-3702cea89272</vt:lpwstr>
  </property>
  <property fmtid="{D5CDD505-2E9C-101B-9397-08002B2CF9AE}" pid="8" name="MSIP_Label_076d9757-80ae-4c87-b4d7-9ffa7a0710d0_ActionId">
    <vt:lpwstr>b6070595-8efe-460c-ae73-accec7321219</vt:lpwstr>
  </property>
  <property fmtid="{D5CDD505-2E9C-101B-9397-08002B2CF9AE}" pid="9" name="MSIP_Label_076d9757-80ae-4c87-b4d7-9ffa7a0710d0_ContentBits">
    <vt:lpwstr>0</vt:lpwstr>
  </property>
  <property fmtid="{D5CDD505-2E9C-101B-9397-08002B2CF9AE}" pid="10" name="Kod_Duvernosti">
    <vt:lpwstr>KB_C1_INTERNAL_992521</vt:lpwstr>
  </property>
</Properties>
</file>