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7BD4" w14:textId="338E65F8" w:rsidR="007A600B" w:rsidRPr="007A600B" w:rsidRDefault="007A600B" w:rsidP="007A600B">
      <w:pPr>
        <w:pStyle w:val="Nadpis1"/>
        <w:jc w:val="both"/>
        <w:rPr>
          <w:rFonts w:ascii="Arial Black" w:hAnsi="Arial Black"/>
          <w:color w:val="E9041E"/>
          <w:sz w:val="50"/>
          <w:szCs w:val="50"/>
        </w:rPr>
      </w:pPr>
      <w:r w:rsidRPr="007A600B">
        <w:rPr>
          <w:rFonts w:ascii="Arial Black" w:hAnsi="Arial Black"/>
          <w:color w:val="E9041E"/>
          <w:sz w:val="50"/>
          <w:szCs w:val="50"/>
        </w:rPr>
        <w:t>Platební styk a otevírací doba poboček KB na konci roku 2022</w:t>
      </w:r>
    </w:p>
    <w:p w14:paraId="2E3960D0" w14:textId="75FB5FC3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5F1889" wp14:editId="643CFCE9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A9DE518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 w:rsidR="009E7982">
        <w:rPr>
          <w:rFonts w:ascii="Calibri" w:hAnsi="Calibri" w:cs="Calibri"/>
          <w:sz w:val="30"/>
          <w:szCs w:val="30"/>
        </w:rPr>
        <w:t>Praha</w:t>
      </w:r>
      <w:r>
        <w:rPr>
          <w:rFonts w:ascii="Calibri" w:hAnsi="Calibri" w:cs="Calibri"/>
          <w:sz w:val="30"/>
          <w:szCs w:val="30"/>
        </w:rPr>
        <w:t xml:space="preserve">, </w:t>
      </w:r>
      <w:r w:rsidR="006B0E82">
        <w:rPr>
          <w:rFonts w:ascii="Calibri" w:hAnsi="Calibri" w:cs="Calibri"/>
          <w:sz w:val="30"/>
          <w:szCs w:val="30"/>
        </w:rPr>
        <w:t>1</w:t>
      </w:r>
      <w:r w:rsidR="005E30B9">
        <w:rPr>
          <w:rFonts w:ascii="Calibri" w:hAnsi="Calibri" w:cs="Calibri"/>
          <w:sz w:val="30"/>
          <w:szCs w:val="30"/>
        </w:rPr>
        <w:t>3</w:t>
      </w:r>
      <w:r w:rsidR="006B0E82">
        <w:rPr>
          <w:rFonts w:ascii="Calibri" w:hAnsi="Calibri" w:cs="Calibri"/>
          <w:sz w:val="30"/>
          <w:szCs w:val="30"/>
        </w:rPr>
        <w:t>. prosince</w:t>
      </w:r>
      <w:r w:rsidR="00155BFB">
        <w:rPr>
          <w:rFonts w:ascii="Calibri" w:hAnsi="Calibri" w:cs="Calibri"/>
          <w:sz w:val="30"/>
          <w:szCs w:val="30"/>
        </w:rPr>
        <w:t xml:space="preserve"> 2022</w:t>
      </w:r>
    </w:p>
    <w:p w14:paraId="6255BF3C" w14:textId="014FC1CE" w:rsidR="007A600B" w:rsidRPr="005E30B9" w:rsidRDefault="007A600B" w:rsidP="007A600B">
      <w:pPr>
        <w:pStyle w:val="Default"/>
        <w:jc w:val="both"/>
        <w:rPr>
          <w:rFonts w:asciiTheme="minorHAnsi" w:eastAsiaTheme="minorHAnsi" w:hAnsiTheme="minorHAnsi" w:cstheme="minorHAnsi"/>
          <w:b/>
          <w:bCs/>
        </w:rPr>
      </w:pPr>
      <w:bookmarkStart w:id="0" w:name="_Hlk89936150"/>
      <w:bookmarkStart w:id="1" w:name="_Hlk89935979"/>
      <w:r w:rsidRPr="005E30B9">
        <w:rPr>
          <w:rFonts w:asciiTheme="minorHAnsi" w:hAnsiTheme="minorHAnsi" w:cstheme="minorHAnsi"/>
          <w:b/>
          <w:bCs/>
        </w:rPr>
        <w:t>Všechny pobočky Komerční banky budou dne 30. 12. 2022 v provozu ve standardních otevíracích hodinách. Pobočky s víkendovým provozem budou dne 31. prosince 2022 otevřené do 13:00 hodin s výjimkou pobočky Olomouc – Šantovka, která bude otevřená do 12:00 hodin. Dne 1. 1. 2023 budou pobočky zcela uzavřené z důvodu státního svátku.</w:t>
      </w:r>
      <w:bookmarkStart w:id="2" w:name="_Hlk89936013"/>
      <w:bookmarkEnd w:id="1"/>
    </w:p>
    <w:p w14:paraId="70D665BA" w14:textId="77777777" w:rsidR="007A600B" w:rsidRPr="005E30B9" w:rsidRDefault="007A600B" w:rsidP="007A600B">
      <w:pPr>
        <w:pStyle w:val="Default"/>
        <w:jc w:val="both"/>
        <w:rPr>
          <w:rFonts w:asciiTheme="minorHAnsi" w:hAnsiTheme="minorHAnsi" w:cstheme="minorHAnsi"/>
        </w:rPr>
      </w:pPr>
    </w:p>
    <w:p w14:paraId="0E964AE6" w14:textId="77777777" w:rsidR="007A600B" w:rsidRPr="005E30B9" w:rsidRDefault="007A600B" w:rsidP="007A600B">
      <w:pPr>
        <w:jc w:val="both"/>
        <w:rPr>
          <w:rFonts w:cstheme="minorHAnsi"/>
          <w:sz w:val="24"/>
          <w:szCs w:val="24"/>
        </w:rPr>
      </w:pPr>
      <w:r w:rsidRPr="005E30B9">
        <w:rPr>
          <w:rFonts w:cstheme="minorHAnsi"/>
          <w:sz w:val="24"/>
          <w:szCs w:val="24"/>
        </w:rPr>
        <w:t>Komerční banka připravila pro své klienty podrobné přehledy mezních termínů, ve kterých je nutné předat příkazy k úhradě (pro tuzemské nebo zahraniční platby včetně SEPA plateb), příkazy k inkasu a provést vklady hotovosti na přepážkách, pokud mají být zpracovány a připsány na účty příjemců ještě v roce 2022.</w:t>
      </w:r>
    </w:p>
    <w:p w14:paraId="1B5FB021" w14:textId="77777777" w:rsidR="007A600B" w:rsidRPr="005E30B9" w:rsidRDefault="007A600B" w:rsidP="007A600B">
      <w:pPr>
        <w:ind w:right="-1"/>
        <w:jc w:val="both"/>
        <w:rPr>
          <w:rFonts w:cstheme="minorHAnsi"/>
          <w:sz w:val="24"/>
          <w:szCs w:val="24"/>
        </w:rPr>
      </w:pPr>
      <w:r w:rsidRPr="005E30B9">
        <w:rPr>
          <w:rFonts w:cstheme="minorHAnsi"/>
          <w:color w:val="000000"/>
          <w:sz w:val="24"/>
          <w:szCs w:val="24"/>
        </w:rPr>
        <w:t xml:space="preserve">Odchozí úhrady v českých korunách, které mají být připsány na účet příjemce v jiné bance v ČR ještě v roce 2022, mohou klienti zadat ještě 30. 12. 2022 jako standardní prostřednictvím internetového bankovnictví nebo na přepážce pobočky. </w:t>
      </w:r>
    </w:p>
    <w:p w14:paraId="06C851D9" w14:textId="77777777" w:rsidR="007A600B" w:rsidRPr="005E30B9" w:rsidRDefault="007A600B" w:rsidP="007A600B">
      <w:pPr>
        <w:ind w:right="-1"/>
        <w:jc w:val="both"/>
        <w:rPr>
          <w:rFonts w:cstheme="minorHAnsi"/>
          <w:color w:val="000000"/>
          <w:sz w:val="24"/>
          <w:szCs w:val="24"/>
        </w:rPr>
      </w:pPr>
      <w:r w:rsidRPr="005E30B9">
        <w:rPr>
          <w:rFonts w:cstheme="minorHAnsi"/>
          <w:color w:val="000000"/>
          <w:sz w:val="24"/>
          <w:szCs w:val="24"/>
        </w:rPr>
        <w:t>V letošním roce můžete využít také Okamžité platby (</w:t>
      </w:r>
      <w:r w:rsidRPr="005E30B9">
        <w:rPr>
          <w:rFonts w:cstheme="minorHAnsi"/>
          <w:sz w:val="24"/>
          <w:szCs w:val="24"/>
        </w:rPr>
        <w:t>Okamžité příchozí úhrady a Okamžité odchozí úhrady)</w:t>
      </w:r>
      <w:r w:rsidRPr="005E30B9">
        <w:rPr>
          <w:rFonts w:cstheme="minorHAnsi"/>
          <w:color w:val="000000"/>
          <w:sz w:val="24"/>
          <w:szCs w:val="24"/>
        </w:rPr>
        <w:t xml:space="preserve"> mezi bankami, které přistoupily ke schématu Okamžitých plateb. Tuto informaci získáte v internetovém bankovnictví MojeBanka, MojeBanka Business a Mobilní banka, kde je možné zadávat Okamžité odchozí úhrady. </w:t>
      </w:r>
    </w:p>
    <w:p w14:paraId="4DF8A89B" w14:textId="77777777" w:rsidR="007A600B" w:rsidRPr="005E30B9" w:rsidRDefault="007A600B" w:rsidP="007A600B">
      <w:pPr>
        <w:jc w:val="both"/>
        <w:rPr>
          <w:rFonts w:cstheme="minorHAnsi"/>
          <w:sz w:val="24"/>
          <w:szCs w:val="24"/>
        </w:rPr>
      </w:pPr>
      <w:r w:rsidRPr="005E30B9">
        <w:rPr>
          <w:rFonts w:cstheme="minorHAnsi"/>
          <w:sz w:val="24"/>
          <w:szCs w:val="24"/>
        </w:rPr>
        <w:t xml:space="preserve">Okamžité platby ovlivní disponibilní zůstatek účtu v KB i v jiné bance do několika vteřin. Okamžité příchozí úhrady a Okamžité odchozí úhrady přijaté a zaúčtované na účtu v KB do 16:00 hodin dne 31. 12. 2022 ovlivní zůstatek na výpisu z účtu v KB k 31. 12. 2022. </w:t>
      </w:r>
    </w:p>
    <w:p w14:paraId="7524DE16" w14:textId="77777777" w:rsidR="007A600B" w:rsidRPr="005E30B9" w:rsidRDefault="007A600B" w:rsidP="007A600B">
      <w:pPr>
        <w:jc w:val="both"/>
        <w:rPr>
          <w:rFonts w:cstheme="minorHAnsi"/>
          <w:color w:val="000000"/>
          <w:sz w:val="24"/>
          <w:szCs w:val="24"/>
          <w:highlight w:val="yellow"/>
        </w:rPr>
      </w:pPr>
      <w:r w:rsidRPr="005E30B9">
        <w:rPr>
          <w:rFonts w:cstheme="minorHAnsi"/>
          <w:color w:val="000000"/>
          <w:sz w:val="24"/>
          <w:szCs w:val="24"/>
        </w:rPr>
        <w:t>Jednotlivé standardní odchozí úhrady v českých korunách je možné zadávat v internetovém bankovnictví v pátek 30. 12. 2022 do 13:00 hodin, dávky příkazů v on-line režimu do 12:00 hodin.</w:t>
      </w:r>
    </w:p>
    <w:p w14:paraId="2268F711" w14:textId="77777777" w:rsidR="007A600B" w:rsidRPr="005E30B9" w:rsidRDefault="007A600B" w:rsidP="007A600B">
      <w:pPr>
        <w:jc w:val="both"/>
        <w:rPr>
          <w:rFonts w:cstheme="minorHAnsi"/>
          <w:color w:val="000000"/>
          <w:sz w:val="24"/>
          <w:szCs w:val="24"/>
        </w:rPr>
      </w:pPr>
      <w:r w:rsidRPr="005E30B9">
        <w:rPr>
          <w:rFonts w:cstheme="minorHAnsi"/>
          <w:color w:val="000000"/>
          <w:sz w:val="24"/>
          <w:szCs w:val="24"/>
        </w:rPr>
        <w:t>Expresní odchozí úhrady v českých korunách můžete zadávat v internetovém bankovnictví v pátek 30. 12. 2022 do 14:30 hodin.</w:t>
      </w:r>
    </w:p>
    <w:p w14:paraId="02388307" w14:textId="77777777" w:rsidR="007A600B" w:rsidRPr="005E30B9" w:rsidRDefault="007A600B" w:rsidP="007A600B">
      <w:pPr>
        <w:jc w:val="both"/>
        <w:rPr>
          <w:rFonts w:cstheme="minorHAnsi"/>
          <w:color w:val="000000"/>
          <w:sz w:val="24"/>
          <w:szCs w:val="24"/>
        </w:rPr>
      </w:pPr>
      <w:r w:rsidRPr="005E30B9">
        <w:rPr>
          <w:rFonts w:cstheme="minorHAnsi"/>
          <w:color w:val="000000"/>
          <w:sz w:val="24"/>
          <w:szCs w:val="24"/>
        </w:rPr>
        <w:t>Příkazy ke standardním odchozím úhradám v českých korunách budou dne 30. 12. 2022 přijímány na pobočkách do 15:00 hodin a příkazy k super expresním odchozím úhradám do 13:00 hodin. Později podané příkazy mohou být zpracované pouze na straně KB, a do jiných bank mohou být předané až v roce 2023.</w:t>
      </w:r>
    </w:p>
    <w:p w14:paraId="2F8AD682" w14:textId="77777777" w:rsidR="007A600B" w:rsidRPr="005E30B9" w:rsidRDefault="007A600B" w:rsidP="007A600B">
      <w:pPr>
        <w:jc w:val="both"/>
        <w:rPr>
          <w:rFonts w:cstheme="minorHAnsi"/>
          <w:color w:val="000000"/>
          <w:sz w:val="24"/>
          <w:szCs w:val="24"/>
        </w:rPr>
      </w:pPr>
      <w:r w:rsidRPr="005E30B9">
        <w:rPr>
          <w:rFonts w:cstheme="minorHAnsi"/>
          <w:color w:val="000000"/>
          <w:sz w:val="24"/>
          <w:szCs w:val="24"/>
        </w:rPr>
        <w:lastRenderedPageBreak/>
        <w:t xml:space="preserve">Odchozí nekonverzní úhrady v rámci KB je možné zadat v internetovém bankovnictví jako jednotlivé příkazy nebo dávky příkazů v on-line režimu ještě 30. 12. 2022 do 20:30 hodin, </w:t>
      </w:r>
      <w:r w:rsidRPr="005E30B9">
        <w:rPr>
          <w:rFonts w:cstheme="minorHAnsi"/>
          <w:sz w:val="24"/>
          <w:szCs w:val="24"/>
        </w:rPr>
        <w:t>příkazy ke konverzním úhradám</w:t>
      </w:r>
      <w:r w:rsidRPr="005E30B9">
        <w:rPr>
          <w:rFonts w:cstheme="minorHAnsi"/>
          <w:color w:val="000000"/>
          <w:sz w:val="24"/>
          <w:szCs w:val="24"/>
        </w:rPr>
        <w:t xml:space="preserve"> d</w:t>
      </w:r>
      <w:r w:rsidRPr="005E30B9">
        <w:rPr>
          <w:rFonts w:cstheme="minorHAnsi"/>
          <w:sz w:val="24"/>
          <w:szCs w:val="24"/>
        </w:rPr>
        <w:t xml:space="preserve">o 17:00 hodin </w:t>
      </w:r>
      <w:r w:rsidRPr="005E30B9">
        <w:rPr>
          <w:rFonts w:cstheme="minorHAnsi"/>
          <w:color w:val="000000"/>
          <w:sz w:val="24"/>
          <w:szCs w:val="24"/>
        </w:rPr>
        <w:t>a na přepážce pobočky do 15:00 hodin.</w:t>
      </w:r>
    </w:p>
    <w:p w14:paraId="3C8C9177" w14:textId="77777777" w:rsidR="007A600B" w:rsidRPr="005E30B9" w:rsidRDefault="007A600B" w:rsidP="007A600B">
      <w:pPr>
        <w:jc w:val="both"/>
        <w:rPr>
          <w:rFonts w:cstheme="minorHAnsi"/>
          <w:color w:val="000000"/>
          <w:sz w:val="24"/>
          <w:szCs w:val="24"/>
        </w:rPr>
      </w:pPr>
      <w:r w:rsidRPr="005E30B9">
        <w:rPr>
          <w:rFonts w:cstheme="minorHAnsi"/>
          <w:color w:val="000000"/>
          <w:sz w:val="24"/>
          <w:szCs w:val="24"/>
        </w:rPr>
        <w:t>Příkazy k odchozím úhradám, které jsou splatné v roce 2022, jsou v závěru roku 2022 přijímané v internetovém bankovnictví ve standardních lhůtách a na přepážce poboček nebo prostřednictvím sběrného boxu v rámci otevírací doby poboček KB.</w:t>
      </w:r>
    </w:p>
    <w:p w14:paraId="03E4ACDA" w14:textId="77777777" w:rsidR="007A600B" w:rsidRPr="005E30B9" w:rsidRDefault="007A600B" w:rsidP="007A600B">
      <w:pPr>
        <w:ind w:right="-1"/>
        <w:jc w:val="both"/>
        <w:rPr>
          <w:rFonts w:cstheme="minorHAnsi"/>
          <w:sz w:val="24"/>
          <w:szCs w:val="24"/>
        </w:rPr>
      </w:pPr>
      <w:r w:rsidRPr="005E30B9">
        <w:rPr>
          <w:rFonts w:cstheme="minorHAnsi"/>
          <w:sz w:val="24"/>
          <w:szCs w:val="24"/>
        </w:rPr>
        <w:t xml:space="preserve">Služba Expresní linka KB bude </w:t>
      </w:r>
      <w:r w:rsidRPr="005E30B9">
        <w:rPr>
          <w:rFonts w:cstheme="minorHAnsi"/>
          <w:color w:val="000000"/>
          <w:sz w:val="24"/>
          <w:szCs w:val="24"/>
        </w:rPr>
        <w:t xml:space="preserve">30. 12. 2022 </w:t>
      </w:r>
      <w:r w:rsidRPr="005E30B9">
        <w:rPr>
          <w:rFonts w:cstheme="minorHAnsi"/>
          <w:sz w:val="24"/>
          <w:szCs w:val="24"/>
        </w:rPr>
        <w:t>standardně k dispozici od 8:00 hodin do 20:00 hodin jako v jiných obchodních dnech KB.</w:t>
      </w:r>
    </w:p>
    <w:p w14:paraId="6D3C3D39" w14:textId="77777777" w:rsidR="007A600B" w:rsidRPr="005E30B9" w:rsidRDefault="007A600B" w:rsidP="007A600B">
      <w:pPr>
        <w:ind w:right="-1"/>
        <w:jc w:val="both"/>
        <w:rPr>
          <w:rFonts w:cstheme="minorHAnsi"/>
          <w:sz w:val="24"/>
          <w:szCs w:val="24"/>
        </w:rPr>
      </w:pPr>
      <w:bookmarkStart w:id="3" w:name="_Hlk56691280"/>
      <w:r w:rsidRPr="005E30B9">
        <w:rPr>
          <w:rFonts w:cstheme="minorHAnsi"/>
          <w:sz w:val="24"/>
          <w:szCs w:val="24"/>
        </w:rPr>
        <w:t xml:space="preserve">Příkazy k běžným SEPA platbám a zahraničním platbám v měnách </w:t>
      </w:r>
      <w:r w:rsidRPr="005E30B9">
        <w:rPr>
          <w:rFonts w:cstheme="minorHAnsi"/>
          <w:b/>
          <w:sz w:val="24"/>
          <w:szCs w:val="24"/>
        </w:rPr>
        <w:t>EUR, USD, CZK, GBP, DKK, CHF, NOK, SEK a CAD</w:t>
      </w:r>
      <w:r w:rsidRPr="005E30B9">
        <w:rPr>
          <w:rFonts w:cstheme="minorHAnsi"/>
          <w:sz w:val="24"/>
          <w:szCs w:val="24"/>
        </w:rPr>
        <w:t>, které budou předané do 11:00 hodin obchodního dne, zpracujeme tak, aby byly ještě tentýž den připsány na účet banky příjemce.</w:t>
      </w:r>
      <w:bookmarkEnd w:id="3"/>
    </w:p>
    <w:p w14:paraId="6083F50D" w14:textId="77777777" w:rsidR="007A600B" w:rsidRPr="005E30B9" w:rsidRDefault="007A600B" w:rsidP="007A600B">
      <w:pPr>
        <w:ind w:right="-1"/>
        <w:jc w:val="both"/>
        <w:rPr>
          <w:rFonts w:cstheme="minorHAnsi"/>
          <w:sz w:val="24"/>
          <w:szCs w:val="24"/>
        </w:rPr>
      </w:pPr>
      <w:r w:rsidRPr="005E30B9">
        <w:rPr>
          <w:rFonts w:cstheme="minorHAnsi"/>
          <w:sz w:val="24"/>
          <w:szCs w:val="24"/>
        </w:rPr>
        <w:t>Příkazy k odchozím úhradám do zahraničí v měně AUD, CNY a JPY je možné předat do 28. 12. 2022, příkazy k platbám v ostatních měnách kurzovního lístku včetně SEPA plateb do 29. 12. 2022 (se splatností v uvedených dnech). Příkazy k nekonverzním platbám je nutné zadat prostřednictvím internetového bankovnictví v uvedených dnech do 20:30 hodin a ke konverzní platbám do 17:00 hodin.</w:t>
      </w:r>
    </w:p>
    <w:p w14:paraId="22B0E32E" w14:textId="77777777" w:rsidR="007A600B" w:rsidRPr="005E30B9" w:rsidRDefault="007A600B" w:rsidP="007A600B">
      <w:pPr>
        <w:ind w:right="-1"/>
        <w:jc w:val="both"/>
        <w:rPr>
          <w:rFonts w:cstheme="minorHAnsi"/>
          <w:sz w:val="24"/>
          <w:szCs w:val="24"/>
        </w:rPr>
      </w:pPr>
      <w:r w:rsidRPr="005E30B9">
        <w:rPr>
          <w:rFonts w:cstheme="minorHAnsi"/>
          <w:sz w:val="24"/>
          <w:szCs w:val="24"/>
        </w:rPr>
        <w:t xml:space="preserve">Vklady hotovosti v CZK na účty vedené v jiných bankách v ČR, které mají být připsané na účet příjemce ještě v roce 2022, můžete uskutečnit bez omezení ještě 30. 12. 2022 do 13:00 hodin jako super expresní vklad na přepážce pobočky KB včetně vkladů na účty vedené v dceřiných společnostech KB (týká se také stavebního spoření Modré pyramidy) a v ČNB. Vklady na účty vedené v KB můžete uskutečnit dne 30. 12. 2022 na přepážkách poboček KB během jejich otevírací doby. Vklady hotovosti v CZK na účty vedené v KB lze provádět také prostřednictvím vkladových bankomatů. Pro připsání ještě v roce 2022 je třeba vklad prostřednictvím vkladového bankomatu provést nejpozději 30. 12. 2022 do 20:00 hodin. </w:t>
      </w:r>
    </w:p>
    <w:p w14:paraId="105D1B03" w14:textId="77777777" w:rsidR="007A600B" w:rsidRPr="005E30B9" w:rsidRDefault="007A600B" w:rsidP="007A600B">
      <w:pPr>
        <w:jc w:val="both"/>
        <w:rPr>
          <w:rFonts w:cstheme="minorHAnsi"/>
          <w:sz w:val="24"/>
          <w:szCs w:val="24"/>
        </w:rPr>
      </w:pPr>
      <w:r w:rsidRPr="005E30B9">
        <w:rPr>
          <w:rFonts w:cstheme="minorHAnsi"/>
          <w:sz w:val="24"/>
          <w:szCs w:val="24"/>
        </w:rPr>
        <w:t xml:space="preserve">Detailní informace můžete získat na stránkách </w:t>
      </w:r>
      <w:hyperlink r:id="rId10" w:history="1">
        <w:r w:rsidRPr="005E30B9">
          <w:rPr>
            <w:rStyle w:val="Hypertextovodkaz"/>
            <w:rFonts w:cstheme="minorHAnsi"/>
            <w:sz w:val="24"/>
            <w:szCs w:val="24"/>
          </w:rPr>
          <w:t>www.kb.cz/konec-roku</w:t>
        </w:r>
      </w:hyperlink>
      <w:r w:rsidRPr="005E30B9">
        <w:rPr>
          <w:rFonts w:cstheme="minorHAnsi"/>
          <w:sz w:val="24"/>
          <w:szCs w:val="24"/>
        </w:rPr>
        <w:t xml:space="preserve"> nebo na všech pobočkách KB. </w:t>
      </w:r>
    </w:p>
    <w:bookmarkEnd w:id="0"/>
    <w:p w14:paraId="2F137E14" w14:textId="648AF8AB" w:rsidR="005E30B9" w:rsidRDefault="005E30B9" w:rsidP="005E30B9">
      <w:pPr>
        <w:jc w:val="both"/>
      </w:pPr>
      <w:r>
        <w:rPr>
          <w:b/>
          <w:bCs/>
        </w:rPr>
        <w:br/>
      </w:r>
      <w:r w:rsidRPr="00D61D6A">
        <w:rPr>
          <w:b/>
          <w:bCs/>
        </w:rPr>
        <w:t>Tomáš Zavoral</w:t>
      </w:r>
      <w:r>
        <w:rPr>
          <w:b/>
          <w:bCs/>
        </w:rPr>
        <w:t xml:space="preserve">, </w:t>
      </w:r>
      <w:hyperlink r:id="rId11" w:history="1">
        <w:r w:rsidRPr="009C53ED">
          <w:rPr>
            <w:rStyle w:val="Hypertextovodkaz"/>
          </w:rPr>
          <w:t>tomas_zavoral@kb.cz</w:t>
        </w:r>
      </w:hyperlink>
      <w:r>
        <w:t xml:space="preserve"> , tel. 731 493 296</w:t>
      </w:r>
    </w:p>
    <w:p w14:paraId="19D88D46" w14:textId="77777777" w:rsidR="005E30B9" w:rsidRDefault="005E30B9" w:rsidP="005E30B9">
      <w:pPr>
        <w:jc w:val="both"/>
      </w:pPr>
      <w:r w:rsidRPr="00D61D6A">
        <w:rPr>
          <w:b/>
          <w:bCs/>
        </w:rPr>
        <w:t>Šárka Nevoralová</w:t>
      </w:r>
      <w:r>
        <w:rPr>
          <w:b/>
          <w:bCs/>
        </w:rPr>
        <w:t xml:space="preserve">, </w:t>
      </w:r>
      <w:hyperlink r:id="rId12" w:history="1">
        <w:r w:rsidRPr="009C53ED">
          <w:rPr>
            <w:rStyle w:val="Hypertextovodkaz"/>
          </w:rPr>
          <w:t>sarka_nevoralova@kb.cz</w:t>
        </w:r>
      </w:hyperlink>
      <w:r>
        <w:t xml:space="preserve"> , tel. 734 236 325</w:t>
      </w:r>
    </w:p>
    <w:p w14:paraId="23B07F43" w14:textId="416E6C76" w:rsidR="005E30B9" w:rsidRPr="002B0131" w:rsidRDefault="005E30B9" w:rsidP="005E30B9">
      <w:pPr>
        <w:jc w:val="both"/>
      </w:pPr>
      <w:r w:rsidRPr="00D61D6A">
        <w:rPr>
          <w:b/>
          <w:bCs/>
        </w:rPr>
        <w:t>Michal Teubner</w:t>
      </w:r>
      <w:r>
        <w:rPr>
          <w:b/>
          <w:bCs/>
        </w:rPr>
        <w:t xml:space="preserve">, </w:t>
      </w:r>
      <w:hyperlink r:id="rId13" w:history="1">
        <w:r w:rsidRPr="009C53ED">
          <w:rPr>
            <w:rStyle w:val="Hypertextovodkaz"/>
          </w:rPr>
          <w:t>michal_teubner@kb.cz</w:t>
        </w:r>
      </w:hyperlink>
      <w:r>
        <w:t xml:space="preserve"> , tel. 606 653</w:t>
      </w:r>
      <w:r w:rsidR="00D017BF">
        <w:t> </w:t>
      </w:r>
      <w:r>
        <w:t>219</w:t>
      </w:r>
    </w:p>
    <w:p w14:paraId="5EE1F1AB" w14:textId="4443BCB0" w:rsidR="007A600B" w:rsidRDefault="007A600B" w:rsidP="007A600B">
      <w:pPr>
        <w:jc w:val="both"/>
      </w:pPr>
    </w:p>
    <w:p w14:paraId="75AA9343" w14:textId="2BE05DB0" w:rsidR="00D017BF" w:rsidRDefault="00D017BF" w:rsidP="007A600B">
      <w:pPr>
        <w:jc w:val="both"/>
      </w:pPr>
    </w:p>
    <w:p w14:paraId="5976F597" w14:textId="43B874BA" w:rsidR="00D017BF" w:rsidRDefault="00D017BF" w:rsidP="007A600B">
      <w:pPr>
        <w:jc w:val="both"/>
      </w:pPr>
    </w:p>
    <w:p w14:paraId="1662D95E" w14:textId="77777777" w:rsidR="00D017BF" w:rsidRDefault="00D017BF" w:rsidP="007A600B">
      <w:pPr>
        <w:jc w:val="both"/>
      </w:pPr>
    </w:p>
    <w:p w14:paraId="2787CB60" w14:textId="77777777" w:rsidR="007A600B" w:rsidRPr="00A452C8" w:rsidRDefault="007A600B" w:rsidP="007A600B">
      <w:pPr>
        <w:ind w:left="-851"/>
        <w:jc w:val="both"/>
        <w:rPr>
          <w:bCs/>
        </w:rPr>
      </w:pPr>
      <w:r w:rsidRPr="009B2625">
        <w:rPr>
          <w:b/>
          <w:bCs/>
          <w:sz w:val="18"/>
          <w:szCs w:val="18"/>
        </w:rPr>
        <w:lastRenderedPageBreak/>
        <w:t>Tabulk</w:t>
      </w:r>
      <w:r>
        <w:rPr>
          <w:b/>
          <w:bCs/>
          <w:sz w:val="18"/>
          <w:szCs w:val="18"/>
        </w:rPr>
        <w:t>y</w:t>
      </w:r>
      <w:r w:rsidRPr="009B2625">
        <w:rPr>
          <w:b/>
          <w:bCs/>
          <w:sz w:val="18"/>
          <w:szCs w:val="18"/>
        </w:rPr>
        <w:t xml:space="preserve"> uvádí přehled </w:t>
      </w:r>
      <w:r>
        <w:rPr>
          <w:b/>
          <w:bCs/>
          <w:sz w:val="18"/>
          <w:szCs w:val="18"/>
        </w:rPr>
        <w:t>mezních</w:t>
      </w:r>
      <w:r w:rsidRPr="009B2625">
        <w:rPr>
          <w:b/>
          <w:bCs/>
          <w:sz w:val="18"/>
          <w:szCs w:val="18"/>
        </w:rPr>
        <w:t xml:space="preserve"> termínů, ve kterých je nutné předat příkazy k úhradě a příkazy k inkasu, pokud mají být zpracovány a připsány na účet příjemce ještě v roce </w:t>
      </w:r>
      <w:r>
        <w:rPr>
          <w:b/>
          <w:bCs/>
          <w:sz w:val="18"/>
          <w:szCs w:val="18"/>
        </w:rPr>
        <w:t>2022</w:t>
      </w:r>
      <w:r w:rsidRPr="002756B4">
        <w:rPr>
          <w:b/>
          <w:bCs/>
          <w:sz w:val="18"/>
          <w:szCs w:val="18"/>
        </w:rPr>
        <w:t xml:space="preserve">.  </w:t>
      </w:r>
    </w:p>
    <w:p w14:paraId="1F91F14D" w14:textId="77777777" w:rsidR="007A600B" w:rsidRPr="002756B4" w:rsidRDefault="007A600B" w:rsidP="007A600B">
      <w:pPr>
        <w:spacing w:before="100" w:beforeAutospacing="1"/>
        <w:ind w:left="-851"/>
        <w:jc w:val="both"/>
        <w:rPr>
          <w:b/>
          <w:bCs/>
          <w:sz w:val="18"/>
          <w:szCs w:val="18"/>
        </w:rPr>
      </w:pPr>
      <w:r w:rsidRPr="002756B4">
        <w:rPr>
          <w:bCs/>
          <w:sz w:val="18"/>
          <w:szCs w:val="18"/>
        </w:rPr>
        <w:t xml:space="preserve">Pokud je použitý termín </w:t>
      </w:r>
      <w:r w:rsidRPr="002756B4">
        <w:rPr>
          <w:b/>
          <w:bCs/>
          <w:sz w:val="18"/>
          <w:szCs w:val="18"/>
        </w:rPr>
        <w:t>online</w:t>
      </w:r>
      <w:r w:rsidRPr="002756B4">
        <w:rPr>
          <w:bCs/>
          <w:sz w:val="18"/>
          <w:szCs w:val="18"/>
        </w:rPr>
        <w:t>, v takovém případě</w:t>
      </w:r>
      <w:r w:rsidRPr="002756B4">
        <w:rPr>
          <w:sz w:val="16"/>
          <w:szCs w:val="16"/>
        </w:rPr>
        <w:t xml:space="preserve"> </w:t>
      </w:r>
      <w:r w:rsidRPr="002756B4">
        <w:rPr>
          <w:bCs/>
          <w:sz w:val="18"/>
          <w:szCs w:val="18"/>
        </w:rPr>
        <w:t>znamená na online formuláři v</w:t>
      </w:r>
      <w:r>
        <w:rPr>
          <w:bCs/>
          <w:sz w:val="18"/>
          <w:szCs w:val="18"/>
        </w:rPr>
        <w:t xml:space="preserve"> internetovém </w:t>
      </w:r>
      <w:r w:rsidRPr="002756B4">
        <w:rPr>
          <w:bCs/>
          <w:sz w:val="18"/>
          <w:szCs w:val="18"/>
        </w:rPr>
        <w:t xml:space="preserve">bankovnictví a dávkové předání příkazu v režimu online. </w:t>
      </w:r>
    </w:p>
    <w:p w14:paraId="3CE2DF21" w14:textId="77777777" w:rsidR="007A600B" w:rsidRDefault="007A600B" w:rsidP="007A600B">
      <w:pPr>
        <w:spacing w:before="100" w:beforeAutospacing="1"/>
        <w:ind w:left="-851"/>
        <w:jc w:val="both"/>
        <w:rPr>
          <w:bCs/>
          <w:sz w:val="18"/>
          <w:szCs w:val="18"/>
        </w:rPr>
      </w:pPr>
      <w:r w:rsidRPr="002756B4">
        <w:rPr>
          <w:bCs/>
          <w:sz w:val="18"/>
          <w:szCs w:val="18"/>
        </w:rPr>
        <w:t>Po</w:t>
      </w:r>
      <w:r w:rsidRPr="009B2625">
        <w:rPr>
          <w:bCs/>
          <w:sz w:val="18"/>
          <w:szCs w:val="18"/>
        </w:rPr>
        <w:t xml:space="preserve">kud je použitý termín </w:t>
      </w:r>
      <w:r w:rsidRPr="002756B4">
        <w:rPr>
          <w:b/>
          <w:bCs/>
          <w:sz w:val="18"/>
          <w:szCs w:val="18"/>
        </w:rPr>
        <w:t>d</w:t>
      </w:r>
      <w:r w:rsidRPr="009B2625">
        <w:rPr>
          <w:b/>
          <w:bCs/>
          <w:sz w:val="18"/>
          <w:szCs w:val="18"/>
        </w:rPr>
        <w:t>ávkově</w:t>
      </w:r>
      <w:r w:rsidRPr="009B2625">
        <w:rPr>
          <w:bCs/>
          <w:sz w:val="18"/>
          <w:szCs w:val="18"/>
        </w:rPr>
        <w:t>, v takovém případě</w:t>
      </w:r>
      <w:r w:rsidRPr="002756B4">
        <w:rPr>
          <w:sz w:val="16"/>
          <w:szCs w:val="16"/>
        </w:rPr>
        <w:t xml:space="preserve"> </w:t>
      </w:r>
      <w:r w:rsidRPr="002756B4">
        <w:rPr>
          <w:bCs/>
          <w:sz w:val="18"/>
          <w:szCs w:val="18"/>
        </w:rPr>
        <w:t>znamená</w:t>
      </w:r>
      <w:r w:rsidRPr="009B2625">
        <w:rPr>
          <w:bCs/>
          <w:sz w:val="18"/>
          <w:szCs w:val="18"/>
        </w:rPr>
        <w:t xml:space="preserve"> dávkové předání příkazu v režimu dávk</w:t>
      </w:r>
      <w:r w:rsidRPr="002756B4">
        <w:rPr>
          <w:bCs/>
          <w:sz w:val="18"/>
          <w:szCs w:val="18"/>
        </w:rPr>
        <w:t xml:space="preserve">ový a průběžný </w:t>
      </w:r>
      <w:r w:rsidRPr="009B2625">
        <w:rPr>
          <w:bCs/>
          <w:sz w:val="18"/>
          <w:szCs w:val="18"/>
        </w:rPr>
        <w:t xml:space="preserve">(konverzní platby v Kč a platby označené expres budou zpracované v on-line režimu), </w:t>
      </w:r>
      <w:r w:rsidRPr="002756B4">
        <w:rPr>
          <w:bCs/>
          <w:sz w:val="18"/>
          <w:szCs w:val="18"/>
        </w:rPr>
        <w:t xml:space="preserve">u </w:t>
      </w:r>
      <w:r w:rsidRPr="009B2625">
        <w:rPr>
          <w:bCs/>
          <w:sz w:val="18"/>
          <w:szCs w:val="18"/>
        </w:rPr>
        <w:t>průběžn</w:t>
      </w:r>
      <w:r w:rsidRPr="002756B4">
        <w:rPr>
          <w:bCs/>
          <w:sz w:val="18"/>
          <w:szCs w:val="18"/>
        </w:rPr>
        <w:t>ého</w:t>
      </w:r>
      <w:r w:rsidRPr="009B2625">
        <w:rPr>
          <w:bCs/>
          <w:sz w:val="18"/>
          <w:szCs w:val="18"/>
        </w:rPr>
        <w:t xml:space="preserve"> režim zpracování </w:t>
      </w:r>
      <w:r w:rsidRPr="002756B4">
        <w:rPr>
          <w:bCs/>
          <w:sz w:val="18"/>
          <w:szCs w:val="18"/>
        </w:rPr>
        <w:t xml:space="preserve">je první pokus o zaúčtování zpracován </w:t>
      </w:r>
      <w:r w:rsidRPr="009B2625">
        <w:rPr>
          <w:bCs/>
          <w:sz w:val="18"/>
          <w:szCs w:val="18"/>
        </w:rPr>
        <w:t>on-line.</w:t>
      </w:r>
    </w:p>
    <w:p w14:paraId="6696CBC1" w14:textId="77777777" w:rsidR="007A600B" w:rsidRPr="009B2625" w:rsidRDefault="007A600B" w:rsidP="007A600B">
      <w:pPr>
        <w:spacing w:before="100" w:beforeAutospacing="1"/>
        <w:ind w:left="-851"/>
        <w:jc w:val="both"/>
        <w:rPr>
          <w:bCs/>
          <w:sz w:val="18"/>
          <w:szCs w:val="18"/>
        </w:rPr>
      </w:pPr>
    </w:p>
    <w:tbl>
      <w:tblPr>
        <w:tblW w:w="9747" w:type="dxa"/>
        <w:tblInd w:w="-8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8"/>
        <w:gridCol w:w="2694"/>
        <w:gridCol w:w="2835"/>
      </w:tblGrid>
      <w:tr w:rsidR="007A600B" w:rsidRPr="002756B4" w14:paraId="666AB49D" w14:textId="77777777" w:rsidTr="00E90ED3">
        <w:tc>
          <w:tcPr>
            <w:tcW w:w="4218" w:type="dxa"/>
            <w:tcBorders>
              <w:top w:val="single" w:sz="4" w:space="0" w:color="auto"/>
            </w:tcBorders>
            <w:vAlign w:val="center"/>
          </w:tcPr>
          <w:p w14:paraId="421391FD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8B78CA">
              <w:rPr>
                <w:b/>
                <w:bCs/>
                <w:sz w:val="20"/>
                <w:szCs w:val="20"/>
              </w:rPr>
              <w:t>Druh platby</w:t>
            </w:r>
            <w:r w:rsidRPr="002756B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03D47FD0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16"/>
                <w:szCs w:val="16"/>
              </w:rPr>
            </w:pPr>
          </w:p>
          <w:p w14:paraId="0A380D6E" w14:textId="77777777" w:rsidR="007A600B" w:rsidRPr="008B78CA" w:rsidRDefault="007A600B" w:rsidP="00E90ED3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8B78CA">
              <w:rPr>
                <w:b/>
                <w:bCs/>
                <w:sz w:val="20"/>
                <w:szCs w:val="20"/>
              </w:rPr>
              <w:t>Způsob předání</w:t>
            </w:r>
          </w:p>
          <w:p w14:paraId="2367F7A6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694681B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8B78CA">
              <w:rPr>
                <w:b/>
                <w:bCs/>
                <w:sz w:val="20"/>
                <w:szCs w:val="20"/>
              </w:rPr>
              <w:t>atum a čas předání do KB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2756B4">
              <w:rPr>
                <w:rStyle w:val="Znakapoznpodarou"/>
                <w:b/>
                <w:bCs/>
                <w:sz w:val="16"/>
                <w:szCs w:val="16"/>
              </w:rPr>
              <w:footnoteReference w:id="1"/>
            </w:r>
            <w:r w:rsidRPr="009B2625">
              <w:rPr>
                <w:b/>
                <w:bCs/>
                <w:sz w:val="16"/>
                <w:szCs w:val="16"/>
                <w:vertAlign w:val="superscript"/>
              </w:rPr>
              <w:t>)</w:t>
            </w:r>
          </w:p>
        </w:tc>
      </w:tr>
      <w:tr w:rsidR="007A600B" w:rsidRPr="002756B4" w14:paraId="5E38EA0A" w14:textId="77777777" w:rsidTr="00E90ED3">
        <w:trPr>
          <w:trHeight w:val="323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14:paraId="269FDEF3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16"/>
                <w:szCs w:val="16"/>
              </w:rPr>
            </w:pPr>
            <w:r w:rsidRPr="009B2625">
              <w:rPr>
                <w:b/>
                <w:bCs/>
                <w:sz w:val="20"/>
                <w:szCs w:val="20"/>
              </w:rPr>
              <w:t>Platební příkazy v CZK s konverzí a bez konverze do jiné banky v ČR</w:t>
            </w:r>
            <w:r w:rsidRPr="002756B4">
              <w:rPr>
                <w:b/>
                <w:bCs/>
                <w:sz w:val="16"/>
                <w:szCs w:val="16"/>
              </w:rPr>
              <w:t xml:space="preserve"> </w:t>
            </w:r>
            <w:r w:rsidRPr="002756B4">
              <w:rPr>
                <w:rStyle w:val="Znakapoznpodarou"/>
                <w:b/>
                <w:bCs/>
                <w:sz w:val="16"/>
                <w:szCs w:val="16"/>
              </w:rPr>
              <w:footnoteReference w:id="2"/>
            </w:r>
            <w:r w:rsidRPr="009B2625">
              <w:rPr>
                <w:b/>
                <w:bCs/>
                <w:sz w:val="16"/>
                <w:szCs w:val="16"/>
                <w:vertAlign w:val="superscript"/>
              </w:rPr>
              <w:t>)</w:t>
            </w:r>
          </w:p>
        </w:tc>
      </w:tr>
      <w:tr w:rsidR="007A600B" w:rsidRPr="002756B4" w14:paraId="381A5796" w14:textId="77777777" w:rsidTr="00E90ED3">
        <w:trPr>
          <w:trHeight w:val="390"/>
        </w:trPr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7772B3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2756B4">
              <w:rPr>
                <w:sz w:val="16"/>
                <w:szCs w:val="16"/>
              </w:rPr>
              <w:t xml:space="preserve">dchozí úhrady do jiné banky </w:t>
            </w:r>
            <w:r>
              <w:rPr>
                <w:sz w:val="16"/>
                <w:szCs w:val="16"/>
              </w:rPr>
              <w:t>se splatností 30. 12. 2022</w:t>
            </w:r>
          </w:p>
          <w:p w14:paraId="29781A8A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v režimu běžné platby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7F9EEDFB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internetové </w:t>
            </w:r>
            <w:r w:rsidRPr="002756B4">
              <w:rPr>
                <w:sz w:val="16"/>
                <w:szCs w:val="16"/>
              </w:rPr>
              <w:t xml:space="preserve">bankovnictví </w:t>
            </w:r>
          </w:p>
          <w:p w14:paraId="0F1CABD3" w14:textId="77777777" w:rsidR="007A600B" w:rsidRPr="009B2625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a) </w:t>
            </w:r>
            <w:r w:rsidRPr="009B2625">
              <w:rPr>
                <w:sz w:val="16"/>
                <w:szCs w:val="16"/>
              </w:rPr>
              <w:t>jednotlivý příkaz</w:t>
            </w:r>
          </w:p>
          <w:p w14:paraId="59F87805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b) dávka online </w:t>
            </w:r>
          </w:p>
        </w:tc>
        <w:tc>
          <w:tcPr>
            <w:tcW w:w="2835" w:type="dxa"/>
            <w:vAlign w:val="center"/>
          </w:tcPr>
          <w:p w14:paraId="2C2144C4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 prosince 2022</w:t>
            </w:r>
          </w:p>
          <w:p w14:paraId="1357CABA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do 13:</w:t>
            </w:r>
            <w:r w:rsidRPr="002756B4">
              <w:rPr>
                <w:sz w:val="16"/>
                <w:szCs w:val="16"/>
              </w:rPr>
              <w:t>00 hod.</w:t>
            </w:r>
          </w:p>
          <w:p w14:paraId="2A090BE7" w14:textId="77777777" w:rsidR="007A600B" w:rsidRPr="002756B4" w:rsidDel="00E45B81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do 12: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  <w:tr w:rsidR="007A600B" w:rsidRPr="002756B4" w14:paraId="37995794" w14:textId="77777777" w:rsidTr="00E90ED3">
        <w:trPr>
          <w:trHeight w:val="195"/>
        </w:trPr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EF7F2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1E9AF2AE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na přepážce pobočky</w:t>
            </w:r>
          </w:p>
        </w:tc>
        <w:tc>
          <w:tcPr>
            <w:tcW w:w="2835" w:type="dxa"/>
            <w:vAlign w:val="center"/>
          </w:tcPr>
          <w:p w14:paraId="395CC90A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r w:rsidRPr="002756B4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 xml:space="preserve">2022 </w:t>
            </w:r>
            <w:r w:rsidRPr="002756B4">
              <w:rPr>
                <w:sz w:val="16"/>
                <w:szCs w:val="16"/>
              </w:rPr>
              <w:t>do 1</w:t>
            </w:r>
            <w:r>
              <w:rPr>
                <w:sz w:val="16"/>
                <w:szCs w:val="16"/>
              </w:rPr>
              <w:t>5</w:t>
            </w:r>
            <w:r w:rsidRPr="002756B4">
              <w:rPr>
                <w:sz w:val="16"/>
                <w:szCs w:val="16"/>
              </w:rPr>
              <w:t>:00 hod.</w:t>
            </w:r>
          </w:p>
        </w:tc>
      </w:tr>
      <w:tr w:rsidR="007A600B" w:rsidRPr="002756B4" w14:paraId="3B5FB889" w14:textId="77777777" w:rsidTr="00E90ED3">
        <w:trPr>
          <w:trHeight w:val="195"/>
        </w:trPr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A588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FF800EF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samoobslužný box</w:t>
            </w:r>
          </w:p>
        </w:tc>
        <w:tc>
          <w:tcPr>
            <w:tcW w:w="2835" w:type="dxa"/>
            <w:vAlign w:val="center"/>
          </w:tcPr>
          <w:p w14:paraId="1848C950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2756B4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2022</w:t>
            </w:r>
          </w:p>
        </w:tc>
      </w:tr>
      <w:tr w:rsidR="007A600B" w:rsidRPr="002756B4" w14:paraId="4869DC13" w14:textId="77777777" w:rsidTr="00E90ED3">
        <w:trPr>
          <w:trHeight w:val="260"/>
        </w:trPr>
        <w:tc>
          <w:tcPr>
            <w:tcW w:w="4218" w:type="dxa"/>
            <w:vMerge w:val="restart"/>
            <w:tcBorders>
              <w:top w:val="single" w:sz="4" w:space="0" w:color="auto"/>
            </w:tcBorders>
            <w:vAlign w:val="center"/>
          </w:tcPr>
          <w:p w14:paraId="62373BA1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2756B4">
              <w:rPr>
                <w:sz w:val="16"/>
                <w:szCs w:val="16"/>
              </w:rPr>
              <w:t xml:space="preserve">nkasa z účtů v jiné bance </w:t>
            </w:r>
            <w:r>
              <w:rPr>
                <w:sz w:val="16"/>
                <w:szCs w:val="16"/>
              </w:rPr>
              <w:t>se splatností 30. 12. 2022</w:t>
            </w:r>
          </w:p>
          <w:p w14:paraId="7BF783D9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v režimu běžné platby bez konverze</w:t>
            </w:r>
          </w:p>
        </w:tc>
        <w:tc>
          <w:tcPr>
            <w:tcW w:w="2694" w:type="dxa"/>
            <w:vAlign w:val="center"/>
          </w:tcPr>
          <w:p w14:paraId="618A1F68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internetové</w:t>
            </w:r>
            <w:r w:rsidRPr="002756B4">
              <w:rPr>
                <w:sz w:val="16"/>
                <w:szCs w:val="16"/>
              </w:rPr>
              <w:t xml:space="preserve"> bankovnictví </w:t>
            </w:r>
          </w:p>
          <w:p w14:paraId="0AE3B120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a) jednotlivý příkaz a dávka online</w:t>
            </w:r>
          </w:p>
          <w:p w14:paraId="5C0ED205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b) dávka v dávkovém režimu</w:t>
            </w:r>
          </w:p>
        </w:tc>
        <w:tc>
          <w:tcPr>
            <w:tcW w:w="2835" w:type="dxa"/>
            <w:vAlign w:val="center"/>
          </w:tcPr>
          <w:p w14:paraId="3F9BE8E7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  <w:p w14:paraId="5B42ACA6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29. prosince 2022 do 20:</w:t>
            </w:r>
            <w:r w:rsidRPr="002756B4">
              <w:rPr>
                <w:sz w:val="16"/>
                <w:szCs w:val="16"/>
              </w:rPr>
              <w:t>30 hod.</w:t>
            </w:r>
          </w:p>
          <w:p w14:paraId="27E64821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b) </w:t>
            </w:r>
            <w:r>
              <w:rPr>
                <w:sz w:val="16"/>
                <w:szCs w:val="16"/>
              </w:rPr>
              <w:t>28. prosince 2022 do 18: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  <w:tr w:rsidR="007A600B" w:rsidRPr="002756B4" w14:paraId="6F43FAE0" w14:textId="77777777" w:rsidTr="00E90ED3">
        <w:trPr>
          <w:trHeight w:val="260"/>
        </w:trPr>
        <w:tc>
          <w:tcPr>
            <w:tcW w:w="4218" w:type="dxa"/>
            <w:vMerge/>
            <w:vAlign w:val="center"/>
          </w:tcPr>
          <w:p w14:paraId="202CA6B0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6C0362FC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na přepážce pobočky</w:t>
            </w:r>
          </w:p>
        </w:tc>
        <w:tc>
          <w:tcPr>
            <w:tcW w:w="2835" w:type="dxa"/>
            <w:vAlign w:val="center"/>
          </w:tcPr>
          <w:p w14:paraId="58F94E76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 prosince 2022</w:t>
            </w:r>
          </w:p>
        </w:tc>
      </w:tr>
      <w:tr w:rsidR="007A600B" w:rsidRPr="002756B4" w14:paraId="07411A25" w14:textId="77777777" w:rsidTr="00E90ED3">
        <w:trPr>
          <w:trHeight w:val="260"/>
        </w:trPr>
        <w:tc>
          <w:tcPr>
            <w:tcW w:w="4218" w:type="dxa"/>
            <w:vMerge/>
            <w:vAlign w:val="center"/>
          </w:tcPr>
          <w:p w14:paraId="1DFC66CD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77009106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samoobslužný box</w:t>
            </w:r>
          </w:p>
        </w:tc>
        <w:tc>
          <w:tcPr>
            <w:tcW w:w="2835" w:type="dxa"/>
            <w:vAlign w:val="center"/>
          </w:tcPr>
          <w:p w14:paraId="6BC8891D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2756B4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2022</w:t>
            </w:r>
          </w:p>
        </w:tc>
      </w:tr>
      <w:tr w:rsidR="007A600B" w:rsidRPr="002756B4" w14:paraId="0D0BBB33" w14:textId="77777777" w:rsidTr="00E90ED3">
        <w:trPr>
          <w:trHeight w:val="306"/>
        </w:trPr>
        <w:tc>
          <w:tcPr>
            <w:tcW w:w="4218" w:type="dxa"/>
            <w:vMerge w:val="restart"/>
            <w:vAlign w:val="center"/>
          </w:tcPr>
          <w:p w14:paraId="6794B39D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Odchozí úhrady do jiné banky se splatností</w:t>
            </w:r>
            <w:r>
              <w:rPr>
                <w:sz w:val="16"/>
                <w:szCs w:val="16"/>
              </w:rPr>
              <w:t xml:space="preserve"> 30. 12. 2022</w:t>
            </w:r>
          </w:p>
          <w:p w14:paraId="4EBB7463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v režimu expresní platby</w:t>
            </w:r>
          </w:p>
        </w:tc>
        <w:tc>
          <w:tcPr>
            <w:tcW w:w="2694" w:type="dxa"/>
            <w:vAlign w:val="center"/>
          </w:tcPr>
          <w:p w14:paraId="086CD874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internetové</w:t>
            </w:r>
            <w:r w:rsidRPr="002756B4">
              <w:rPr>
                <w:sz w:val="16"/>
                <w:szCs w:val="16"/>
              </w:rPr>
              <w:t xml:space="preserve"> bankovnictví </w:t>
            </w:r>
          </w:p>
          <w:p w14:paraId="52B88F7D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jednotlivý příkaz a dávky - expres</w:t>
            </w:r>
          </w:p>
        </w:tc>
        <w:tc>
          <w:tcPr>
            <w:tcW w:w="2835" w:type="dxa"/>
            <w:vAlign w:val="center"/>
          </w:tcPr>
          <w:p w14:paraId="0D6594D7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30. prosince 2022 </w:t>
            </w:r>
            <w:r w:rsidRPr="002756B4">
              <w:rPr>
                <w:sz w:val="16"/>
                <w:szCs w:val="16"/>
              </w:rPr>
              <w:t>do 14</w:t>
            </w:r>
            <w:r>
              <w:rPr>
                <w:sz w:val="16"/>
                <w:szCs w:val="16"/>
              </w:rPr>
              <w:t>:</w:t>
            </w:r>
            <w:r w:rsidRPr="002756B4">
              <w:rPr>
                <w:sz w:val="16"/>
                <w:szCs w:val="16"/>
              </w:rPr>
              <w:t>30 hod.</w:t>
            </w:r>
          </w:p>
        </w:tc>
      </w:tr>
      <w:tr w:rsidR="007A600B" w:rsidRPr="002756B4" w14:paraId="3306008A" w14:textId="77777777" w:rsidTr="00E90ED3">
        <w:trPr>
          <w:trHeight w:val="306"/>
        </w:trPr>
        <w:tc>
          <w:tcPr>
            <w:tcW w:w="4218" w:type="dxa"/>
            <w:vMerge/>
            <w:vAlign w:val="center"/>
          </w:tcPr>
          <w:p w14:paraId="161944C2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626F86EA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na přepážce pobočky - super expres</w:t>
            </w:r>
          </w:p>
        </w:tc>
        <w:tc>
          <w:tcPr>
            <w:tcW w:w="2835" w:type="dxa"/>
            <w:vAlign w:val="center"/>
          </w:tcPr>
          <w:p w14:paraId="6B97A0F0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30. prosince 2022 </w:t>
            </w:r>
            <w:r w:rsidRPr="002756B4">
              <w:rPr>
                <w:sz w:val="16"/>
                <w:szCs w:val="16"/>
              </w:rPr>
              <w:t>do 1</w:t>
            </w:r>
            <w:r>
              <w:rPr>
                <w:sz w:val="16"/>
                <w:szCs w:val="16"/>
              </w:rPr>
              <w:t>3</w:t>
            </w:r>
            <w:r w:rsidRPr="002756B4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</w:t>
            </w:r>
            <w:r w:rsidRPr="002756B4">
              <w:rPr>
                <w:sz w:val="16"/>
                <w:szCs w:val="16"/>
              </w:rPr>
              <w:t>0 hod.</w:t>
            </w:r>
          </w:p>
        </w:tc>
      </w:tr>
      <w:tr w:rsidR="007A600B" w:rsidRPr="002756B4" w14:paraId="6A9F557A" w14:textId="77777777" w:rsidTr="00E90ED3">
        <w:trPr>
          <w:trHeight w:val="306"/>
        </w:trPr>
        <w:tc>
          <w:tcPr>
            <w:tcW w:w="9747" w:type="dxa"/>
            <w:gridSpan w:val="3"/>
            <w:vAlign w:val="center"/>
          </w:tcPr>
          <w:p w14:paraId="084F7099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9B2625">
              <w:rPr>
                <w:b/>
                <w:bCs/>
                <w:sz w:val="20"/>
                <w:szCs w:val="20"/>
              </w:rPr>
              <w:t>Platební příkazy v CZK a v jiných měnách v rámci KB</w:t>
            </w:r>
          </w:p>
        </w:tc>
      </w:tr>
      <w:tr w:rsidR="007A600B" w:rsidRPr="002756B4" w14:paraId="3799D0FF" w14:textId="77777777" w:rsidTr="00E90ED3">
        <w:trPr>
          <w:trHeight w:val="260"/>
        </w:trPr>
        <w:tc>
          <w:tcPr>
            <w:tcW w:w="4218" w:type="dxa"/>
            <w:vMerge w:val="restart"/>
            <w:vAlign w:val="center"/>
          </w:tcPr>
          <w:p w14:paraId="7D9F167D" w14:textId="77777777" w:rsidR="007A600B" w:rsidRPr="00A32A35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Odchozí úhrady z účtů v KB se splatností</w:t>
            </w:r>
            <w:r>
              <w:rPr>
                <w:sz w:val="16"/>
                <w:szCs w:val="16"/>
              </w:rPr>
              <w:t xml:space="preserve"> 30. 12. 2022</w:t>
            </w:r>
          </w:p>
        </w:tc>
        <w:tc>
          <w:tcPr>
            <w:tcW w:w="2694" w:type="dxa"/>
            <w:vAlign w:val="center"/>
          </w:tcPr>
          <w:p w14:paraId="5B2EAC33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internetové</w:t>
            </w:r>
            <w:r w:rsidRPr="002756B4">
              <w:rPr>
                <w:sz w:val="16"/>
                <w:szCs w:val="16"/>
              </w:rPr>
              <w:t xml:space="preserve"> bankovnictví </w:t>
            </w:r>
          </w:p>
          <w:p w14:paraId="289104DC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a) online</w:t>
            </w:r>
          </w:p>
          <w:p w14:paraId="5E7427B7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b) dávkově</w:t>
            </w:r>
          </w:p>
        </w:tc>
        <w:tc>
          <w:tcPr>
            <w:tcW w:w="2835" w:type="dxa"/>
            <w:vAlign w:val="center"/>
          </w:tcPr>
          <w:p w14:paraId="29246F60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r w:rsidRPr="002756B4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2022 bez konverze:</w:t>
            </w:r>
          </w:p>
          <w:p w14:paraId="75D16BD2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do 20:</w:t>
            </w:r>
            <w:r w:rsidRPr="002756B4">
              <w:rPr>
                <w:sz w:val="16"/>
                <w:szCs w:val="16"/>
              </w:rPr>
              <w:t>30 hod.</w:t>
            </w:r>
          </w:p>
          <w:p w14:paraId="7E224F19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b) </w:t>
            </w:r>
            <w:r>
              <w:rPr>
                <w:sz w:val="16"/>
                <w:szCs w:val="16"/>
              </w:rPr>
              <w:t>do 18:</w:t>
            </w:r>
            <w:r w:rsidRPr="002756B4">
              <w:rPr>
                <w:sz w:val="16"/>
                <w:szCs w:val="16"/>
              </w:rPr>
              <w:t>00 hod.</w:t>
            </w:r>
            <w:r>
              <w:rPr>
                <w:sz w:val="16"/>
                <w:szCs w:val="16"/>
              </w:rPr>
              <w:t xml:space="preserve"> </w:t>
            </w:r>
          </w:p>
          <w:p w14:paraId="05415D02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 konverzí vše do 17:00 hod.</w:t>
            </w:r>
          </w:p>
        </w:tc>
      </w:tr>
      <w:tr w:rsidR="007A600B" w:rsidRPr="002756B4" w14:paraId="36ACFC87" w14:textId="77777777" w:rsidTr="00E90ED3">
        <w:trPr>
          <w:trHeight w:val="260"/>
        </w:trPr>
        <w:tc>
          <w:tcPr>
            <w:tcW w:w="4218" w:type="dxa"/>
            <w:vMerge/>
            <w:vAlign w:val="center"/>
          </w:tcPr>
          <w:p w14:paraId="22F3941D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7585EF54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na přepážce pobočky</w:t>
            </w:r>
          </w:p>
        </w:tc>
        <w:tc>
          <w:tcPr>
            <w:tcW w:w="2835" w:type="dxa"/>
            <w:vAlign w:val="center"/>
          </w:tcPr>
          <w:p w14:paraId="2E3B5EB4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30. prosince 2022 </w:t>
            </w:r>
            <w:r w:rsidRPr="002756B4">
              <w:rPr>
                <w:sz w:val="16"/>
                <w:szCs w:val="16"/>
              </w:rPr>
              <w:t>do 1</w:t>
            </w:r>
            <w:r>
              <w:rPr>
                <w:sz w:val="16"/>
                <w:szCs w:val="16"/>
              </w:rPr>
              <w:t>5</w:t>
            </w:r>
            <w:r w:rsidRPr="002756B4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</w:t>
            </w:r>
            <w:r w:rsidRPr="002756B4">
              <w:rPr>
                <w:sz w:val="16"/>
                <w:szCs w:val="16"/>
              </w:rPr>
              <w:t xml:space="preserve">0 hod. </w:t>
            </w:r>
          </w:p>
        </w:tc>
      </w:tr>
      <w:tr w:rsidR="007A600B" w:rsidRPr="002756B4" w14:paraId="4C57891A" w14:textId="77777777" w:rsidTr="00E90ED3">
        <w:trPr>
          <w:trHeight w:val="260"/>
        </w:trPr>
        <w:tc>
          <w:tcPr>
            <w:tcW w:w="4218" w:type="dxa"/>
            <w:vMerge/>
            <w:vAlign w:val="center"/>
          </w:tcPr>
          <w:p w14:paraId="2560986B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05C3FE64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samoobslužný box</w:t>
            </w:r>
          </w:p>
        </w:tc>
        <w:tc>
          <w:tcPr>
            <w:tcW w:w="2835" w:type="dxa"/>
            <w:vAlign w:val="center"/>
          </w:tcPr>
          <w:p w14:paraId="4B02FAAD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 prosince 2022</w:t>
            </w:r>
          </w:p>
        </w:tc>
      </w:tr>
      <w:tr w:rsidR="007A600B" w:rsidRPr="002756B4" w14:paraId="73ABAC2A" w14:textId="77777777" w:rsidTr="00E90ED3">
        <w:trPr>
          <w:trHeight w:val="780"/>
        </w:trPr>
        <w:tc>
          <w:tcPr>
            <w:tcW w:w="4218" w:type="dxa"/>
            <w:vMerge w:val="restart"/>
            <w:vAlign w:val="center"/>
          </w:tcPr>
          <w:p w14:paraId="55338482" w14:textId="77777777" w:rsidR="007A600B" w:rsidRPr="00496961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lastRenderedPageBreak/>
              <w:t xml:space="preserve">Inkasa z účtů v KB se splatností </w:t>
            </w:r>
            <w:r>
              <w:rPr>
                <w:sz w:val="16"/>
                <w:szCs w:val="16"/>
              </w:rPr>
              <w:t>30</w:t>
            </w:r>
            <w:r w:rsidRPr="002756B4">
              <w:rPr>
                <w:sz w:val="16"/>
                <w:szCs w:val="16"/>
              </w:rPr>
              <w:t xml:space="preserve">. 12. </w:t>
            </w:r>
            <w:r>
              <w:rPr>
                <w:sz w:val="16"/>
                <w:szCs w:val="16"/>
              </w:rPr>
              <w:t>2022</w:t>
            </w:r>
          </w:p>
        </w:tc>
        <w:tc>
          <w:tcPr>
            <w:tcW w:w="2694" w:type="dxa"/>
            <w:vAlign w:val="center"/>
          </w:tcPr>
          <w:p w14:paraId="346F55CE" w14:textId="77777777" w:rsidR="007A600B" w:rsidRPr="00496961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internetové</w:t>
            </w:r>
            <w:r w:rsidRPr="00496961">
              <w:rPr>
                <w:sz w:val="16"/>
                <w:szCs w:val="16"/>
              </w:rPr>
              <w:t xml:space="preserve"> bankovnictví </w:t>
            </w:r>
          </w:p>
          <w:p w14:paraId="2E3B8CDD" w14:textId="77777777" w:rsidR="007A600B" w:rsidRPr="00496961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496961">
              <w:rPr>
                <w:sz w:val="16"/>
                <w:szCs w:val="16"/>
              </w:rPr>
              <w:t>a) online</w:t>
            </w:r>
          </w:p>
          <w:p w14:paraId="3D97C9A2" w14:textId="77777777" w:rsidR="007A600B" w:rsidRPr="00496961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496961">
              <w:rPr>
                <w:sz w:val="16"/>
                <w:szCs w:val="16"/>
              </w:rPr>
              <w:t>b) dávkově</w:t>
            </w:r>
          </w:p>
        </w:tc>
        <w:tc>
          <w:tcPr>
            <w:tcW w:w="2835" w:type="dxa"/>
            <w:vAlign w:val="center"/>
          </w:tcPr>
          <w:p w14:paraId="031F3368" w14:textId="77777777" w:rsidR="007A600B" w:rsidRPr="00496961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 prosince 2022</w:t>
            </w:r>
          </w:p>
          <w:p w14:paraId="5F03D14E" w14:textId="77777777" w:rsidR="007A600B" w:rsidRPr="00496961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do 20:</w:t>
            </w:r>
            <w:r w:rsidRPr="00496961">
              <w:rPr>
                <w:sz w:val="16"/>
                <w:szCs w:val="16"/>
              </w:rPr>
              <w:t>30 hod.</w:t>
            </w:r>
          </w:p>
          <w:p w14:paraId="308183D7" w14:textId="77777777" w:rsidR="007A600B" w:rsidRPr="00496961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do 18:</w:t>
            </w:r>
            <w:r w:rsidRPr="00496961">
              <w:rPr>
                <w:sz w:val="16"/>
                <w:szCs w:val="16"/>
              </w:rPr>
              <w:t>00 hod.</w:t>
            </w:r>
          </w:p>
        </w:tc>
      </w:tr>
      <w:tr w:rsidR="007A600B" w:rsidRPr="002756B4" w14:paraId="72FD3106" w14:textId="77777777" w:rsidTr="00E90ED3">
        <w:trPr>
          <w:trHeight w:val="260"/>
        </w:trPr>
        <w:tc>
          <w:tcPr>
            <w:tcW w:w="4218" w:type="dxa"/>
            <w:vMerge/>
            <w:vAlign w:val="center"/>
          </w:tcPr>
          <w:p w14:paraId="1BF8B807" w14:textId="77777777" w:rsidR="007A600B" w:rsidRPr="00496961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2FB8A642" w14:textId="77777777" w:rsidR="007A600B" w:rsidRPr="00496961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496961">
              <w:rPr>
                <w:sz w:val="16"/>
                <w:szCs w:val="16"/>
              </w:rPr>
              <w:t>na přepážce pobočky</w:t>
            </w:r>
          </w:p>
        </w:tc>
        <w:tc>
          <w:tcPr>
            <w:tcW w:w="2835" w:type="dxa"/>
            <w:vAlign w:val="center"/>
          </w:tcPr>
          <w:p w14:paraId="59CEF0EA" w14:textId="77777777" w:rsidR="007A600B" w:rsidRPr="00496961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 prosince 2022</w:t>
            </w:r>
          </w:p>
        </w:tc>
      </w:tr>
      <w:tr w:rsidR="007A600B" w:rsidRPr="002756B4" w14:paraId="7CED41BB" w14:textId="77777777" w:rsidTr="00E90ED3">
        <w:trPr>
          <w:trHeight w:val="260"/>
        </w:trPr>
        <w:tc>
          <w:tcPr>
            <w:tcW w:w="4218" w:type="dxa"/>
            <w:vMerge/>
            <w:vAlign w:val="center"/>
          </w:tcPr>
          <w:p w14:paraId="764EA238" w14:textId="77777777" w:rsidR="007A600B" w:rsidRPr="00496961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41B2460A" w14:textId="77777777" w:rsidR="007A600B" w:rsidRPr="00496961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496961">
              <w:rPr>
                <w:sz w:val="16"/>
                <w:szCs w:val="16"/>
              </w:rPr>
              <w:t>samoobslužný box</w:t>
            </w:r>
          </w:p>
        </w:tc>
        <w:tc>
          <w:tcPr>
            <w:tcW w:w="2835" w:type="dxa"/>
            <w:vAlign w:val="center"/>
          </w:tcPr>
          <w:p w14:paraId="6F35C5AC" w14:textId="77777777" w:rsidR="007A600B" w:rsidRPr="00496961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496961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2022</w:t>
            </w:r>
          </w:p>
        </w:tc>
      </w:tr>
    </w:tbl>
    <w:p w14:paraId="34FF92A7" w14:textId="77777777" w:rsidR="007A600B" w:rsidRDefault="007A600B" w:rsidP="007A600B">
      <w:pPr>
        <w:jc w:val="both"/>
      </w:pPr>
    </w:p>
    <w:p w14:paraId="4BA9E3EA" w14:textId="77777777" w:rsidR="007A600B" w:rsidRDefault="007A600B" w:rsidP="007A600B">
      <w:pPr>
        <w:spacing w:line="240" w:lineRule="auto"/>
      </w:pPr>
      <w:r>
        <w:br w:type="page"/>
      </w:r>
    </w:p>
    <w:tbl>
      <w:tblPr>
        <w:tblW w:w="9747" w:type="dxa"/>
        <w:tblInd w:w="-8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850"/>
        <w:gridCol w:w="18"/>
        <w:gridCol w:w="2534"/>
        <w:gridCol w:w="2835"/>
      </w:tblGrid>
      <w:tr w:rsidR="007A600B" w:rsidRPr="002756B4" w14:paraId="49294091" w14:textId="77777777" w:rsidTr="00E90ED3">
        <w:trPr>
          <w:trHeight w:val="402"/>
        </w:trPr>
        <w:tc>
          <w:tcPr>
            <w:tcW w:w="9747" w:type="dxa"/>
            <w:gridSpan w:val="5"/>
            <w:tcBorders>
              <w:top w:val="single" w:sz="4" w:space="0" w:color="auto"/>
            </w:tcBorders>
            <w:vAlign w:val="center"/>
          </w:tcPr>
          <w:p w14:paraId="4F995A47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9B2625">
              <w:rPr>
                <w:b/>
                <w:bCs/>
                <w:sz w:val="20"/>
                <w:szCs w:val="20"/>
              </w:rPr>
              <w:lastRenderedPageBreak/>
              <w:t>Zahraniční platební styk – odepsání prostředků z účtů plátců</w:t>
            </w:r>
            <w:r w:rsidRPr="002756B4">
              <w:rPr>
                <w:sz w:val="16"/>
                <w:szCs w:val="16"/>
              </w:rPr>
              <w:t xml:space="preserve"> </w:t>
            </w:r>
            <w:r w:rsidRPr="002756B4">
              <w:rPr>
                <w:rStyle w:val="Znakapoznpodarou"/>
                <w:sz w:val="16"/>
                <w:szCs w:val="16"/>
              </w:rPr>
              <w:footnoteReference w:id="3"/>
            </w:r>
            <w:r w:rsidRPr="009B2625">
              <w:rPr>
                <w:sz w:val="16"/>
                <w:szCs w:val="16"/>
                <w:vertAlign w:val="superscript"/>
              </w:rPr>
              <w:t>)</w:t>
            </w:r>
          </w:p>
        </w:tc>
      </w:tr>
      <w:tr w:rsidR="007A600B" w:rsidRPr="002756B4" w14:paraId="3C5C8159" w14:textId="77777777" w:rsidTr="00E90ED3">
        <w:trPr>
          <w:trHeight w:val="145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4E9ECE4C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56B4">
              <w:rPr>
                <w:sz w:val="16"/>
                <w:szCs w:val="16"/>
              </w:rPr>
              <w:t xml:space="preserve">tandardní úhrady </w:t>
            </w:r>
            <w:r w:rsidRPr="009B2625">
              <w:rPr>
                <w:sz w:val="16"/>
                <w:szCs w:val="16"/>
              </w:rPr>
              <w:t>–</w:t>
            </w:r>
            <w:r w:rsidRPr="002756B4">
              <w:rPr>
                <w:sz w:val="16"/>
                <w:szCs w:val="16"/>
              </w:rPr>
              <w:t xml:space="preserve"> v</w:t>
            </w:r>
            <w:r>
              <w:rPr>
                <w:sz w:val="16"/>
                <w:szCs w:val="16"/>
              </w:rPr>
              <w:t> </w:t>
            </w:r>
            <w:r w:rsidRPr="002756B4">
              <w:rPr>
                <w:sz w:val="16"/>
                <w:szCs w:val="16"/>
              </w:rPr>
              <w:t xml:space="preserve">AUD, </w:t>
            </w:r>
            <w:r>
              <w:rPr>
                <w:sz w:val="16"/>
                <w:szCs w:val="16"/>
              </w:rPr>
              <w:t>CNY</w:t>
            </w:r>
            <w:r w:rsidRPr="002756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 </w:t>
            </w:r>
            <w:r w:rsidRPr="002756B4">
              <w:rPr>
                <w:sz w:val="16"/>
                <w:szCs w:val="16"/>
              </w:rPr>
              <w:t>JPY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14:paraId="3D5D085C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na přepážce pobočky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5168797" w14:textId="77777777" w:rsidR="007A600B" w:rsidRPr="002756B4" w:rsidRDefault="007A600B" w:rsidP="00E90ED3">
            <w:p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  <w:r w:rsidRPr="002756B4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2022 do 15:</w:t>
            </w:r>
            <w:r w:rsidRPr="002756B4">
              <w:rPr>
                <w:sz w:val="16"/>
                <w:szCs w:val="16"/>
              </w:rPr>
              <w:t>30 hod.</w:t>
            </w:r>
          </w:p>
        </w:tc>
      </w:tr>
      <w:tr w:rsidR="007A600B" w:rsidRPr="002756B4" w14:paraId="6077479D" w14:textId="77777777" w:rsidTr="00E90ED3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B16D6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56B4">
              <w:rPr>
                <w:sz w:val="16"/>
                <w:szCs w:val="16"/>
              </w:rPr>
              <w:t>tandardní úhrady – v </w:t>
            </w:r>
            <w:r w:rsidRPr="004F7100">
              <w:rPr>
                <w:sz w:val="16"/>
                <w:szCs w:val="16"/>
              </w:rPr>
              <w:t>BGN, CAD, CZK, DKK, EUR, GBP, HRK, HUF, CHF, NOK, PLN, RON, SEK, TRY a USD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07F1F9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na přepážce pobočky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ABC52" w14:textId="77777777" w:rsidR="007A600B" w:rsidRPr="002756B4" w:rsidRDefault="007A600B" w:rsidP="00E90ED3">
            <w:p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  <w:r w:rsidRPr="002756B4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2022 do 15:</w:t>
            </w:r>
            <w:r w:rsidRPr="002756B4">
              <w:rPr>
                <w:sz w:val="16"/>
                <w:szCs w:val="16"/>
              </w:rPr>
              <w:t>30 hod.</w:t>
            </w:r>
          </w:p>
        </w:tc>
      </w:tr>
      <w:tr w:rsidR="007A600B" w:rsidRPr="002756B4" w14:paraId="343BE578" w14:textId="77777777" w:rsidTr="00E90ED3">
        <w:tc>
          <w:tcPr>
            <w:tcW w:w="3510" w:type="dxa"/>
            <w:vMerge w:val="restart"/>
            <w:shd w:val="clear" w:color="auto" w:fill="auto"/>
            <w:vAlign w:val="center"/>
          </w:tcPr>
          <w:p w14:paraId="5B034A38" w14:textId="77777777" w:rsidR="007A600B" w:rsidRPr="0072372A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72372A">
              <w:rPr>
                <w:sz w:val="16"/>
                <w:szCs w:val="16"/>
              </w:rPr>
              <w:t>Expresní úhrady – v</w:t>
            </w:r>
            <w:r>
              <w:rPr>
                <w:sz w:val="16"/>
                <w:szCs w:val="16"/>
              </w:rPr>
              <w:t> </w:t>
            </w:r>
            <w:r w:rsidRPr="002756B4">
              <w:rPr>
                <w:sz w:val="16"/>
                <w:szCs w:val="16"/>
              </w:rPr>
              <w:t>AUD</w:t>
            </w:r>
            <w:r>
              <w:rPr>
                <w:sz w:val="16"/>
                <w:szCs w:val="16"/>
              </w:rPr>
              <w:t xml:space="preserve"> a CNY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28432DAC" w14:textId="77777777" w:rsidR="007A600B" w:rsidRPr="0072372A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72372A">
              <w:rPr>
                <w:sz w:val="16"/>
                <w:szCs w:val="16"/>
              </w:rPr>
              <w:t>nternetové bankovnictví:</w:t>
            </w:r>
          </w:p>
        </w:tc>
      </w:tr>
      <w:tr w:rsidR="007A600B" w:rsidRPr="002756B4" w14:paraId="5B8978A3" w14:textId="77777777" w:rsidTr="00E90ED3">
        <w:trPr>
          <w:trHeight w:val="130"/>
        </w:trPr>
        <w:tc>
          <w:tcPr>
            <w:tcW w:w="3510" w:type="dxa"/>
            <w:vMerge/>
            <w:shd w:val="clear" w:color="auto" w:fill="auto"/>
            <w:vAlign w:val="center"/>
          </w:tcPr>
          <w:p w14:paraId="78DEF918" w14:textId="77777777" w:rsidR="007A600B" w:rsidRPr="0072372A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vMerge w:val="restart"/>
            <w:shd w:val="clear" w:color="auto" w:fill="auto"/>
            <w:vAlign w:val="center"/>
          </w:tcPr>
          <w:p w14:paraId="1D06F905" w14:textId="77777777" w:rsidR="007A600B" w:rsidRPr="0072372A" w:rsidRDefault="007A600B" w:rsidP="00E90ED3">
            <w:pPr>
              <w:jc w:val="both"/>
              <w:rPr>
                <w:sz w:val="16"/>
                <w:szCs w:val="16"/>
              </w:rPr>
            </w:pPr>
            <w:r w:rsidRPr="0072372A">
              <w:rPr>
                <w:sz w:val="16"/>
                <w:szCs w:val="16"/>
              </w:rPr>
              <w:t xml:space="preserve"> a) dávka</w:t>
            </w:r>
          </w:p>
        </w:tc>
        <w:tc>
          <w:tcPr>
            <w:tcW w:w="2534" w:type="dxa"/>
            <w:vMerge w:val="restart"/>
            <w:shd w:val="clear" w:color="auto" w:fill="auto"/>
            <w:vAlign w:val="center"/>
          </w:tcPr>
          <w:p w14:paraId="2F8BEC7D" w14:textId="77777777" w:rsidR="007A600B" w:rsidRPr="0072372A" w:rsidRDefault="007A600B" w:rsidP="00E90ED3">
            <w:pPr>
              <w:jc w:val="both"/>
              <w:rPr>
                <w:sz w:val="16"/>
                <w:szCs w:val="16"/>
              </w:rPr>
            </w:pPr>
            <w:r w:rsidRPr="0072372A">
              <w:rPr>
                <w:sz w:val="16"/>
                <w:szCs w:val="16"/>
              </w:rPr>
              <w:t>režim dávkový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FC4FAD" w14:textId="77777777" w:rsidR="007A600B" w:rsidRPr="0072372A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72372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 w:rsidRPr="0072372A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2022</w:t>
            </w:r>
            <w:r w:rsidRPr="0072372A">
              <w:rPr>
                <w:sz w:val="16"/>
                <w:szCs w:val="16"/>
              </w:rPr>
              <w:t xml:space="preserve"> do 18:00 hod. bez</w:t>
            </w:r>
            <w:r>
              <w:rPr>
                <w:sz w:val="16"/>
                <w:szCs w:val="16"/>
              </w:rPr>
              <w:t> </w:t>
            </w:r>
            <w:r w:rsidRPr="0072372A">
              <w:rPr>
                <w:sz w:val="16"/>
                <w:szCs w:val="16"/>
              </w:rPr>
              <w:t>konverze</w:t>
            </w:r>
          </w:p>
        </w:tc>
      </w:tr>
      <w:tr w:rsidR="007A600B" w:rsidRPr="002756B4" w14:paraId="01073442" w14:textId="77777777" w:rsidTr="00E90ED3">
        <w:trPr>
          <w:trHeight w:val="130"/>
        </w:trPr>
        <w:tc>
          <w:tcPr>
            <w:tcW w:w="3510" w:type="dxa"/>
            <w:vMerge/>
            <w:shd w:val="clear" w:color="auto" w:fill="auto"/>
            <w:vAlign w:val="center"/>
          </w:tcPr>
          <w:p w14:paraId="43E5E86C" w14:textId="77777777" w:rsidR="007A600B" w:rsidRPr="0072372A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vMerge/>
            <w:shd w:val="clear" w:color="auto" w:fill="auto"/>
            <w:vAlign w:val="center"/>
          </w:tcPr>
          <w:p w14:paraId="66123D97" w14:textId="77777777" w:rsidR="007A600B" w:rsidRPr="0072372A" w:rsidRDefault="007A600B" w:rsidP="00E90ED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vMerge/>
            <w:shd w:val="clear" w:color="auto" w:fill="auto"/>
            <w:vAlign w:val="center"/>
          </w:tcPr>
          <w:p w14:paraId="64D1B932" w14:textId="77777777" w:rsidR="007A600B" w:rsidRPr="0072372A" w:rsidRDefault="007A600B" w:rsidP="00E90ED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CBAB038" w14:textId="77777777" w:rsidR="007A600B" w:rsidRPr="0072372A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72372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  <w:r w:rsidRPr="0072372A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2022</w:t>
            </w:r>
            <w:r w:rsidRPr="0072372A">
              <w:rPr>
                <w:sz w:val="16"/>
                <w:szCs w:val="16"/>
              </w:rPr>
              <w:t xml:space="preserve"> do 17:00 hod. s konverzí</w:t>
            </w:r>
          </w:p>
        </w:tc>
      </w:tr>
      <w:tr w:rsidR="007A600B" w:rsidRPr="002756B4" w14:paraId="71735416" w14:textId="77777777" w:rsidTr="00E90ED3">
        <w:tc>
          <w:tcPr>
            <w:tcW w:w="3510" w:type="dxa"/>
            <w:vMerge/>
            <w:shd w:val="clear" w:color="auto" w:fill="auto"/>
            <w:vAlign w:val="center"/>
          </w:tcPr>
          <w:p w14:paraId="0C6C6846" w14:textId="77777777" w:rsidR="007A600B" w:rsidRPr="0072372A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vMerge/>
            <w:shd w:val="clear" w:color="auto" w:fill="auto"/>
            <w:vAlign w:val="center"/>
          </w:tcPr>
          <w:p w14:paraId="35E903EC" w14:textId="77777777" w:rsidR="007A600B" w:rsidRPr="0072372A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14:paraId="47484672" w14:textId="77777777" w:rsidR="007A600B" w:rsidRPr="0072372A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72372A">
              <w:rPr>
                <w:sz w:val="16"/>
                <w:szCs w:val="16"/>
              </w:rPr>
              <w:t>režim průběžný a online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3AC34D25" w14:textId="77777777" w:rsidR="007A600B" w:rsidRPr="0072372A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72372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  <w:r w:rsidRPr="0072372A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2022</w:t>
            </w:r>
            <w:r w:rsidRPr="0072372A">
              <w:rPr>
                <w:sz w:val="16"/>
                <w:szCs w:val="16"/>
              </w:rPr>
              <w:t xml:space="preserve"> do 17:00 hod. s konverzí a bez konverze</w:t>
            </w:r>
          </w:p>
        </w:tc>
      </w:tr>
      <w:tr w:rsidR="007A600B" w:rsidRPr="002756B4" w14:paraId="2E9088F3" w14:textId="77777777" w:rsidTr="00E90ED3"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DD36A" w14:textId="77777777" w:rsidR="007A600B" w:rsidRPr="0072372A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547A6D" w14:textId="77777777" w:rsidR="007A600B" w:rsidRPr="0072372A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72372A">
              <w:rPr>
                <w:sz w:val="16"/>
                <w:szCs w:val="16"/>
              </w:rPr>
              <w:t>b) jednotlivý příkaz online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E97740" w14:textId="77777777" w:rsidR="007A600B" w:rsidRPr="0072372A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</w:tr>
      <w:tr w:rsidR="007A600B" w:rsidRPr="002756B4" w14:paraId="2598A0F4" w14:textId="77777777" w:rsidTr="00E90ED3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29CAE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Expresní úhrady – </w:t>
            </w:r>
            <w:r w:rsidRPr="002756B4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 xml:space="preserve"> </w:t>
            </w:r>
            <w:r w:rsidRPr="0072372A">
              <w:rPr>
                <w:sz w:val="16"/>
                <w:szCs w:val="16"/>
              </w:rPr>
              <w:t>JPY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A737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72372A">
              <w:rPr>
                <w:sz w:val="16"/>
                <w:szCs w:val="16"/>
              </w:rPr>
              <w:t>nternetové bankovnictví:</w:t>
            </w:r>
          </w:p>
        </w:tc>
      </w:tr>
      <w:tr w:rsidR="007A600B" w:rsidRPr="002756B4" w14:paraId="37CBD023" w14:textId="77777777" w:rsidTr="00E90ED3">
        <w:trPr>
          <w:trHeight w:val="43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7E6A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972D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dávka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57E21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režim dávkový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773B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  <w:r w:rsidRPr="002756B4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2022</w:t>
            </w:r>
          </w:p>
          <w:p w14:paraId="314ED19A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do </w:t>
            </w:r>
            <w:r>
              <w:rPr>
                <w:sz w:val="16"/>
                <w:szCs w:val="16"/>
              </w:rPr>
              <w:t>18:00</w:t>
            </w:r>
            <w:r w:rsidRPr="002756B4">
              <w:rPr>
                <w:sz w:val="16"/>
                <w:szCs w:val="16"/>
              </w:rPr>
              <w:t xml:space="preserve"> hod. bez konverze</w:t>
            </w:r>
          </w:p>
        </w:tc>
      </w:tr>
      <w:tr w:rsidR="007A600B" w:rsidRPr="002756B4" w14:paraId="2E63BBF9" w14:textId="77777777" w:rsidTr="00E90ED3">
        <w:trPr>
          <w:trHeight w:val="432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9915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8C01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BFE1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F973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  <w:r w:rsidRPr="002756B4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2022</w:t>
            </w:r>
          </w:p>
          <w:p w14:paraId="48137B08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17:</w:t>
            </w:r>
            <w:r w:rsidRPr="002756B4">
              <w:rPr>
                <w:sz w:val="16"/>
                <w:szCs w:val="16"/>
              </w:rPr>
              <w:t>00 hod. s konverzí</w:t>
            </w:r>
          </w:p>
        </w:tc>
      </w:tr>
      <w:tr w:rsidR="007A600B" w:rsidRPr="002756B4" w14:paraId="59DB3867" w14:textId="77777777" w:rsidTr="00E90ED3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FFAC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3682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0EF0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režim online a průběžný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F4CF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  <w:r w:rsidRPr="002756B4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2022 do 17:</w:t>
            </w:r>
            <w:r w:rsidRPr="002756B4">
              <w:rPr>
                <w:sz w:val="16"/>
                <w:szCs w:val="16"/>
              </w:rPr>
              <w:t>00 hod.</w:t>
            </w:r>
          </w:p>
          <w:p w14:paraId="0198B16C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s konverzí</w:t>
            </w:r>
            <w:r>
              <w:rPr>
                <w:sz w:val="16"/>
                <w:szCs w:val="16"/>
              </w:rPr>
              <w:t xml:space="preserve"> a</w:t>
            </w:r>
            <w:r w:rsidRPr="002756B4">
              <w:rPr>
                <w:sz w:val="16"/>
                <w:szCs w:val="16"/>
              </w:rPr>
              <w:t xml:space="preserve"> bez konverze</w:t>
            </w:r>
          </w:p>
        </w:tc>
      </w:tr>
      <w:tr w:rsidR="007A600B" w:rsidRPr="002756B4" w14:paraId="772F5C5B" w14:textId="77777777" w:rsidTr="00E90ED3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F9BCA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678D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jednotlivý příkaz online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7DE4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</w:tr>
      <w:tr w:rsidR="007A600B" w:rsidRPr="002756B4" w14:paraId="25DF790C" w14:textId="77777777" w:rsidTr="00E90ED3">
        <w:trPr>
          <w:trHeight w:val="132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08AA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br w:type="page"/>
            </w:r>
            <w:r>
              <w:rPr>
                <w:sz w:val="16"/>
                <w:szCs w:val="16"/>
              </w:rPr>
              <w:t>E</w:t>
            </w:r>
            <w:r w:rsidRPr="002756B4">
              <w:rPr>
                <w:sz w:val="16"/>
                <w:szCs w:val="16"/>
              </w:rPr>
              <w:t>xpresní úhrady – v </w:t>
            </w:r>
            <w:r w:rsidRPr="009B2625">
              <w:rPr>
                <w:sz w:val="16"/>
                <w:szCs w:val="16"/>
              </w:rPr>
              <w:t>BGN, CAD, CZK,</w:t>
            </w:r>
            <w:r>
              <w:rPr>
                <w:sz w:val="16"/>
                <w:szCs w:val="16"/>
              </w:rPr>
              <w:t xml:space="preserve"> DKK,</w:t>
            </w:r>
            <w:r w:rsidRPr="009B2625">
              <w:rPr>
                <w:sz w:val="16"/>
                <w:szCs w:val="16"/>
              </w:rPr>
              <w:t xml:space="preserve"> EUR, GBP, HRK, </w:t>
            </w:r>
            <w:r>
              <w:rPr>
                <w:sz w:val="16"/>
                <w:szCs w:val="16"/>
              </w:rPr>
              <w:t xml:space="preserve">HUF, </w:t>
            </w:r>
            <w:r w:rsidRPr="009B2625">
              <w:rPr>
                <w:sz w:val="16"/>
                <w:szCs w:val="16"/>
              </w:rPr>
              <w:t xml:space="preserve">CHF, NOK, PLN, RON, </w:t>
            </w:r>
            <w:r>
              <w:rPr>
                <w:sz w:val="16"/>
                <w:szCs w:val="16"/>
              </w:rPr>
              <w:t xml:space="preserve">SEK, </w:t>
            </w:r>
            <w:r w:rsidRPr="009B2625">
              <w:rPr>
                <w:sz w:val="16"/>
                <w:szCs w:val="16"/>
              </w:rPr>
              <w:t>TRY a USD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5A78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72372A">
              <w:rPr>
                <w:sz w:val="16"/>
                <w:szCs w:val="16"/>
              </w:rPr>
              <w:t>nternetové bankovnictví:</w:t>
            </w:r>
          </w:p>
        </w:tc>
      </w:tr>
      <w:tr w:rsidR="007A600B" w:rsidRPr="002756B4" w14:paraId="22CFD947" w14:textId="77777777" w:rsidTr="00E90ED3">
        <w:trPr>
          <w:trHeight w:val="132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397D5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6B05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dávka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71D7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režim dávkový a průběžný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027A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2756B4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2022</w:t>
            </w:r>
          </w:p>
          <w:p w14:paraId="0481ACBC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do 17</w:t>
            </w:r>
            <w:r>
              <w:rPr>
                <w:sz w:val="16"/>
                <w:szCs w:val="16"/>
              </w:rPr>
              <w:t>:</w:t>
            </w:r>
            <w:r w:rsidRPr="002756B4">
              <w:rPr>
                <w:sz w:val="16"/>
                <w:szCs w:val="16"/>
              </w:rPr>
              <w:t>00 hod. s konverzí</w:t>
            </w:r>
          </w:p>
          <w:p w14:paraId="7DCC546D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do </w:t>
            </w:r>
            <w:r>
              <w:rPr>
                <w:sz w:val="16"/>
                <w:szCs w:val="16"/>
              </w:rPr>
              <w:t>18:</w:t>
            </w:r>
            <w:r w:rsidRPr="002756B4">
              <w:rPr>
                <w:sz w:val="16"/>
                <w:szCs w:val="16"/>
              </w:rPr>
              <w:t>00 hod. bez konverze</w:t>
            </w:r>
          </w:p>
        </w:tc>
      </w:tr>
      <w:tr w:rsidR="007A600B" w:rsidRPr="002756B4" w14:paraId="074593C4" w14:textId="77777777" w:rsidTr="00E90ED3">
        <w:trPr>
          <w:trHeight w:val="132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400D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0299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5732F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režim online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0B67A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2756B4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2022</w:t>
            </w:r>
          </w:p>
          <w:p w14:paraId="57454F72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do 17</w:t>
            </w:r>
            <w:r>
              <w:rPr>
                <w:sz w:val="16"/>
                <w:szCs w:val="16"/>
              </w:rPr>
              <w:t>:</w:t>
            </w:r>
            <w:r w:rsidRPr="002756B4">
              <w:rPr>
                <w:sz w:val="16"/>
                <w:szCs w:val="16"/>
              </w:rPr>
              <w:t xml:space="preserve">00 hod. </w:t>
            </w:r>
            <w:r w:rsidRPr="009B2625">
              <w:rPr>
                <w:sz w:val="16"/>
                <w:szCs w:val="16"/>
              </w:rPr>
              <w:t>s konverzí</w:t>
            </w:r>
          </w:p>
          <w:p w14:paraId="19059C30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20:</w:t>
            </w:r>
            <w:r w:rsidRPr="009B2625">
              <w:rPr>
                <w:sz w:val="16"/>
                <w:szCs w:val="16"/>
              </w:rPr>
              <w:t>30 hod</w:t>
            </w:r>
            <w:r w:rsidRPr="002756B4">
              <w:rPr>
                <w:sz w:val="16"/>
                <w:szCs w:val="16"/>
              </w:rPr>
              <w:t>.</w:t>
            </w:r>
            <w:r w:rsidRPr="009B2625">
              <w:rPr>
                <w:sz w:val="16"/>
                <w:szCs w:val="16"/>
              </w:rPr>
              <w:t xml:space="preserve"> </w:t>
            </w:r>
            <w:r w:rsidRPr="002756B4">
              <w:rPr>
                <w:sz w:val="16"/>
                <w:szCs w:val="16"/>
              </w:rPr>
              <w:t>bez</w:t>
            </w:r>
            <w:r w:rsidRPr="009B2625">
              <w:rPr>
                <w:sz w:val="16"/>
                <w:szCs w:val="16"/>
              </w:rPr>
              <w:t xml:space="preserve"> konverz</w:t>
            </w:r>
            <w:r w:rsidRPr="002756B4">
              <w:rPr>
                <w:sz w:val="16"/>
                <w:szCs w:val="16"/>
              </w:rPr>
              <w:t>e</w:t>
            </w:r>
          </w:p>
        </w:tc>
      </w:tr>
      <w:tr w:rsidR="007A600B" w:rsidRPr="002756B4" w14:paraId="0B8DBBE9" w14:textId="77777777" w:rsidTr="00E90ED3">
        <w:trPr>
          <w:trHeight w:val="132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6DC5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9CE71" w14:textId="77777777" w:rsidR="007A600B" w:rsidRPr="004C72B0" w:rsidRDefault="007A600B" w:rsidP="00E90ED3">
            <w:pPr>
              <w:numPr>
                <w:ilvl w:val="12"/>
                <w:numId w:val="0"/>
              </w:num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b) jednotlivý příkaz online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C7E0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</w:tr>
      <w:tr w:rsidR="007A600B" w:rsidRPr="002756B4" w14:paraId="04499217" w14:textId="77777777" w:rsidTr="00E90ED3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EA3D3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SEPA platba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A8BF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72372A">
              <w:rPr>
                <w:sz w:val="16"/>
                <w:szCs w:val="16"/>
              </w:rPr>
              <w:t>nternetové bankovnictví:</w:t>
            </w:r>
          </w:p>
        </w:tc>
      </w:tr>
      <w:tr w:rsidR="007A600B" w:rsidRPr="002756B4" w14:paraId="343262F5" w14:textId="77777777" w:rsidTr="00E90ED3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622A6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BE6CF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dávka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8F5A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režim dávkový a průběžný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6F26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2756B4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2022</w:t>
            </w:r>
          </w:p>
          <w:p w14:paraId="019EDD99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17:</w:t>
            </w:r>
            <w:r w:rsidRPr="002756B4">
              <w:rPr>
                <w:sz w:val="16"/>
                <w:szCs w:val="16"/>
              </w:rPr>
              <w:t>00 hod. s konverzí</w:t>
            </w:r>
          </w:p>
          <w:p w14:paraId="46A7F36C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18:</w:t>
            </w:r>
            <w:r w:rsidRPr="002756B4">
              <w:rPr>
                <w:sz w:val="16"/>
                <w:szCs w:val="16"/>
              </w:rPr>
              <w:t>00 hod. bez konverze</w:t>
            </w:r>
          </w:p>
        </w:tc>
      </w:tr>
      <w:tr w:rsidR="007A600B" w:rsidRPr="002756B4" w14:paraId="301BAC38" w14:textId="77777777" w:rsidTr="00E90ED3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B2574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7B74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E057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režim online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6F4338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2756B4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2022</w:t>
            </w:r>
          </w:p>
          <w:p w14:paraId="1D729E7A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17:</w:t>
            </w:r>
            <w:r w:rsidRPr="002756B4">
              <w:rPr>
                <w:sz w:val="16"/>
                <w:szCs w:val="16"/>
              </w:rPr>
              <w:t>00 hod. s konverzí</w:t>
            </w:r>
          </w:p>
          <w:p w14:paraId="51366DB5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20:</w:t>
            </w:r>
            <w:r w:rsidRPr="002756B4">
              <w:rPr>
                <w:sz w:val="16"/>
                <w:szCs w:val="16"/>
              </w:rPr>
              <w:t>30 hod. bez konverze</w:t>
            </w:r>
          </w:p>
        </w:tc>
      </w:tr>
      <w:tr w:rsidR="007A600B" w:rsidRPr="002756B4" w14:paraId="38B1DCFD" w14:textId="77777777" w:rsidTr="00E90ED3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AB6AA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54D4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jednotlivý příkaz online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FDEB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</w:tr>
      <w:tr w:rsidR="007A600B" w:rsidRPr="002756B4" w14:paraId="5E053506" w14:textId="77777777" w:rsidTr="00E90ED3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ADBB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08DE9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na přepážce pobočky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1F94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2756B4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2022</w:t>
            </w:r>
            <w:r w:rsidRPr="002756B4">
              <w:rPr>
                <w:sz w:val="16"/>
                <w:szCs w:val="16"/>
              </w:rPr>
              <w:t xml:space="preserve"> do 15</w:t>
            </w:r>
            <w:r>
              <w:rPr>
                <w:sz w:val="16"/>
                <w:szCs w:val="16"/>
              </w:rPr>
              <w:t>:</w:t>
            </w:r>
            <w:r w:rsidRPr="002756B4">
              <w:rPr>
                <w:sz w:val="16"/>
                <w:szCs w:val="16"/>
              </w:rPr>
              <w:t>30 hod.</w:t>
            </w:r>
          </w:p>
        </w:tc>
      </w:tr>
      <w:tr w:rsidR="007A600B" w:rsidRPr="002756B4" w14:paraId="762414E5" w14:textId="77777777" w:rsidTr="00E90ED3">
        <w:trPr>
          <w:trHeight w:val="132"/>
        </w:trPr>
        <w:tc>
          <w:tcPr>
            <w:tcW w:w="3510" w:type="dxa"/>
            <w:vMerge w:val="restart"/>
            <w:tcBorders>
              <w:top w:val="single" w:sz="4" w:space="0" w:color="auto"/>
            </w:tcBorders>
            <w:vAlign w:val="center"/>
          </w:tcPr>
          <w:p w14:paraId="08D0133B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2756B4">
              <w:rPr>
                <w:sz w:val="16"/>
                <w:szCs w:val="16"/>
              </w:rPr>
              <w:t>rgentní úhrady – v HRK</w:t>
            </w:r>
            <w:r>
              <w:rPr>
                <w:sz w:val="16"/>
                <w:szCs w:val="16"/>
              </w:rPr>
              <w:t>, HUF</w:t>
            </w:r>
            <w:r w:rsidRPr="002756B4">
              <w:rPr>
                <w:sz w:val="16"/>
                <w:szCs w:val="16"/>
              </w:rPr>
              <w:t xml:space="preserve"> a PLN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317E6F10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internetové</w:t>
            </w:r>
            <w:r w:rsidRPr="002756B4">
              <w:rPr>
                <w:sz w:val="16"/>
                <w:szCs w:val="16"/>
              </w:rPr>
              <w:t xml:space="preserve"> bankovnictví </w:t>
            </w:r>
          </w:p>
          <w:p w14:paraId="5A778E3B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a) </w:t>
            </w:r>
            <w:r>
              <w:rPr>
                <w:sz w:val="16"/>
                <w:szCs w:val="16"/>
              </w:rPr>
              <w:t xml:space="preserve">jednotlivý příkaz </w:t>
            </w:r>
            <w:r w:rsidRPr="002756B4">
              <w:rPr>
                <w:sz w:val="16"/>
                <w:szCs w:val="16"/>
              </w:rPr>
              <w:t>online</w:t>
            </w:r>
          </w:p>
          <w:p w14:paraId="379849F9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b) dávkově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685A9572" w14:textId="77777777" w:rsidR="007A600B" w:rsidRPr="002756B4" w:rsidRDefault="007A600B" w:rsidP="00E90ED3">
            <w:p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r w:rsidRPr="002756B4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2022</w:t>
            </w:r>
            <w:r w:rsidRPr="002756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 10: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  <w:tr w:rsidR="007A600B" w:rsidRPr="002756B4" w14:paraId="71E3E3A4" w14:textId="77777777" w:rsidTr="00E90ED3">
        <w:trPr>
          <w:trHeight w:val="132"/>
        </w:trPr>
        <w:tc>
          <w:tcPr>
            <w:tcW w:w="3510" w:type="dxa"/>
            <w:vMerge/>
            <w:vAlign w:val="center"/>
          </w:tcPr>
          <w:p w14:paraId="61429744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52B1F221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na přepážce pobočky</w:t>
            </w:r>
          </w:p>
        </w:tc>
        <w:tc>
          <w:tcPr>
            <w:tcW w:w="2835" w:type="dxa"/>
            <w:vAlign w:val="center"/>
          </w:tcPr>
          <w:p w14:paraId="0FA2C172" w14:textId="77777777" w:rsidR="007A600B" w:rsidRPr="002756B4" w:rsidRDefault="007A600B" w:rsidP="00E90ED3">
            <w:p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r w:rsidRPr="002756B4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2022</w:t>
            </w:r>
            <w:r w:rsidRPr="002756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 9: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  <w:tr w:rsidR="007A600B" w:rsidRPr="002756B4" w14:paraId="28E336E1" w14:textId="77777777" w:rsidTr="00E90ED3">
        <w:trPr>
          <w:trHeight w:val="258"/>
        </w:trPr>
        <w:tc>
          <w:tcPr>
            <w:tcW w:w="3510" w:type="dxa"/>
            <w:vMerge w:val="restart"/>
            <w:vAlign w:val="center"/>
          </w:tcPr>
          <w:p w14:paraId="4EA0F161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2756B4">
              <w:rPr>
                <w:sz w:val="16"/>
                <w:szCs w:val="16"/>
              </w:rPr>
              <w:t>rgentní úhrady – SEPA platba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14:paraId="0F58F82C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internetové</w:t>
            </w:r>
            <w:r w:rsidRPr="002756B4">
              <w:rPr>
                <w:sz w:val="16"/>
                <w:szCs w:val="16"/>
              </w:rPr>
              <w:t xml:space="preserve"> bankovnictví </w:t>
            </w:r>
          </w:p>
          <w:p w14:paraId="633572F8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a) </w:t>
            </w:r>
            <w:r>
              <w:rPr>
                <w:sz w:val="16"/>
                <w:szCs w:val="16"/>
              </w:rPr>
              <w:t xml:space="preserve">jednotlivý příkaz </w:t>
            </w:r>
            <w:r w:rsidRPr="002756B4">
              <w:rPr>
                <w:sz w:val="16"/>
                <w:szCs w:val="16"/>
              </w:rPr>
              <w:t>online</w:t>
            </w:r>
          </w:p>
          <w:p w14:paraId="14887CC6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b) dávkově</w:t>
            </w:r>
          </w:p>
        </w:tc>
        <w:tc>
          <w:tcPr>
            <w:tcW w:w="2835" w:type="dxa"/>
            <w:vAlign w:val="center"/>
          </w:tcPr>
          <w:p w14:paraId="532761E4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r w:rsidRPr="002756B4">
              <w:rPr>
                <w:sz w:val="16"/>
                <w:szCs w:val="16"/>
              </w:rPr>
              <w:t xml:space="preserve">. prosince </w:t>
            </w:r>
            <w:r>
              <w:rPr>
                <w:sz w:val="16"/>
                <w:szCs w:val="16"/>
              </w:rPr>
              <w:t>2022</w:t>
            </w:r>
            <w:r w:rsidRPr="002756B4">
              <w:rPr>
                <w:sz w:val="16"/>
                <w:szCs w:val="16"/>
              </w:rPr>
              <w:t xml:space="preserve"> do 11</w:t>
            </w:r>
            <w:r>
              <w:rPr>
                <w:sz w:val="16"/>
                <w:szCs w:val="16"/>
              </w:rPr>
              <w:t>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  <w:tr w:rsidR="007A600B" w:rsidRPr="002756B4" w14:paraId="49AF932B" w14:textId="77777777" w:rsidTr="00E90ED3">
        <w:trPr>
          <w:trHeight w:val="258"/>
        </w:trPr>
        <w:tc>
          <w:tcPr>
            <w:tcW w:w="3510" w:type="dxa"/>
            <w:vMerge/>
            <w:vAlign w:val="center"/>
          </w:tcPr>
          <w:p w14:paraId="2FBD216B" w14:textId="77777777" w:rsidR="007A600B" w:rsidRPr="009B2625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14:paraId="05B7CAE2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76EEFEBD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r w:rsidRPr="002756B4">
              <w:rPr>
                <w:sz w:val="16"/>
                <w:szCs w:val="16"/>
              </w:rPr>
              <w:t xml:space="preserve">. prosince </w:t>
            </w:r>
            <w:r>
              <w:rPr>
                <w:sz w:val="16"/>
                <w:szCs w:val="16"/>
              </w:rPr>
              <w:t>2022</w:t>
            </w:r>
            <w:r w:rsidRPr="002756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 14:</w:t>
            </w:r>
            <w:r w:rsidRPr="002756B4">
              <w:rPr>
                <w:sz w:val="16"/>
                <w:szCs w:val="16"/>
              </w:rPr>
              <w:t xml:space="preserve">00 hod. </w:t>
            </w:r>
            <w:r w:rsidRPr="009B2625">
              <w:rPr>
                <w:sz w:val="16"/>
                <w:szCs w:val="16"/>
              </w:rPr>
              <w:t>zpracovan</w:t>
            </w:r>
            <w:r w:rsidRPr="002756B4">
              <w:rPr>
                <w:sz w:val="16"/>
                <w:szCs w:val="16"/>
              </w:rPr>
              <w:t>á</w:t>
            </w:r>
            <w:r w:rsidRPr="009B2625">
              <w:rPr>
                <w:sz w:val="16"/>
                <w:szCs w:val="16"/>
              </w:rPr>
              <w:t xml:space="preserve"> jako úhrada do zahraničí</w:t>
            </w:r>
          </w:p>
        </w:tc>
      </w:tr>
      <w:tr w:rsidR="007A600B" w:rsidRPr="002756B4" w14:paraId="3CE32619" w14:textId="77777777" w:rsidTr="00E90ED3">
        <w:trPr>
          <w:trHeight w:val="308"/>
        </w:trPr>
        <w:tc>
          <w:tcPr>
            <w:tcW w:w="3510" w:type="dxa"/>
            <w:vMerge/>
            <w:vAlign w:val="center"/>
          </w:tcPr>
          <w:p w14:paraId="6FADB1DC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758D2B92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na přepážce pobočky</w:t>
            </w:r>
          </w:p>
        </w:tc>
        <w:tc>
          <w:tcPr>
            <w:tcW w:w="2835" w:type="dxa"/>
            <w:vAlign w:val="center"/>
          </w:tcPr>
          <w:p w14:paraId="43CD7A8C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r w:rsidRPr="002756B4">
              <w:rPr>
                <w:sz w:val="16"/>
                <w:szCs w:val="16"/>
              </w:rPr>
              <w:t xml:space="preserve">. prosince </w:t>
            </w:r>
            <w:r>
              <w:rPr>
                <w:sz w:val="16"/>
                <w:szCs w:val="16"/>
              </w:rPr>
              <w:t>2022</w:t>
            </w:r>
            <w:r w:rsidRPr="002756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 11: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  <w:tr w:rsidR="007A600B" w:rsidRPr="002756B4" w14:paraId="17188EC5" w14:textId="77777777" w:rsidTr="00E90ED3">
        <w:trPr>
          <w:trHeight w:val="128"/>
        </w:trPr>
        <w:tc>
          <w:tcPr>
            <w:tcW w:w="3510" w:type="dxa"/>
            <w:vMerge w:val="restart"/>
            <w:vAlign w:val="center"/>
          </w:tcPr>
          <w:p w14:paraId="713973BB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2756B4">
              <w:rPr>
                <w:sz w:val="16"/>
                <w:szCs w:val="16"/>
              </w:rPr>
              <w:t xml:space="preserve">rgentní úhrady – v CZK, </w:t>
            </w:r>
            <w:r>
              <w:rPr>
                <w:sz w:val="16"/>
                <w:szCs w:val="16"/>
              </w:rPr>
              <w:t xml:space="preserve">DKK, </w:t>
            </w:r>
            <w:r w:rsidRPr="002756B4">
              <w:rPr>
                <w:sz w:val="16"/>
                <w:szCs w:val="16"/>
              </w:rPr>
              <w:t>CHF</w:t>
            </w:r>
            <w:r>
              <w:rPr>
                <w:sz w:val="16"/>
                <w:szCs w:val="16"/>
              </w:rPr>
              <w:t>,</w:t>
            </w:r>
            <w:r w:rsidRPr="002756B4">
              <w:rPr>
                <w:sz w:val="16"/>
                <w:szCs w:val="16"/>
              </w:rPr>
              <w:t xml:space="preserve"> NOK</w:t>
            </w:r>
            <w:r>
              <w:rPr>
                <w:sz w:val="16"/>
                <w:szCs w:val="16"/>
              </w:rPr>
              <w:t xml:space="preserve"> a SEK</w:t>
            </w:r>
          </w:p>
        </w:tc>
        <w:tc>
          <w:tcPr>
            <w:tcW w:w="3402" w:type="dxa"/>
            <w:gridSpan w:val="3"/>
            <w:vAlign w:val="center"/>
          </w:tcPr>
          <w:p w14:paraId="4419C74B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internetové</w:t>
            </w:r>
            <w:r w:rsidRPr="002756B4">
              <w:rPr>
                <w:sz w:val="16"/>
                <w:szCs w:val="16"/>
              </w:rPr>
              <w:t xml:space="preserve"> bankovnictví </w:t>
            </w:r>
          </w:p>
          <w:p w14:paraId="2BFF538D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a) </w:t>
            </w:r>
            <w:r>
              <w:rPr>
                <w:sz w:val="16"/>
                <w:szCs w:val="16"/>
              </w:rPr>
              <w:t xml:space="preserve">jednotlivý příkaz </w:t>
            </w:r>
            <w:r w:rsidRPr="002756B4">
              <w:rPr>
                <w:sz w:val="16"/>
                <w:szCs w:val="16"/>
              </w:rPr>
              <w:t>online</w:t>
            </w:r>
          </w:p>
          <w:p w14:paraId="7D3510C0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b) dávkově</w:t>
            </w:r>
          </w:p>
        </w:tc>
        <w:tc>
          <w:tcPr>
            <w:tcW w:w="2835" w:type="dxa"/>
            <w:vAlign w:val="center"/>
          </w:tcPr>
          <w:p w14:paraId="77D08F5B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r w:rsidRPr="002756B4">
              <w:rPr>
                <w:sz w:val="16"/>
                <w:szCs w:val="16"/>
              </w:rPr>
              <w:t xml:space="preserve">. prosince </w:t>
            </w:r>
            <w:r>
              <w:rPr>
                <w:sz w:val="16"/>
                <w:szCs w:val="16"/>
              </w:rPr>
              <w:t>2022</w:t>
            </w:r>
            <w:r w:rsidRPr="002756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 13: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  <w:tr w:rsidR="007A600B" w:rsidRPr="002756B4" w14:paraId="7E341FC6" w14:textId="77777777" w:rsidTr="00E90ED3">
        <w:trPr>
          <w:trHeight w:val="127"/>
        </w:trPr>
        <w:tc>
          <w:tcPr>
            <w:tcW w:w="3510" w:type="dxa"/>
            <w:vMerge/>
            <w:vAlign w:val="center"/>
          </w:tcPr>
          <w:p w14:paraId="2429E705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76908148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na přepážce pobočky</w:t>
            </w:r>
          </w:p>
        </w:tc>
        <w:tc>
          <w:tcPr>
            <w:tcW w:w="2835" w:type="dxa"/>
            <w:vAlign w:val="center"/>
          </w:tcPr>
          <w:p w14:paraId="20BC9886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r w:rsidRPr="002756B4">
              <w:rPr>
                <w:sz w:val="16"/>
                <w:szCs w:val="16"/>
              </w:rPr>
              <w:t xml:space="preserve">. prosince </w:t>
            </w:r>
            <w:r>
              <w:rPr>
                <w:sz w:val="16"/>
                <w:szCs w:val="16"/>
              </w:rPr>
              <w:t>2022</w:t>
            </w:r>
            <w:r w:rsidRPr="002756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 12: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  <w:tr w:rsidR="007A600B" w:rsidRPr="002756B4" w14:paraId="7491211C" w14:textId="77777777" w:rsidTr="00E90ED3">
        <w:trPr>
          <w:trHeight w:val="128"/>
        </w:trPr>
        <w:tc>
          <w:tcPr>
            <w:tcW w:w="3510" w:type="dxa"/>
            <w:vMerge w:val="restart"/>
            <w:vAlign w:val="center"/>
          </w:tcPr>
          <w:p w14:paraId="30B3D9A1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2756B4">
              <w:rPr>
                <w:sz w:val="16"/>
                <w:szCs w:val="16"/>
              </w:rPr>
              <w:t>rgentní úhrady – v CAD, EUR, GBP a USD</w:t>
            </w:r>
          </w:p>
        </w:tc>
        <w:tc>
          <w:tcPr>
            <w:tcW w:w="3402" w:type="dxa"/>
            <w:gridSpan w:val="3"/>
            <w:vAlign w:val="center"/>
          </w:tcPr>
          <w:p w14:paraId="7EB0C223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internetové</w:t>
            </w:r>
            <w:r w:rsidRPr="002756B4">
              <w:rPr>
                <w:sz w:val="16"/>
                <w:szCs w:val="16"/>
              </w:rPr>
              <w:t xml:space="preserve"> bankovnictví </w:t>
            </w:r>
          </w:p>
          <w:p w14:paraId="5E14B1F3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a) </w:t>
            </w:r>
            <w:r>
              <w:rPr>
                <w:sz w:val="16"/>
                <w:szCs w:val="16"/>
              </w:rPr>
              <w:t xml:space="preserve">jednotlivý příkaz </w:t>
            </w:r>
            <w:r w:rsidRPr="002756B4">
              <w:rPr>
                <w:sz w:val="16"/>
                <w:szCs w:val="16"/>
              </w:rPr>
              <w:t>online</w:t>
            </w:r>
          </w:p>
          <w:p w14:paraId="5AFB8D38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b) dávkově</w:t>
            </w:r>
          </w:p>
        </w:tc>
        <w:tc>
          <w:tcPr>
            <w:tcW w:w="2835" w:type="dxa"/>
            <w:vAlign w:val="center"/>
          </w:tcPr>
          <w:p w14:paraId="7F65844B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r w:rsidRPr="002756B4">
              <w:rPr>
                <w:sz w:val="16"/>
                <w:szCs w:val="16"/>
              </w:rPr>
              <w:t xml:space="preserve">. prosince </w:t>
            </w:r>
            <w:r>
              <w:rPr>
                <w:sz w:val="16"/>
                <w:szCs w:val="16"/>
              </w:rPr>
              <w:t>2022</w:t>
            </w:r>
            <w:r w:rsidRPr="002756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 14: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  <w:tr w:rsidR="007A600B" w:rsidRPr="002756B4" w14:paraId="3241261C" w14:textId="77777777" w:rsidTr="00E90ED3">
        <w:trPr>
          <w:trHeight w:val="127"/>
        </w:trPr>
        <w:tc>
          <w:tcPr>
            <w:tcW w:w="3510" w:type="dxa"/>
            <w:vMerge/>
            <w:tcBorders>
              <w:bottom w:val="single" w:sz="4" w:space="0" w:color="auto"/>
            </w:tcBorders>
            <w:vAlign w:val="center"/>
          </w:tcPr>
          <w:p w14:paraId="7EB036B7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14:paraId="492FFAF3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na přepážce pobočky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0BB087B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r w:rsidRPr="002756B4">
              <w:rPr>
                <w:sz w:val="16"/>
                <w:szCs w:val="16"/>
              </w:rPr>
              <w:t xml:space="preserve">. prosince </w:t>
            </w:r>
            <w:r>
              <w:rPr>
                <w:sz w:val="16"/>
                <w:szCs w:val="16"/>
              </w:rPr>
              <w:t>2022</w:t>
            </w:r>
            <w:r w:rsidRPr="002756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 13: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  <w:tr w:rsidR="007A600B" w:rsidRPr="002756B4" w14:paraId="3B5E5209" w14:textId="77777777" w:rsidTr="00E90ED3">
        <w:trPr>
          <w:trHeight w:val="35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FC855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br w:type="page"/>
            </w:r>
            <w:r>
              <w:rPr>
                <w:sz w:val="16"/>
                <w:szCs w:val="16"/>
              </w:rPr>
              <w:t>Ú</w:t>
            </w:r>
            <w:r w:rsidRPr="002756B4">
              <w:rPr>
                <w:sz w:val="16"/>
                <w:szCs w:val="16"/>
              </w:rPr>
              <w:t>hrady pro klienty KB – pobočky zahraniční banky na Slovensku - v AUD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1548" w14:textId="77777777" w:rsidR="007A600B" w:rsidRPr="009B2625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72372A">
              <w:rPr>
                <w:sz w:val="16"/>
                <w:szCs w:val="16"/>
              </w:rPr>
              <w:t>nternetové bankovnictví:</w:t>
            </w:r>
          </w:p>
        </w:tc>
      </w:tr>
      <w:tr w:rsidR="007A600B" w:rsidRPr="002756B4" w14:paraId="6826528A" w14:textId="77777777" w:rsidTr="00E90ED3">
        <w:trPr>
          <w:trHeight w:val="35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E5CF" w14:textId="77777777" w:rsidR="007A600B" w:rsidRPr="002D319F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F510" w14:textId="77777777" w:rsidR="007A600B" w:rsidRPr="002D319F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D319F">
              <w:rPr>
                <w:sz w:val="16"/>
                <w:szCs w:val="16"/>
              </w:rPr>
              <w:t>a) dávka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4FDD" w14:textId="77777777" w:rsidR="007A600B" w:rsidRPr="002D319F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D319F">
              <w:rPr>
                <w:sz w:val="16"/>
                <w:szCs w:val="16"/>
              </w:rPr>
              <w:t>režim dávkový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9E3D" w14:textId="77777777" w:rsidR="007A600B" w:rsidRPr="009B2625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9B262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3</w:t>
            </w:r>
            <w:r w:rsidRPr="009B2625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2022</w:t>
            </w:r>
            <w:r w:rsidRPr="002756B4">
              <w:rPr>
                <w:sz w:val="16"/>
                <w:szCs w:val="16"/>
              </w:rPr>
              <w:t xml:space="preserve"> </w:t>
            </w:r>
            <w:r w:rsidRPr="009B2625">
              <w:rPr>
                <w:sz w:val="16"/>
                <w:szCs w:val="16"/>
              </w:rPr>
              <w:t>do 18</w:t>
            </w:r>
            <w:r>
              <w:rPr>
                <w:sz w:val="16"/>
                <w:szCs w:val="16"/>
              </w:rPr>
              <w:t>:</w:t>
            </w:r>
            <w:r w:rsidRPr="009B2625">
              <w:rPr>
                <w:sz w:val="16"/>
                <w:szCs w:val="16"/>
              </w:rPr>
              <w:t>00 hod. bez</w:t>
            </w:r>
            <w:r>
              <w:rPr>
                <w:sz w:val="16"/>
                <w:szCs w:val="16"/>
              </w:rPr>
              <w:t> </w:t>
            </w:r>
            <w:r w:rsidRPr="009B2625">
              <w:rPr>
                <w:sz w:val="16"/>
                <w:szCs w:val="16"/>
              </w:rPr>
              <w:t>konverze</w:t>
            </w:r>
          </w:p>
        </w:tc>
      </w:tr>
      <w:tr w:rsidR="007A600B" w:rsidRPr="002756B4" w14:paraId="0D43A3CF" w14:textId="77777777" w:rsidTr="00E90ED3">
        <w:trPr>
          <w:trHeight w:val="35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963CF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6B05A" w14:textId="77777777" w:rsidR="007A600B" w:rsidRPr="004E05B2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305B" w14:textId="77777777" w:rsidR="007A600B" w:rsidRPr="004E05B2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3EDBA" w14:textId="77777777" w:rsidR="007A600B" w:rsidRPr="009B2625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  <w:r w:rsidRPr="009B2625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2022</w:t>
            </w:r>
            <w:r w:rsidRPr="002756B4">
              <w:rPr>
                <w:sz w:val="16"/>
                <w:szCs w:val="16"/>
              </w:rPr>
              <w:t xml:space="preserve"> </w:t>
            </w:r>
            <w:r w:rsidRPr="009B2625">
              <w:rPr>
                <w:sz w:val="16"/>
                <w:szCs w:val="16"/>
              </w:rPr>
              <w:t>do 17</w:t>
            </w:r>
            <w:r>
              <w:rPr>
                <w:sz w:val="16"/>
                <w:szCs w:val="16"/>
              </w:rPr>
              <w:t>:</w:t>
            </w:r>
            <w:r w:rsidRPr="009B2625">
              <w:rPr>
                <w:sz w:val="16"/>
                <w:szCs w:val="16"/>
              </w:rPr>
              <w:t>00 hod. s</w:t>
            </w:r>
            <w:r>
              <w:rPr>
                <w:sz w:val="16"/>
                <w:szCs w:val="16"/>
              </w:rPr>
              <w:t> </w:t>
            </w:r>
            <w:r w:rsidRPr="009B2625">
              <w:rPr>
                <w:sz w:val="16"/>
                <w:szCs w:val="16"/>
              </w:rPr>
              <w:t>konverzí</w:t>
            </w:r>
          </w:p>
        </w:tc>
      </w:tr>
      <w:tr w:rsidR="007A600B" w:rsidRPr="002756B4" w14:paraId="25DB962B" w14:textId="77777777" w:rsidTr="00E90ED3">
        <w:trPr>
          <w:trHeight w:val="35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FE841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FE52" w14:textId="77777777" w:rsidR="007A600B" w:rsidRPr="004E05B2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819A" w14:textId="77777777" w:rsidR="007A600B" w:rsidRPr="004E05B2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</w:t>
            </w:r>
            <w:r w:rsidRPr="002D319F">
              <w:rPr>
                <w:sz w:val="16"/>
                <w:szCs w:val="16"/>
              </w:rPr>
              <w:t>ežim průběžný a online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2EDD9" w14:textId="77777777" w:rsidR="007A600B" w:rsidRPr="009B2625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  <w:r w:rsidRPr="009B2625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2022</w:t>
            </w:r>
            <w:r w:rsidRPr="002756B4">
              <w:rPr>
                <w:sz w:val="16"/>
                <w:szCs w:val="16"/>
              </w:rPr>
              <w:t xml:space="preserve"> </w:t>
            </w:r>
            <w:r w:rsidRPr="009B2625">
              <w:rPr>
                <w:sz w:val="16"/>
                <w:szCs w:val="16"/>
              </w:rPr>
              <w:t>do 17</w:t>
            </w:r>
            <w:r>
              <w:rPr>
                <w:sz w:val="16"/>
                <w:szCs w:val="16"/>
              </w:rPr>
              <w:t>:</w:t>
            </w:r>
            <w:r w:rsidRPr="009B2625">
              <w:rPr>
                <w:sz w:val="16"/>
                <w:szCs w:val="16"/>
              </w:rPr>
              <w:t>00 hod. s konverzí a bez konverze</w:t>
            </w:r>
          </w:p>
        </w:tc>
      </w:tr>
      <w:tr w:rsidR="007A600B" w:rsidRPr="002756B4" w14:paraId="517BFD72" w14:textId="77777777" w:rsidTr="00E90ED3">
        <w:trPr>
          <w:trHeight w:val="35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1CBEAB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982A" w14:textId="77777777" w:rsidR="007A600B" w:rsidRPr="004E05B2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b) jednotlivý příkaz online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486A" w14:textId="77777777" w:rsidR="007A600B" w:rsidRPr="009B2625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</w:tr>
      <w:tr w:rsidR="007A600B" w:rsidRPr="002756B4" w14:paraId="3B735EF9" w14:textId="77777777" w:rsidTr="00E90ED3">
        <w:trPr>
          <w:trHeight w:val="355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F0AF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1D20" w14:textId="77777777" w:rsidR="007A600B" w:rsidRPr="004E05B2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  <w:highlight w:val="yellow"/>
              </w:rPr>
            </w:pPr>
            <w:r w:rsidRPr="002756B4">
              <w:rPr>
                <w:sz w:val="16"/>
                <w:szCs w:val="16"/>
              </w:rPr>
              <w:t>na přepážce pobočky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2D43" w14:textId="77777777" w:rsidR="007A600B" w:rsidRPr="009B2625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  <w:r w:rsidRPr="002756B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2756B4">
              <w:rPr>
                <w:sz w:val="16"/>
                <w:szCs w:val="16"/>
              </w:rPr>
              <w:t>prosince</w:t>
            </w:r>
            <w:r>
              <w:rPr>
                <w:sz w:val="16"/>
                <w:szCs w:val="16"/>
              </w:rPr>
              <w:t xml:space="preserve"> 2022</w:t>
            </w:r>
            <w:r w:rsidRPr="002756B4">
              <w:rPr>
                <w:sz w:val="16"/>
                <w:szCs w:val="16"/>
              </w:rPr>
              <w:t xml:space="preserve"> do</w:t>
            </w:r>
            <w:r>
              <w:rPr>
                <w:sz w:val="16"/>
                <w:szCs w:val="16"/>
              </w:rPr>
              <w:t xml:space="preserve"> </w:t>
            </w:r>
            <w:r w:rsidRPr="002756B4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  <w:tr w:rsidR="007A600B" w:rsidRPr="002756B4" w14:paraId="6B94A8F2" w14:textId="77777777" w:rsidTr="00E90ED3">
        <w:trPr>
          <w:trHeight w:val="172"/>
        </w:trPr>
        <w:tc>
          <w:tcPr>
            <w:tcW w:w="3510" w:type="dxa"/>
            <w:vMerge w:val="restart"/>
            <w:vAlign w:val="center"/>
          </w:tcPr>
          <w:p w14:paraId="540F450E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Ú</w:t>
            </w:r>
            <w:r w:rsidRPr="002756B4">
              <w:rPr>
                <w:sz w:val="16"/>
                <w:szCs w:val="16"/>
              </w:rPr>
              <w:t>hrady pro klienty KB – pobočky zahraniční banky na Slovensku - v JPY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  <w:vAlign w:val="center"/>
          </w:tcPr>
          <w:p w14:paraId="68D918AE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72372A">
              <w:rPr>
                <w:sz w:val="16"/>
                <w:szCs w:val="16"/>
              </w:rPr>
              <w:t>nternetové bankovnictví:</w:t>
            </w:r>
          </w:p>
        </w:tc>
      </w:tr>
      <w:tr w:rsidR="007A600B" w:rsidRPr="002756B4" w14:paraId="56628594" w14:textId="77777777" w:rsidTr="00E90ED3">
        <w:trPr>
          <w:trHeight w:val="172"/>
        </w:trPr>
        <w:tc>
          <w:tcPr>
            <w:tcW w:w="3510" w:type="dxa"/>
            <w:vMerge/>
            <w:vAlign w:val="center"/>
          </w:tcPr>
          <w:p w14:paraId="41222EAB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653F8B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dávka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A723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režim dávkový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DC47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  <w:r w:rsidRPr="002756B4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2022 do 18:</w:t>
            </w:r>
            <w:r w:rsidRPr="002756B4">
              <w:rPr>
                <w:sz w:val="16"/>
                <w:szCs w:val="16"/>
              </w:rPr>
              <w:t>00 hod. bez</w:t>
            </w:r>
            <w:r>
              <w:rPr>
                <w:sz w:val="16"/>
                <w:szCs w:val="16"/>
              </w:rPr>
              <w:t> </w:t>
            </w:r>
            <w:r w:rsidRPr="002756B4">
              <w:rPr>
                <w:sz w:val="16"/>
                <w:szCs w:val="16"/>
              </w:rPr>
              <w:t>konverze</w:t>
            </w:r>
          </w:p>
        </w:tc>
      </w:tr>
      <w:tr w:rsidR="007A600B" w:rsidRPr="002756B4" w14:paraId="072913F5" w14:textId="77777777" w:rsidTr="00E90ED3">
        <w:trPr>
          <w:trHeight w:val="172"/>
        </w:trPr>
        <w:tc>
          <w:tcPr>
            <w:tcW w:w="3510" w:type="dxa"/>
            <w:vMerge/>
            <w:vAlign w:val="center"/>
          </w:tcPr>
          <w:p w14:paraId="1CAB6D4A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vAlign w:val="center"/>
          </w:tcPr>
          <w:p w14:paraId="778C6049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B765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86AB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  <w:r w:rsidRPr="002756B4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2022 do 17:</w:t>
            </w:r>
            <w:r w:rsidRPr="002756B4">
              <w:rPr>
                <w:sz w:val="16"/>
                <w:szCs w:val="16"/>
              </w:rPr>
              <w:t>00 hod. s konverzí</w:t>
            </w:r>
          </w:p>
        </w:tc>
      </w:tr>
      <w:tr w:rsidR="007A600B" w:rsidRPr="002756B4" w14:paraId="545DB399" w14:textId="77777777" w:rsidTr="00E90ED3">
        <w:trPr>
          <w:trHeight w:val="172"/>
        </w:trPr>
        <w:tc>
          <w:tcPr>
            <w:tcW w:w="3510" w:type="dxa"/>
            <w:vMerge/>
            <w:vAlign w:val="center"/>
          </w:tcPr>
          <w:p w14:paraId="4DEF5C92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BF1A36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D8D45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režim průběžný a online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14917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  <w:r w:rsidRPr="002756B4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2022 do 17:</w:t>
            </w:r>
            <w:r w:rsidRPr="002756B4">
              <w:rPr>
                <w:sz w:val="16"/>
                <w:szCs w:val="16"/>
              </w:rPr>
              <w:t>00 hod. s konverzí a bez konverze</w:t>
            </w:r>
          </w:p>
        </w:tc>
      </w:tr>
      <w:tr w:rsidR="007A600B" w:rsidRPr="002756B4" w14:paraId="752AE7C3" w14:textId="77777777" w:rsidTr="00E90ED3">
        <w:trPr>
          <w:trHeight w:val="172"/>
        </w:trPr>
        <w:tc>
          <w:tcPr>
            <w:tcW w:w="3510" w:type="dxa"/>
            <w:vMerge/>
            <w:vAlign w:val="center"/>
          </w:tcPr>
          <w:p w14:paraId="29BFCFEC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5452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jednotlivý příkaz online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A17B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</w:tr>
      <w:tr w:rsidR="007A600B" w:rsidRPr="002756B4" w14:paraId="44DF5C9E" w14:textId="77777777" w:rsidTr="00E90ED3">
        <w:trPr>
          <w:trHeight w:val="172"/>
        </w:trPr>
        <w:tc>
          <w:tcPr>
            <w:tcW w:w="3510" w:type="dxa"/>
            <w:vMerge/>
            <w:tcBorders>
              <w:bottom w:val="single" w:sz="4" w:space="0" w:color="auto"/>
            </w:tcBorders>
            <w:vAlign w:val="center"/>
          </w:tcPr>
          <w:p w14:paraId="0A0A1C41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9931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9B2625">
              <w:rPr>
                <w:sz w:val="16"/>
                <w:szCs w:val="16"/>
              </w:rPr>
              <w:t>na přepážce pobočky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D3C2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  <w:r w:rsidRPr="002756B4">
              <w:rPr>
                <w:sz w:val="16"/>
                <w:szCs w:val="16"/>
              </w:rPr>
              <w:t xml:space="preserve">. prosince </w:t>
            </w:r>
            <w:r>
              <w:rPr>
                <w:sz w:val="16"/>
                <w:szCs w:val="16"/>
              </w:rPr>
              <w:t>2022 do 13: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  <w:tr w:rsidR="007A600B" w:rsidRPr="002756B4" w14:paraId="2D3B2876" w14:textId="77777777" w:rsidTr="00E90ED3">
        <w:trPr>
          <w:trHeight w:val="34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0FA82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Ú</w:t>
            </w:r>
            <w:r w:rsidRPr="002756B4">
              <w:rPr>
                <w:sz w:val="16"/>
                <w:szCs w:val="16"/>
              </w:rPr>
              <w:t>hrady pro klienty KB – pobočky zahraniční banky na Slovensku - v </w:t>
            </w:r>
            <w:r w:rsidRPr="009B2625">
              <w:rPr>
                <w:sz w:val="16"/>
                <w:szCs w:val="16"/>
              </w:rPr>
              <w:t>BGN, CAD,</w:t>
            </w:r>
            <w:r w:rsidRPr="002756B4">
              <w:rPr>
                <w:sz w:val="16"/>
                <w:szCs w:val="16"/>
              </w:rPr>
              <w:t xml:space="preserve"> DKK</w:t>
            </w:r>
            <w:r>
              <w:rPr>
                <w:sz w:val="16"/>
                <w:szCs w:val="16"/>
              </w:rPr>
              <w:t>,</w:t>
            </w:r>
            <w:r w:rsidRPr="009B2625">
              <w:rPr>
                <w:sz w:val="16"/>
                <w:szCs w:val="16"/>
              </w:rPr>
              <w:t xml:space="preserve"> GBP,</w:t>
            </w:r>
            <w:r>
              <w:rPr>
                <w:sz w:val="16"/>
                <w:szCs w:val="16"/>
              </w:rPr>
              <w:t xml:space="preserve"> HUF,</w:t>
            </w:r>
            <w:r w:rsidRPr="009B2625">
              <w:rPr>
                <w:sz w:val="16"/>
                <w:szCs w:val="16"/>
              </w:rPr>
              <w:t xml:space="preserve"> CHF, NOK, PLN, RON</w:t>
            </w:r>
            <w:r>
              <w:rPr>
                <w:sz w:val="16"/>
                <w:szCs w:val="16"/>
              </w:rPr>
              <w:t xml:space="preserve">, </w:t>
            </w:r>
            <w:r w:rsidRPr="002756B4">
              <w:rPr>
                <w:sz w:val="16"/>
                <w:szCs w:val="16"/>
              </w:rPr>
              <w:t>SEK</w:t>
            </w:r>
            <w:r w:rsidRPr="009B2625">
              <w:rPr>
                <w:sz w:val="16"/>
                <w:szCs w:val="16"/>
              </w:rPr>
              <w:t xml:space="preserve"> a TRY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274B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72372A">
              <w:rPr>
                <w:sz w:val="16"/>
                <w:szCs w:val="16"/>
              </w:rPr>
              <w:t>nternetové bankovnictví:</w:t>
            </w:r>
          </w:p>
        </w:tc>
      </w:tr>
      <w:tr w:rsidR="007A600B" w:rsidRPr="002756B4" w14:paraId="7E9B179D" w14:textId="77777777" w:rsidTr="00E90ED3">
        <w:trPr>
          <w:trHeight w:val="15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C03E5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7E4E8C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dávka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808FC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režim dávkový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D60E6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2756B4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2022 do 18:</w:t>
            </w:r>
            <w:r w:rsidRPr="002756B4">
              <w:rPr>
                <w:sz w:val="16"/>
                <w:szCs w:val="16"/>
              </w:rPr>
              <w:t>00 hod. bez konverze</w:t>
            </w:r>
          </w:p>
        </w:tc>
      </w:tr>
      <w:tr w:rsidR="007A600B" w:rsidRPr="002756B4" w14:paraId="002953D8" w14:textId="77777777" w:rsidTr="00E90ED3">
        <w:trPr>
          <w:trHeight w:val="39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5EDDB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29BEF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1491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B227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r w:rsidRPr="002756B4">
              <w:rPr>
                <w:sz w:val="16"/>
                <w:szCs w:val="16"/>
              </w:rPr>
              <w:t xml:space="preserve">. prosince </w:t>
            </w:r>
            <w:r>
              <w:rPr>
                <w:sz w:val="16"/>
                <w:szCs w:val="16"/>
              </w:rPr>
              <w:t>2022 do 14:</w:t>
            </w:r>
            <w:r w:rsidRPr="002756B4">
              <w:rPr>
                <w:sz w:val="16"/>
                <w:szCs w:val="16"/>
              </w:rPr>
              <w:t>00 hod. s konverzí a bez konverze</w:t>
            </w:r>
          </w:p>
        </w:tc>
      </w:tr>
      <w:tr w:rsidR="007A600B" w:rsidRPr="002756B4" w14:paraId="4FD88910" w14:textId="77777777" w:rsidTr="00E90ED3">
        <w:trPr>
          <w:trHeight w:val="39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2387F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2E5D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7FED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režim průběžný a online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96E48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r w:rsidRPr="002756B4">
              <w:rPr>
                <w:sz w:val="16"/>
                <w:szCs w:val="16"/>
              </w:rPr>
              <w:t xml:space="preserve">. prosince </w:t>
            </w:r>
            <w:r>
              <w:rPr>
                <w:sz w:val="16"/>
                <w:szCs w:val="16"/>
              </w:rPr>
              <w:t>2022 do 14:</w:t>
            </w:r>
            <w:r w:rsidRPr="002756B4">
              <w:rPr>
                <w:sz w:val="16"/>
                <w:szCs w:val="16"/>
              </w:rPr>
              <w:t>00 hod. s konverzí a bez konverze</w:t>
            </w:r>
          </w:p>
        </w:tc>
      </w:tr>
      <w:tr w:rsidR="007A600B" w:rsidRPr="002756B4" w14:paraId="43817FA3" w14:textId="77777777" w:rsidTr="00E90ED3">
        <w:trPr>
          <w:trHeight w:val="39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EFA89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3DCC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jednotlivý příkaz online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A7C2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</w:tr>
      <w:tr w:rsidR="007A600B" w:rsidRPr="002756B4" w14:paraId="5D189639" w14:textId="77777777" w:rsidTr="00E90ED3">
        <w:trPr>
          <w:trHeight w:val="390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78F7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7305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na přepážce pobočky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781B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r w:rsidRPr="002756B4">
              <w:rPr>
                <w:sz w:val="16"/>
                <w:szCs w:val="16"/>
              </w:rPr>
              <w:t xml:space="preserve">. prosince </w:t>
            </w:r>
            <w:r>
              <w:rPr>
                <w:sz w:val="16"/>
                <w:szCs w:val="16"/>
              </w:rPr>
              <w:t>2022 do 13: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  <w:tr w:rsidR="007A600B" w:rsidRPr="002756B4" w14:paraId="5B6A2259" w14:textId="77777777" w:rsidTr="00E90ED3">
        <w:trPr>
          <w:trHeight w:val="272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F090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br w:type="page"/>
            </w:r>
            <w:r>
              <w:rPr>
                <w:sz w:val="16"/>
                <w:szCs w:val="16"/>
              </w:rPr>
              <w:t>Ú</w:t>
            </w:r>
            <w:r w:rsidRPr="002756B4">
              <w:rPr>
                <w:sz w:val="16"/>
                <w:szCs w:val="16"/>
              </w:rPr>
              <w:t>hrady pro klienty KB – pobočky zahraniční banky na Slovensku - v </w:t>
            </w:r>
            <w:r w:rsidRPr="009B2625">
              <w:rPr>
                <w:sz w:val="16"/>
                <w:szCs w:val="16"/>
              </w:rPr>
              <w:t>CZK, EUR, USD a SEPA platba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6E59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72372A">
              <w:rPr>
                <w:sz w:val="16"/>
                <w:szCs w:val="16"/>
              </w:rPr>
              <w:t>nternetové bankovnictví:</w:t>
            </w:r>
          </w:p>
        </w:tc>
      </w:tr>
      <w:tr w:rsidR="007A600B" w:rsidRPr="002756B4" w14:paraId="24324783" w14:textId="77777777" w:rsidTr="00E90ED3">
        <w:trPr>
          <w:trHeight w:val="390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9E41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27E8FF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dávka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22601E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režim dávkový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44CE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2756B4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2022 do 18:</w:t>
            </w:r>
            <w:r w:rsidRPr="002756B4">
              <w:rPr>
                <w:sz w:val="16"/>
                <w:szCs w:val="16"/>
              </w:rPr>
              <w:t>00 hod. bez konverze</w:t>
            </w:r>
          </w:p>
        </w:tc>
      </w:tr>
      <w:tr w:rsidR="007A600B" w:rsidRPr="002756B4" w14:paraId="6C4DFB91" w14:textId="77777777" w:rsidTr="00E90ED3">
        <w:trPr>
          <w:trHeight w:val="390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3AAA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4D6FF0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1E68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5BEA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2756B4">
              <w:rPr>
                <w:sz w:val="16"/>
                <w:szCs w:val="16"/>
              </w:rPr>
              <w:t xml:space="preserve">. prosince </w:t>
            </w:r>
            <w:r>
              <w:rPr>
                <w:sz w:val="16"/>
                <w:szCs w:val="16"/>
              </w:rPr>
              <w:t>2022 do 15:</w:t>
            </w:r>
            <w:r w:rsidRPr="002756B4">
              <w:rPr>
                <w:sz w:val="16"/>
                <w:szCs w:val="16"/>
              </w:rPr>
              <w:t>00 hod. s</w:t>
            </w:r>
            <w:r>
              <w:rPr>
                <w:sz w:val="16"/>
                <w:szCs w:val="16"/>
              </w:rPr>
              <w:t> </w:t>
            </w:r>
            <w:r w:rsidRPr="002756B4">
              <w:rPr>
                <w:sz w:val="16"/>
                <w:szCs w:val="16"/>
              </w:rPr>
              <w:t>konverzí</w:t>
            </w:r>
          </w:p>
        </w:tc>
      </w:tr>
      <w:tr w:rsidR="007A600B" w:rsidRPr="002756B4" w14:paraId="5401F1F3" w14:textId="77777777" w:rsidTr="00E90ED3">
        <w:trPr>
          <w:trHeight w:val="390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E889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D70CF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B95F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režim průběžný a online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D5B3C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2756B4">
              <w:rPr>
                <w:sz w:val="16"/>
                <w:szCs w:val="16"/>
              </w:rPr>
              <w:t xml:space="preserve">. prosince </w:t>
            </w:r>
            <w:r>
              <w:rPr>
                <w:sz w:val="16"/>
                <w:szCs w:val="16"/>
              </w:rPr>
              <w:t>2022 do 15:</w:t>
            </w:r>
            <w:r w:rsidRPr="002756B4">
              <w:rPr>
                <w:sz w:val="16"/>
                <w:szCs w:val="16"/>
              </w:rPr>
              <w:t>00 hod. s konverzí a bez konverze</w:t>
            </w:r>
          </w:p>
        </w:tc>
      </w:tr>
      <w:tr w:rsidR="007A600B" w:rsidRPr="002756B4" w14:paraId="5704D7E5" w14:textId="77777777" w:rsidTr="00E90ED3">
        <w:trPr>
          <w:trHeight w:val="390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D982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2F17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jednotlivý příkaz online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3730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</w:tr>
      <w:tr w:rsidR="007A600B" w:rsidRPr="002756B4" w14:paraId="71636DC2" w14:textId="77777777" w:rsidTr="00E90ED3">
        <w:trPr>
          <w:trHeight w:val="390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5F04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007B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na přepážce pobočky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45B68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Pr="002756B4">
              <w:rPr>
                <w:sz w:val="16"/>
                <w:szCs w:val="16"/>
              </w:rPr>
              <w:t xml:space="preserve">. prosince </w:t>
            </w:r>
            <w:r>
              <w:rPr>
                <w:sz w:val="16"/>
                <w:szCs w:val="16"/>
              </w:rPr>
              <w:t>2022 do 14: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</w:tbl>
    <w:p w14:paraId="0E76A889" w14:textId="77777777" w:rsidR="007A600B" w:rsidRDefault="007A600B" w:rsidP="007A600B"/>
    <w:bookmarkEnd w:id="2"/>
    <w:p w14:paraId="33084EF4" w14:textId="77777777" w:rsidR="007A600B" w:rsidRDefault="007A600B" w:rsidP="007A600B">
      <w:pPr>
        <w:spacing w:line="240" w:lineRule="auto"/>
        <w:jc w:val="both"/>
      </w:pPr>
    </w:p>
    <w:tbl>
      <w:tblPr>
        <w:tblW w:w="9747" w:type="dxa"/>
        <w:tblInd w:w="-8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2"/>
        <w:gridCol w:w="1843"/>
        <w:gridCol w:w="1559"/>
        <w:gridCol w:w="1423"/>
      </w:tblGrid>
      <w:tr w:rsidR="007A600B" w14:paraId="37F27475" w14:textId="77777777" w:rsidTr="00E90ED3">
        <w:trPr>
          <w:trHeight w:val="39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9C75F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9B2625">
              <w:rPr>
                <w:b/>
                <w:bCs/>
                <w:sz w:val="20"/>
                <w:szCs w:val="20"/>
              </w:rPr>
              <w:t>Vklady hotovosti v Komerční bance</w:t>
            </w:r>
            <w:r>
              <w:rPr>
                <w:b/>
                <w:bCs/>
                <w:sz w:val="20"/>
                <w:szCs w:val="20"/>
              </w:rPr>
              <w:tab/>
            </w:r>
          </w:p>
        </w:tc>
      </w:tr>
      <w:tr w:rsidR="007A600B" w:rsidRPr="000C0C0E" w14:paraId="4B49B256" w14:textId="77777777" w:rsidTr="00E90ED3">
        <w:trPr>
          <w:trHeight w:val="390"/>
        </w:trPr>
        <w:tc>
          <w:tcPr>
            <w:tcW w:w="4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A8A63" w14:textId="77777777" w:rsidR="007A600B" w:rsidRPr="000C0C0E" w:rsidRDefault="007A600B" w:rsidP="00E90ED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0C0C0E">
              <w:rPr>
                <w:b/>
                <w:bCs/>
                <w:sz w:val="20"/>
                <w:szCs w:val="20"/>
              </w:rPr>
              <w:t>Druh vkladu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E8A8" w14:textId="77777777" w:rsidR="007A600B" w:rsidRPr="000C0C0E" w:rsidRDefault="007A600B" w:rsidP="00E90ED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0C0C0E">
              <w:rPr>
                <w:b/>
                <w:bCs/>
                <w:sz w:val="20"/>
                <w:szCs w:val="20"/>
              </w:rPr>
              <w:t>Způsob předání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5611" w14:textId="77777777" w:rsidR="007A600B" w:rsidRPr="000C0C0E" w:rsidRDefault="007A600B" w:rsidP="00E90ED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0C0C0E">
              <w:rPr>
                <w:b/>
                <w:bCs/>
                <w:sz w:val="20"/>
                <w:szCs w:val="20"/>
              </w:rPr>
              <w:t>Datum vkladu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8658" w14:textId="77777777" w:rsidR="007A600B" w:rsidRPr="000C0C0E" w:rsidRDefault="007A600B" w:rsidP="00E90ED3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0C0C0E">
              <w:rPr>
                <w:b/>
                <w:bCs/>
                <w:sz w:val="20"/>
                <w:szCs w:val="20"/>
              </w:rPr>
              <w:t>Čas</w:t>
            </w:r>
          </w:p>
        </w:tc>
      </w:tr>
      <w:tr w:rsidR="007A600B" w14:paraId="44FE602F" w14:textId="77777777" w:rsidTr="00E90ED3">
        <w:trPr>
          <w:trHeight w:val="390"/>
        </w:trPr>
        <w:tc>
          <w:tcPr>
            <w:tcW w:w="49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B7B4F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3C45E2">
              <w:rPr>
                <w:sz w:val="16"/>
                <w:szCs w:val="16"/>
              </w:rPr>
              <w:t>Super expresní úhrady do jiné banky</w:t>
            </w:r>
          </w:p>
          <w:p w14:paraId="1BC67F63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Pouze v CZK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ABD8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3C45E2">
              <w:rPr>
                <w:sz w:val="16"/>
                <w:szCs w:val="16"/>
              </w:rPr>
              <w:t>Přepážka pobočky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3DC2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3C45E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r w:rsidRPr="003C45E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prosince 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0F7A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C45E2">
              <w:rPr>
                <w:sz w:val="16"/>
                <w:szCs w:val="16"/>
              </w:rPr>
              <w:t xml:space="preserve">o </w:t>
            </w:r>
            <w:r>
              <w:rPr>
                <w:sz w:val="16"/>
                <w:szCs w:val="16"/>
              </w:rPr>
              <w:t xml:space="preserve">13:00 </w:t>
            </w:r>
            <w:r w:rsidRPr="002756B4">
              <w:rPr>
                <w:sz w:val="16"/>
                <w:szCs w:val="16"/>
              </w:rPr>
              <w:t>hod.</w:t>
            </w:r>
          </w:p>
        </w:tc>
      </w:tr>
      <w:tr w:rsidR="007A600B" w14:paraId="679914C2" w14:textId="77777777" w:rsidTr="00E90ED3">
        <w:trPr>
          <w:trHeight w:val="390"/>
        </w:trPr>
        <w:tc>
          <w:tcPr>
            <w:tcW w:w="4922" w:type="dxa"/>
            <w:tcBorders>
              <w:left w:val="single" w:sz="4" w:space="0" w:color="auto"/>
              <w:right w:val="single" w:sz="4" w:space="0" w:color="auto"/>
            </w:tcBorders>
          </w:tcPr>
          <w:p w14:paraId="6DBCD2FF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3C45E2">
              <w:rPr>
                <w:sz w:val="16"/>
                <w:szCs w:val="16"/>
              </w:rPr>
              <w:t>Vklady na účty v Komerční bance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7E5D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3C45E2">
              <w:rPr>
                <w:sz w:val="16"/>
                <w:szCs w:val="16"/>
              </w:rPr>
              <w:t>Přepážka pobočky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AE32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3C45E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  <w:r w:rsidRPr="003C45E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prosince 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8A1C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3C45E2">
              <w:rPr>
                <w:sz w:val="16"/>
                <w:szCs w:val="16"/>
              </w:rPr>
              <w:t xml:space="preserve">tevírací doba </w:t>
            </w:r>
          </w:p>
        </w:tc>
      </w:tr>
      <w:tr w:rsidR="007A600B" w14:paraId="7E648E2E" w14:textId="77777777" w:rsidTr="00E90ED3">
        <w:trPr>
          <w:trHeight w:val="217"/>
        </w:trPr>
        <w:tc>
          <w:tcPr>
            <w:tcW w:w="49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E4657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3C45E2">
              <w:rPr>
                <w:sz w:val="16"/>
                <w:szCs w:val="16"/>
              </w:rPr>
              <w:t>Vklady hotovosti uzavřeným obalem a nočním trezorem na účty v Komerční bance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7F13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C714C3">
              <w:rPr>
                <w:sz w:val="16"/>
                <w:szCs w:val="16"/>
              </w:rPr>
              <w:t>Obal nočního trezoru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20E554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C714C3">
              <w:rPr>
                <w:sz w:val="16"/>
                <w:szCs w:val="16"/>
              </w:rPr>
              <w:t>30. prosince 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A90DF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C714C3">
              <w:rPr>
                <w:sz w:val="16"/>
                <w:szCs w:val="16"/>
              </w:rPr>
              <w:t>do 8:00 hod.</w:t>
            </w:r>
          </w:p>
        </w:tc>
      </w:tr>
      <w:tr w:rsidR="007A600B" w14:paraId="09FB5240" w14:textId="77777777" w:rsidTr="00E90ED3">
        <w:trPr>
          <w:trHeight w:val="216"/>
        </w:trPr>
        <w:tc>
          <w:tcPr>
            <w:tcW w:w="49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F6C60" w14:textId="77777777" w:rsidR="007A600B" w:rsidRPr="003C45E2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D8DD8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3C45E2">
              <w:rPr>
                <w:sz w:val="16"/>
                <w:szCs w:val="16"/>
              </w:rPr>
              <w:t>Ostatní obaly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71C2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C714C3">
              <w:rPr>
                <w:sz w:val="16"/>
                <w:szCs w:val="16"/>
              </w:rPr>
              <w:t>30. prosince 2022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F498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3C45E2">
              <w:rPr>
                <w:sz w:val="16"/>
                <w:szCs w:val="16"/>
              </w:rPr>
              <w:t>tevírací doba</w:t>
            </w:r>
          </w:p>
        </w:tc>
      </w:tr>
      <w:tr w:rsidR="007A600B" w14:paraId="2731E76D" w14:textId="77777777" w:rsidTr="00E90ED3">
        <w:trPr>
          <w:trHeight w:val="390"/>
        </w:trPr>
        <w:tc>
          <w:tcPr>
            <w:tcW w:w="4922" w:type="dxa"/>
            <w:tcBorders>
              <w:left w:val="single" w:sz="4" w:space="0" w:color="auto"/>
              <w:right w:val="single" w:sz="4" w:space="0" w:color="auto"/>
            </w:tcBorders>
          </w:tcPr>
          <w:p w14:paraId="098F0B5D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3C45E2">
              <w:rPr>
                <w:sz w:val="16"/>
                <w:szCs w:val="16"/>
              </w:rPr>
              <w:t>Vklady hotovosti prostřednictvím vkladových bankomatů</w:t>
            </w:r>
            <w:r>
              <w:rPr>
                <w:sz w:val="16"/>
                <w:szCs w:val="16"/>
              </w:rPr>
              <w:t xml:space="preserve"> – pouze v CZK </w:t>
            </w:r>
            <w:r w:rsidRPr="003C45E2">
              <w:rPr>
                <w:sz w:val="16"/>
                <w:szCs w:val="16"/>
              </w:rPr>
              <w:t>(navýšení disponibilního zůstatku klienta bude provedeno neprodleně po dokončení vkladové TRN)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A568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3C45E2">
              <w:rPr>
                <w:sz w:val="16"/>
                <w:szCs w:val="16"/>
              </w:rPr>
              <w:t>Vkladový bankomat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7095" w14:textId="77777777" w:rsidR="007A600B" w:rsidRPr="002756B4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C714C3">
              <w:rPr>
                <w:sz w:val="16"/>
                <w:szCs w:val="16"/>
              </w:rPr>
              <w:t>30. prosince 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4C9E2" w14:textId="77777777" w:rsidR="007A600B" w:rsidRDefault="007A600B" w:rsidP="00E90ED3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C45E2">
              <w:rPr>
                <w:sz w:val="16"/>
                <w:szCs w:val="16"/>
              </w:rPr>
              <w:t>o 20:00</w:t>
            </w:r>
            <w:r w:rsidRPr="002756B4">
              <w:rPr>
                <w:sz w:val="16"/>
                <w:szCs w:val="16"/>
              </w:rPr>
              <w:t xml:space="preserve"> hod.</w:t>
            </w:r>
          </w:p>
        </w:tc>
      </w:tr>
    </w:tbl>
    <w:p w14:paraId="4088120C" w14:textId="77777777" w:rsidR="007A600B" w:rsidRDefault="007A600B" w:rsidP="007A600B">
      <w:pPr>
        <w:spacing w:line="240" w:lineRule="auto"/>
        <w:jc w:val="both"/>
        <w:rPr>
          <w:sz w:val="2"/>
          <w:szCs w:val="2"/>
        </w:rPr>
      </w:pPr>
    </w:p>
    <w:p w14:paraId="3F291AD8" w14:textId="77777777" w:rsidR="007A600B" w:rsidRDefault="007A600B" w:rsidP="007A600B">
      <w:pPr>
        <w:spacing w:line="240" w:lineRule="auto"/>
        <w:jc w:val="both"/>
        <w:rPr>
          <w:sz w:val="2"/>
          <w:szCs w:val="2"/>
        </w:rPr>
      </w:pPr>
    </w:p>
    <w:p w14:paraId="26F7AB0F" w14:textId="77777777" w:rsidR="007A600B" w:rsidRDefault="007A600B" w:rsidP="007A600B">
      <w:pPr>
        <w:spacing w:line="240" w:lineRule="auto"/>
        <w:jc w:val="both"/>
        <w:rPr>
          <w:sz w:val="2"/>
          <w:szCs w:val="2"/>
        </w:rPr>
      </w:pPr>
    </w:p>
    <w:p w14:paraId="066A2915" w14:textId="77777777" w:rsidR="007A600B" w:rsidRDefault="007A600B" w:rsidP="007A600B">
      <w:pPr>
        <w:spacing w:line="240" w:lineRule="auto"/>
        <w:jc w:val="both"/>
        <w:rPr>
          <w:sz w:val="2"/>
          <w:szCs w:val="2"/>
        </w:rPr>
      </w:pPr>
    </w:p>
    <w:p w14:paraId="31B6BACF" w14:textId="77777777" w:rsidR="007A600B" w:rsidRDefault="007A600B" w:rsidP="007A600B">
      <w:pPr>
        <w:spacing w:line="240" w:lineRule="auto"/>
        <w:jc w:val="both"/>
        <w:rPr>
          <w:sz w:val="2"/>
          <w:szCs w:val="2"/>
        </w:rPr>
      </w:pPr>
    </w:p>
    <w:p w14:paraId="4A29692C" w14:textId="77777777" w:rsidR="007A600B" w:rsidRPr="009B2625" w:rsidRDefault="007A600B" w:rsidP="007A600B">
      <w:pPr>
        <w:spacing w:line="240" w:lineRule="auto"/>
        <w:jc w:val="both"/>
        <w:rPr>
          <w:sz w:val="2"/>
          <w:szCs w:val="2"/>
        </w:rPr>
      </w:pPr>
    </w:p>
    <w:p w14:paraId="31D61B46" w14:textId="031B9492" w:rsidR="005F4AE0" w:rsidRPr="0049755A" w:rsidRDefault="005F4AE0" w:rsidP="007A600B">
      <w:pPr>
        <w:jc w:val="both"/>
        <w:rPr>
          <w:rFonts w:cstheme="minorHAnsi"/>
          <w:color w:val="E9041E"/>
          <w:spacing w:val="-2"/>
          <w:u w:val="single"/>
        </w:rPr>
      </w:pPr>
    </w:p>
    <w:sectPr w:rsidR="005F4AE0" w:rsidRPr="0049755A" w:rsidSect="005F4AE0">
      <w:headerReference w:type="default" r:id="rId14"/>
      <w:footerReference w:type="default" r:id="rId15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B98EE" w14:textId="77777777" w:rsidR="00913C40" w:rsidRDefault="00913C40" w:rsidP="00A84CE4">
      <w:pPr>
        <w:spacing w:after="0" w:line="240" w:lineRule="auto"/>
      </w:pPr>
      <w:r>
        <w:separator/>
      </w:r>
    </w:p>
  </w:endnote>
  <w:endnote w:type="continuationSeparator" w:id="0">
    <w:p w14:paraId="2A4AB613" w14:textId="77777777" w:rsidR="00913C40" w:rsidRDefault="00913C40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2D78F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7EEAB86" wp14:editId="2A370EF2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8A577D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EEAB8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" filled="f" stroked="f">
              <v:textbox inset="0,0,0,0">
                <w:txbxContent>
                  <w:p w14:paraId="098A577D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D452D89" wp14:editId="01F0AF86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0A99FD0B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ABFB3" w14:textId="77777777" w:rsidR="00913C40" w:rsidRDefault="00913C40" w:rsidP="00A84CE4">
      <w:pPr>
        <w:spacing w:after="0" w:line="240" w:lineRule="auto"/>
      </w:pPr>
      <w:r>
        <w:separator/>
      </w:r>
    </w:p>
  </w:footnote>
  <w:footnote w:type="continuationSeparator" w:id="0">
    <w:p w14:paraId="4EE8E065" w14:textId="77777777" w:rsidR="00913C40" w:rsidRDefault="00913C40" w:rsidP="00A84CE4">
      <w:pPr>
        <w:spacing w:after="0" w:line="240" w:lineRule="auto"/>
      </w:pPr>
      <w:r>
        <w:continuationSeparator/>
      </w:r>
    </w:p>
  </w:footnote>
  <w:footnote w:id="1">
    <w:p w14:paraId="31B48BE3" w14:textId="77777777" w:rsidR="007A600B" w:rsidRPr="00704F26" w:rsidRDefault="007A600B" w:rsidP="007A600B">
      <w:pPr>
        <w:pStyle w:val="Textpoznpodarou"/>
        <w:ind w:left="-567" w:hanging="142"/>
      </w:pPr>
      <w:r w:rsidRPr="00704F26">
        <w:rPr>
          <w:rStyle w:val="Znakapoznpodarou"/>
        </w:rPr>
        <w:footnoteRef/>
      </w:r>
      <w:r w:rsidRPr="00704F26">
        <w:t xml:space="preserve"> </w:t>
      </w:r>
      <w:r w:rsidRPr="009B2625">
        <w:rPr>
          <w:sz w:val="16"/>
          <w:szCs w:val="16"/>
        </w:rPr>
        <w:t>Jedná se o Platební příkazy v CZK do jiné banky v ČR a Platební příkazy v CZK a v jiných měnách v rámci KB.</w:t>
      </w:r>
      <w:r w:rsidRPr="009B2625">
        <w:rPr>
          <w:b/>
          <w:bCs/>
          <w:sz w:val="16"/>
          <w:szCs w:val="16"/>
        </w:rPr>
        <w:t xml:space="preserve"> </w:t>
      </w:r>
      <w:r w:rsidRPr="009B2625">
        <w:rPr>
          <w:bCs/>
          <w:sz w:val="16"/>
          <w:szCs w:val="16"/>
        </w:rPr>
        <w:t>Platební příkazy k inkasu</w:t>
      </w:r>
      <w:r w:rsidRPr="009B2625">
        <w:rPr>
          <w:b/>
          <w:bCs/>
          <w:sz w:val="16"/>
          <w:szCs w:val="16"/>
        </w:rPr>
        <w:t xml:space="preserve"> </w:t>
      </w:r>
      <w:r w:rsidRPr="009B2625">
        <w:rPr>
          <w:bCs/>
          <w:sz w:val="16"/>
          <w:szCs w:val="16"/>
        </w:rPr>
        <w:t>jsou bez konverze.</w:t>
      </w:r>
      <w:r w:rsidRPr="00704F26">
        <w:rPr>
          <w:bCs/>
          <w:sz w:val="16"/>
          <w:szCs w:val="16"/>
        </w:rPr>
        <w:t xml:space="preserve"> </w:t>
      </w:r>
    </w:p>
  </w:footnote>
  <w:footnote w:id="2">
    <w:p w14:paraId="76674134" w14:textId="77777777" w:rsidR="007A600B" w:rsidRDefault="007A600B" w:rsidP="007A600B">
      <w:pPr>
        <w:pStyle w:val="Textpoznpodarou"/>
        <w:ind w:left="-567" w:hanging="142"/>
      </w:pPr>
      <w:r w:rsidRPr="00704F26">
        <w:rPr>
          <w:rStyle w:val="Znakapoznpodarou"/>
        </w:rPr>
        <w:footnoteRef/>
      </w:r>
      <w:r w:rsidRPr="00704F26">
        <w:t xml:space="preserve"> </w:t>
      </w:r>
      <w:r w:rsidRPr="00704F26">
        <w:rPr>
          <w:sz w:val="16"/>
          <w:szCs w:val="16"/>
        </w:rPr>
        <w:t>Za podmínky, že banka příjemce</w:t>
      </w:r>
      <w:r w:rsidRPr="0052038B">
        <w:rPr>
          <w:sz w:val="16"/>
          <w:szCs w:val="16"/>
        </w:rPr>
        <w:t xml:space="preserve"> dodrží zákonem stanovené lhůty pro připisování plateb.</w:t>
      </w:r>
    </w:p>
  </w:footnote>
  <w:footnote w:id="3">
    <w:p w14:paraId="723D5B81" w14:textId="77777777" w:rsidR="007A600B" w:rsidRDefault="007A600B" w:rsidP="007A600B">
      <w:pPr>
        <w:ind w:left="-426" w:hanging="284"/>
        <w:rPr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52038B">
        <w:rPr>
          <w:sz w:val="16"/>
          <w:szCs w:val="16"/>
        </w:rPr>
        <w:t>Konečné datum připsání zahraniční platby na účet příjemce závisí na lhůtách a bankovních dnech platných u banky příjemce.</w:t>
      </w:r>
    </w:p>
    <w:p w14:paraId="36EC4831" w14:textId="77777777" w:rsidR="007A600B" w:rsidRDefault="007A600B" w:rsidP="007A600B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F262" w14:textId="68F92420" w:rsidR="00E83835" w:rsidRDefault="006B0E82">
    <w:pPr>
      <w:pStyle w:val="Zhlav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553E983" wp14:editId="38EBC873">
          <wp:simplePos x="0" y="0"/>
          <wp:positionH relativeFrom="margin">
            <wp:align>center</wp:align>
          </wp:positionH>
          <wp:positionV relativeFrom="paragraph">
            <wp:posOffset>-159385</wp:posOffset>
          </wp:positionV>
          <wp:extent cx="1085850" cy="798195"/>
          <wp:effectExtent l="0" t="0" r="0" b="1905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3B6E">
      <w:rPr>
        <w:noProof/>
      </w:rPr>
      <w:drawing>
        <wp:anchor distT="0" distB="0" distL="114300" distR="114300" simplePos="0" relativeHeight="251663360" behindDoc="1" locked="0" layoutInCell="1" allowOverlap="1" wp14:anchorId="349044B8" wp14:editId="2A893C82">
          <wp:simplePos x="0" y="0"/>
          <wp:positionH relativeFrom="column">
            <wp:posOffset>1263015</wp:posOffset>
          </wp:positionH>
          <wp:positionV relativeFrom="paragraph">
            <wp:posOffset>-340360</wp:posOffset>
          </wp:positionV>
          <wp:extent cx="1104900" cy="1104900"/>
          <wp:effectExtent l="0" t="0" r="0" b="0"/>
          <wp:wrapTight wrapText="bothSides">
            <wp:wrapPolygon edited="0">
              <wp:start x="8193" y="2979"/>
              <wp:lineTo x="5959" y="4841"/>
              <wp:lineTo x="2979" y="8193"/>
              <wp:lineTo x="2979" y="11172"/>
              <wp:lineTo x="4469" y="15641"/>
              <wp:lineTo x="7448" y="17503"/>
              <wp:lineTo x="7821" y="18248"/>
              <wp:lineTo x="13034" y="18248"/>
              <wp:lineTo x="13407" y="17503"/>
              <wp:lineTo x="16759" y="15641"/>
              <wp:lineTo x="18248" y="10428"/>
              <wp:lineTo x="18621" y="8566"/>
              <wp:lineTo x="14897" y="4841"/>
              <wp:lineTo x="12662" y="2979"/>
              <wp:lineTo x="8193" y="2979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66C5E">
      <w:rPr>
        <w:noProof/>
      </w:rPr>
      <w:drawing>
        <wp:anchor distT="0" distB="0" distL="114300" distR="114300" simplePos="0" relativeHeight="251658240" behindDoc="1" locked="0" layoutInCell="1" allowOverlap="1" wp14:anchorId="4FEE97F7" wp14:editId="0F48CC21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</w:rPr>
      <w:drawing>
        <wp:inline distT="0" distB="0" distL="0" distR="0" wp14:anchorId="76CBC8F4" wp14:editId="02E936F9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13B6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A2ADEF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3C55606"/>
    <w:multiLevelType w:val="hybridMultilevel"/>
    <w:tmpl w:val="D8A606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83F08ED"/>
    <w:multiLevelType w:val="hybridMultilevel"/>
    <w:tmpl w:val="AD285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05A10"/>
    <w:multiLevelType w:val="hybridMultilevel"/>
    <w:tmpl w:val="C74679E6"/>
    <w:lvl w:ilvl="0" w:tplc="4A48260A">
      <w:start w:val="30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112605"/>
    <w:multiLevelType w:val="multilevel"/>
    <w:tmpl w:val="8FB8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ABA1671"/>
    <w:multiLevelType w:val="hybridMultilevel"/>
    <w:tmpl w:val="50E24CA0"/>
    <w:lvl w:ilvl="0" w:tplc="F73EA01E">
      <w:start w:val="1"/>
      <w:numFmt w:val="bullet"/>
      <w:pStyle w:val="odrazky"/>
      <w:lvlText w:val="n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8E51495"/>
    <w:multiLevelType w:val="hybridMultilevel"/>
    <w:tmpl w:val="9244A9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644678"/>
    <w:multiLevelType w:val="hybridMultilevel"/>
    <w:tmpl w:val="684A56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FBF1577"/>
    <w:multiLevelType w:val="hybridMultilevel"/>
    <w:tmpl w:val="693469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5381910"/>
    <w:multiLevelType w:val="hybridMultilevel"/>
    <w:tmpl w:val="C27A65CC"/>
    <w:lvl w:ilvl="0" w:tplc="A2343B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0249F5E">
      <w:start w:val="1008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872052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0F847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43C9F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71AE0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DB0DB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90F44D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5ECFD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C0029B7"/>
    <w:multiLevelType w:val="hybridMultilevel"/>
    <w:tmpl w:val="1A708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0B1F9A"/>
    <w:multiLevelType w:val="hybridMultilevel"/>
    <w:tmpl w:val="08B8FE9A"/>
    <w:lvl w:ilvl="0" w:tplc="A2343B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1F823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C00000"/>
      </w:rPr>
    </w:lvl>
    <w:lvl w:ilvl="2" w:tplc="872052D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0F847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43C9F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71AE0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DB0DB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90F44D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5ECFD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14"/>
  </w:num>
  <w:num w:numId="5">
    <w:abstractNumId w:val="16"/>
  </w:num>
  <w:num w:numId="6">
    <w:abstractNumId w:val="6"/>
  </w:num>
  <w:num w:numId="7">
    <w:abstractNumId w:val="0"/>
  </w:num>
  <w:num w:numId="8">
    <w:abstractNumId w:val="11"/>
  </w:num>
  <w:num w:numId="9">
    <w:abstractNumId w:val="13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51"/>
    <w:rsid w:val="00056F00"/>
    <w:rsid w:val="00060051"/>
    <w:rsid w:val="00095CF9"/>
    <w:rsid w:val="000B1DEA"/>
    <w:rsid w:val="00130707"/>
    <w:rsid w:val="00134660"/>
    <w:rsid w:val="00155BFB"/>
    <w:rsid w:val="00160708"/>
    <w:rsid w:val="001845F6"/>
    <w:rsid w:val="001A7E86"/>
    <w:rsid w:val="001F16F9"/>
    <w:rsid w:val="00281C6A"/>
    <w:rsid w:val="00283C19"/>
    <w:rsid w:val="00317F79"/>
    <w:rsid w:val="00356BA9"/>
    <w:rsid w:val="00366001"/>
    <w:rsid w:val="00375B52"/>
    <w:rsid w:val="00422452"/>
    <w:rsid w:val="00464800"/>
    <w:rsid w:val="0049755A"/>
    <w:rsid w:val="004D620F"/>
    <w:rsid w:val="004E520C"/>
    <w:rsid w:val="00506E77"/>
    <w:rsid w:val="00564365"/>
    <w:rsid w:val="00576807"/>
    <w:rsid w:val="005934B6"/>
    <w:rsid w:val="005A246C"/>
    <w:rsid w:val="005E30B9"/>
    <w:rsid w:val="005F4AE0"/>
    <w:rsid w:val="006243E7"/>
    <w:rsid w:val="00626507"/>
    <w:rsid w:val="006B0704"/>
    <w:rsid w:val="006B0E82"/>
    <w:rsid w:val="006C24B6"/>
    <w:rsid w:val="007116A3"/>
    <w:rsid w:val="007555A0"/>
    <w:rsid w:val="00766C5E"/>
    <w:rsid w:val="007A600B"/>
    <w:rsid w:val="007C3E13"/>
    <w:rsid w:val="007E2DBC"/>
    <w:rsid w:val="007E6F6D"/>
    <w:rsid w:val="00846F47"/>
    <w:rsid w:val="00856980"/>
    <w:rsid w:val="00895A4F"/>
    <w:rsid w:val="008A1CCC"/>
    <w:rsid w:val="00907D62"/>
    <w:rsid w:val="00913C40"/>
    <w:rsid w:val="009A5FD6"/>
    <w:rsid w:val="009D0EEF"/>
    <w:rsid w:val="009E18BB"/>
    <w:rsid w:val="009E7982"/>
    <w:rsid w:val="00A67BC3"/>
    <w:rsid w:val="00A84CE4"/>
    <w:rsid w:val="00AE3F5C"/>
    <w:rsid w:val="00B4064E"/>
    <w:rsid w:val="00B67EB6"/>
    <w:rsid w:val="00B810EF"/>
    <w:rsid w:val="00B84786"/>
    <w:rsid w:val="00B90BB1"/>
    <w:rsid w:val="00C0128B"/>
    <w:rsid w:val="00C20614"/>
    <w:rsid w:val="00C316F8"/>
    <w:rsid w:val="00C755DF"/>
    <w:rsid w:val="00C877AE"/>
    <w:rsid w:val="00CE6898"/>
    <w:rsid w:val="00D017BF"/>
    <w:rsid w:val="00D13B6E"/>
    <w:rsid w:val="00D22394"/>
    <w:rsid w:val="00D35F23"/>
    <w:rsid w:val="00D4706A"/>
    <w:rsid w:val="00D61D6A"/>
    <w:rsid w:val="00D763CE"/>
    <w:rsid w:val="00DC4E0B"/>
    <w:rsid w:val="00DF2F46"/>
    <w:rsid w:val="00E273DF"/>
    <w:rsid w:val="00E33A39"/>
    <w:rsid w:val="00E35E5B"/>
    <w:rsid w:val="00E36CC8"/>
    <w:rsid w:val="00E66DE2"/>
    <w:rsid w:val="00E7672E"/>
    <w:rsid w:val="00E83835"/>
    <w:rsid w:val="00EF1D9A"/>
    <w:rsid w:val="00F6736D"/>
    <w:rsid w:val="00F9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52474"/>
  <w15:chartTrackingRefBased/>
  <w15:docId w15:val="{D8213831-9545-47A3-9033-1386A261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9E18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9"/>
    <w:qFormat/>
    <w:rsid w:val="005643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rsid w:val="007A600B"/>
    <w:pPr>
      <w:keepNext/>
      <w:keepLines/>
      <w:spacing w:before="200" w:after="0" w:line="260" w:lineRule="atLeast"/>
      <w:outlineLvl w:val="2"/>
    </w:pPr>
    <w:rPr>
      <w:rFonts w:ascii="Arial" w:eastAsia="Times New Roman" w:hAnsi="Arial" w:cs="Arial"/>
      <w:b/>
      <w:bCs/>
      <w:color w:val="A7A9A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9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siwyg-classic">
    <w:name w:val="wysiwyg-classic"/>
    <w:basedOn w:val="Normln"/>
    <w:rsid w:val="00160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9E7982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E7982"/>
    <w:pPr>
      <w:spacing w:after="140" w:line="276" w:lineRule="auto"/>
    </w:pPr>
  </w:style>
  <w:style w:type="character" w:customStyle="1" w:styleId="StrongEmphasis">
    <w:name w:val="Strong Emphasis"/>
    <w:rsid w:val="009E7982"/>
    <w:rPr>
      <w:b/>
      <w:bCs/>
    </w:rPr>
  </w:style>
  <w:style w:type="character" w:customStyle="1" w:styleId="Internetlink">
    <w:name w:val="Internet link"/>
    <w:rsid w:val="009E7982"/>
    <w:rPr>
      <w:color w:val="000080"/>
      <w:u w:val="single" w:color="000000"/>
    </w:rPr>
  </w:style>
  <w:style w:type="paragraph" w:styleId="Normlnweb">
    <w:name w:val="Normal (Web)"/>
    <w:basedOn w:val="Standard"/>
    <w:uiPriority w:val="99"/>
    <w:unhideWhenUsed/>
    <w:rsid w:val="009E7982"/>
    <w:pPr>
      <w:spacing w:before="105" w:after="105"/>
    </w:pPr>
  </w:style>
  <w:style w:type="character" w:styleId="Zdraznn">
    <w:name w:val="Emphasis"/>
    <w:basedOn w:val="Standardnpsmoodstavce"/>
    <w:uiPriority w:val="20"/>
    <w:qFormat/>
    <w:rsid w:val="009E7982"/>
    <w:rPr>
      <w:i/>
      <w:iCs/>
    </w:rPr>
  </w:style>
  <w:style w:type="character" w:styleId="Siln">
    <w:name w:val="Strong"/>
    <w:basedOn w:val="Standardnpsmoodstavce"/>
    <w:uiPriority w:val="22"/>
    <w:qFormat/>
    <w:rsid w:val="009E7982"/>
    <w:rPr>
      <w:b/>
      <w:bCs/>
    </w:rPr>
  </w:style>
  <w:style w:type="paragraph" w:customStyle="1" w:styleId="paragraph">
    <w:name w:val="paragraph"/>
    <w:basedOn w:val="Normln"/>
    <w:rsid w:val="007E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E6F6D"/>
  </w:style>
  <w:style w:type="character" w:customStyle="1" w:styleId="eop">
    <w:name w:val="eop"/>
    <w:basedOn w:val="Standardnpsmoodstavce"/>
    <w:rsid w:val="007E6F6D"/>
  </w:style>
  <w:style w:type="character" w:customStyle="1" w:styleId="Nadpis2Char">
    <w:name w:val="Nadpis 2 Char"/>
    <w:basedOn w:val="Standardnpsmoodstavce"/>
    <w:link w:val="Nadpis2"/>
    <w:uiPriority w:val="99"/>
    <w:rsid w:val="0056436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apple-converted-space">
    <w:name w:val="apple-converted-space"/>
    <w:basedOn w:val="Standardnpsmoodstavce"/>
    <w:rsid w:val="00B90BB1"/>
  </w:style>
  <w:style w:type="paragraph" w:styleId="Odstavecseseznamem">
    <w:name w:val="List Paragraph"/>
    <w:basedOn w:val="Normln"/>
    <w:uiPriority w:val="99"/>
    <w:qFormat/>
    <w:rsid w:val="00B9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9E1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rsid w:val="007A600B"/>
    <w:rPr>
      <w:rFonts w:ascii="Arial" w:eastAsia="Times New Roman" w:hAnsi="Arial" w:cs="Arial"/>
      <w:b/>
      <w:bCs/>
      <w:color w:val="A7A9AC"/>
    </w:rPr>
  </w:style>
  <w:style w:type="paragraph" w:styleId="Textbubliny">
    <w:name w:val="Balloon Text"/>
    <w:basedOn w:val="Normln"/>
    <w:link w:val="TextbublinyChar"/>
    <w:uiPriority w:val="99"/>
    <w:semiHidden/>
    <w:rsid w:val="007A600B"/>
    <w:pPr>
      <w:spacing w:after="0" w:line="240" w:lineRule="auto"/>
    </w:pPr>
    <w:rPr>
      <w:rFonts w:ascii="Tahoma" w:eastAsia="Calibri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00B"/>
    <w:rPr>
      <w:rFonts w:ascii="Tahoma" w:eastAsia="Calibri" w:hAnsi="Tahoma" w:cs="Tahoma"/>
      <w:sz w:val="16"/>
      <w:szCs w:val="16"/>
      <w:lang w:eastAsia="cs-CZ"/>
    </w:rPr>
  </w:style>
  <w:style w:type="paragraph" w:customStyle="1" w:styleId="Zapati2">
    <w:name w:val="Zapati_2"/>
    <w:basedOn w:val="Zpat"/>
    <w:uiPriority w:val="99"/>
    <w:rsid w:val="007A600B"/>
    <w:pPr>
      <w:tabs>
        <w:tab w:val="clear" w:pos="9072"/>
        <w:tab w:val="right" w:pos="8959"/>
      </w:tabs>
      <w:spacing w:line="144" w:lineRule="atLeast"/>
    </w:pPr>
    <w:rPr>
      <w:rFonts w:ascii="Arial" w:eastAsia="Calibri" w:hAnsi="Arial" w:cs="Arial"/>
      <w:sz w:val="12"/>
      <w:szCs w:val="12"/>
    </w:rPr>
  </w:style>
  <w:style w:type="paragraph" w:customStyle="1" w:styleId="odrazky">
    <w:name w:val="odrazky"/>
    <w:basedOn w:val="Normln"/>
    <w:uiPriority w:val="99"/>
    <w:rsid w:val="007A600B"/>
    <w:pPr>
      <w:numPr>
        <w:numId w:val="2"/>
      </w:numPr>
      <w:spacing w:after="260" w:line="260" w:lineRule="atLeast"/>
      <w:ind w:left="680" w:hanging="567"/>
    </w:pPr>
    <w:rPr>
      <w:rFonts w:ascii="Arial" w:eastAsia="Calibri" w:hAnsi="Arial" w:cs="Arial"/>
    </w:rPr>
  </w:style>
  <w:style w:type="character" w:styleId="Sledovanodkaz">
    <w:name w:val="FollowedHyperlink"/>
    <w:basedOn w:val="Standardnpsmoodstavce"/>
    <w:uiPriority w:val="99"/>
    <w:semiHidden/>
    <w:rsid w:val="007A600B"/>
    <w:rPr>
      <w:color w:val="800080"/>
      <w:u w:val="single"/>
    </w:rPr>
  </w:style>
  <w:style w:type="paragraph" w:styleId="Zkladntext2">
    <w:name w:val="Body Text 2"/>
    <w:basedOn w:val="Normln"/>
    <w:link w:val="Zkladntext2Char"/>
    <w:uiPriority w:val="99"/>
    <w:rsid w:val="007A600B"/>
    <w:pP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7A600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perex">
    <w:name w:val="perex"/>
    <w:basedOn w:val="Normln"/>
    <w:uiPriority w:val="99"/>
    <w:rsid w:val="007A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style-span">
    <w:name w:val="apple-style-span"/>
    <w:basedOn w:val="Standardnpsmoodstavce"/>
    <w:uiPriority w:val="99"/>
    <w:rsid w:val="007A600B"/>
  </w:style>
  <w:style w:type="character" w:styleId="Odkaznakoment">
    <w:name w:val="annotation reference"/>
    <w:basedOn w:val="Standardnpsmoodstavce"/>
    <w:uiPriority w:val="99"/>
    <w:semiHidden/>
    <w:unhideWhenUsed/>
    <w:rsid w:val="007A60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600B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600B"/>
    <w:rPr>
      <w:rFonts w:ascii="Arial" w:eastAsia="Calibri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60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600B"/>
    <w:rPr>
      <w:rFonts w:ascii="Arial" w:eastAsia="Calibri" w:hAnsi="Arial" w:cs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7A600B"/>
    <w:pPr>
      <w:spacing w:after="0" w:line="240" w:lineRule="auto"/>
    </w:pPr>
    <w:rPr>
      <w:rFonts w:ascii="Arial" w:eastAsia="Calibri" w:hAnsi="Arial" w:cs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A600B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A600B"/>
    <w:rPr>
      <w:rFonts w:ascii="Arial" w:eastAsia="Calibri" w:hAnsi="Arial" w:cs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A600B"/>
    <w:rPr>
      <w:vertAlign w:val="superscript"/>
    </w:rPr>
  </w:style>
  <w:style w:type="paragraph" w:customStyle="1" w:styleId="Default">
    <w:name w:val="Default"/>
    <w:rsid w:val="007A60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9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3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75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93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1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6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37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2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4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3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20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4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7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1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4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3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57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3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7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3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7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6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7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1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3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4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8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1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2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6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3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9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4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3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33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8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1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8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4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9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3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6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7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4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44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1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4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2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57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8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45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0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10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8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65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2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2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9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75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7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77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8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1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18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56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0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5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2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03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9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0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85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77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7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0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3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5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5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6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80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5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4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76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5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9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1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2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3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8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8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0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4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65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56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2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4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3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12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1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3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2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0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8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ichal_teubner@kb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arka_nevoralova@kb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omas_zavoral@kb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kb.cz/konec-rok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13" Type="http://schemas.openxmlformats.org/officeDocument/2006/relationships/image" Target="media/image130.png"/><Relationship Id="rId3" Type="http://schemas.openxmlformats.org/officeDocument/2006/relationships/image" Target="media/image8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4.svg"/><Relationship Id="rId2" Type="http://schemas.openxmlformats.org/officeDocument/2006/relationships/image" Target="media/image7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10.svg"/><Relationship Id="rId11" Type="http://schemas.openxmlformats.org/officeDocument/2006/relationships/image" Target="media/image13.png"/><Relationship Id="rId5" Type="http://schemas.openxmlformats.org/officeDocument/2006/relationships/image" Target="media/image9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2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sv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%20Kopeck&#225;\OneDrive%20-%20Crest%20Communications,%20a.s\PR_FinTech\Komer&#269;n&#237;_banka\Tiskov&#233;%20zpr&#225;vy\Sablona%20T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29CDBC-52E3-465D-990E-842D0B9C992F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2.xml><?xml version="1.0" encoding="utf-8"?>
<ds:datastoreItem xmlns:ds="http://schemas.openxmlformats.org/officeDocument/2006/customXml" ds:itemID="{2BE90799-D9A4-40C9-B10D-25128BC9E8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B77C43-7FCE-4102-B9D5-2FDD317061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TZ</Template>
  <TotalTime>7</TotalTime>
  <Pages>7</Pages>
  <Words>1645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Kopecká</dc:creator>
  <cp:keywords/>
  <dc:description/>
  <cp:lastModifiedBy>Teubner Michal</cp:lastModifiedBy>
  <cp:revision>8</cp:revision>
  <dcterms:created xsi:type="dcterms:W3CDTF">2022-12-12T12:52:00Z</dcterms:created>
  <dcterms:modified xsi:type="dcterms:W3CDTF">2022-12-13T08:03:00Z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  <property fmtid="{D5CDD505-2E9C-101B-9397-08002B2CF9AE}" pid="4" name="MSIP_Label_076d9757-80ae-4c87-b4d7-9ffa7a0710d0_Enabled">
    <vt:lpwstr>true</vt:lpwstr>
  </property>
  <property fmtid="{D5CDD505-2E9C-101B-9397-08002B2CF9AE}" pid="5" name="MSIP_Label_076d9757-80ae-4c87-b4d7-9ffa7a0710d0_SetDate">
    <vt:lpwstr>2022-12-13T08:03:44Z</vt:lpwstr>
  </property>
  <property fmtid="{D5CDD505-2E9C-101B-9397-08002B2CF9AE}" pid="6" name="MSIP_Label_076d9757-80ae-4c87-b4d7-9ffa7a0710d0_Method">
    <vt:lpwstr>Standard</vt:lpwstr>
  </property>
  <property fmtid="{D5CDD505-2E9C-101B-9397-08002B2CF9AE}" pid="7" name="MSIP_Label_076d9757-80ae-4c87-b4d7-9ffa7a0710d0_Name">
    <vt:lpwstr>C1 - Internal</vt:lpwstr>
  </property>
  <property fmtid="{D5CDD505-2E9C-101B-9397-08002B2CF9AE}" pid="8" name="MSIP_Label_076d9757-80ae-4c87-b4d7-9ffa7a0710d0_SiteId">
    <vt:lpwstr>c79e7c80-cff5-4503-b468-3702cea89272</vt:lpwstr>
  </property>
  <property fmtid="{D5CDD505-2E9C-101B-9397-08002B2CF9AE}" pid="9" name="MSIP_Label_076d9757-80ae-4c87-b4d7-9ffa7a0710d0_ActionId">
    <vt:lpwstr>c6e99ee5-6e74-4980-9e92-42a4f3756e64</vt:lpwstr>
  </property>
  <property fmtid="{D5CDD505-2E9C-101B-9397-08002B2CF9AE}" pid="10" name="MSIP_Label_076d9757-80ae-4c87-b4d7-9ffa7a0710d0_ContentBits">
    <vt:lpwstr>0</vt:lpwstr>
  </property>
  <property fmtid="{D5CDD505-2E9C-101B-9397-08002B2CF9AE}" pid="11" name="Kod_Duvernosti">
    <vt:lpwstr>KB_C1_INTERNAL_992521</vt:lpwstr>
  </property>
</Properties>
</file>