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7A2B0BD4" w:rsidR="00D61D6A" w:rsidRPr="00D61D6A" w:rsidRDefault="00FC3A20" w:rsidP="00D61D6A">
      <w:pPr>
        <w:jc w:val="both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44"/>
          <w:szCs w:val="44"/>
        </w:rPr>
        <w:t xml:space="preserve">Komerční banka, MONETA Money Bank, Air Bank a </w:t>
      </w:r>
      <w:r w:rsidR="003C5A13" w:rsidRPr="00207B0C">
        <w:rPr>
          <w:rFonts w:ascii="Arial Black" w:hAnsi="Arial Black"/>
          <w:color w:val="E9041E"/>
          <w:sz w:val="44"/>
          <w:szCs w:val="44"/>
        </w:rPr>
        <w:t xml:space="preserve">UniCredit </w:t>
      </w:r>
      <w:r w:rsidR="003C5A13">
        <w:rPr>
          <w:rFonts w:ascii="Arial Black" w:hAnsi="Arial Black"/>
          <w:color w:val="E9041E"/>
          <w:sz w:val="44"/>
          <w:szCs w:val="44"/>
        </w:rPr>
        <w:t>B</w:t>
      </w:r>
      <w:r w:rsidR="003C5A13" w:rsidRPr="00207B0C">
        <w:rPr>
          <w:rFonts w:ascii="Arial Black" w:hAnsi="Arial Black"/>
          <w:color w:val="E9041E"/>
          <w:sz w:val="44"/>
          <w:szCs w:val="44"/>
        </w:rPr>
        <w:t>ank</w:t>
      </w:r>
      <w:r>
        <w:rPr>
          <w:rFonts w:ascii="Arial Black" w:hAnsi="Arial Black"/>
          <w:color w:val="E9041E"/>
          <w:sz w:val="44"/>
          <w:szCs w:val="44"/>
        </w:rPr>
        <w:t xml:space="preserve"> startují sdílení bankomat</w:t>
      </w:r>
      <w:r w:rsidR="00F76883">
        <w:rPr>
          <w:rFonts w:ascii="Arial Black" w:hAnsi="Arial Black"/>
          <w:color w:val="E9041E"/>
          <w:sz w:val="44"/>
          <w:szCs w:val="44"/>
        </w:rPr>
        <w:t>ů</w:t>
      </w:r>
    </w:p>
    <w:p w14:paraId="2E3960D0" w14:textId="5966278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C236A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FC3A20">
        <w:rPr>
          <w:rFonts w:ascii="Calibri" w:hAnsi="Calibri" w:cs="Calibri"/>
          <w:sz w:val="30"/>
          <w:szCs w:val="30"/>
        </w:rPr>
        <w:t>1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FC3A20">
        <w:rPr>
          <w:rFonts w:ascii="Calibri" w:hAnsi="Calibri" w:cs="Calibri"/>
          <w:sz w:val="30"/>
          <w:szCs w:val="30"/>
        </w:rPr>
        <w:t>února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FC3A20">
        <w:rPr>
          <w:rFonts w:ascii="Calibri" w:hAnsi="Calibri" w:cs="Calibri"/>
          <w:sz w:val="30"/>
          <w:szCs w:val="30"/>
        </w:rPr>
        <w:t>3</w:t>
      </w:r>
    </w:p>
    <w:p w14:paraId="626E6190" w14:textId="55D7F0E5" w:rsidR="00653CF0" w:rsidRDefault="00225293" w:rsidP="00A4BE1E">
      <w:pPr>
        <w:tabs>
          <w:tab w:val="left" w:pos="8647"/>
        </w:tabs>
        <w:spacing w:after="0"/>
        <w:jc w:val="both"/>
        <w:rPr>
          <w:b/>
          <w:bCs/>
          <w:sz w:val="24"/>
          <w:szCs w:val="24"/>
        </w:rPr>
      </w:pPr>
      <w:r w:rsidRPr="00A4BE1E">
        <w:rPr>
          <w:b/>
          <w:bCs/>
          <w:sz w:val="24"/>
          <w:szCs w:val="24"/>
        </w:rPr>
        <w:t xml:space="preserve">V loňském roce Komerční banka a </w:t>
      </w:r>
      <w:r w:rsidRPr="00A4BE1E">
        <w:rPr>
          <w:b/>
          <w:bCs/>
          <w:caps/>
          <w:sz w:val="24"/>
          <w:szCs w:val="24"/>
        </w:rPr>
        <w:t>Moneta</w:t>
      </w:r>
      <w:r w:rsidRPr="00A4BE1E">
        <w:rPr>
          <w:b/>
          <w:bCs/>
          <w:sz w:val="24"/>
          <w:szCs w:val="24"/>
        </w:rPr>
        <w:t xml:space="preserve"> Money Bank zahájil</w:t>
      </w:r>
      <w:r w:rsidR="2517949A" w:rsidRPr="00A4BE1E">
        <w:rPr>
          <w:b/>
          <w:bCs/>
          <w:sz w:val="24"/>
          <w:szCs w:val="24"/>
        </w:rPr>
        <w:t>y</w:t>
      </w:r>
      <w:r w:rsidRPr="00A4BE1E">
        <w:rPr>
          <w:b/>
          <w:bCs/>
          <w:sz w:val="24"/>
          <w:szCs w:val="24"/>
        </w:rPr>
        <w:t xml:space="preserve"> s</w:t>
      </w:r>
      <w:r w:rsidR="00F3391D" w:rsidRPr="00A4BE1E">
        <w:rPr>
          <w:b/>
          <w:bCs/>
          <w:sz w:val="24"/>
          <w:szCs w:val="24"/>
        </w:rPr>
        <w:t>polupráci v oblasti sdílení bankomatů na území České republiky</w:t>
      </w:r>
      <w:r w:rsidRPr="00A4BE1E">
        <w:rPr>
          <w:b/>
          <w:bCs/>
          <w:sz w:val="24"/>
          <w:szCs w:val="24"/>
        </w:rPr>
        <w:t xml:space="preserve">. </w:t>
      </w:r>
      <w:r w:rsidR="00F3391D" w:rsidRPr="00A4BE1E">
        <w:rPr>
          <w:b/>
          <w:bCs/>
          <w:sz w:val="24"/>
          <w:szCs w:val="24"/>
        </w:rPr>
        <w:t xml:space="preserve">Od 1. února 2023 </w:t>
      </w:r>
      <w:r w:rsidRPr="00A4BE1E">
        <w:rPr>
          <w:b/>
          <w:bCs/>
          <w:sz w:val="24"/>
          <w:szCs w:val="24"/>
        </w:rPr>
        <w:t xml:space="preserve">se ke sdílení přidávají </w:t>
      </w:r>
      <w:r w:rsidR="00F76883">
        <w:rPr>
          <w:b/>
          <w:bCs/>
          <w:sz w:val="24"/>
          <w:szCs w:val="24"/>
        </w:rPr>
        <w:t xml:space="preserve">také </w:t>
      </w:r>
      <w:r w:rsidR="00F3391D" w:rsidRPr="00A4BE1E">
        <w:rPr>
          <w:b/>
          <w:bCs/>
          <w:sz w:val="24"/>
          <w:szCs w:val="24"/>
        </w:rPr>
        <w:t>Air Bank a UniCredit Bank</w:t>
      </w:r>
      <w:r w:rsidRPr="00A4BE1E">
        <w:rPr>
          <w:b/>
          <w:bCs/>
          <w:sz w:val="24"/>
          <w:szCs w:val="24"/>
        </w:rPr>
        <w:t>.</w:t>
      </w:r>
      <w:r w:rsidR="00653CF0" w:rsidRPr="00A4BE1E">
        <w:rPr>
          <w:b/>
          <w:bCs/>
          <w:sz w:val="24"/>
          <w:szCs w:val="24"/>
        </w:rPr>
        <w:t xml:space="preserve"> </w:t>
      </w:r>
      <w:r w:rsidR="00040AA9">
        <w:rPr>
          <w:b/>
          <w:bCs/>
          <w:sz w:val="24"/>
          <w:szCs w:val="24"/>
        </w:rPr>
        <w:t xml:space="preserve">Současně </w:t>
      </w:r>
      <w:r w:rsidR="00A54F6F">
        <w:rPr>
          <w:b/>
          <w:bCs/>
          <w:sz w:val="24"/>
          <w:szCs w:val="24"/>
        </w:rPr>
        <w:t>budou spuštěny</w:t>
      </w:r>
      <w:r w:rsidR="00F76883">
        <w:rPr>
          <w:b/>
          <w:bCs/>
          <w:sz w:val="24"/>
          <w:szCs w:val="24"/>
        </w:rPr>
        <w:t xml:space="preserve"> </w:t>
      </w:r>
      <w:r w:rsidR="00653CF0" w:rsidRPr="00A4BE1E">
        <w:rPr>
          <w:b/>
          <w:bCs/>
          <w:sz w:val="24"/>
          <w:szCs w:val="24"/>
        </w:rPr>
        <w:t xml:space="preserve">společné webové stránky </w:t>
      </w:r>
      <w:r w:rsidR="004A77E3">
        <w:rPr>
          <w:b/>
          <w:bCs/>
          <w:sz w:val="24"/>
          <w:szCs w:val="24"/>
        </w:rPr>
        <w:t>www.</w:t>
      </w:r>
      <w:r w:rsidR="00653CF0" w:rsidRPr="00A4BE1E">
        <w:rPr>
          <w:b/>
          <w:bCs/>
          <w:sz w:val="24"/>
          <w:szCs w:val="24"/>
        </w:rPr>
        <w:t>sdilenybankomat.cz</w:t>
      </w:r>
      <w:r w:rsidR="00624392">
        <w:rPr>
          <w:b/>
          <w:bCs/>
          <w:sz w:val="24"/>
          <w:szCs w:val="24"/>
        </w:rPr>
        <w:t>.</w:t>
      </w:r>
    </w:p>
    <w:p w14:paraId="0BB9517D" w14:textId="77777777" w:rsidR="00653CF0" w:rsidRDefault="00653CF0" w:rsidP="00F3391D">
      <w:pPr>
        <w:tabs>
          <w:tab w:val="left" w:pos="8647"/>
        </w:tabs>
        <w:spacing w:after="0"/>
        <w:jc w:val="both"/>
        <w:rPr>
          <w:b/>
          <w:sz w:val="24"/>
          <w:szCs w:val="24"/>
        </w:rPr>
      </w:pPr>
    </w:p>
    <w:p w14:paraId="5160A5C1" w14:textId="3BDA3D12" w:rsidR="00225293" w:rsidRDefault="00F3391D" w:rsidP="00A4BE1E">
      <w:pPr>
        <w:tabs>
          <w:tab w:val="left" w:pos="8647"/>
        </w:tabs>
        <w:spacing w:after="0"/>
        <w:jc w:val="both"/>
        <w:rPr>
          <w:sz w:val="24"/>
          <w:szCs w:val="24"/>
        </w:rPr>
      </w:pPr>
      <w:r w:rsidRPr="46A1C9CC">
        <w:rPr>
          <w:sz w:val="24"/>
          <w:szCs w:val="24"/>
        </w:rPr>
        <w:t xml:space="preserve">Cílem </w:t>
      </w:r>
      <w:r w:rsidR="00653CF0" w:rsidRPr="46A1C9CC">
        <w:rPr>
          <w:sz w:val="24"/>
          <w:szCs w:val="24"/>
        </w:rPr>
        <w:t>iniciativy sdílení bankomat</w:t>
      </w:r>
      <w:r w:rsidR="00F76883">
        <w:rPr>
          <w:sz w:val="24"/>
          <w:szCs w:val="24"/>
        </w:rPr>
        <w:t>ů</w:t>
      </w:r>
      <w:r w:rsidRPr="46A1C9CC">
        <w:rPr>
          <w:sz w:val="24"/>
          <w:szCs w:val="24"/>
        </w:rPr>
        <w:t xml:space="preserve"> je zvýšit dostupnost hotovostních služeb pro klienty a současně akcelerovat aktivity v zájmu udržitelného rozvoje. </w:t>
      </w:r>
      <w:r w:rsidR="00225293" w:rsidRPr="46A1C9CC">
        <w:rPr>
          <w:sz w:val="24"/>
          <w:szCs w:val="24"/>
        </w:rPr>
        <w:t xml:space="preserve">Výběr hotovosti je </w:t>
      </w:r>
      <w:r w:rsidR="0042600F">
        <w:rPr>
          <w:sz w:val="24"/>
          <w:szCs w:val="24"/>
        </w:rPr>
        <w:t xml:space="preserve">jednou ze </w:t>
      </w:r>
      <w:r w:rsidR="00225293" w:rsidRPr="46A1C9CC">
        <w:rPr>
          <w:sz w:val="24"/>
          <w:szCs w:val="24"/>
        </w:rPr>
        <w:t>základní</w:t>
      </w:r>
      <w:r w:rsidR="0042600F">
        <w:rPr>
          <w:sz w:val="24"/>
          <w:szCs w:val="24"/>
        </w:rPr>
        <w:t>ch</w:t>
      </w:r>
      <w:r w:rsidR="00225293" w:rsidRPr="46A1C9CC">
        <w:rPr>
          <w:sz w:val="24"/>
          <w:szCs w:val="24"/>
        </w:rPr>
        <w:t xml:space="preserve"> služ</w:t>
      </w:r>
      <w:r w:rsidR="0042600F">
        <w:rPr>
          <w:sz w:val="24"/>
          <w:szCs w:val="24"/>
        </w:rPr>
        <w:t>e</w:t>
      </w:r>
      <w:r w:rsidR="00225293" w:rsidRPr="46A1C9CC">
        <w:rPr>
          <w:sz w:val="24"/>
          <w:szCs w:val="24"/>
        </w:rPr>
        <w:t>b, kter</w:t>
      </w:r>
      <w:r w:rsidR="0042600F">
        <w:rPr>
          <w:sz w:val="24"/>
          <w:szCs w:val="24"/>
        </w:rPr>
        <w:t>é</w:t>
      </w:r>
      <w:r w:rsidR="00225293" w:rsidRPr="46A1C9CC">
        <w:rPr>
          <w:sz w:val="24"/>
          <w:szCs w:val="24"/>
        </w:rPr>
        <w:t xml:space="preserve"> banky klientům poskytují</w:t>
      </w:r>
      <w:r w:rsidR="001B4CE0">
        <w:rPr>
          <w:sz w:val="24"/>
          <w:szCs w:val="24"/>
        </w:rPr>
        <w:t>,</w:t>
      </w:r>
      <w:r w:rsidR="00830158">
        <w:rPr>
          <w:sz w:val="24"/>
          <w:szCs w:val="24"/>
        </w:rPr>
        <w:t xml:space="preserve"> a</w:t>
      </w:r>
      <w:r w:rsidR="00225293" w:rsidRPr="46A1C9CC">
        <w:rPr>
          <w:sz w:val="24"/>
          <w:szCs w:val="24"/>
        </w:rPr>
        <w:t xml:space="preserve"> </w:t>
      </w:r>
      <w:r w:rsidR="00830158">
        <w:rPr>
          <w:sz w:val="24"/>
          <w:szCs w:val="24"/>
        </w:rPr>
        <w:t>p</w:t>
      </w:r>
      <w:r w:rsidR="00225293" w:rsidRPr="46A1C9CC">
        <w:rPr>
          <w:sz w:val="24"/>
          <w:szCs w:val="24"/>
        </w:rPr>
        <w:t xml:space="preserve">roto </w:t>
      </w:r>
      <w:r w:rsidR="00833589">
        <w:rPr>
          <w:sz w:val="24"/>
          <w:szCs w:val="24"/>
        </w:rPr>
        <w:t xml:space="preserve">se </w:t>
      </w:r>
      <w:r w:rsidR="00225293" w:rsidRPr="46A1C9CC">
        <w:rPr>
          <w:sz w:val="24"/>
          <w:szCs w:val="24"/>
        </w:rPr>
        <w:t xml:space="preserve">všechny </w:t>
      </w:r>
      <w:r w:rsidR="00833589">
        <w:rPr>
          <w:sz w:val="24"/>
          <w:szCs w:val="24"/>
        </w:rPr>
        <w:t xml:space="preserve">čtyři </w:t>
      </w:r>
      <w:r w:rsidR="00225293" w:rsidRPr="46A1C9CC">
        <w:rPr>
          <w:sz w:val="24"/>
          <w:szCs w:val="24"/>
        </w:rPr>
        <w:t>banky, které se zapoj</w:t>
      </w:r>
      <w:r w:rsidR="00653CF0" w:rsidRPr="46A1C9CC">
        <w:rPr>
          <w:sz w:val="24"/>
          <w:szCs w:val="24"/>
        </w:rPr>
        <w:t>il</w:t>
      </w:r>
      <w:r w:rsidR="28E9D27E" w:rsidRPr="46A1C9CC">
        <w:rPr>
          <w:sz w:val="24"/>
          <w:szCs w:val="24"/>
        </w:rPr>
        <w:t>y</w:t>
      </w:r>
      <w:r w:rsidR="00225293" w:rsidRPr="46A1C9CC">
        <w:rPr>
          <w:sz w:val="24"/>
          <w:szCs w:val="24"/>
        </w:rPr>
        <w:t xml:space="preserve"> do sdílení bankomatů, </w:t>
      </w:r>
      <w:r w:rsidR="00833589">
        <w:rPr>
          <w:sz w:val="24"/>
          <w:szCs w:val="24"/>
        </w:rPr>
        <w:t xml:space="preserve">dohodly </w:t>
      </w:r>
      <w:r w:rsidR="00F76883">
        <w:rPr>
          <w:sz w:val="24"/>
          <w:szCs w:val="24"/>
        </w:rPr>
        <w:t xml:space="preserve">na tom, že </w:t>
      </w:r>
      <w:r w:rsidR="00225293" w:rsidRPr="46A1C9CC">
        <w:rPr>
          <w:sz w:val="24"/>
          <w:szCs w:val="24"/>
        </w:rPr>
        <w:t>umož</w:t>
      </w:r>
      <w:r w:rsidR="00F76883">
        <w:rPr>
          <w:sz w:val="24"/>
          <w:szCs w:val="24"/>
        </w:rPr>
        <w:t>n</w:t>
      </w:r>
      <w:r w:rsidR="00653CF0" w:rsidRPr="46A1C9CC">
        <w:rPr>
          <w:sz w:val="24"/>
          <w:szCs w:val="24"/>
        </w:rPr>
        <w:t>í</w:t>
      </w:r>
      <w:r w:rsidR="00225293" w:rsidRPr="46A1C9CC">
        <w:rPr>
          <w:sz w:val="24"/>
          <w:szCs w:val="24"/>
        </w:rPr>
        <w:t xml:space="preserve"> výběr </w:t>
      </w:r>
      <w:r w:rsidR="0042600F">
        <w:rPr>
          <w:sz w:val="24"/>
          <w:szCs w:val="24"/>
        </w:rPr>
        <w:t xml:space="preserve">hotovosti </w:t>
      </w:r>
      <w:r w:rsidR="00833589">
        <w:rPr>
          <w:sz w:val="24"/>
          <w:szCs w:val="24"/>
        </w:rPr>
        <w:t xml:space="preserve">svým klientům </w:t>
      </w:r>
      <w:r w:rsidR="00225293" w:rsidRPr="46A1C9CC">
        <w:rPr>
          <w:sz w:val="24"/>
          <w:szCs w:val="24"/>
        </w:rPr>
        <w:t xml:space="preserve">ze všech partnerských bankomatů </w:t>
      </w:r>
      <w:r w:rsidR="00C92F52">
        <w:rPr>
          <w:sz w:val="24"/>
          <w:szCs w:val="24"/>
        </w:rPr>
        <w:t xml:space="preserve">za stejných </w:t>
      </w:r>
      <w:r w:rsidR="00833589">
        <w:rPr>
          <w:sz w:val="24"/>
          <w:szCs w:val="24"/>
        </w:rPr>
        <w:t xml:space="preserve">cenových </w:t>
      </w:r>
      <w:r w:rsidR="00C92F52">
        <w:rPr>
          <w:sz w:val="24"/>
          <w:szCs w:val="24"/>
        </w:rPr>
        <w:t>podmínek</w:t>
      </w:r>
      <w:r w:rsidR="00833589">
        <w:rPr>
          <w:sz w:val="24"/>
          <w:szCs w:val="24"/>
        </w:rPr>
        <w:t xml:space="preserve"> jako ve vlastní bankomatové síti</w:t>
      </w:r>
      <w:r w:rsidR="00225293" w:rsidRPr="46A1C9CC">
        <w:rPr>
          <w:sz w:val="24"/>
          <w:szCs w:val="24"/>
        </w:rPr>
        <w:t>.</w:t>
      </w:r>
    </w:p>
    <w:p w14:paraId="3B71EC32" w14:textId="1C7F0DA3" w:rsidR="00653CF0" w:rsidRDefault="00653CF0" w:rsidP="00225293">
      <w:pPr>
        <w:tabs>
          <w:tab w:val="left" w:pos="8647"/>
        </w:tabs>
        <w:spacing w:after="0"/>
        <w:jc w:val="both"/>
        <w:rPr>
          <w:bCs/>
          <w:sz w:val="24"/>
          <w:szCs w:val="24"/>
        </w:rPr>
      </w:pPr>
    </w:p>
    <w:p w14:paraId="0459DAE9" w14:textId="5C319B56" w:rsidR="00653CF0" w:rsidRDefault="002BEF4D" w:rsidP="46A1C9CC">
      <w:pPr>
        <w:tabs>
          <w:tab w:val="left" w:pos="8647"/>
        </w:tabs>
        <w:spacing w:after="0"/>
        <w:jc w:val="both"/>
        <w:rPr>
          <w:sz w:val="24"/>
          <w:szCs w:val="24"/>
        </w:rPr>
      </w:pPr>
      <w:r w:rsidRPr="46A1C9CC">
        <w:rPr>
          <w:sz w:val="24"/>
          <w:szCs w:val="24"/>
        </w:rPr>
        <w:t xml:space="preserve">Součástí společné iniciativy je také přesun duplicitních bankomatů. Když na jednom místě stojí vedle sebe dva sdílené bankomaty (typicky např. v nákupních centrech), jeden z nich banky přesunou tam, kde předtím zcela chyběl. K 31. 1. 2023 už takto Komerční banka a MONETA Money Bank </w:t>
      </w:r>
      <w:r w:rsidR="00F76883">
        <w:rPr>
          <w:sz w:val="24"/>
          <w:szCs w:val="24"/>
        </w:rPr>
        <w:t>společně</w:t>
      </w:r>
      <w:r w:rsidR="00F72699">
        <w:rPr>
          <w:sz w:val="24"/>
          <w:szCs w:val="24"/>
        </w:rPr>
        <w:t xml:space="preserve"> </w:t>
      </w:r>
      <w:r w:rsidRPr="46A1C9CC">
        <w:rPr>
          <w:sz w:val="24"/>
          <w:szCs w:val="24"/>
        </w:rPr>
        <w:t xml:space="preserve">přesunuly </w:t>
      </w:r>
      <w:r w:rsidR="00D21BAC">
        <w:rPr>
          <w:sz w:val="24"/>
          <w:szCs w:val="24"/>
        </w:rPr>
        <w:t>28</w:t>
      </w:r>
      <w:r w:rsidR="00D21BAC" w:rsidRPr="46A1C9CC">
        <w:rPr>
          <w:sz w:val="24"/>
          <w:szCs w:val="24"/>
        </w:rPr>
        <w:t xml:space="preserve"> </w:t>
      </w:r>
      <w:r w:rsidRPr="46A1C9CC">
        <w:rPr>
          <w:sz w:val="24"/>
          <w:szCs w:val="24"/>
        </w:rPr>
        <w:t>bankomatů</w:t>
      </w:r>
      <w:r w:rsidR="00951711">
        <w:rPr>
          <w:sz w:val="24"/>
          <w:szCs w:val="24"/>
        </w:rPr>
        <w:t>.</w:t>
      </w:r>
    </w:p>
    <w:p w14:paraId="1CA2EE3B" w14:textId="319A0209" w:rsidR="00653CF0" w:rsidRDefault="00653CF0" w:rsidP="00225293">
      <w:pPr>
        <w:tabs>
          <w:tab w:val="left" w:pos="8647"/>
        </w:tabs>
        <w:spacing w:after="0"/>
        <w:jc w:val="both"/>
        <w:rPr>
          <w:bCs/>
          <w:sz w:val="24"/>
          <w:szCs w:val="24"/>
        </w:rPr>
      </w:pPr>
    </w:p>
    <w:p w14:paraId="7C4CDA60" w14:textId="4959AA9A" w:rsidR="00653CF0" w:rsidRDefault="00653CF0" w:rsidP="00A4BE1E">
      <w:pPr>
        <w:tabs>
          <w:tab w:val="left" w:pos="8647"/>
        </w:tabs>
        <w:spacing w:after="0"/>
        <w:jc w:val="both"/>
        <w:rPr>
          <w:sz w:val="24"/>
          <w:szCs w:val="24"/>
        </w:rPr>
      </w:pPr>
      <w:r w:rsidRPr="00A4BE1E">
        <w:rPr>
          <w:sz w:val="24"/>
          <w:szCs w:val="24"/>
        </w:rPr>
        <w:t>Elektřina, údržba, doplňování peněz a mnoho dalšího jsou náklady, které lze optimalizovat, pokud se z několika sítí bankomatů stane jedna. Společně jsme na cestě k udržitelné budoucnosti, a proto vše, co děláme, děláme s ohledem na přírodu a životní prostředí.</w:t>
      </w:r>
    </w:p>
    <w:p w14:paraId="049798A3" w14:textId="77777777" w:rsidR="004A77E3" w:rsidRDefault="004A77E3" w:rsidP="00225293">
      <w:pPr>
        <w:tabs>
          <w:tab w:val="left" w:pos="8647"/>
        </w:tabs>
        <w:spacing w:after="0"/>
        <w:jc w:val="both"/>
        <w:rPr>
          <w:bCs/>
          <w:sz w:val="24"/>
          <w:szCs w:val="24"/>
        </w:rPr>
      </w:pPr>
    </w:p>
    <w:p w14:paraId="463CAB31" w14:textId="70F5FF1B" w:rsidR="00653CF0" w:rsidRDefault="00653CF0" w:rsidP="00225293">
      <w:pPr>
        <w:tabs>
          <w:tab w:val="left" w:pos="8647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Veškeré informace ke sdílení bankomatové sítě naleznete na </w:t>
      </w:r>
      <w:hyperlink r:id="rId10" w:history="1">
        <w:r w:rsidRPr="007715EE">
          <w:rPr>
            <w:rStyle w:val="Hypertextovodkaz"/>
            <w:bCs/>
            <w:sz w:val="24"/>
            <w:szCs w:val="24"/>
          </w:rPr>
          <w:t>www.sdilenyban</w:t>
        </w:r>
        <w:r w:rsidRPr="007715EE">
          <w:rPr>
            <w:rStyle w:val="Hypertextovodkaz"/>
            <w:bCs/>
            <w:sz w:val="24"/>
            <w:szCs w:val="24"/>
          </w:rPr>
          <w:t>k</w:t>
        </w:r>
        <w:r w:rsidRPr="007715EE">
          <w:rPr>
            <w:rStyle w:val="Hypertextovodkaz"/>
            <w:bCs/>
            <w:sz w:val="24"/>
            <w:szCs w:val="24"/>
          </w:rPr>
          <w:t>omat.cz</w:t>
        </w:r>
      </w:hyperlink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65ED8F23" w14:textId="1AC92BA1" w:rsidR="004A77E3" w:rsidRDefault="00D61D6A" w:rsidP="004A77E3">
      <w:pPr>
        <w:spacing w:after="0"/>
        <w:jc w:val="both"/>
        <w:rPr>
          <w:b/>
          <w:bCs/>
        </w:rPr>
      </w:pPr>
      <w:r w:rsidRPr="00D61D6A">
        <w:rPr>
          <w:b/>
          <w:bCs/>
        </w:rPr>
        <w:t>Šárka Nevoralov</w:t>
      </w:r>
      <w:r w:rsidR="004A77E3">
        <w:rPr>
          <w:b/>
          <w:bCs/>
        </w:rPr>
        <w:t>á</w:t>
      </w:r>
      <w:r w:rsidR="006B0E82">
        <w:rPr>
          <w:b/>
          <w:bCs/>
        </w:rPr>
        <w:t xml:space="preserve"> </w:t>
      </w:r>
    </w:p>
    <w:p w14:paraId="2B7DABAD" w14:textId="77777777" w:rsidR="004A77E3" w:rsidRPr="004A77E3" w:rsidRDefault="004A77E3" w:rsidP="004A77E3">
      <w:pPr>
        <w:spacing w:after="0"/>
        <w:jc w:val="both"/>
      </w:pPr>
      <w:r w:rsidRPr="004A77E3">
        <w:t>Tisková mluvčí Skupiny KB</w:t>
      </w:r>
    </w:p>
    <w:p w14:paraId="3F3B3517" w14:textId="2C7A7922" w:rsidR="00D61D6A" w:rsidRDefault="00F26721" w:rsidP="004A77E3">
      <w:pPr>
        <w:spacing w:after="0"/>
        <w:jc w:val="both"/>
      </w:pPr>
      <w:hyperlink r:id="rId11" w:history="1">
        <w:r w:rsidR="004A77E3" w:rsidRPr="007715EE">
          <w:rPr>
            <w:rStyle w:val="Hypertextovodkaz"/>
          </w:rPr>
          <w:t>sarka_nevoralova@kb.cz</w:t>
        </w:r>
      </w:hyperlink>
      <w:r w:rsidR="00D61D6A">
        <w:t xml:space="preserve"> , tel. 734 236 325</w:t>
      </w:r>
    </w:p>
    <w:sectPr w:rsidR="00D61D6A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CF0" w14:textId="77777777" w:rsidR="00B3467B" w:rsidRDefault="00B3467B" w:rsidP="00A84CE4">
      <w:pPr>
        <w:spacing w:after="0" w:line="240" w:lineRule="auto"/>
      </w:pPr>
      <w:r>
        <w:separator/>
      </w:r>
    </w:p>
  </w:endnote>
  <w:endnote w:type="continuationSeparator" w:id="0">
    <w:p w14:paraId="3335073C" w14:textId="77777777" w:rsidR="00B3467B" w:rsidRDefault="00B3467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288B5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FF6" w14:textId="77777777" w:rsidR="00B3467B" w:rsidRDefault="00B3467B" w:rsidP="00A84CE4">
      <w:pPr>
        <w:spacing w:after="0" w:line="240" w:lineRule="auto"/>
      </w:pPr>
      <w:r>
        <w:separator/>
      </w:r>
    </w:p>
  </w:footnote>
  <w:footnote w:type="continuationSeparator" w:id="0">
    <w:p w14:paraId="6E585F90" w14:textId="77777777" w:rsidR="00B3467B" w:rsidRDefault="00B3467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1675C"/>
    <w:rsid w:val="00040AA9"/>
    <w:rsid w:val="0005290D"/>
    <w:rsid w:val="00056F00"/>
    <w:rsid w:val="00060051"/>
    <w:rsid w:val="00095CF9"/>
    <w:rsid w:val="000B1DEA"/>
    <w:rsid w:val="000B3C98"/>
    <w:rsid w:val="001239EE"/>
    <w:rsid w:val="00130707"/>
    <w:rsid w:val="00134660"/>
    <w:rsid w:val="00155BFB"/>
    <w:rsid w:val="00160708"/>
    <w:rsid w:val="001845F6"/>
    <w:rsid w:val="001B4CE0"/>
    <w:rsid w:val="001F16F9"/>
    <w:rsid w:val="00225293"/>
    <w:rsid w:val="00283C19"/>
    <w:rsid w:val="002BEF4D"/>
    <w:rsid w:val="00317F79"/>
    <w:rsid w:val="00356BA9"/>
    <w:rsid w:val="00366001"/>
    <w:rsid w:val="00375B52"/>
    <w:rsid w:val="003C5A13"/>
    <w:rsid w:val="00422452"/>
    <w:rsid w:val="0042600F"/>
    <w:rsid w:val="00464800"/>
    <w:rsid w:val="0049755A"/>
    <w:rsid w:val="004A77E3"/>
    <w:rsid w:val="004D620F"/>
    <w:rsid w:val="004E520C"/>
    <w:rsid w:val="00506E77"/>
    <w:rsid w:val="00534219"/>
    <w:rsid w:val="00564365"/>
    <w:rsid w:val="00576807"/>
    <w:rsid w:val="005934B6"/>
    <w:rsid w:val="005A246C"/>
    <w:rsid w:val="005F4AE0"/>
    <w:rsid w:val="00624392"/>
    <w:rsid w:val="006243E7"/>
    <w:rsid w:val="00626507"/>
    <w:rsid w:val="00653CF0"/>
    <w:rsid w:val="006B0E82"/>
    <w:rsid w:val="006C24B6"/>
    <w:rsid w:val="006D3459"/>
    <w:rsid w:val="007116A3"/>
    <w:rsid w:val="007555A0"/>
    <w:rsid w:val="00766C5E"/>
    <w:rsid w:val="007C3E13"/>
    <w:rsid w:val="007D2BEC"/>
    <w:rsid w:val="007D7945"/>
    <w:rsid w:val="007E2DBC"/>
    <w:rsid w:val="007E6F6D"/>
    <w:rsid w:val="00830158"/>
    <w:rsid w:val="00833099"/>
    <w:rsid w:val="00833589"/>
    <w:rsid w:val="00846F47"/>
    <w:rsid w:val="00856980"/>
    <w:rsid w:val="00895A4F"/>
    <w:rsid w:val="008A1CCC"/>
    <w:rsid w:val="00913C40"/>
    <w:rsid w:val="00951711"/>
    <w:rsid w:val="009A5FD6"/>
    <w:rsid w:val="009C5DEF"/>
    <w:rsid w:val="009D0EEF"/>
    <w:rsid w:val="009D241E"/>
    <w:rsid w:val="009E18BB"/>
    <w:rsid w:val="009E7982"/>
    <w:rsid w:val="00A4BE1E"/>
    <w:rsid w:val="00A54F6F"/>
    <w:rsid w:val="00A67BC3"/>
    <w:rsid w:val="00A84CE4"/>
    <w:rsid w:val="00AE3F5C"/>
    <w:rsid w:val="00B168BA"/>
    <w:rsid w:val="00B3467B"/>
    <w:rsid w:val="00B4064E"/>
    <w:rsid w:val="00B65B29"/>
    <w:rsid w:val="00B679B0"/>
    <w:rsid w:val="00B67EB6"/>
    <w:rsid w:val="00B73B40"/>
    <w:rsid w:val="00B810EF"/>
    <w:rsid w:val="00B84786"/>
    <w:rsid w:val="00B90BB1"/>
    <w:rsid w:val="00C0128B"/>
    <w:rsid w:val="00C20614"/>
    <w:rsid w:val="00C316F8"/>
    <w:rsid w:val="00C70E9F"/>
    <w:rsid w:val="00C755DF"/>
    <w:rsid w:val="00C92F52"/>
    <w:rsid w:val="00CE6898"/>
    <w:rsid w:val="00CF2231"/>
    <w:rsid w:val="00D13B6E"/>
    <w:rsid w:val="00D21BAC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26721"/>
    <w:rsid w:val="00F3391D"/>
    <w:rsid w:val="00F6736D"/>
    <w:rsid w:val="00F72699"/>
    <w:rsid w:val="00F76883"/>
    <w:rsid w:val="00F9381D"/>
    <w:rsid w:val="00FC3A20"/>
    <w:rsid w:val="2517949A"/>
    <w:rsid w:val="28E9D27E"/>
    <w:rsid w:val="3D42EB6B"/>
    <w:rsid w:val="46A1C9CC"/>
    <w:rsid w:val="6AEFD133"/>
    <w:rsid w:val="77071B12"/>
    <w:rsid w:val="77B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335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4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_nevoralova@k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dilenybankoma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78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4</cp:revision>
  <cp:lastPrinted>2023-01-25T14:24:00Z</cp:lastPrinted>
  <dcterms:created xsi:type="dcterms:W3CDTF">2023-01-27T07:35:00Z</dcterms:created>
  <dcterms:modified xsi:type="dcterms:W3CDTF">2023-01-31T12:07:00Z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2023-01-31T12:07:16Z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