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4E20" w14:textId="75BB14ED" w:rsidR="00D61D6A" w:rsidRPr="00D61D6A" w:rsidRDefault="00FC3A20" w:rsidP="00432FD9">
      <w:pPr>
        <w:spacing w:after="0" w:line="240" w:lineRule="auto"/>
        <w:rPr>
          <w:rFonts w:ascii="Arial Black" w:hAnsi="Arial Black"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44"/>
          <w:szCs w:val="44"/>
        </w:rPr>
        <w:t>Komerční banka</w:t>
      </w:r>
      <w:r w:rsidR="00432FD9">
        <w:rPr>
          <w:rFonts w:ascii="Arial Black" w:hAnsi="Arial Black"/>
          <w:color w:val="E9041E"/>
          <w:sz w:val="44"/>
          <w:szCs w:val="44"/>
        </w:rPr>
        <w:t xml:space="preserve"> </w:t>
      </w:r>
      <w:r w:rsidR="00432FD9" w:rsidRPr="00432FD9">
        <w:rPr>
          <w:rFonts w:ascii="Arial Black" w:hAnsi="Arial Black"/>
          <w:color w:val="E9041E"/>
          <w:sz w:val="44"/>
          <w:szCs w:val="44"/>
        </w:rPr>
        <w:t>zvyšuje sazby na Termínovaném účtu Bonus Invest</w:t>
      </w:r>
      <w:r w:rsidR="00432FD9">
        <w:rPr>
          <w:rFonts w:ascii="Arial Black" w:hAnsi="Arial Black"/>
          <w:color w:val="E9041E"/>
          <w:sz w:val="44"/>
          <w:szCs w:val="44"/>
        </w:rPr>
        <w:t xml:space="preserve"> </w:t>
      </w:r>
    </w:p>
    <w:p w14:paraId="2E3960D0" w14:textId="1D181974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4C236A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FC3A20">
        <w:rPr>
          <w:rFonts w:ascii="Calibri" w:hAnsi="Calibri" w:cs="Calibri"/>
          <w:sz w:val="30"/>
          <w:szCs w:val="30"/>
        </w:rPr>
        <w:t>1</w:t>
      </w:r>
      <w:r w:rsidR="00432FD9">
        <w:rPr>
          <w:rFonts w:ascii="Calibri" w:hAnsi="Calibri" w:cs="Calibri"/>
          <w:sz w:val="30"/>
          <w:szCs w:val="30"/>
        </w:rPr>
        <w:t>0</w:t>
      </w:r>
      <w:r w:rsidR="006B0E82">
        <w:rPr>
          <w:rFonts w:ascii="Calibri" w:hAnsi="Calibri" w:cs="Calibri"/>
          <w:sz w:val="30"/>
          <w:szCs w:val="30"/>
        </w:rPr>
        <w:t xml:space="preserve">. </w:t>
      </w:r>
      <w:r w:rsidR="00FC3A20">
        <w:rPr>
          <w:rFonts w:ascii="Calibri" w:hAnsi="Calibri" w:cs="Calibri"/>
          <w:sz w:val="30"/>
          <w:szCs w:val="30"/>
        </w:rPr>
        <w:t>února</w:t>
      </w:r>
      <w:r w:rsidR="00155BFB">
        <w:rPr>
          <w:rFonts w:ascii="Calibri" w:hAnsi="Calibri" w:cs="Calibri"/>
          <w:sz w:val="30"/>
          <w:szCs w:val="30"/>
        </w:rPr>
        <w:t xml:space="preserve"> 202</w:t>
      </w:r>
      <w:r w:rsidR="00FC3A20">
        <w:rPr>
          <w:rFonts w:ascii="Calibri" w:hAnsi="Calibri" w:cs="Calibri"/>
          <w:sz w:val="30"/>
          <w:szCs w:val="30"/>
        </w:rPr>
        <w:t>3</w:t>
      </w:r>
    </w:p>
    <w:p w14:paraId="4465597D" w14:textId="77777777" w:rsidR="007158D4" w:rsidRPr="008C0744" w:rsidRDefault="00432FD9" w:rsidP="007158D4">
      <w:pPr>
        <w:spacing w:after="0" w:line="260" w:lineRule="exact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Komerční banka zvyšuje</w:t>
      </w:r>
      <w:r w:rsidR="007158D4">
        <w:rPr>
          <w:rFonts w:cstheme="minorHAnsi"/>
          <w:b/>
          <w:bCs/>
          <w:sz w:val="24"/>
          <w:szCs w:val="24"/>
        </w:rPr>
        <w:t xml:space="preserve"> od 13. února 2023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7158D4">
        <w:rPr>
          <w:rFonts w:cstheme="minorHAnsi"/>
          <w:b/>
          <w:bCs/>
          <w:sz w:val="24"/>
          <w:szCs w:val="24"/>
        </w:rPr>
        <w:t xml:space="preserve">úrokové </w:t>
      </w:r>
      <w:r>
        <w:rPr>
          <w:rFonts w:cstheme="minorHAnsi"/>
          <w:b/>
          <w:bCs/>
          <w:sz w:val="24"/>
          <w:szCs w:val="24"/>
        </w:rPr>
        <w:t>sazby na Termínovaném účtu Bonus Invest</w:t>
      </w:r>
      <w:r w:rsidR="007158D4">
        <w:rPr>
          <w:rFonts w:cstheme="minorHAnsi"/>
          <w:b/>
          <w:bCs/>
          <w:sz w:val="24"/>
          <w:szCs w:val="24"/>
        </w:rPr>
        <w:t xml:space="preserve">. </w:t>
      </w:r>
      <w:r w:rsidR="007158D4" w:rsidRPr="008C0744">
        <w:rPr>
          <w:rFonts w:cstheme="minorHAnsi"/>
          <w:b/>
          <w:bCs/>
          <w:sz w:val="24"/>
          <w:szCs w:val="24"/>
        </w:rPr>
        <w:t>Reaguje tak na vývoj ekonomické situace v České republice.</w:t>
      </w:r>
    </w:p>
    <w:p w14:paraId="485D03E2" w14:textId="7F26F795" w:rsidR="00432FD9" w:rsidRDefault="007158D4" w:rsidP="007158D4">
      <w:pPr>
        <w:spacing w:after="0" w:line="260" w:lineRule="exact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p w14:paraId="2D70E316" w14:textId="622F812C" w:rsidR="007158D4" w:rsidRDefault="007158D4" w:rsidP="00BD5B43">
      <w:pPr>
        <w:spacing w:after="0"/>
        <w:rPr>
          <w:bCs/>
          <w:sz w:val="24"/>
          <w:szCs w:val="24"/>
        </w:rPr>
      </w:pPr>
      <w:r>
        <w:t xml:space="preserve">U </w:t>
      </w:r>
      <w:r w:rsidR="00432FD9">
        <w:t>Termínované</w:t>
      </w:r>
      <w:r>
        <w:t>ho</w:t>
      </w:r>
      <w:r w:rsidR="00432FD9">
        <w:t xml:space="preserve"> účtu Bonus Invest </w:t>
      </w:r>
      <w:r w:rsidR="00A44480">
        <w:t xml:space="preserve">s délkou splatnosti </w:t>
      </w:r>
      <w:r w:rsidR="00432FD9">
        <w:t>6 měsíců</w:t>
      </w:r>
      <w:r w:rsidR="00A44480">
        <w:t xml:space="preserve"> a</w:t>
      </w:r>
      <w:r w:rsidR="00432FD9">
        <w:t xml:space="preserve"> do limitu 1 000 000 Kč </w:t>
      </w:r>
      <w:r>
        <w:t xml:space="preserve">se </w:t>
      </w:r>
      <w:r w:rsidR="00432FD9">
        <w:t>úrokov</w:t>
      </w:r>
      <w:r>
        <w:t>á</w:t>
      </w:r>
      <w:r w:rsidR="00432FD9">
        <w:t xml:space="preserve"> sazb</w:t>
      </w:r>
      <w:r>
        <w:t>a zvyšuje</w:t>
      </w:r>
      <w:r w:rsidR="00432FD9">
        <w:t xml:space="preserve"> na 7 % p.a. Zvýhodněné úročení na termínovaném účtu získá klient, který investuje stejnou nebo vyšší částku do vybraných investičních produktů.</w:t>
      </w:r>
      <w:r w:rsidR="00BD5B43">
        <w:t xml:space="preserve"> </w:t>
      </w:r>
    </w:p>
    <w:p w14:paraId="577A4918" w14:textId="0BFEC5ED" w:rsidR="00B90BB1" w:rsidRDefault="00B90BB1" w:rsidP="00D61D6A">
      <w:pPr>
        <w:spacing w:line="276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</w:rPr>
        <w:t> </w:t>
      </w:r>
    </w:p>
    <w:p w14:paraId="65ED8F23" w14:textId="1AC92BA1" w:rsidR="004A77E3" w:rsidRDefault="00D61D6A" w:rsidP="004A77E3">
      <w:pPr>
        <w:spacing w:after="0"/>
        <w:jc w:val="both"/>
        <w:rPr>
          <w:b/>
          <w:bCs/>
        </w:rPr>
      </w:pPr>
      <w:r w:rsidRPr="00D61D6A">
        <w:rPr>
          <w:b/>
          <w:bCs/>
        </w:rPr>
        <w:t>Šárka Nevoralov</w:t>
      </w:r>
      <w:r w:rsidR="004A77E3">
        <w:rPr>
          <w:b/>
          <w:bCs/>
        </w:rPr>
        <w:t>á</w:t>
      </w:r>
      <w:r w:rsidR="006B0E82">
        <w:rPr>
          <w:b/>
          <w:bCs/>
        </w:rPr>
        <w:t xml:space="preserve"> </w:t>
      </w:r>
    </w:p>
    <w:p w14:paraId="2B7DABAD" w14:textId="77777777" w:rsidR="004A77E3" w:rsidRPr="004A77E3" w:rsidRDefault="004A77E3" w:rsidP="004A77E3">
      <w:pPr>
        <w:spacing w:after="0"/>
        <w:jc w:val="both"/>
      </w:pPr>
      <w:r w:rsidRPr="004A77E3">
        <w:t>Tisková mluvčí Skupiny KB</w:t>
      </w:r>
    </w:p>
    <w:p w14:paraId="3F3B3517" w14:textId="2C7A7922" w:rsidR="00D61D6A" w:rsidRDefault="00A44480" w:rsidP="004A77E3">
      <w:pPr>
        <w:spacing w:after="0"/>
        <w:jc w:val="both"/>
      </w:pPr>
      <w:hyperlink r:id="rId10" w:history="1">
        <w:r w:rsidR="004A77E3" w:rsidRPr="007715EE">
          <w:rPr>
            <w:rStyle w:val="Hypertextovodkaz"/>
          </w:rPr>
          <w:t>sarka_nevoralova@kb.cz</w:t>
        </w:r>
      </w:hyperlink>
      <w:r w:rsidR="00D61D6A">
        <w:t xml:space="preserve"> , tel. 734 236 325</w:t>
      </w:r>
    </w:p>
    <w:sectPr w:rsidR="00D61D6A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A6CF0" w14:textId="77777777" w:rsidR="00B3467B" w:rsidRDefault="00B3467B" w:rsidP="00A84CE4">
      <w:pPr>
        <w:spacing w:after="0" w:line="240" w:lineRule="auto"/>
      </w:pPr>
      <w:r>
        <w:separator/>
      </w:r>
    </w:p>
  </w:endnote>
  <w:endnote w:type="continuationSeparator" w:id="0">
    <w:p w14:paraId="3335073C" w14:textId="77777777" w:rsidR="00B3467B" w:rsidRDefault="00B3467B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78288B5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F8FF6" w14:textId="77777777" w:rsidR="00B3467B" w:rsidRDefault="00B3467B" w:rsidP="00A84CE4">
      <w:pPr>
        <w:spacing w:after="0" w:line="240" w:lineRule="auto"/>
      </w:pPr>
      <w:r>
        <w:separator/>
      </w:r>
    </w:p>
  </w:footnote>
  <w:footnote w:type="continuationSeparator" w:id="0">
    <w:p w14:paraId="6E585F90" w14:textId="77777777" w:rsidR="00B3467B" w:rsidRDefault="00B3467B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8F92420" w:rsidR="00E83835" w:rsidRDefault="006B0E82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53E983" wp14:editId="38EBC873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085850" cy="798195"/>
          <wp:effectExtent l="0" t="0" r="0" b="190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B6E"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B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12605"/>
    <w:multiLevelType w:val="multilevel"/>
    <w:tmpl w:val="8FB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F25D94"/>
    <w:multiLevelType w:val="multilevel"/>
    <w:tmpl w:val="821A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1675C"/>
    <w:rsid w:val="00040AA9"/>
    <w:rsid w:val="0005290D"/>
    <w:rsid w:val="00056F00"/>
    <w:rsid w:val="00060051"/>
    <w:rsid w:val="00095CF9"/>
    <w:rsid w:val="000B1DEA"/>
    <w:rsid w:val="000B3C98"/>
    <w:rsid w:val="001239EE"/>
    <w:rsid w:val="00130707"/>
    <w:rsid w:val="00134660"/>
    <w:rsid w:val="00155BFB"/>
    <w:rsid w:val="00160708"/>
    <w:rsid w:val="001845F6"/>
    <w:rsid w:val="001B4CE0"/>
    <w:rsid w:val="001F16F9"/>
    <w:rsid w:val="00225293"/>
    <w:rsid w:val="00283C19"/>
    <w:rsid w:val="002BEF4D"/>
    <w:rsid w:val="00317F79"/>
    <w:rsid w:val="00356BA9"/>
    <w:rsid w:val="00366001"/>
    <w:rsid w:val="00375B52"/>
    <w:rsid w:val="003C5A13"/>
    <w:rsid w:val="00422452"/>
    <w:rsid w:val="0042600F"/>
    <w:rsid w:val="00432FD9"/>
    <w:rsid w:val="00464800"/>
    <w:rsid w:val="0049755A"/>
    <w:rsid w:val="004A77E3"/>
    <w:rsid w:val="004D620F"/>
    <w:rsid w:val="004E520C"/>
    <w:rsid w:val="00506E77"/>
    <w:rsid w:val="00534219"/>
    <w:rsid w:val="00564365"/>
    <w:rsid w:val="00576807"/>
    <w:rsid w:val="005934B6"/>
    <w:rsid w:val="005A246C"/>
    <w:rsid w:val="005F4AE0"/>
    <w:rsid w:val="00624392"/>
    <w:rsid w:val="006243E7"/>
    <w:rsid w:val="00626507"/>
    <w:rsid w:val="00653CF0"/>
    <w:rsid w:val="006B0E82"/>
    <w:rsid w:val="006C24B6"/>
    <w:rsid w:val="006D3459"/>
    <w:rsid w:val="007116A3"/>
    <w:rsid w:val="007158D4"/>
    <w:rsid w:val="007555A0"/>
    <w:rsid w:val="00766C5E"/>
    <w:rsid w:val="007C3E13"/>
    <w:rsid w:val="007D2BEC"/>
    <w:rsid w:val="007D7945"/>
    <w:rsid w:val="007E2DBC"/>
    <w:rsid w:val="007E6F6D"/>
    <w:rsid w:val="00830158"/>
    <w:rsid w:val="00833099"/>
    <w:rsid w:val="00833589"/>
    <w:rsid w:val="00846F47"/>
    <w:rsid w:val="00856980"/>
    <w:rsid w:val="00895A4F"/>
    <w:rsid w:val="008A1CCC"/>
    <w:rsid w:val="00913C40"/>
    <w:rsid w:val="00951711"/>
    <w:rsid w:val="009A5FD6"/>
    <w:rsid w:val="009C5DEF"/>
    <w:rsid w:val="009D0EEF"/>
    <w:rsid w:val="009D241E"/>
    <w:rsid w:val="009E18BB"/>
    <w:rsid w:val="009E7982"/>
    <w:rsid w:val="00A44480"/>
    <w:rsid w:val="00A4BE1E"/>
    <w:rsid w:val="00A54F6F"/>
    <w:rsid w:val="00A67BC3"/>
    <w:rsid w:val="00A84CE4"/>
    <w:rsid w:val="00AE3F5C"/>
    <w:rsid w:val="00B168BA"/>
    <w:rsid w:val="00B3467B"/>
    <w:rsid w:val="00B4064E"/>
    <w:rsid w:val="00B65B29"/>
    <w:rsid w:val="00B679B0"/>
    <w:rsid w:val="00B67EB6"/>
    <w:rsid w:val="00B73B40"/>
    <w:rsid w:val="00B810EF"/>
    <w:rsid w:val="00B84786"/>
    <w:rsid w:val="00B90BB1"/>
    <w:rsid w:val="00BD5B43"/>
    <w:rsid w:val="00C0128B"/>
    <w:rsid w:val="00C20614"/>
    <w:rsid w:val="00C316F8"/>
    <w:rsid w:val="00C70E9F"/>
    <w:rsid w:val="00C755DF"/>
    <w:rsid w:val="00C92F52"/>
    <w:rsid w:val="00CC7EEA"/>
    <w:rsid w:val="00CE6898"/>
    <w:rsid w:val="00CF2231"/>
    <w:rsid w:val="00D13B6E"/>
    <w:rsid w:val="00D21BAC"/>
    <w:rsid w:val="00D35F23"/>
    <w:rsid w:val="00D61D6A"/>
    <w:rsid w:val="00D763CE"/>
    <w:rsid w:val="00DC4E0B"/>
    <w:rsid w:val="00DF2F46"/>
    <w:rsid w:val="00E273DF"/>
    <w:rsid w:val="00E33A39"/>
    <w:rsid w:val="00E66DE2"/>
    <w:rsid w:val="00E7672E"/>
    <w:rsid w:val="00E83835"/>
    <w:rsid w:val="00EF1D9A"/>
    <w:rsid w:val="00F26721"/>
    <w:rsid w:val="00F3391D"/>
    <w:rsid w:val="00F6736D"/>
    <w:rsid w:val="00F72699"/>
    <w:rsid w:val="00F76883"/>
    <w:rsid w:val="00F9381D"/>
    <w:rsid w:val="00FC3A20"/>
    <w:rsid w:val="2517949A"/>
    <w:rsid w:val="28E9D27E"/>
    <w:rsid w:val="3D42EB6B"/>
    <w:rsid w:val="46A1C9CC"/>
    <w:rsid w:val="6AEFD133"/>
    <w:rsid w:val="77071B12"/>
    <w:rsid w:val="77B5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56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52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uiPriority w:val="99"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  <w:style w:type="character" w:customStyle="1" w:styleId="Nadpis2Char">
    <w:name w:val="Nadpis 2 Char"/>
    <w:basedOn w:val="Standardnpsmoodstavce"/>
    <w:link w:val="Nadpis2"/>
    <w:uiPriority w:val="9"/>
    <w:rsid w:val="00564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0BB1"/>
  </w:style>
  <w:style w:type="paragraph" w:styleId="Odstavecseseznamem">
    <w:name w:val="List Paragraph"/>
    <w:basedOn w:val="Normln"/>
    <w:uiPriority w:val="34"/>
    <w:qFormat/>
    <w:rsid w:val="00B9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rosttext">
    <w:name w:val="Plain Text"/>
    <w:basedOn w:val="Normln"/>
    <w:link w:val="ProsttextChar"/>
    <w:uiPriority w:val="99"/>
    <w:unhideWhenUsed/>
    <w:rsid w:val="00F3391D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F3391D"/>
    <w:rPr>
      <w:rFonts w:ascii="Calibri" w:eastAsia="Calibri" w:hAnsi="Calibri" w:cs="Calibri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2529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F5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335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6243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rka_nevoralova@kb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5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8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7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2BE90799-D9A4-40C9-B10D-25128BC9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19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6</cp:revision>
  <cp:lastPrinted>2023-01-25T14:24:00Z</cp:lastPrinted>
  <dcterms:created xsi:type="dcterms:W3CDTF">2023-02-09T14:02:00Z</dcterms:created>
  <dcterms:modified xsi:type="dcterms:W3CDTF">2023-02-09T14:21:00Z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2023-02-09T14:21:51Z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