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E20" w14:textId="6EA6DB4C" w:rsidR="00D61D6A" w:rsidRPr="00D61D6A" w:rsidRDefault="00FC3A20" w:rsidP="00432FD9">
      <w:pPr>
        <w:spacing w:after="0" w:line="240" w:lineRule="auto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44"/>
          <w:szCs w:val="44"/>
        </w:rPr>
        <w:t>Komerční banka</w:t>
      </w:r>
      <w:r w:rsidR="00432FD9">
        <w:rPr>
          <w:rFonts w:ascii="Arial Black" w:hAnsi="Arial Black"/>
          <w:color w:val="E9041E"/>
          <w:sz w:val="44"/>
          <w:szCs w:val="44"/>
        </w:rPr>
        <w:t xml:space="preserve"> </w:t>
      </w:r>
      <w:r w:rsidR="00F15A58">
        <w:rPr>
          <w:rFonts w:ascii="Arial Black" w:hAnsi="Arial Black"/>
          <w:color w:val="E9041E"/>
          <w:sz w:val="44"/>
          <w:szCs w:val="44"/>
        </w:rPr>
        <w:t xml:space="preserve">ukončí k 1. 3. 2023 </w:t>
      </w:r>
      <w:r w:rsidR="00764E9B">
        <w:rPr>
          <w:rFonts w:ascii="Arial Black" w:hAnsi="Arial Black"/>
          <w:color w:val="E9041E"/>
          <w:sz w:val="44"/>
          <w:szCs w:val="44"/>
        </w:rPr>
        <w:t xml:space="preserve">provádění odchozích </w:t>
      </w:r>
      <w:r w:rsidR="00F15A58">
        <w:rPr>
          <w:rFonts w:ascii="Arial Black" w:hAnsi="Arial Black"/>
          <w:color w:val="E9041E"/>
          <w:sz w:val="44"/>
          <w:szCs w:val="44"/>
        </w:rPr>
        <w:t>plat</w:t>
      </w:r>
      <w:r w:rsidR="00764E9B">
        <w:rPr>
          <w:rFonts w:ascii="Arial Black" w:hAnsi="Arial Black"/>
          <w:color w:val="E9041E"/>
          <w:sz w:val="44"/>
          <w:szCs w:val="44"/>
        </w:rPr>
        <w:t>eb</w:t>
      </w:r>
      <w:r w:rsidR="00F15A58">
        <w:rPr>
          <w:rFonts w:ascii="Arial Black" w:hAnsi="Arial Black"/>
          <w:color w:val="E9041E"/>
          <w:sz w:val="44"/>
          <w:szCs w:val="44"/>
        </w:rPr>
        <w:t xml:space="preserve"> do Ruska a Běloruska</w:t>
      </w:r>
    </w:p>
    <w:p w14:paraId="2E3960D0" w14:textId="6506B2E9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C236A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7111A7">
        <w:rPr>
          <w:rFonts w:ascii="Calibri" w:hAnsi="Calibri" w:cs="Calibri"/>
          <w:sz w:val="30"/>
          <w:szCs w:val="30"/>
        </w:rPr>
        <w:t>15</w:t>
      </w:r>
      <w:r w:rsidR="006B0E82">
        <w:rPr>
          <w:rFonts w:ascii="Calibri" w:hAnsi="Calibri" w:cs="Calibri"/>
          <w:sz w:val="30"/>
          <w:szCs w:val="30"/>
        </w:rPr>
        <w:t xml:space="preserve">. </w:t>
      </w:r>
      <w:r w:rsidR="00FC3A20">
        <w:rPr>
          <w:rFonts w:ascii="Calibri" w:hAnsi="Calibri" w:cs="Calibri"/>
          <w:sz w:val="30"/>
          <w:szCs w:val="30"/>
        </w:rPr>
        <w:t>února</w:t>
      </w:r>
      <w:r w:rsidR="00155BFB">
        <w:rPr>
          <w:rFonts w:ascii="Calibri" w:hAnsi="Calibri" w:cs="Calibri"/>
          <w:sz w:val="30"/>
          <w:szCs w:val="30"/>
        </w:rPr>
        <w:t xml:space="preserve"> 202</w:t>
      </w:r>
      <w:r w:rsidR="00FC3A20">
        <w:rPr>
          <w:rFonts w:ascii="Calibri" w:hAnsi="Calibri" w:cs="Calibri"/>
          <w:sz w:val="30"/>
          <w:szCs w:val="30"/>
        </w:rPr>
        <w:t>3</w:t>
      </w:r>
    </w:p>
    <w:p w14:paraId="2FA7C9BF" w14:textId="532F98D1" w:rsidR="00F15A58" w:rsidRPr="00F15A58" w:rsidRDefault="00F15A58" w:rsidP="00F15A58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F15A58">
        <w:rPr>
          <w:rFonts w:cstheme="minorHAnsi"/>
          <w:b/>
          <w:bCs/>
          <w:sz w:val="24"/>
          <w:szCs w:val="24"/>
        </w:rPr>
        <w:t xml:space="preserve">S ohledem na události související s válkou na Ukrajině způsobené ruskou agresí se zapojením Běloruska se Komerční banka rozhodla </w:t>
      </w:r>
      <w:r w:rsidR="00764E9B" w:rsidRPr="00F15A58">
        <w:rPr>
          <w:rFonts w:cstheme="minorHAnsi"/>
          <w:b/>
          <w:bCs/>
          <w:sz w:val="24"/>
          <w:szCs w:val="24"/>
        </w:rPr>
        <w:t>s účinností od 1. 3. 2023</w:t>
      </w:r>
      <w:r w:rsidR="00764E9B">
        <w:rPr>
          <w:rFonts w:cstheme="minorHAnsi"/>
          <w:b/>
          <w:bCs/>
          <w:sz w:val="24"/>
          <w:szCs w:val="24"/>
        </w:rPr>
        <w:t xml:space="preserve"> </w:t>
      </w:r>
      <w:r w:rsidRPr="00F15A58">
        <w:rPr>
          <w:rFonts w:cstheme="minorHAnsi"/>
          <w:b/>
          <w:bCs/>
          <w:sz w:val="24"/>
          <w:szCs w:val="24"/>
        </w:rPr>
        <w:t>neprovádět platby do Ruska a Běloruska v jakékoliv měně, a to nad rámec zákonných sankcí. Platby do těchto zemí jsou vnímány jako mimořádné bezpečnostní riziko.</w:t>
      </w:r>
    </w:p>
    <w:p w14:paraId="66F653C8" w14:textId="77777777" w:rsidR="00F15A58" w:rsidRDefault="00F15A58" w:rsidP="00F15A58">
      <w:pPr>
        <w:pStyle w:val="Bezmezer"/>
        <w:rPr>
          <w:rFonts w:ascii="Calibri" w:hAnsi="Calibri" w:cs="Calibri"/>
          <w:color w:val="0070C0"/>
          <w:sz w:val="22"/>
          <w:szCs w:val="22"/>
          <w:lang w:eastAsia="en-US"/>
        </w:rPr>
      </w:pPr>
    </w:p>
    <w:p w14:paraId="52F3717D" w14:textId="2524F6C5" w:rsidR="00F15A58" w:rsidRPr="00F15A58" w:rsidRDefault="00F15A58" w:rsidP="00F15A58">
      <w:pPr>
        <w:pStyle w:val="Bezmezer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15A58">
        <w:rPr>
          <w:rFonts w:ascii="Calibri" w:hAnsi="Calibri" w:cs="Calibri"/>
          <w:color w:val="000000" w:themeColor="text1"/>
          <w:sz w:val="22"/>
          <w:szCs w:val="22"/>
          <w:lang w:eastAsia="en-US"/>
        </w:rPr>
        <w:t>Zpracování plateb z </w:t>
      </w:r>
      <w:r w:rsidR="00764E9B">
        <w:rPr>
          <w:rFonts w:ascii="Calibri" w:hAnsi="Calibri" w:cs="Calibri"/>
          <w:color w:val="000000" w:themeColor="text1"/>
          <w:sz w:val="22"/>
          <w:szCs w:val="22"/>
          <w:lang w:eastAsia="en-US"/>
        </w:rPr>
        <w:t>uvedených</w:t>
      </w:r>
      <w:r w:rsidRPr="00F15A58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zemí není tímto rozhodnutím dotčeno, čímž se však nevylučuje jejich nepřijetí či prodloužení jejich zpracování z důvodu jejich detailního prověřování.</w:t>
      </w:r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65ED8F23" w14:textId="1AC92BA1" w:rsidR="004A77E3" w:rsidRDefault="00D61D6A" w:rsidP="004A77E3">
      <w:pPr>
        <w:spacing w:after="0"/>
        <w:jc w:val="both"/>
        <w:rPr>
          <w:b/>
          <w:bCs/>
        </w:rPr>
      </w:pPr>
      <w:r w:rsidRPr="00D61D6A">
        <w:rPr>
          <w:b/>
          <w:bCs/>
        </w:rPr>
        <w:t>Šárka Nevoralov</w:t>
      </w:r>
      <w:r w:rsidR="004A77E3">
        <w:rPr>
          <w:b/>
          <w:bCs/>
        </w:rPr>
        <w:t>á</w:t>
      </w:r>
      <w:r w:rsidR="006B0E82">
        <w:rPr>
          <w:b/>
          <w:bCs/>
        </w:rPr>
        <w:t xml:space="preserve"> </w:t>
      </w:r>
    </w:p>
    <w:p w14:paraId="2B7DABAD" w14:textId="77777777" w:rsidR="004A77E3" w:rsidRPr="004A77E3" w:rsidRDefault="004A77E3" w:rsidP="004A77E3">
      <w:pPr>
        <w:spacing w:after="0"/>
        <w:jc w:val="both"/>
      </w:pPr>
      <w:r w:rsidRPr="004A77E3">
        <w:t>Tisková mluvčí Skupiny KB</w:t>
      </w:r>
    </w:p>
    <w:p w14:paraId="2753D928" w14:textId="68E06BC8" w:rsidR="007111A7" w:rsidRDefault="00243745" w:rsidP="004A77E3">
      <w:pPr>
        <w:spacing w:after="0"/>
        <w:jc w:val="both"/>
      </w:pPr>
      <w:hyperlink r:id="rId10" w:history="1">
        <w:r w:rsidR="004A77E3" w:rsidRPr="007715EE">
          <w:rPr>
            <w:rStyle w:val="Hypertextovodkaz"/>
          </w:rPr>
          <w:t>sarka_nevoralova@kb.cz</w:t>
        </w:r>
      </w:hyperlink>
      <w:r w:rsidR="00D61D6A">
        <w:t xml:space="preserve"> </w:t>
      </w:r>
    </w:p>
    <w:p w14:paraId="3F3B3517" w14:textId="4D0A8317" w:rsidR="00D61D6A" w:rsidRDefault="00D61D6A" w:rsidP="004A77E3">
      <w:pPr>
        <w:spacing w:after="0"/>
        <w:jc w:val="both"/>
      </w:pPr>
      <w:r>
        <w:t>tel. 734 236 325</w:t>
      </w:r>
    </w:p>
    <w:sectPr w:rsidR="00D61D6A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DFC5" w14:textId="77777777" w:rsidR="00243745" w:rsidRDefault="00243745" w:rsidP="00A84CE4">
      <w:pPr>
        <w:spacing w:after="0" w:line="240" w:lineRule="auto"/>
      </w:pPr>
      <w:r>
        <w:separator/>
      </w:r>
    </w:p>
  </w:endnote>
  <w:endnote w:type="continuationSeparator" w:id="0">
    <w:p w14:paraId="0FE1E789" w14:textId="77777777" w:rsidR="00243745" w:rsidRDefault="00243745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288B5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7975" w14:textId="77777777" w:rsidR="00243745" w:rsidRDefault="00243745" w:rsidP="00A84CE4">
      <w:pPr>
        <w:spacing w:after="0" w:line="240" w:lineRule="auto"/>
      </w:pPr>
      <w:r>
        <w:separator/>
      </w:r>
    </w:p>
  </w:footnote>
  <w:footnote w:type="continuationSeparator" w:id="0">
    <w:p w14:paraId="3D5BF81E" w14:textId="77777777" w:rsidR="00243745" w:rsidRDefault="00243745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1675C"/>
    <w:rsid w:val="00040AA9"/>
    <w:rsid w:val="0005290D"/>
    <w:rsid w:val="00056F00"/>
    <w:rsid w:val="00060051"/>
    <w:rsid w:val="00095CF9"/>
    <w:rsid w:val="000B1DEA"/>
    <w:rsid w:val="000B3C98"/>
    <w:rsid w:val="001239EE"/>
    <w:rsid w:val="00130707"/>
    <w:rsid w:val="00134660"/>
    <w:rsid w:val="00155BFB"/>
    <w:rsid w:val="00160708"/>
    <w:rsid w:val="001845F6"/>
    <w:rsid w:val="001A6DB0"/>
    <w:rsid w:val="001B4CE0"/>
    <w:rsid w:val="001F16F9"/>
    <w:rsid w:val="00225293"/>
    <w:rsid w:val="00243745"/>
    <w:rsid w:val="00283C19"/>
    <w:rsid w:val="002BEF4D"/>
    <w:rsid w:val="00317F79"/>
    <w:rsid w:val="00356BA9"/>
    <w:rsid w:val="00366001"/>
    <w:rsid w:val="00375B52"/>
    <w:rsid w:val="003C5A13"/>
    <w:rsid w:val="00422452"/>
    <w:rsid w:val="0042600F"/>
    <w:rsid w:val="00432FD9"/>
    <w:rsid w:val="00464800"/>
    <w:rsid w:val="0049755A"/>
    <w:rsid w:val="004A77E3"/>
    <w:rsid w:val="004D620F"/>
    <w:rsid w:val="004E520C"/>
    <w:rsid w:val="00506E77"/>
    <w:rsid w:val="0052737D"/>
    <w:rsid w:val="00534219"/>
    <w:rsid w:val="00564365"/>
    <w:rsid w:val="00576807"/>
    <w:rsid w:val="005934B6"/>
    <w:rsid w:val="005A246C"/>
    <w:rsid w:val="005F4AE0"/>
    <w:rsid w:val="00624392"/>
    <w:rsid w:val="006243E7"/>
    <w:rsid w:val="00626507"/>
    <w:rsid w:val="00653CF0"/>
    <w:rsid w:val="006B0E82"/>
    <w:rsid w:val="006C24B6"/>
    <w:rsid w:val="006D3459"/>
    <w:rsid w:val="007111A7"/>
    <w:rsid w:val="007116A3"/>
    <w:rsid w:val="007158D4"/>
    <w:rsid w:val="007555A0"/>
    <w:rsid w:val="00764E9B"/>
    <w:rsid w:val="00766C5E"/>
    <w:rsid w:val="007C3E13"/>
    <w:rsid w:val="007D2BEC"/>
    <w:rsid w:val="007D7945"/>
    <w:rsid w:val="007E2DBC"/>
    <w:rsid w:val="007E6F6D"/>
    <w:rsid w:val="00830158"/>
    <w:rsid w:val="00833099"/>
    <w:rsid w:val="00833589"/>
    <w:rsid w:val="00846F47"/>
    <w:rsid w:val="00856980"/>
    <w:rsid w:val="00895A4F"/>
    <w:rsid w:val="008A1CCC"/>
    <w:rsid w:val="00913C40"/>
    <w:rsid w:val="00951711"/>
    <w:rsid w:val="009A5FD6"/>
    <w:rsid w:val="009C5DEF"/>
    <w:rsid w:val="009D0EEF"/>
    <w:rsid w:val="009D241E"/>
    <w:rsid w:val="009E18BB"/>
    <w:rsid w:val="009E7982"/>
    <w:rsid w:val="00A44480"/>
    <w:rsid w:val="00A4BE1E"/>
    <w:rsid w:val="00A54F6F"/>
    <w:rsid w:val="00A67BC3"/>
    <w:rsid w:val="00A84CE4"/>
    <w:rsid w:val="00AE3F5C"/>
    <w:rsid w:val="00B168BA"/>
    <w:rsid w:val="00B3467B"/>
    <w:rsid w:val="00B4064E"/>
    <w:rsid w:val="00B65B29"/>
    <w:rsid w:val="00B679B0"/>
    <w:rsid w:val="00B67EB6"/>
    <w:rsid w:val="00B73B40"/>
    <w:rsid w:val="00B810EF"/>
    <w:rsid w:val="00B84786"/>
    <w:rsid w:val="00B90BB1"/>
    <w:rsid w:val="00BD5B43"/>
    <w:rsid w:val="00C0128B"/>
    <w:rsid w:val="00C20614"/>
    <w:rsid w:val="00C316F8"/>
    <w:rsid w:val="00C70E9F"/>
    <w:rsid w:val="00C755DF"/>
    <w:rsid w:val="00C92F52"/>
    <w:rsid w:val="00CC7EEA"/>
    <w:rsid w:val="00CE6898"/>
    <w:rsid w:val="00CF2231"/>
    <w:rsid w:val="00D13B6E"/>
    <w:rsid w:val="00D21BAC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15A58"/>
    <w:rsid w:val="00F26721"/>
    <w:rsid w:val="00F3391D"/>
    <w:rsid w:val="00F6736D"/>
    <w:rsid w:val="00F72699"/>
    <w:rsid w:val="00F76883"/>
    <w:rsid w:val="00F9381D"/>
    <w:rsid w:val="00FC3A20"/>
    <w:rsid w:val="2517949A"/>
    <w:rsid w:val="28E9D27E"/>
    <w:rsid w:val="3D42EB6B"/>
    <w:rsid w:val="46A1C9CC"/>
    <w:rsid w:val="6AEFD133"/>
    <w:rsid w:val="77071B12"/>
    <w:rsid w:val="77B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F3391D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3391D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F5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335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24392"/>
    <w:rPr>
      <w:color w:val="954F72" w:themeColor="followedHyperlink"/>
      <w:u w:val="single"/>
    </w:rPr>
  </w:style>
  <w:style w:type="paragraph" w:styleId="Bezmezer">
    <w:name w:val="No Spacing"/>
    <w:basedOn w:val="Normln"/>
    <w:uiPriority w:val="1"/>
    <w:qFormat/>
    <w:rsid w:val="00F15A58"/>
    <w:pPr>
      <w:overflowPunct w:val="0"/>
      <w:autoSpaceDE w:val="0"/>
      <w:autoSpaceDN w:val="0"/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ka_nevoralova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6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Nevoralova Sarka</cp:lastModifiedBy>
  <cp:revision>6</cp:revision>
  <cp:lastPrinted>2023-01-25T14:24:00Z</cp:lastPrinted>
  <dcterms:created xsi:type="dcterms:W3CDTF">2023-02-13T08:27:00Z</dcterms:created>
  <dcterms:modified xsi:type="dcterms:W3CDTF">2023-02-15T08:52:00Z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2023-02-15T08:52:27Z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