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0D2BEEBA" w:rsidR="00583835" w:rsidRPr="00380A4A" w:rsidRDefault="00623F65" w:rsidP="00BC4763">
      <w:pPr>
        <w:pStyle w:val="Nadpis1"/>
        <w:jc w:val="both"/>
      </w:pPr>
      <w:r>
        <w:t xml:space="preserve">Šéfka KB SmartPay </w:t>
      </w:r>
      <w:r w:rsidR="00F71DC4">
        <w:t>Jitka Palatová</w:t>
      </w:r>
      <w:r w:rsidR="00197025">
        <w:t xml:space="preserve"> </w:t>
      </w:r>
      <w:r w:rsidR="00684BD1">
        <w:t xml:space="preserve">je mezi nejvlivnějšími ženami roku </w:t>
      </w:r>
      <w:r w:rsidR="00197025">
        <w:t>2024</w:t>
      </w:r>
    </w:p>
    <w:p w14:paraId="43A2CCDE" w14:textId="77777777" w:rsidR="00AB32C5" w:rsidRDefault="00AB32C5" w:rsidP="00CC3296">
      <w:pPr>
        <w:jc w:val="right"/>
        <w:rPr>
          <w:rFonts w:ascii="Calibri" w:hAnsi="Calibri" w:cs="Calibri"/>
        </w:rPr>
      </w:pPr>
    </w:p>
    <w:p w14:paraId="1ECB0DF3" w14:textId="7F8C8F06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342D45">
        <w:rPr>
          <w:rFonts w:ascii="Calibri" w:hAnsi="Calibri" w:cs="Calibri"/>
        </w:rPr>
        <w:t>12</w:t>
      </w:r>
      <w:r w:rsidRPr="004351F3">
        <w:rPr>
          <w:rFonts w:ascii="Calibri" w:hAnsi="Calibri" w:cs="Calibri"/>
        </w:rPr>
        <w:t xml:space="preserve">. </w:t>
      </w:r>
      <w:r w:rsidR="00342D45">
        <w:rPr>
          <w:rFonts w:ascii="Calibri" w:hAnsi="Calibri" w:cs="Calibri"/>
        </w:rPr>
        <w:t>června</w:t>
      </w:r>
      <w:r w:rsidRPr="004351F3">
        <w:rPr>
          <w:rFonts w:ascii="Calibri" w:hAnsi="Calibri" w:cs="Calibri"/>
        </w:rPr>
        <w:t xml:space="preserve"> 202</w:t>
      </w:r>
      <w:r w:rsidR="00342D45">
        <w:rPr>
          <w:rFonts w:ascii="Calibri" w:hAnsi="Calibri" w:cs="Calibri"/>
        </w:rPr>
        <w:t>4</w:t>
      </w:r>
    </w:p>
    <w:p w14:paraId="4DCE70D4" w14:textId="13483DF1" w:rsidR="00EA381B" w:rsidRDefault="00944407" w:rsidP="00E04162">
      <w:pPr>
        <w:jc w:val="both"/>
        <w:rPr>
          <w:b/>
          <w:bCs/>
        </w:rPr>
      </w:pPr>
      <w:r>
        <w:rPr>
          <w:b/>
          <w:bCs/>
        </w:rPr>
        <w:t xml:space="preserve">Generální ředitelka </w:t>
      </w:r>
      <w:hyperlink r:id="rId10" w:history="1">
        <w:r w:rsidRPr="0039450B">
          <w:rPr>
            <w:rStyle w:val="Hypertextovodkaz"/>
            <w:b/>
            <w:bCs/>
          </w:rPr>
          <w:t>KB SmartPay</w:t>
        </w:r>
      </w:hyperlink>
      <w:r>
        <w:rPr>
          <w:b/>
          <w:bCs/>
        </w:rPr>
        <w:t xml:space="preserve"> Jitka Palatová </w:t>
      </w:r>
      <w:r w:rsidR="00F50507">
        <w:rPr>
          <w:b/>
          <w:bCs/>
        </w:rPr>
        <w:t xml:space="preserve">byla zařazena do </w:t>
      </w:r>
      <w:hyperlink r:id="rId11" w:history="1">
        <w:r w:rsidR="00F50507" w:rsidRPr="00340B53">
          <w:rPr>
            <w:rStyle w:val="Hypertextovodkaz"/>
            <w:b/>
            <w:bCs/>
          </w:rPr>
          <w:t>žebříčku</w:t>
        </w:r>
      </w:hyperlink>
      <w:r w:rsidR="00F50507">
        <w:rPr>
          <w:b/>
          <w:bCs/>
        </w:rPr>
        <w:t xml:space="preserve"> Forbesu Nejvlivnější ženy Česka 2024</w:t>
      </w:r>
      <w:r>
        <w:rPr>
          <w:b/>
          <w:bCs/>
        </w:rPr>
        <w:t xml:space="preserve">. </w:t>
      </w:r>
      <w:r w:rsidR="00263090" w:rsidRPr="00263090">
        <w:rPr>
          <w:b/>
          <w:bCs/>
        </w:rPr>
        <w:t>Pod jejím vedením již druhým rokem společnost KB SmartPay napomáhá digitalizaci Česka poskytováním řešení pro příjem bezhotovostních plateb.</w:t>
      </w:r>
    </w:p>
    <w:p w14:paraId="5A5DFD68" w14:textId="1B17E0C2" w:rsidR="00FE0150" w:rsidRPr="00FE0150" w:rsidRDefault="00FE0150" w:rsidP="00FE0150">
      <w:r w:rsidRPr="00FE0150">
        <w:rPr>
          <w:i/>
          <w:iCs/>
        </w:rPr>
        <w:t>„</w:t>
      </w:r>
      <w:r w:rsidRPr="00FE0150">
        <w:rPr>
          <w:i/>
          <w:iCs/>
        </w:rPr>
        <w:t xml:space="preserve">Umístění v žebříčku </w:t>
      </w:r>
      <w:r w:rsidR="002B7A14">
        <w:rPr>
          <w:i/>
          <w:iCs/>
        </w:rPr>
        <w:t>nejvlivnějších žen</w:t>
      </w:r>
      <w:r w:rsidRPr="00FE0150">
        <w:rPr>
          <w:i/>
          <w:iCs/>
        </w:rPr>
        <w:t xml:space="preserve"> je pro mě velkým uznáním a poctou. Zároveň to vnímám jako příležitost inspirovat další ženy, aby se nebály jít za svými sny a ambicemi ve světě financí, který byl dlouho považován za ryze mužskou doménu. Věřím, že můj příběh může být důkazem, že i v tomto odvětví se ženy dokáží prosadit a zanechat výraznou stopu,</w:t>
      </w:r>
      <w:r w:rsidRPr="00FE0150">
        <w:rPr>
          <w:i/>
          <w:iCs/>
        </w:rPr>
        <w:t>“</w:t>
      </w:r>
      <w:r w:rsidRPr="00FE0150">
        <w:t xml:space="preserve"> uvedla </w:t>
      </w:r>
      <w:hyperlink r:id="rId12" w:history="1">
        <w:r w:rsidRPr="00340B53">
          <w:rPr>
            <w:rStyle w:val="Hypertextovodkaz"/>
          </w:rPr>
          <w:t>Jitka Palatová</w:t>
        </w:r>
      </w:hyperlink>
      <w:r w:rsidRPr="00FE0150">
        <w:t xml:space="preserve">. </w:t>
      </w:r>
    </w:p>
    <w:p w14:paraId="714CB7D9" w14:textId="0C278736" w:rsidR="00FE0150" w:rsidRPr="00FE0150" w:rsidRDefault="00FE0150" w:rsidP="00FE0150">
      <w:r w:rsidRPr="00FE0150">
        <w:t>Jitka Palatová stojí v čele KB SmartPay, jednoho z lídrů na trhu platebních služeb v Česku. Své více než dvacetileté zkušenosti ve financích předává dál jako mentorka a certifikovaná koučka. V</w:t>
      </w:r>
      <w:r w:rsidR="00340B53">
        <w:t> </w:t>
      </w:r>
      <w:r w:rsidRPr="00FE0150">
        <w:t xml:space="preserve">Komerční bance působí jako interní kouč pro bono a </w:t>
      </w:r>
      <w:r w:rsidR="00340B53">
        <w:t>v rámci</w:t>
      </w:r>
      <w:r w:rsidRPr="00FE0150">
        <w:t xml:space="preserve"> program</w:t>
      </w:r>
      <w:r w:rsidR="00340B53">
        <w:t>u</w:t>
      </w:r>
      <w:r w:rsidRPr="00FE0150">
        <w:t xml:space="preserve"> Odyssey ve spolupráci s</w:t>
      </w:r>
      <w:r w:rsidR="00340B53">
        <w:t> </w:t>
      </w:r>
      <w:r w:rsidRPr="00FE0150">
        <w:t>Českým olympijským výborem se věnuje rozvoji žen ve sportu.</w:t>
      </w:r>
    </w:p>
    <w:p w14:paraId="60ECC381" w14:textId="72885B16" w:rsidR="00FE0150" w:rsidRPr="00FE0150" w:rsidRDefault="00FE0150" w:rsidP="00FE0150">
      <w:r w:rsidRPr="00FE0150">
        <w:t>Pod jejím vedením KB SmartPay již druhým rokem výrazně přispívá k digitalizaci Česka a rozvoji bezhotovostní ekonomiky. Díky inovativním projektům, jako je Česko platí kartou, který podnikatelům umožňuje na rok zdarma vyzkoušet výhody přijímání platebních karet, KB SmartPay napomáhá růstu podnikání a zefektivnění platebních služeb.</w:t>
      </w:r>
    </w:p>
    <w:p w14:paraId="09F4C6EA" w14:textId="57FA01BB" w:rsidR="00E30E88" w:rsidRDefault="00085503" w:rsidP="00EF1D4E">
      <w:r w:rsidRPr="00085503">
        <w:t>Žebříček Forbesu Nejvlivnější ženy Česka oceňuje nejen</w:t>
      </w:r>
      <w:r>
        <w:t xml:space="preserve"> </w:t>
      </w:r>
      <w:r w:rsidRPr="00085503">
        <w:t>profesní úspěchy a vliv, ale také schopnost</w:t>
      </w:r>
      <w:r>
        <w:t xml:space="preserve"> oceněných žen</w:t>
      </w:r>
      <w:r w:rsidRPr="00085503">
        <w:t xml:space="preserve"> inspirovat a motivovat okolí. Tyto ženy svým působením přispívají k pozitivním změnám v české společnosti a vytváří příležitosti pro další generace.</w:t>
      </w:r>
    </w:p>
    <w:p w14:paraId="6DCB7094" w14:textId="77777777" w:rsidR="00340B53" w:rsidRDefault="00340B53" w:rsidP="00EF1D4E"/>
    <w:p w14:paraId="0E696757" w14:textId="1D9F7914" w:rsidR="00242852" w:rsidRPr="007E26EA" w:rsidRDefault="00242852" w:rsidP="00EF1D4E">
      <w:pPr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3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4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5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4BA80765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02816821" w14:textId="056EAFC2" w:rsidR="00472DEE" w:rsidRPr="00163682" w:rsidRDefault="007D2263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  <w:r w:rsidRPr="007D2263">
        <w:rPr>
          <w:rFonts w:ascii="Calibri" w:hAnsi="Calibri" w:cs="Calibri"/>
        </w:rPr>
        <w:t xml:space="preserve">e-mail: </w:t>
      </w:r>
      <w:hyperlink r:id="rId16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sectPr w:rsidR="00472DEE" w:rsidRPr="0016368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8363" w14:textId="77777777" w:rsidR="00C158D2" w:rsidRDefault="00C158D2" w:rsidP="00242852">
      <w:pPr>
        <w:spacing w:after="0" w:line="240" w:lineRule="auto"/>
      </w:pPr>
      <w:r>
        <w:separator/>
      </w:r>
    </w:p>
  </w:endnote>
  <w:endnote w:type="continuationSeparator" w:id="0">
    <w:p w14:paraId="116E8616" w14:textId="77777777" w:rsidR="00C158D2" w:rsidRDefault="00C158D2" w:rsidP="00242852">
      <w:pPr>
        <w:spacing w:after="0" w:line="240" w:lineRule="auto"/>
      </w:pPr>
      <w:r>
        <w:continuationSeparator/>
      </w:r>
    </w:p>
  </w:endnote>
  <w:endnote w:type="continuationNotice" w:id="1">
    <w:p w14:paraId="11AEAF95" w14:textId="77777777" w:rsidR="00C158D2" w:rsidRDefault="00C15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41029" w14:textId="77777777" w:rsidR="00C158D2" w:rsidRDefault="00C158D2" w:rsidP="00242852">
      <w:pPr>
        <w:spacing w:after="0" w:line="240" w:lineRule="auto"/>
      </w:pPr>
      <w:r>
        <w:separator/>
      </w:r>
    </w:p>
  </w:footnote>
  <w:footnote w:type="continuationSeparator" w:id="0">
    <w:p w14:paraId="61DFFB57" w14:textId="77777777" w:rsidR="00C158D2" w:rsidRDefault="00C158D2" w:rsidP="00242852">
      <w:pPr>
        <w:spacing w:after="0" w:line="240" w:lineRule="auto"/>
      </w:pPr>
      <w:r>
        <w:continuationSeparator/>
      </w:r>
    </w:p>
  </w:footnote>
  <w:footnote w:type="continuationNotice" w:id="1">
    <w:p w14:paraId="460649B7" w14:textId="77777777" w:rsidR="00C158D2" w:rsidRDefault="00C158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512"/>
    <w:rsid w:val="00014A2A"/>
    <w:rsid w:val="000162E0"/>
    <w:rsid w:val="00020E45"/>
    <w:rsid w:val="000238EF"/>
    <w:rsid w:val="00031C78"/>
    <w:rsid w:val="000338D6"/>
    <w:rsid w:val="00034825"/>
    <w:rsid w:val="00034860"/>
    <w:rsid w:val="000363E7"/>
    <w:rsid w:val="00053CA2"/>
    <w:rsid w:val="0005465B"/>
    <w:rsid w:val="00067608"/>
    <w:rsid w:val="00076306"/>
    <w:rsid w:val="000850B0"/>
    <w:rsid w:val="00085503"/>
    <w:rsid w:val="00096BDB"/>
    <w:rsid w:val="000A12D5"/>
    <w:rsid w:val="000A2B15"/>
    <w:rsid w:val="000A339C"/>
    <w:rsid w:val="000A39FE"/>
    <w:rsid w:val="000A5998"/>
    <w:rsid w:val="000A7650"/>
    <w:rsid w:val="000B2CA5"/>
    <w:rsid w:val="000B3492"/>
    <w:rsid w:val="000B7885"/>
    <w:rsid w:val="000C1E27"/>
    <w:rsid w:val="000C3683"/>
    <w:rsid w:val="000D07AA"/>
    <w:rsid w:val="000D3935"/>
    <w:rsid w:val="000D79BF"/>
    <w:rsid w:val="000D7FD9"/>
    <w:rsid w:val="000E2D6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20479"/>
    <w:rsid w:val="0012188D"/>
    <w:rsid w:val="0012260B"/>
    <w:rsid w:val="00123A2E"/>
    <w:rsid w:val="00126AF4"/>
    <w:rsid w:val="00133DD6"/>
    <w:rsid w:val="0013765A"/>
    <w:rsid w:val="00140C2A"/>
    <w:rsid w:val="00141636"/>
    <w:rsid w:val="00151752"/>
    <w:rsid w:val="00155F8F"/>
    <w:rsid w:val="0015754B"/>
    <w:rsid w:val="00157F4D"/>
    <w:rsid w:val="00160686"/>
    <w:rsid w:val="00161C3C"/>
    <w:rsid w:val="00162341"/>
    <w:rsid w:val="00163682"/>
    <w:rsid w:val="00165EBC"/>
    <w:rsid w:val="00174B30"/>
    <w:rsid w:val="00175232"/>
    <w:rsid w:val="0018091A"/>
    <w:rsid w:val="00186C48"/>
    <w:rsid w:val="00192E0C"/>
    <w:rsid w:val="00195181"/>
    <w:rsid w:val="001964B7"/>
    <w:rsid w:val="00197025"/>
    <w:rsid w:val="00197B9E"/>
    <w:rsid w:val="001A0587"/>
    <w:rsid w:val="001A05CA"/>
    <w:rsid w:val="001B336F"/>
    <w:rsid w:val="001B522E"/>
    <w:rsid w:val="001C54F9"/>
    <w:rsid w:val="001C717C"/>
    <w:rsid w:val="001C7A2B"/>
    <w:rsid w:val="001D783E"/>
    <w:rsid w:val="001E048A"/>
    <w:rsid w:val="001E38EF"/>
    <w:rsid w:val="001F4758"/>
    <w:rsid w:val="00200487"/>
    <w:rsid w:val="00202BBD"/>
    <w:rsid w:val="00207DFB"/>
    <w:rsid w:val="00217EA9"/>
    <w:rsid w:val="002211E2"/>
    <w:rsid w:val="0022250F"/>
    <w:rsid w:val="002245BE"/>
    <w:rsid w:val="00232D6A"/>
    <w:rsid w:val="00234638"/>
    <w:rsid w:val="002352D7"/>
    <w:rsid w:val="00235657"/>
    <w:rsid w:val="00235CFE"/>
    <w:rsid w:val="00236403"/>
    <w:rsid w:val="0023F2A8"/>
    <w:rsid w:val="002401AC"/>
    <w:rsid w:val="002403E7"/>
    <w:rsid w:val="00242852"/>
    <w:rsid w:val="00242D46"/>
    <w:rsid w:val="00251CBD"/>
    <w:rsid w:val="00251E95"/>
    <w:rsid w:val="0025342A"/>
    <w:rsid w:val="00256AEF"/>
    <w:rsid w:val="002604FB"/>
    <w:rsid w:val="00263090"/>
    <w:rsid w:val="00267A9B"/>
    <w:rsid w:val="00270046"/>
    <w:rsid w:val="0027278A"/>
    <w:rsid w:val="00273ABF"/>
    <w:rsid w:val="002741A5"/>
    <w:rsid w:val="00287DEC"/>
    <w:rsid w:val="002904D9"/>
    <w:rsid w:val="00291A4A"/>
    <w:rsid w:val="002A063A"/>
    <w:rsid w:val="002A0728"/>
    <w:rsid w:val="002A3AD5"/>
    <w:rsid w:val="002A690E"/>
    <w:rsid w:val="002B101A"/>
    <w:rsid w:val="002B2C62"/>
    <w:rsid w:val="002B7A14"/>
    <w:rsid w:val="002C55D7"/>
    <w:rsid w:val="002D38A7"/>
    <w:rsid w:val="002D4E46"/>
    <w:rsid w:val="002D529D"/>
    <w:rsid w:val="002D656F"/>
    <w:rsid w:val="002E08CB"/>
    <w:rsid w:val="002E3023"/>
    <w:rsid w:val="002E6026"/>
    <w:rsid w:val="002F11D7"/>
    <w:rsid w:val="002F460E"/>
    <w:rsid w:val="00301C87"/>
    <w:rsid w:val="00303B37"/>
    <w:rsid w:val="00317702"/>
    <w:rsid w:val="00326C05"/>
    <w:rsid w:val="00331782"/>
    <w:rsid w:val="00331D34"/>
    <w:rsid w:val="00331DCB"/>
    <w:rsid w:val="00336274"/>
    <w:rsid w:val="00340B53"/>
    <w:rsid w:val="00340BC8"/>
    <w:rsid w:val="00341B3B"/>
    <w:rsid w:val="00341CD5"/>
    <w:rsid w:val="00342D45"/>
    <w:rsid w:val="003461CA"/>
    <w:rsid w:val="003513D9"/>
    <w:rsid w:val="00356EA0"/>
    <w:rsid w:val="003579E1"/>
    <w:rsid w:val="0036088C"/>
    <w:rsid w:val="00360DE9"/>
    <w:rsid w:val="0036702A"/>
    <w:rsid w:val="0037303E"/>
    <w:rsid w:val="003760A0"/>
    <w:rsid w:val="00376277"/>
    <w:rsid w:val="0037643C"/>
    <w:rsid w:val="00380A4A"/>
    <w:rsid w:val="003818C3"/>
    <w:rsid w:val="00381E41"/>
    <w:rsid w:val="003849D3"/>
    <w:rsid w:val="00387B0B"/>
    <w:rsid w:val="00391357"/>
    <w:rsid w:val="00392BE0"/>
    <w:rsid w:val="0039450B"/>
    <w:rsid w:val="00394863"/>
    <w:rsid w:val="00397B55"/>
    <w:rsid w:val="003A0C97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3E24"/>
    <w:rsid w:val="003C773A"/>
    <w:rsid w:val="003D5694"/>
    <w:rsid w:val="003D57B8"/>
    <w:rsid w:val="003E14D7"/>
    <w:rsid w:val="003E30DB"/>
    <w:rsid w:val="003E5873"/>
    <w:rsid w:val="003E64E6"/>
    <w:rsid w:val="003F1145"/>
    <w:rsid w:val="003F632B"/>
    <w:rsid w:val="003F6865"/>
    <w:rsid w:val="0040046F"/>
    <w:rsid w:val="00400FD4"/>
    <w:rsid w:val="004162F2"/>
    <w:rsid w:val="004165DD"/>
    <w:rsid w:val="00417F59"/>
    <w:rsid w:val="00420120"/>
    <w:rsid w:val="00426580"/>
    <w:rsid w:val="00434471"/>
    <w:rsid w:val="004351F3"/>
    <w:rsid w:val="00440231"/>
    <w:rsid w:val="00440FA7"/>
    <w:rsid w:val="0044391F"/>
    <w:rsid w:val="00446E38"/>
    <w:rsid w:val="0044701C"/>
    <w:rsid w:val="0045190E"/>
    <w:rsid w:val="004534D8"/>
    <w:rsid w:val="00457E7D"/>
    <w:rsid w:val="004614E5"/>
    <w:rsid w:val="0046291B"/>
    <w:rsid w:val="004712AD"/>
    <w:rsid w:val="00471D6D"/>
    <w:rsid w:val="00472DEE"/>
    <w:rsid w:val="0048330B"/>
    <w:rsid w:val="00483EFA"/>
    <w:rsid w:val="00485B54"/>
    <w:rsid w:val="0048699D"/>
    <w:rsid w:val="00494196"/>
    <w:rsid w:val="0049535E"/>
    <w:rsid w:val="00495845"/>
    <w:rsid w:val="00496715"/>
    <w:rsid w:val="004A4A28"/>
    <w:rsid w:val="004A70C3"/>
    <w:rsid w:val="004B06ED"/>
    <w:rsid w:val="004B2B91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4284"/>
    <w:rsid w:val="004D6DD3"/>
    <w:rsid w:val="004D7229"/>
    <w:rsid w:val="004E3986"/>
    <w:rsid w:val="004E3D98"/>
    <w:rsid w:val="004F0A13"/>
    <w:rsid w:val="004F12FF"/>
    <w:rsid w:val="004F5FD4"/>
    <w:rsid w:val="004F6D7A"/>
    <w:rsid w:val="00500DE1"/>
    <w:rsid w:val="00501297"/>
    <w:rsid w:val="005041BC"/>
    <w:rsid w:val="00504755"/>
    <w:rsid w:val="0050563C"/>
    <w:rsid w:val="00511EF3"/>
    <w:rsid w:val="00512825"/>
    <w:rsid w:val="005150B6"/>
    <w:rsid w:val="00515A8F"/>
    <w:rsid w:val="00516104"/>
    <w:rsid w:val="00517F14"/>
    <w:rsid w:val="0052697E"/>
    <w:rsid w:val="00530108"/>
    <w:rsid w:val="005325F2"/>
    <w:rsid w:val="00532CA9"/>
    <w:rsid w:val="0053588E"/>
    <w:rsid w:val="0054010E"/>
    <w:rsid w:val="00541093"/>
    <w:rsid w:val="00557F24"/>
    <w:rsid w:val="00573320"/>
    <w:rsid w:val="005742D8"/>
    <w:rsid w:val="00575F70"/>
    <w:rsid w:val="0057750F"/>
    <w:rsid w:val="005776A6"/>
    <w:rsid w:val="00580805"/>
    <w:rsid w:val="00580D42"/>
    <w:rsid w:val="00583835"/>
    <w:rsid w:val="00585AB9"/>
    <w:rsid w:val="00597C89"/>
    <w:rsid w:val="00597FE6"/>
    <w:rsid w:val="005A0050"/>
    <w:rsid w:val="005B0F6B"/>
    <w:rsid w:val="005B2492"/>
    <w:rsid w:val="005B332D"/>
    <w:rsid w:val="005B70C2"/>
    <w:rsid w:val="005B7985"/>
    <w:rsid w:val="005C19B1"/>
    <w:rsid w:val="005C55EF"/>
    <w:rsid w:val="005C67EF"/>
    <w:rsid w:val="005C77B3"/>
    <w:rsid w:val="005D2213"/>
    <w:rsid w:val="005E05C6"/>
    <w:rsid w:val="005E42F0"/>
    <w:rsid w:val="005E77CD"/>
    <w:rsid w:val="005F26FA"/>
    <w:rsid w:val="005F2D19"/>
    <w:rsid w:val="005F4DCB"/>
    <w:rsid w:val="005F6BDD"/>
    <w:rsid w:val="005F7255"/>
    <w:rsid w:val="00600EA6"/>
    <w:rsid w:val="0060369E"/>
    <w:rsid w:val="006043DB"/>
    <w:rsid w:val="00604B09"/>
    <w:rsid w:val="006061E1"/>
    <w:rsid w:val="00610CFB"/>
    <w:rsid w:val="0061267B"/>
    <w:rsid w:val="00612B8A"/>
    <w:rsid w:val="006145E7"/>
    <w:rsid w:val="00615529"/>
    <w:rsid w:val="00616130"/>
    <w:rsid w:val="00617302"/>
    <w:rsid w:val="00617405"/>
    <w:rsid w:val="00622F84"/>
    <w:rsid w:val="00623F65"/>
    <w:rsid w:val="00626DCD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6B1C"/>
    <w:rsid w:val="00682533"/>
    <w:rsid w:val="00683594"/>
    <w:rsid w:val="00684BD1"/>
    <w:rsid w:val="006851DB"/>
    <w:rsid w:val="00685850"/>
    <w:rsid w:val="0068632A"/>
    <w:rsid w:val="0068748B"/>
    <w:rsid w:val="00687691"/>
    <w:rsid w:val="00690567"/>
    <w:rsid w:val="00690D20"/>
    <w:rsid w:val="00691DEC"/>
    <w:rsid w:val="00693364"/>
    <w:rsid w:val="00696E97"/>
    <w:rsid w:val="00697F1A"/>
    <w:rsid w:val="006B1BA7"/>
    <w:rsid w:val="006B37C8"/>
    <w:rsid w:val="006C3879"/>
    <w:rsid w:val="006C4DCA"/>
    <w:rsid w:val="006C4E2C"/>
    <w:rsid w:val="006C76D7"/>
    <w:rsid w:val="006C797A"/>
    <w:rsid w:val="006D0315"/>
    <w:rsid w:val="006D0675"/>
    <w:rsid w:val="006D2AA9"/>
    <w:rsid w:val="006D3CEC"/>
    <w:rsid w:val="006D7202"/>
    <w:rsid w:val="006D79C9"/>
    <w:rsid w:val="006E0B08"/>
    <w:rsid w:val="006E2CF4"/>
    <w:rsid w:val="006F6210"/>
    <w:rsid w:val="00704205"/>
    <w:rsid w:val="00707921"/>
    <w:rsid w:val="00712F1C"/>
    <w:rsid w:val="00716F93"/>
    <w:rsid w:val="007202C7"/>
    <w:rsid w:val="007207D2"/>
    <w:rsid w:val="00720C1F"/>
    <w:rsid w:val="007222E8"/>
    <w:rsid w:val="00723C59"/>
    <w:rsid w:val="007316CE"/>
    <w:rsid w:val="00734F9D"/>
    <w:rsid w:val="00735074"/>
    <w:rsid w:val="00736F9F"/>
    <w:rsid w:val="00745331"/>
    <w:rsid w:val="00751229"/>
    <w:rsid w:val="00751BA0"/>
    <w:rsid w:val="00757944"/>
    <w:rsid w:val="00757C0A"/>
    <w:rsid w:val="00760094"/>
    <w:rsid w:val="00760F92"/>
    <w:rsid w:val="00762322"/>
    <w:rsid w:val="0076546B"/>
    <w:rsid w:val="007727B4"/>
    <w:rsid w:val="00775B90"/>
    <w:rsid w:val="00775CCB"/>
    <w:rsid w:val="00776EF0"/>
    <w:rsid w:val="0077700C"/>
    <w:rsid w:val="00784613"/>
    <w:rsid w:val="00787F59"/>
    <w:rsid w:val="0079121D"/>
    <w:rsid w:val="00792597"/>
    <w:rsid w:val="00792B34"/>
    <w:rsid w:val="00792CB9"/>
    <w:rsid w:val="007978C1"/>
    <w:rsid w:val="007A33FF"/>
    <w:rsid w:val="007A49F1"/>
    <w:rsid w:val="007B05A4"/>
    <w:rsid w:val="007B23EA"/>
    <w:rsid w:val="007B4B69"/>
    <w:rsid w:val="007B69C4"/>
    <w:rsid w:val="007B6C64"/>
    <w:rsid w:val="007B6D99"/>
    <w:rsid w:val="007C2108"/>
    <w:rsid w:val="007C3837"/>
    <w:rsid w:val="007C604A"/>
    <w:rsid w:val="007D155B"/>
    <w:rsid w:val="007D18E6"/>
    <w:rsid w:val="007D2263"/>
    <w:rsid w:val="007D5BA1"/>
    <w:rsid w:val="007D6A3F"/>
    <w:rsid w:val="007E05BC"/>
    <w:rsid w:val="007E0C1D"/>
    <w:rsid w:val="007E26EA"/>
    <w:rsid w:val="007F175D"/>
    <w:rsid w:val="007F1CD3"/>
    <w:rsid w:val="007F43DF"/>
    <w:rsid w:val="007F7E0D"/>
    <w:rsid w:val="00800914"/>
    <w:rsid w:val="00811FF0"/>
    <w:rsid w:val="00820826"/>
    <w:rsid w:val="008229C8"/>
    <w:rsid w:val="00823DE3"/>
    <w:rsid w:val="00823FD4"/>
    <w:rsid w:val="008311E1"/>
    <w:rsid w:val="0083332E"/>
    <w:rsid w:val="00846D40"/>
    <w:rsid w:val="0085093C"/>
    <w:rsid w:val="00852261"/>
    <w:rsid w:val="008523CC"/>
    <w:rsid w:val="00853321"/>
    <w:rsid w:val="00854CEB"/>
    <w:rsid w:val="00856B7A"/>
    <w:rsid w:val="00857E17"/>
    <w:rsid w:val="0086267A"/>
    <w:rsid w:val="008671B3"/>
    <w:rsid w:val="00870C72"/>
    <w:rsid w:val="008719A1"/>
    <w:rsid w:val="00874B2B"/>
    <w:rsid w:val="00875BAA"/>
    <w:rsid w:val="00875ECF"/>
    <w:rsid w:val="00876043"/>
    <w:rsid w:val="00876440"/>
    <w:rsid w:val="0087751B"/>
    <w:rsid w:val="00881CF0"/>
    <w:rsid w:val="00885D2B"/>
    <w:rsid w:val="00890EEF"/>
    <w:rsid w:val="008970AB"/>
    <w:rsid w:val="008A0BCD"/>
    <w:rsid w:val="008A1A8F"/>
    <w:rsid w:val="008A38F0"/>
    <w:rsid w:val="008A56FB"/>
    <w:rsid w:val="008A73AE"/>
    <w:rsid w:val="008A7915"/>
    <w:rsid w:val="008B0B67"/>
    <w:rsid w:val="008B4503"/>
    <w:rsid w:val="008B4C64"/>
    <w:rsid w:val="008B7134"/>
    <w:rsid w:val="008B733C"/>
    <w:rsid w:val="008C298F"/>
    <w:rsid w:val="008D13C7"/>
    <w:rsid w:val="008D5CC8"/>
    <w:rsid w:val="008E23C3"/>
    <w:rsid w:val="008E536C"/>
    <w:rsid w:val="008E5770"/>
    <w:rsid w:val="008F5F67"/>
    <w:rsid w:val="008F7310"/>
    <w:rsid w:val="00901E9F"/>
    <w:rsid w:val="0090623B"/>
    <w:rsid w:val="009066A4"/>
    <w:rsid w:val="0090672B"/>
    <w:rsid w:val="0090771F"/>
    <w:rsid w:val="00911023"/>
    <w:rsid w:val="009216A3"/>
    <w:rsid w:val="00922225"/>
    <w:rsid w:val="00924F6B"/>
    <w:rsid w:val="009253DA"/>
    <w:rsid w:val="00925A63"/>
    <w:rsid w:val="00927DDD"/>
    <w:rsid w:val="009356AA"/>
    <w:rsid w:val="00936BD2"/>
    <w:rsid w:val="0094318B"/>
    <w:rsid w:val="009432F1"/>
    <w:rsid w:val="00944407"/>
    <w:rsid w:val="00945306"/>
    <w:rsid w:val="00945C41"/>
    <w:rsid w:val="009460A2"/>
    <w:rsid w:val="00950D71"/>
    <w:rsid w:val="00957ED0"/>
    <w:rsid w:val="009633C6"/>
    <w:rsid w:val="00963F24"/>
    <w:rsid w:val="00966B73"/>
    <w:rsid w:val="00972EFC"/>
    <w:rsid w:val="00976F8D"/>
    <w:rsid w:val="00977909"/>
    <w:rsid w:val="0099224E"/>
    <w:rsid w:val="009972C1"/>
    <w:rsid w:val="009B124F"/>
    <w:rsid w:val="009B33DA"/>
    <w:rsid w:val="009B37D9"/>
    <w:rsid w:val="009B46F3"/>
    <w:rsid w:val="009B5F44"/>
    <w:rsid w:val="009C158D"/>
    <w:rsid w:val="009E2706"/>
    <w:rsid w:val="009E5DCE"/>
    <w:rsid w:val="009F0BF7"/>
    <w:rsid w:val="009F0F82"/>
    <w:rsid w:val="009F42BA"/>
    <w:rsid w:val="00A00418"/>
    <w:rsid w:val="00A0105E"/>
    <w:rsid w:val="00A025C5"/>
    <w:rsid w:val="00A02BA2"/>
    <w:rsid w:val="00A07B9A"/>
    <w:rsid w:val="00A109F8"/>
    <w:rsid w:val="00A123A2"/>
    <w:rsid w:val="00A16DFD"/>
    <w:rsid w:val="00A211A1"/>
    <w:rsid w:val="00A23DC3"/>
    <w:rsid w:val="00A31F77"/>
    <w:rsid w:val="00A377F4"/>
    <w:rsid w:val="00A37EED"/>
    <w:rsid w:val="00A425B4"/>
    <w:rsid w:val="00A45048"/>
    <w:rsid w:val="00A56C8A"/>
    <w:rsid w:val="00A576DD"/>
    <w:rsid w:val="00A57B29"/>
    <w:rsid w:val="00A607BA"/>
    <w:rsid w:val="00A6220A"/>
    <w:rsid w:val="00A6282F"/>
    <w:rsid w:val="00A64FDD"/>
    <w:rsid w:val="00A7185B"/>
    <w:rsid w:val="00A819E3"/>
    <w:rsid w:val="00A865F7"/>
    <w:rsid w:val="00A94A4B"/>
    <w:rsid w:val="00A957DF"/>
    <w:rsid w:val="00AA1F14"/>
    <w:rsid w:val="00AA3C09"/>
    <w:rsid w:val="00AA7DA1"/>
    <w:rsid w:val="00AB32C5"/>
    <w:rsid w:val="00AC0EDC"/>
    <w:rsid w:val="00AC0FCD"/>
    <w:rsid w:val="00AC1E7E"/>
    <w:rsid w:val="00AC5B7C"/>
    <w:rsid w:val="00AC64B7"/>
    <w:rsid w:val="00AC6954"/>
    <w:rsid w:val="00AD0FEB"/>
    <w:rsid w:val="00AD1E50"/>
    <w:rsid w:val="00AD2FFB"/>
    <w:rsid w:val="00AE118A"/>
    <w:rsid w:val="00AE4DEB"/>
    <w:rsid w:val="00AE5058"/>
    <w:rsid w:val="00AE5706"/>
    <w:rsid w:val="00AF1556"/>
    <w:rsid w:val="00AF5789"/>
    <w:rsid w:val="00AF7A26"/>
    <w:rsid w:val="00B00B26"/>
    <w:rsid w:val="00B06078"/>
    <w:rsid w:val="00B066D1"/>
    <w:rsid w:val="00B06BDF"/>
    <w:rsid w:val="00B10EE3"/>
    <w:rsid w:val="00B154B5"/>
    <w:rsid w:val="00B17D3E"/>
    <w:rsid w:val="00B2381A"/>
    <w:rsid w:val="00B36715"/>
    <w:rsid w:val="00B41593"/>
    <w:rsid w:val="00B45FBC"/>
    <w:rsid w:val="00B46218"/>
    <w:rsid w:val="00B51A14"/>
    <w:rsid w:val="00B57849"/>
    <w:rsid w:val="00B60A55"/>
    <w:rsid w:val="00B62A22"/>
    <w:rsid w:val="00B63DFC"/>
    <w:rsid w:val="00B67433"/>
    <w:rsid w:val="00B675E6"/>
    <w:rsid w:val="00B67A36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332B"/>
    <w:rsid w:val="00B93423"/>
    <w:rsid w:val="00B950B7"/>
    <w:rsid w:val="00B9515C"/>
    <w:rsid w:val="00BB0ABF"/>
    <w:rsid w:val="00BB4DBC"/>
    <w:rsid w:val="00BC3A48"/>
    <w:rsid w:val="00BC4763"/>
    <w:rsid w:val="00BC48D7"/>
    <w:rsid w:val="00BC4EA3"/>
    <w:rsid w:val="00BC5525"/>
    <w:rsid w:val="00BD0C17"/>
    <w:rsid w:val="00BD1245"/>
    <w:rsid w:val="00BD5499"/>
    <w:rsid w:val="00BD70D9"/>
    <w:rsid w:val="00BE0327"/>
    <w:rsid w:val="00BE043E"/>
    <w:rsid w:val="00BE29ED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158D2"/>
    <w:rsid w:val="00C20B06"/>
    <w:rsid w:val="00C22A51"/>
    <w:rsid w:val="00C24FCA"/>
    <w:rsid w:val="00C3232E"/>
    <w:rsid w:val="00C35028"/>
    <w:rsid w:val="00C408E5"/>
    <w:rsid w:val="00C41119"/>
    <w:rsid w:val="00C42195"/>
    <w:rsid w:val="00C42D8E"/>
    <w:rsid w:val="00C44C78"/>
    <w:rsid w:val="00C45763"/>
    <w:rsid w:val="00C45E4D"/>
    <w:rsid w:val="00C47EB3"/>
    <w:rsid w:val="00C56C3B"/>
    <w:rsid w:val="00C6062A"/>
    <w:rsid w:val="00C637EA"/>
    <w:rsid w:val="00C63EA9"/>
    <w:rsid w:val="00C649DF"/>
    <w:rsid w:val="00C64EBA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3803"/>
    <w:rsid w:val="00CA3572"/>
    <w:rsid w:val="00CA49CB"/>
    <w:rsid w:val="00CA5874"/>
    <w:rsid w:val="00CA767F"/>
    <w:rsid w:val="00CA7BDA"/>
    <w:rsid w:val="00CB09B3"/>
    <w:rsid w:val="00CB0ECA"/>
    <w:rsid w:val="00CB1442"/>
    <w:rsid w:val="00CB2CC9"/>
    <w:rsid w:val="00CB7F19"/>
    <w:rsid w:val="00CC3296"/>
    <w:rsid w:val="00CC4F2F"/>
    <w:rsid w:val="00CC7F75"/>
    <w:rsid w:val="00CD15BC"/>
    <w:rsid w:val="00CD1BD3"/>
    <w:rsid w:val="00CD1C17"/>
    <w:rsid w:val="00CD502F"/>
    <w:rsid w:val="00CD6EFA"/>
    <w:rsid w:val="00CD771F"/>
    <w:rsid w:val="00CE3836"/>
    <w:rsid w:val="00CE4F41"/>
    <w:rsid w:val="00CE5F3B"/>
    <w:rsid w:val="00CE6CF1"/>
    <w:rsid w:val="00CE6EF8"/>
    <w:rsid w:val="00CF523C"/>
    <w:rsid w:val="00CF7702"/>
    <w:rsid w:val="00D03764"/>
    <w:rsid w:val="00D03F53"/>
    <w:rsid w:val="00D111D6"/>
    <w:rsid w:val="00D13618"/>
    <w:rsid w:val="00D13688"/>
    <w:rsid w:val="00D17FFB"/>
    <w:rsid w:val="00D2210E"/>
    <w:rsid w:val="00D22734"/>
    <w:rsid w:val="00D23A37"/>
    <w:rsid w:val="00D2660B"/>
    <w:rsid w:val="00D40B7C"/>
    <w:rsid w:val="00D41351"/>
    <w:rsid w:val="00D45A15"/>
    <w:rsid w:val="00D50934"/>
    <w:rsid w:val="00D54581"/>
    <w:rsid w:val="00D54783"/>
    <w:rsid w:val="00D54901"/>
    <w:rsid w:val="00D54E2C"/>
    <w:rsid w:val="00D56145"/>
    <w:rsid w:val="00D573FF"/>
    <w:rsid w:val="00D63DDC"/>
    <w:rsid w:val="00D6462B"/>
    <w:rsid w:val="00D649A2"/>
    <w:rsid w:val="00D66A14"/>
    <w:rsid w:val="00D66B20"/>
    <w:rsid w:val="00D674DD"/>
    <w:rsid w:val="00D67F5B"/>
    <w:rsid w:val="00D67F63"/>
    <w:rsid w:val="00D72402"/>
    <w:rsid w:val="00D7344D"/>
    <w:rsid w:val="00D73B6F"/>
    <w:rsid w:val="00D74C0C"/>
    <w:rsid w:val="00D7541C"/>
    <w:rsid w:val="00D81726"/>
    <w:rsid w:val="00D94DB0"/>
    <w:rsid w:val="00DA03FF"/>
    <w:rsid w:val="00DA1995"/>
    <w:rsid w:val="00DA28E7"/>
    <w:rsid w:val="00DA4DC7"/>
    <w:rsid w:val="00DA5EA6"/>
    <w:rsid w:val="00DA6037"/>
    <w:rsid w:val="00DA6E6B"/>
    <w:rsid w:val="00DC6C95"/>
    <w:rsid w:val="00DC7406"/>
    <w:rsid w:val="00DC7C4D"/>
    <w:rsid w:val="00DD019A"/>
    <w:rsid w:val="00DE1937"/>
    <w:rsid w:val="00DF220C"/>
    <w:rsid w:val="00DF2E5E"/>
    <w:rsid w:val="00DF3A42"/>
    <w:rsid w:val="00DF71E8"/>
    <w:rsid w:val="00E04162"/>
    <w:rsid w:val="00E05391"/>
    <w:rsid w:val="00E102FA"/>
    <w:rsid w:val="00E103CD"/>
    <w:rsid w:val="00E12488"/>
    <w:rsid w:val="00E20FC0"/>
    <w:rsid w:val="00E21D4F"/>
    <w:rsid w:val="00E22594"/>
    <w:rsid w:val="00E23427"/>
    <w:rsid w:val="00E30E88"/>
    <w:rsid w:val="00E31320"/>
    <w:rsid w:val="00E405C6"/>
    <w:rsid w:val="00E419E3"/>
    <w:rsid w:val="00E4612C"/>
    <w:rsid w:val="00E53A9E"/>
    <w:rsid w:val="00E6200E"/>
    <w:rsid w:val="00E67EE3"/>
    <w:rsid w:val="00E705FA"/>
    <w:rsid w:val="00E71193"/>
    <w:rsid w:val="00E72C52"/>
    <w:rsid w:val="00E75227"/>
    <w:rsid w:val="00E763B7"/>
    <w:rsid w:val="00E80A87"/>
    <w:rsid w:val="00E81F65"/>
    <w:rsid w:val="00E83322"/>
    <w:rsid w:val="00E91CA1"/>
    <w:rsid w:val="00E931DC"/>
    <w:rsid w:val="00E93A81"/>
    <w:rsid w:val="00E94582"/>
    <w:rsid w:val="00E94B15"/>
    <w:rsid w:val="00EA008A"/>
    <w:rsid w:val="00EA381B"/>
    <w:rsid w:val="00EA640E"/>
    <w:rsid w:val="00EA68B2"/>
    <w:rsid w:val="00EA7351"/>
    <w:rsid w:val="00EC1E59"/>
    <w:rsid w:val="00ED11BD"/>
    <w:rsid w:val="00EE70F2"/>
    <w:rsid w:val="00EF1D4E"/>
    <w:rsid w:val="00F026EC"/>
    <w:rsid w:val="00F05CD2"/>
    <w:rsid w:val="00F05EFC"/>
    <w:rsid w:val="00F06E7A"/>
    <w:rsid w:val="00F11250"/>
    <w:rsid w:val="00F16CF3"/>
    <w:rsid w:val="00F22162"/>
    <w:rsid w:val="00F25F5B"/>
    <w:rsid w:val="00F27466"/>
    <w:rsid w:val="00F27E92"/>
    <w:rsid w:val="00F35DA1"/>
    <w:rsid w:val="00F41AFA"/>
    <w:rsid w:val="00F44790"/>
    <w:rsid w:val="00F44E4F"/>
    <w:rsid w:val="00F50507"/>
    <w:rsid w:val="00F52B2D"/>
    <w:rsid w:val="00F53B72"/>
    <w:rsid w:val="00F55322"/>
    <w:rsid w:val="00F572EB"/>
    <w:rsid w:val="00F6005D"/>
    <w:rsid w:val="00F607E4"/>
    <w:rsid w:val="00F62D40"/>
    <w:rsid w:val="00F63204"/>
    <w:rsid w:val="00F65E7E"/>
    <w:rsid w:val="00F6644B"/>
    <w:rsid w:val="00F67135"/>
    <w:rsid w:val="00F700BF"/>
    <w:rsid w:val="00F71DC4"/>
    <w:rsid w:val="00F727E4"/>
    <w:rsid w:val="00F73467"/>
    <w:rsid w:val="00F73730"/>
    <w:rsid w:val="00F73F49"/>
    <w:rsid w:val="00F75B28"/>
    <w:rsid w:val="00F7716E"/>
    <w:rsid w:val="00F81927"/>
    <w:rsid w:val="00F85561"/>
    <w:rsid w:val="00F87644"/>
    <w:rsid w:val="00F9397C"/>
    <w:rsid w:val="00F943A7"/>
    <w:rsid w:val="00FA1D18"/>
    <w:rsid w:val="00FA25F5"/>
    <w:rsid w:val="00FA3C32"/>
    <w:rsid w:val="00FA7D22"/>
    <w:rsid w:val="00FB2CA6"/>
    <w:rsid w:val="00FB4ABB"/>
    <w:rsid w:val="00FB4AC5"/>
    <w:rsid w:val="00FC126C"/>
    <w:rsid w:val="00FC345E"/>
    <w:rsid w:val="00FD147F"/>
    <w:rsid w:val="00FD21BA"/>
    <w:rsid w:val="00FD4817"/>
    <w:rsid w:val="00FD6D69"/>
    <w:rsid w:val="00FD7C58"/>
    <w:rsid w:val="00FE0150"/>
    <w:rsid w:val="00FE7C64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bsmartpay.cz/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bes.cz/lists/zeny24/jitka-palatov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bes.cz/lists/zeny2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orldline.com/" TargetMode="External"/><Relationship Id="rId10" Type="http://schemas.openxmlformats.org/officeDocument/2006/relationships/hyperlink" Target="http://www.kbsmartpay.cz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kbsmartpa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7" ma:contentTypeDescription="Vytvoří nový dokument" ma:contentTypeScope="" ma:versionID="92b662718a0cb6311326c2cdeeb183f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94d495c03f81dd4fed32fae59056c31a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2.xml><?xml version="1.0" encoding="utf-8"?>
<ds:datastoreItem xmlns:ds="http://schemas.openxmlformats.org/officeDocument/2006/customXml" ds:itemID="{8240B6A6-1E6A-4A4C-9220-D88A2814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27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15</cp:revision>
  <dcterms:created xsi:type="dcterms:W3CDTF">2024-06-11T11:16:00Z</dcterms:created>
  <dcterms:modified xsi:type="dcterms:W3CDTF">2024-06-11T11:47:00Z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