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13648106" w:rsidR="00052C56" w:rsidRPr="0085622D" w:rsidRDefault="00AA4C9E" w:rsidP="00803EB2">
      <w:pPr>
        <w:pStyle w:val="Nadpis1"/>
        <w:rPr>
          <w:rFonts w:cs="Open Sans"/>
        </w:rPr>
      </w:pPr>
      <w:r w:rsidRPr="00AA4C9E">
        <w:rPr>
          <w:rFonts w:cs="Open Sans"/>
        </w:rPr>
        <w:t xml:space="preserve">Jiří Fajt </w:t>
      </w:r>
      <w:r>
        <w:rPr>
          <w:rFonts w:cs="Open Sans"/>
        </w:rPr>
        <w:t>posílil</w:t>
      </w:r>
      <w:r w:rsidRPr="00AA4C9E">
        <w:rPr>
          <w:rFonts w:cs="Open Sans"/>
        </w:rPr>
        <w:t xml:space="preserve"> investiční </w:t>
      </w:r>
      <w:r w:rsidR="001349B3">
        <w:rPr>
          <w:rFonts w:cs="Open Sans"/>
        </w:rPr>
        <w:t>tým společnosti FinGO</w:t>
      </w:r>
    </w:p>
    <w:p w14:paraId="1675A029" w14:textId="66B0C456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B47FCC">
        <w:rPr>
          <w:rFonts w:cs="Open Sans"/>
          <w:b/>
          <w:bCs/>
        </w:rPr>
        <w:t>25</w:t>
      </w:r>
      <w:r>
        <w:rPr>
          <w:rFonts w:cs="Open Sans"/>
          <w:b/>
          <w:bCs/>
        </w:rPr>
        <w:t xml:space="preserve">. </w:t>
      </w:r>
      <w:r w:rsidR="00AF3C41">
        <w:rPr>
          <w:rFonts w:cs="Open Sans"/>
          <w:b/>
          <w:bCs/>
        </w:rPr>
        <w:t>června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295A20" w:rsidRPr="00C44D03">
        <w:rPr>
          <w:rFonts w:cs="Open Sans"/>
          <w:b/>
          <w:bCs/>
        </w:rPr>
        <w:t>Jiří Fajt se stal novým senior investičním specialistou v</w:t>
      </w:r>
      <w:r w:rsidR="00295A20">
        <w:rPr>
          <w:rFonts w:cs="Open Sans"/>
          <w:b/>
          <w:bCs/>
        </w:rPr>
        <w:t>e finančně-poradenské</w:t>
      </w:r>
      <w:r w:rsidR="00295A20" w:rsidRPr="00C44D03">
        <w:rPr>
          <w:rFonts w:cs="Open Sans"/>
          <w:b/>
          <w:bCs/>
        </w:rPr>
        <w:t xml:space="preserve"> společnosti FinGO. S</w:t>
      </w:r>
      <w:r w:rsidR="004D249B">
        <w:rPr>
          <w:rFonts w:cs="Open Sans"/>
          <w:b/>
          <w:bCs/>
        </w:rPr>
        <w:t> bohatými zkušenostmi</w:t>
      </w:r>
      <w:r w:rsidR="00295A20" w:rsidRPr="00C44D03">
        <w:rPr>
          <w:rFonts w:cs="Open Sans"/>
          <w:b/>
          <w:bCs/>
        </w:rPr>
        <w:t xml:space="preserve"> z </w:t>
      </w:r>
      <w:r w:rsidR="00295A20">
        <w:rPr>
          <w:rFonts w:cs="Open Sans"/>
          <w:b/>
          <w:bCs/>
        </w:rPr>
        <w:t>oblasti</w:t>
      </w:r>
      <w:r w:rsidR="00295A20" w:rsidRPr="00C44D03">
        <w:rPr>
          <w:rFonts w:cs="Open Sans"/>
          <w:b/>
          <w:bCs/>
        </w:rPr>
        <w:t xml:space="preserve"> financí a investování přináší</w:t>
      </w:r>
      <w:r w:rsidR="00295A20">
        <w:rPr>
          <w:rFonts w:cs="Open Sans"/>
          <w:b/>
          <w:bCs/>
        </w:rPr>
        <w:t xml:space="preserve"> </w:t>
      </w:r>
      <w:r w:rsidR="00295A20" w:rsidRPr="00C44D03">
        <w:rPr>
          <w:rFonts w:cs="Open Sans"/>
          <w:b/>
          <w:bCs/>
        </w:rPr>
        <w:t xml:space="preserve">do společnosti </w:t>
      </w:r>
      <w:r w:rsidR="00EA4551">
        <w:rPr>
          <w:rFonts w:cs="Open Sans"/>
          <w:b/>
          <w:bCs/>
        </w:rPr>
        <w:t xml:space="preserve">i </w:t>
      </w:r>
      <w:r w:rsidR="00295A20" w:rsidRPr="00C44D03">
        <w:rPr>
          <w:rFonts w:cs="Open Sans"/>
          <w:b/>
          <w:bCs/>
        </w:rPr>
        <w:t xml:space="preserve">své </w:t>
      </w:r>
      <w:r w:rsidR="00CF07C2">
        <w:rPr>
          <w:rFonts w:cs="Open Sans"/>
          <w:b/>
          <w:bCs/>
        </w:rPr>
        <w:t>odborné</w:t>
      </w:r>
      <w:r w:rsidR="00295A20" w:rsidRPr="00C44D03">
        <w:rPr>
          <w:rFonts w:cs="Open Sans"/>
          <w:b/>
          <w:bCs/>
        </w:rPr>
        <w:t xml:space="preserve"> znalosti.</w:t>
      </w:r>
    </w:p>
    <w:p w14:paraId="4D114D47" w14:textId="1A1D495B" w:rsidR="005C3118" w:rsidRPr="006526AF" w:rsidRDefault="005C3118" w:rsidP="005C3118">
      <w:r>
        <w:t>Ve společnosti FinGO se nyní</w:t>
      </w:r>
      <w:r w:rsidR="00215E72">
        <w:t xml:space="preserve"> mimo jiné</w:t>
      </w:r>
      <w:r>
        <w:t xml:space="preserve"> </w:t>
      </w:r>
      <w:r w:rsidR="00161DEA">
        <w:t xml:space="preserve">Jiří Fajt </w:t>
      </w:r>
      <w:r>
        <w:t>zaměří na zvyšování finanční gramotnosti českých občanů prostřednictvím sítě finančních poradců.</w:t>
      </w:r>
      <w:r w:rsidR="008F63B4">
        <w:t xml:space="preserve"> </w:t>
      </w:r>
      <w:r w:rsidR="00AA4C9E" w:rsidRPr="00AA4C9E">
        <w:rPr>
          <w:i/>
          <w:iCs/>
        </w:rPr>
        <w:t>„</w:t>
      </w:r>
      <w:r w:rsidRPr="00AA4C9E">
        <w:rPr>
          <w:i/>
          <w:iCs/>
        </w:rPr>
        <w:t xml:space="preserve">V nejbližší době </w:t>
      </w:r>
      <w:r w:rsidR="00161DEA">
        <w:rPr>
          <w:i/>
          <w:iCs/>
        </w:rPr>
        <w:t>je mým úkolem</w:t>
      </w:r>
      <w:r w:rsidRPr="00AA4C9E">
        <w:rPr>
          <w:i/>
          <w:iCs/>
        </w:rPr>
        <w:t xml:space="preserve"> především podpor</w:t>
      </w:r>
      <w:r w:rsidR="00161DEA">
        <w:rPr>
          <w:i/>
          <w:iCs/>
        </w:rPr>
        <w:t>a</w:t>
      </w:r>
      <w:r w:rsidRPr="00AA4C9E">
        <w:rPr>
          <w:i/>
          <w:iCs/>
        </w:rPr>
        <w:t xml:space="preserve"> a vzdělávání </w:t>
      </w:r>
      <w:r w:rsidR="00161DEA">
        <w:rPr>
          <w:i/>
          <w:iCs/>
        </w:rPr>
        <w:t xml:space="preserve">našich </w:t>
      </w:r>
      <w:r w:rsidR="00C12468">
        <w:rPr>
          <w:i/>
          <w:iCs/>
        </w:rPr>
        <w:t xml:space="preserve">odborných </w:t>
      </w:r>
      <w:r w:rsidR="00161DEA">
        <w:rPr>
          <w:i/>
          <w:iCs/>
        </w:rPr>
        <w:t xml:space="preserve">poradců </w:t>
      </w:r>
      <w:r w:rsidRPr="00AA4C9E">
        <w:rPr>
          <w:i/>
          <w:iCs/>
        </w:rPr>
        <w:t>v oblasti investic</w:t>
      </w:r>
      <w:r w:rsidR="00161DEA">
        <w:rPr>
          <w:i/>
          <w:iCs/>
        </w:rPr>
        <w:t>.</w:t>
      </w:r>
      <w:r w:rsidRPr="00AA4C9E">
        <w:rPr>
          <w:i/>
          <w:iCs/>
        </w:rPr>
        <w:t xml:space="preserve"> </w:t>
      </w:r>
      <w:r w:rsidR="00161DEA">
        <w:rPr>
          <w:i/>
          <w:iCs/>
        </w:rPr>
        <w:t>U</w:t>
      </w:r>
      <w:r w:rsidRPr="00AA4C9E">
        <w:rPr>
          <w:i/>
          <w:iCs/>
        </w:rPr>
        <w:t>vědomuji</w:t>
      </w:r>
      <w:r w:rsidR="00161DEA">
        <w:rPr>
          <w:i/>
          <w:iCs/>
        </w:rPr>
        <w:t xml:space="preserve"> si</w:t>
      </w:r>
      <w:r w:rsidRPr="00AA4C9E">
        <w:rPr>
          <w:i/>
          <w:iCs/>
        </w:rPr>
        <w:t xml:space="preserve">, že </w:t>
      </w:r>
      <w:r w:rsidR="008F63B4">
        <w:rPr>
          <w:i/>
          <w:iCs/>
        </w:rPr>
        <w:t>díky</w:t>
      </w:r>
      <w:r w:rsidR="008F63B4" w:rsidRPr="00AA4C9E">
        <w:rPr>
          <w:i/>
          <w:iCs/>
        </w:rPr>
        <w:t xml:space="preserve"> </w:t>
      </w:r>
      <w:r w:rsidRPr="00AA4C9E">
        <w:rPr>
          <w:i/>
          <w:iCs/>
        </w:rPr>
        <w:t>naš</w:t>
      </w:r>
      <w:r w:rsidR="008F63B4">
        <w:rPr>
          <w:i/>
          <w:iCs/>
        </w:rPr>
        <w:t>im</w:t>
      </w:r>
      <w:r w:rsidRPr="00AA4C9E">
        <w:rPr>
          <w:i/>
          <w:iCs/>
        </w:rPr>
        <w:t xml:space="preserve"> poradc</w:t>
      </w:r>
      <w:r w:rsidR="008F63B4">
        <w:rPr>
          <w:i/>
          <w:iCs/>
        </w:rPr>
        <w:t>ům</w:t>
      </w:r>
      <w:r w:rsidRPr="00AA4C9E">
        <w:rPr>
          <w:i/>
          <w:iCs/>
        </w:rPr>
        <w:t xml:space="preserve"> mohu myšlenku investování předat</w:t>
      </w:r>
      <w:r w:rsidR="00EC316C">
        <w:rPr>
          <w:i/>
          <w:iCs/>
        </w:rPr>
        <w:t xml:space="preserve"> </w:t>
      </w:r>
      <w:r w:rsidRPr="00AA4C9E">
        <w:rPr>
          <w:i/>
          <w:iCs/>
        </w:rPr>
        <w:t>běžn</w:t>
      </w:r>
      <w:r w:rsidR="008F63B4">
        <w:rPr>
          <w:i/>
          <w:iCs/>
        </w:rPr>
        <w:t>ým</w:t>
      </w:r>
      <w:r w:rsidRPr="00AA4C9E">
        <w:rPr>
          <w:i/>
          <w:iCs/>
        </w:rPr>
        <w:t xml:space="preserve"> občan</w:t>
      </w:r>
      <w:r w:rsidR="008F63B4">
        <w:rPr>
          <w:i/>
          <w:iCs/>
        </w:rPr>
        <w:t>ům</w:t>
      </w:r>
      <w:r w:rsidRPr="00AA4C9E">
        <w:rPr>
          <w:i/>
          <w:iCs/>
        </w:rPr>
        <w:t xml:space="preserve">. Čím více lidí začne správně investovat, tím lépe </w:t>
      </w:r>
      <w:r w:rsidR="000816F4">
        <w:rPr>
          <w:i/>
          <w:iCs/>
        </w:rPr>
        <w:t xml:space="preserve">nejen </w:t>
      </w:r>
      <w:r w:rsidR="00161DEA">
        <w:rPr>
          <w:i/>
          <w:iCs/>
        </w:rPr>
        <w:t>pro ně samotné</w:t>
      </w:r>
      <w:r w:rsidRPr="00AA4C9E">
        <w:rPr>
          <w:i/>
          <w:iCs/>
        </w:rPr>
        <w:t xml:space="preserve">, ale i pro </w:t>
      </w:r>
      <w:r w:rsidR="00161DEA">
        <w:rPr>
          <w:i/>
          <w:iCs/>
        </w:rPr>
        <w:t>náš český finanční systém,</w:t>
      </w:r>
      <w:r w:rsidR="00AA4C9E" w:rsidRPr="00AA4C9E">
        <w:rPr>
          <w:i/>
          <w:iCs/>
        </w:rPr>
        <w:t>“</w:t>
      </w:r>
      <w:r w:rsidR="00161DEA">
        <w:t xml:space="preserve"> </w:t>
      </w:r>
      <w:r>
        <w:t xml:space="preserve">říká Jiří Fajt. </w:t>
      </w:r>
      <w:r w:rsidR="00AA4C9E" w:rsidRPr="00AA4C9E">
        <w:rPr>
          <w:i/>
          <w:iCs/>
        </w:rPr>
        <w:t>„</w:t>
      </w:r>
      <w:r w:rsidRPr="00AA4C9E">
        <w:rPr>
          <w:i/>
          <w:iCs/>
        </w:rPr>
        <w:t>Plánuji rozvíjet nové postupy</w:t>
      </w:r>
      <w:r w:rsidR="00A831F9">
        <w:rPr>
          <w:i/>
          <w:iCs/>
        </w:rPr>
        <w:t xml:space="preserve"> investování</w:t>
      </w:r>
      <w:r w:rsidRPr="00AA4C9E">
        <w:rPr>
          <w:i/>
          <w:iCs/>
        </w:rPr>
        <w:t xml:space="preserve">, které </w:t>
      </w:r>
      <w:r w:rsidR="00A831F9">
        <w:rPr>
          <w:i/>
          <w:iCs/>
        </w:rPr>
        <w:t xml:space="preserve">posouvají </w:t>
      </w:r>
      <w:r w:rsidRPr="00AA4C9E">
        <w:rPr>
          <w:i/>
          <w:iCs/>
        </w:rPr>
        <w:t>tradiční investiční model</w:t>
      </w:r>
      <w:r w:rsidR="00A831F9">
        <w:rPr>
          <w:i/>
          <w:iCs/>
        </w:rPr>
        <w:t>y, a tak přinášejí více příležitostí pro naše klienty</w:t>
      </w:r>
      <w:r w:rsidR="006526AF">
        <w:rPr>
          <w:i/>
          <w:iCs/>
        </w:rPr>
        <w:t>,</w:t>
      </w:r>
      <w:r w:rsidR="00AA4C9E" w:rsidRPr="00AA4C9E">
        <w:rPr>
          <w:i/>
          <w:iCs/>
        </w:rPr>
        <w:t>“</w:t>
      </w:r>
      <w:r w:rsidR="006526AF">
        <w:t xml:space="preserve"> pokračuje.</w:t>
      </w:r>
    </w:p>
    <w:p w14:paraId="3E6FB133" w14:textId="72D4515C" w:rsidR="008F63B4" w:rsidRDefault="008F63B4" w:rsidP="005C3118">
      <w:r>
        <w:t>Jiří Fajt během své kariéry působil v</w:t>
      </w:r>
      <w:r w:rsidR="00161DEA">
        <w:t> ob</w:t>
      </w:r>
      <w:r w:rsidR="00CB0971">
        <w:t>lasti</w:t>
      </w:r>
      <w:r w:rsidR="00161DEA">
        <w:t xml:space="preserve"> </w:t>
      </w:r>
      <w:r>
        <w:t xml:space="preserve">životního a neživotního pojištění, úvěrových společnostech a bankovnictví. </w:t>
      </w:r>
      <w:r w:rsidR="00161DEA">
        <w:t>Významné</w:t>
      </w:r>
      <w:r>
        <w:t xml:space="preserve"> zkušenosti získal v ČSOB, kde se jako premium bankéř staral o bonitní klientelu a pomáhal jí s ochranou a růstem finančního majetku.</w:t>
      </w:r>
    </w:p>
    <w:p w14:paraId="4B646352" w14:textId="24C95B8F" w:rsidR="005C3118" w:rsidRDefault="008F63B4" w:rsidP="005C3118">
      <w:r>
        <w:t xml:space="preserve">Investice a finanční gramotnost jsou pro něj nejen prací, ale i koníčkem. Neustále hledá nové možnosti, jak zhodnotit své i rodinné finance a jak dostat mezi běžné lidi správné finanční základy. </w:t>
      </w:r>
      <w:r w:rsidR="005C3118">
        <w:t>Kromě</w:t>
      </w:r>
      <w:r w:rsidR="00161DEA">
        <w:t xml:space="preserve"> </w:t>
      </w:r>
      <w:r w:rsidR="005C3118">
        <w:t xml:space="preserve">sledování tržních trendů a hledání příležitostí pro zhodnocení kapitálu se Jiří Fajt ve volném čase věnuje fitness, cestování a fotbalu. </w:t>
      </w:r>
    </w:p>
    <w:p w14:paraId="426131BC" w14:textId="65432CFC" w:rsidR="0087704C" w:rsidRDefault="005C3118" w:rsidP="005C3118">
      <w:pPr>
        <w:rPr>
          <w:rFonts w:cs="Open Sans"/>
          <w:b/>
          <w:bCs/>
          <w:i/>
          <w:iCs/>
          <w:sz w:val="20"/>
          <w:szCs w:val="20"/>
        </w:rPr>
      </w:pPr>
      <w:r>
        <w:t>Společnost FinGO věří, že s Jiřím Fajtem získala cenného člena investičního týmu, který pomůže dále rozvíjet a zkvalitňovat její služby v oblasti investičního poradenství a finančního vzdělávání.</w:t>
      </w:r>
    </w:p>
    <w:p w14:paraId="57CEC546" w14:textId="7292EA5B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79AF77AC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4CE35D11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80B8" w14:textId="77777777" w:rsidR="00657A80" w:rsidRDefault="00657A80" w:rsidP="00C00401">
      <w:r>
        <w:separator/>
      </w:r>
    </w:p>
  </w:endnote>
  <w:endnote w:type="continuationSeparator" w:id="0">
    <w:p w14:paraId="23CD0EA3" w14:textId="77777777" w:rsidR="00657A80" w:rsidRDefault="00657A80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4742" w14:textId="77777777" w:rsidR="00657A80" w:rsidRDefault="00657A80" w:rsidP="00C00401">
      <w:r>
        <w:separator/>
      </w:r>
    </w:p>
  </w:footnote>
  <w:footnote w:type="continuationSeparator" w:id="0">
    <w:p w14:paraId="57CC00BC" w14:textId="77777777" w:rsidR="00657A80" w:rsidRDefault="00657A80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4FFD"/>
    <w:rsid w:val="0000658B"/>
    <w:rsid w:val="000073D8"/>
    <w:rsid w:val="0000794B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DF8"/>
    <w:rsid w:val="00055FE9"/>
    <w:rsid w:val="000611AF"/>
    <w:rsid w:val="00063A45"/>
    <w:rsid w:val="00065953"/>
    <w:rsid w:val="000662C5"/>
    <w:rsid w:val="000725B0"/>
    <w:rsid w:val="00073C2D"/>
    <w:rsid w:val="00075457"/>
    <w:rsid w:val="000761B4"/>
    <w:rsid w:val="00076806"/>
    <w:rsid w:val="000816F4"/>
    <w:rsid w:val="0008245D"/>
    <w:rsid w:val="00083A38"/>
    <w:rsid w:val="00083CAE"/>
    <w:rsid w:val="00092FF4"/>
    <w:rsid w:val="00094ABB"/>
    <w:rsid w:val="000962CF"/>
    <w:rsid w:val="000970DD"/>
    <w:rsid w:val="000A025B"/>
    <w:rsid w:val="000A10EE"/>
    <w:rsid w:val="000A4128"/>
    <w:rsid w:val="000A5BC8"/>
    <w:rsid w:val="000B0146"/>
    <w:rsid w:val="000B6269"/>
    <w:rsid w:val="000C32FA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14A22"/>
    <w:rsid w:val="00123CBB"/>
    <w:rsid w:val="00126A40"/>
    <w:rsid w:val="00126CAB"/>
    <w:rsid w:val="001349B3"/>
    <w:rsid w:val="00136991"/>
    <w:rsid w:val="00140D71"/>
    <w:rsid w:val="00141690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70800"/>
    <w:rsid w:val="001710AF"/>
    <w:rsid w:val="0017134D"/>
    <w:rsid w:val="001726F3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C7341"/>
    <w:rsid w:val="001D588D"/>
    <w:rsid w:val="001E080B"/>
    <w:rsid w:val="001E302B"/>
    <w:rsid w:val="001E30CC"/>
    <w:rsid w:val="001E6AB9"/>
    <w:rsid w:val="001E6F3F"/>
    <w:rsid w:val="001E7717"/>
    <w:rsid w:val="002049BE"/>
    <w:rsid w:val="00204ED4"/>
    <w:rsid w:val="00207B4D"/>
    <w:rsid w:val="00211D63"/>
    <w:rsid w:val="00213ED1"/>
    <w:rsid w:val="00215E72"/>
    <w:rsid w:val="00217E22"/>
    <w:rsid w:val="00221487"/>
    <w:rsid w:val="0022158E"/>
    <w:rsid w:val="00222C93"/>
    <w:rsid w:val="00233E02"/>
    <w:rsid w:val="00234369"/>
    <w:rsid w:val="002344D8"/>
    <w:rsid w:val="00234D95"/>
    <w:rsid w:val="002379C0"/>
    <w:rsid w:val="00241F37"/>
    <w:rsid w:val="00245AAA"/>
    <w:rsid w:val="00251351"/>
    <w:rsid w:val="00257F3E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21E4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CCF"/>
    <w:rsid w:val="002E54F5"/>
    <w:rsid w:val="002E7709"/>
    <w:rsid w:val="002F5FAF"/>
    <w:rsid w:val="00300545"/>
    <w:rsid w:val="003024F0"/>
    <w:rsid w:val="00303617"/>
    <w:rsid w:val="0030492E"/>
    <w:rsid w:val="003060EB"/>
    <w:rsid w:val="00307B7B"/>
    <w:rsid w:val="00307DE5"/>
    <w:rsid w:val="00310F86"/>
    <w:rsid w:val="00315B04"/>
    <w:rsid w:val="00317763"/>
    <w:rsid w:val="00320C20"/>
    <w:rsid w:val="00330807"/>
    <w:rsid w:val="00331594"/>
    <w:rsid w:val="003319EC"/>
    <w:rsid w:val="00334FAF"/>
    <w:rsid w:val="00341989"/>
    <w:rsid w:val="00342AF0"/>
    <w:rsid w:val="00350AAF"/>
    <w:rsid w:val="0035269E"/>
    <w:rsid w:val="0035357F"/>
    <w:rsid w:val="00370622"/>
    <w:rsid w:val="0037171D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A04E7"/>
    <w:rsid w:val="003A162E"/>
    <w:rsid w:val="003A1803"/>
    <w:rsid w:val="003A354B"/>
    <w:rsid w:val="003A607A"/>
    <w:rsid w:val="003B238C"/>
    <w:rsid w:val="003B23D1"/>
    <w:rsid w:val="003B4005"/>
    <w:rsid w:val="003B6A74"/>
    <w:rsid w:val="003C6BEA"/>
    <w:rsid w:val="003D045C"/>
    <w:rsid w:val="003D0D6C"/>
    <w:rsid w:val="003D58BA"/>
    <w:rsid w:val="003D66CE"/>
    <w:rsid w:val="003E1DFE"/>
    <w:rsid w:val="003E396C"/>
    <w:rsid w:val="003E5D6E"/>
    <w:rsid w:val="003F20AC"/>
    <w:rsid w:val="003F2B6E"/>
    <w:rsid w:val="003F3774"/>
    <w:rsid w:val="00414E7C"/>
    <w:rsid w:val="00416592"/>
    <w:rsid w:val="004173C5"/>
    <w:rsid w:val="004204A7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52C38"/>
    <w:rsid w:val="004630DE"/>
    <w:rsid w:val="00463F22"/>
    <w:rsid w:val="00465D61"/>
    <w:rsid w:val="00465E22"/>
    <w:rsid w:val="00466237"/>
    <w:rsid w:val="004665DB"/>
    <w:rsid w:val="004741F4"/>
    <w:rsid w:val="00476C89"/>
    <w:rsid w:val="00477D14"/>
    <w:rsid w:val="00480D15"/>
    <w:rsid w:val="00485FF4"/>
    <w:rsid w:val="004866AD"/>
    <w:rsid w:val="004877F4"/>
    <w:rsid w:val="004907BA"/>
    <w:rsid w:val="004942A2"/>
    <w:rsid w:val="0049585A"/>
    <w:rsid w:val="004A2C0D"/>
    <w:rsid w:val="004A4E19"/>
    <w:rsid w:val="004B10CA"/>
    <w:rsid w:val="004B5EC1"/>
    <w:rsid w:val="004C3812"/>
    <w:rsid w:val="004C50E4"/>
    <w:rsid w:val="004C5D53"/>
    <w:rsid w:val="004D030F"/>
    <w:rsid w:val="004D127B"/>
    <w:rsid w:val="004D2462"/>
    <w:rsid w:val="004D249B"/>
    <w:rsid w:val="004E41B1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67B61"/>
    <w:rsid w:val="005737A5"/>
    <w:rsid w:val="0057650B"/>
    <w:rsid w:val="00581AC6"/>
    <w:rsid w:val="00581FDA"/>
    <w:rsid w:val="00583C0E"/>
    <w:rsid w:val="00585167"/>
    <w:rsid w:val="005903D0"/>
    <w:rsid w:val="005936A5"/>
    <w:rsid w:val="005970E4"/>
    <w:rsid w:val="00597FB7"/>
    <w:rsid w:val="005A0029"/>
    <w:rsid w:val="005A3AF4"/>
    <w:rsid w:val="005A4358"/>
    <w:rsid w:val="005B2544"/>
    <w:rsid w:val="005B27B1"/>
    <w:rsid w:val="005B5649"/>
    <w:rsid w:val="005C00E6"/>
    <w:rsid w:val="005C3118"/>
    <w:rsid w:val="005C43E7"/>
    <w:rsid w:val="005C5272"/>
    <w:rsid w:val="005D5F6D"/>
    <w:rsid w:val="005E2C7A"/>
    <w:rsid w:val="005E3B20"/>
    <w:rsid w:val="005F5D29"/>
    <w:rsid w:val="00601121"/>
    <w:rsid w:val="006017A0"/>
    <w:rsid w:val="00604BAA"/>
    <w:rsid w:val="00605533"/>
    <w:rsid w:val="00605586"/>
    <w:rsid w:val="0061589B"/>
    <w:rsid w:val="0061675A"/>
    <w:rsid w:val="00625B6D"/>
    <w:rsid w:val="006261F9"/>
    <w:rsid w:val="00627190"/>
    <w:rsid w:val="00632F5C"/>
    <w:rsid w:val="00633335"/>
    <w:rsid w:val="00636E48"/>
    <w:rsid w:val="00640A81"/>
    <w:rsid w:val="00640C88"/>
    <w:rsid w:val="00641FD4"/>
    <w:rsid w:val="00646FA2"/>
    <w:rsid w:val="006526AF"/>
    <w:rsid w:val="006533F6"/>
    <w:rsid w:val="006536C1"/>
    <w:rsid w:val="0065529F"/>
    <w:rsid w:val="006569AC"/>
    <w:rsid w:val="00657A80"/>
    <w:rsid w:val="006628BF"/>
    <w:rsid w:val="006709B2"/>
    <w:rsid w:val="00671152"/>
    <w:rsid w:val="0067199E"/>
    <w:rsid w:val="00675641"/>
    <w:rsid w:val="0068301F"/>
    <w:rsid w:val="00684A60"/>
    <w:rsid w:val="00690362"/>
    <w:rsid w:val="00690A80"/>
    <w:rsid w:val="006924E0"/>
    <w:rsid w:val="0069527F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D784C"/>
    <w:rsid w:val="006E111A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0B44"/>
    <w:rsid w:val="007211E6"/>
    <w:rsid w:val="00723B3E"/>
    <w:rsid w:val="0073629A"/>
    <w:rsid w:val="00736FB4"/>
    <w:rsid w:val="00740EB7"/>
    <w:rsid w:val="0074213D"/>
    <w:rsid w:val="007447AA"/>
    <w:rsid w:val="00745876"/>
    <w:rsid w:val="007517BE"/>
    <w:rsid w:val="00751C55"/>
    <w:rsid w:val="007570DA"/>
    <w:rsid w:val="00760177"/>
    <w:rsid w:val="007622A0"/>
    <w:rsid w:val="00762EEA"/>
    <w:rsid w:val="00764CDC"/>
    <w:rsid w:val="00766084"/>
    <w:rsid w:val="0076759E"/>
    <w:rsid w:val="00770401"/>
    <w:rsid w:val="00772295"/>
    <w:rsid w:val="00775798"/>
    <w:rsid w:val="00775DDB"/>
    <w:rsid w:val="007774BA"/>
    <w:rsid w:val="00777674"/>
    <w:rsid w:val="00777E72"/>
    <w:rsid w:val="00780CC5"/>
    <w:rsid w:val="00782679"/>
    <w:rsid w:val="00784603"/>
    <w:rsid w:val="007847A2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A7C9E"/>
    <w:rsid w:val="007B0B03"/>
    <w:rsid w:val="007C7CD9"/>
    <w:rsid w:val="007D0277"/>
    <w:rsid w:val="007D4412"/>
    <w:rsid w:val="007D69D8"/>
    <w:rsid w:val="007D7647"/>
    <w:rsid w:val="007E2628"/>
    <w:rsid w:val="007F4550"/>
    <w:rsid w:val="00802969"/>
    <w:rsid w:val="00803EB2"/>
    <w:rsid w:val="00804C96"/>
    <w:rsid w:val="00805EFB"/>
    <w:rsid w:val="00807679"/>
    <w:rsid w:val="008118A6"/>
    <w:rsid w:val="00814BDC"/>
    <w:rsid w:val="00817E83"/>
    <w:rsid w:val="008210F1"/>
    <w:rsid w:val="00831DC0"/>
    <w:rsid w:val="0083675C"/>
    <w:rsid w:val="00841960"/>
    <w:rsid w:val="008435B7"/>
    <w:rsid w:val="008463DB"/>
    <w:rsid w:val="0084687D"/>
    <w:rsid w:val="00854D1B"/>
    <w:rsid w:val="0085622D"/>
    <w:rsid w:val="008575AC"/>
    <w:rsid w:val="00863DB8"/>
    <w:rsid w:val="00867DAE"/>
    <w:rsid w:val="008725ED"/>
    <w:rsid w:val="00872EA0"/>
    <w:rsid w:val="008769C2"/>
    <w:rsid w:val="00876F1A"/>
    <w:rsid w:val="0087704C"/>
    <w:rsid w:val="00877CD1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D130E"/>
    <w:rsid w:val="008D6DA3"/>
    <w:rsid w:val="008E0BDF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4BB2"/>
    <w:rsid w:val="008F63B4"/>
    <w:rsid w:val="008F7DD5"/>
    <w:rsid w:val="009001FB"/>
    <w:rsid w:val="00900CC8"/>
    <w:rsid w:val="00900FC8"/>
    <w:rsid w:val="00903430"/>
    <w:rsid w:val="00903DAF"/>
    <w:rsid w:val="00907A2C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64F0"/>
    <w:rsid w:val="00946A7C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E0B"/>
    <w:rsid w:val="00985B26"/>
    <w:rsid w:val="0098652C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279C"/>
    <w:rsid w:val="009C3231"/>
    <w:rsid w:val="009C33BB"/>
    <w:rsid w:val="009C582A"/>
    <w:rsid w:val="009C5C2F"/>
    <w:rsid w:val="009D52BD"/>
    <w:rsid w:val="009D783E"/>
    <w:rsid w:val="009E2880"/>
    <w:rsid w:val="009E5E71"/>
    <w:rsid w:val="009F0A28"/>
    <w:rsid w:val="009F659F"/>
    <w:rsid w:val="00A00D0C"/>
    <w:rsid w:val="00A00E29"/>
    <w:rsid w:val="00A025CE"/>
    <w:rsid w:val="00A12266"/>
    <w:rsid w:val="00A138C6"/>
    <w:rsid w:val="00A227F3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5C70"/>
    <w:rsid w:val="00A64445"/>
    <w:rsid w:val="00A67316"/>
    <w:rsid w:val="00A704E3"/>
    <w:rsid w:val="00A72EF1"/>
    <w:rsid w:val="00A75C38"/>
    <w:rsid w:val="00A770A2"/>
    <w:rsid w:val="00A8163E"/>
    <w:rsid w:val="00A831F9"/>
    <w:rsid w:val="00A850B8"/>
    <w:rsid w:val="00A85B12"/>
    <w:rsid w:val="00A923C5"/>
    <w:rsid w:val="00A92C01"/>
    <w:rsid w:val="00A93FF1"/>
    <w:rsid w:val="00A94264"/>
    <w:rsid w:val="00AA262C"/>
    <w:rsid w:val="00AA4917"/>
    <w:rsid w:val="00AA4C9E"/>
    <w:rsid w:val="00AB0DC6"/>
    <w:rsid w:val="00AB0F6F"/>
    <w:rsid w:val="00AB4F4A"/>
    <w:rsid w:val="00AB5CB4"/>
    <w:rsid w:val="00AC3BD3"/>
    <w:rsid w:val="00AC44D5"/>
    <w:rsid w:val="00AC56F9"/>
    <w:rsid w:val="00AC6099"/>
    <w:rsid w:val="00AC7B69"/>
    <w:rsid w:val="00AD129B"/>
    <w:rsid w:val="00AE3344"/>
    <w:rsid w:val="00AE44FC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5B56"/>
    <w:rsid w:val="00B37005"/>
    <w:rsid w:val="00B417EB"/>
    <w:rsid w:val="00B448AC"/>
    <w:rsid w:val="00B47FCC"/>
    <w:rsid w:val="00B521F6"/>
    <w:rsid w:val="00B60AD8"/>
    <w:rsid w:val="00B61DB0"/>
    <w:rsid w:val="00B61EF6"/>
    <w:rsid w:val="00B64D4C"/>
    <w:rsid w:val="00B711B4"/>
    <w:rsid w:val="00B75A21"/>
    <w:rsid w:val="00B82B0A"/>
    <w:rsid w:val="00B9612C"/>
    <w:rsid w:val="00B96B36"/>
    <w:rsid w:val="00BA0D1B"/>
    <w:rsid w:val="00BA6043"/>
    <w:rsid w:val="00BA7289"/>
    <w:rsid w:val="00BB4CBA"/>
    <w:rsid w:val="00BB7DEE"/>
    <w:rsid w:val="00BC4964"/>
    <w:rsid w:val="00BC5379"/>
    <w:rsid w:val="00BD0DBD"/>
    <w:rsid w:val="00BD2554"/>
    <w:rsid w:val="00BD2B5D"/>
    <w:rsid w:val="00BE2144"/>
    <w:rsid w:val="00BE45D2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2468"/>
    <w:rsid w:val="00C164FC"/>
    <w:rsid w:val="00C228A7"/>
    <w:rsid w:val="00C2341A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53F93"/>
    <w:rsid w:val="00C6449E"/>
    <w:rsid w:val="00C6692D"/>
    <w:rsid w:val="00C70A48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75B8"/>
    <w:rsid w:val="00CC1555"/>
    <w:rsid w:val="00CC1AC9"/>
    <w:rsid w:val="00CC49CF"/>
    <w:rsid w:val="00CC4E6E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11C64"/>
    <w:rsid w:val="00D20C22"/>
    <w:rsid w:val="00D24664"/>
    <w:rsid w:val="00D250C7"/>
    <w:rsid w:val="00D275E1"/>
    <w:rsid w:val="00D30B4E"/>
    <w:rsid w:val="00D35FAC"/>
    <w:rsid w:val="00D401DB"/>
    <w:rsid w:val="00D42C12"/>
    <w:rsid w:val="00D51B1B"/>
    <w:rsid w:val="00D525EB"/>
    <w:rsid w:val="00D54B7E"/>
    <w:rsid w:val="00D613ED"/>
    <w:rsid w:val="00D61F4A"/>
    <w:rsid w:val="00D6706A"/>
    <w:rsid w:val="00D742F3"/>
    <w:rsid w:val="00D76BFE"/>
    <w:rsid w:val="00D7710D"/>
    <w:rsid w:val="00D773A8"/>
    <w:rsid w:val="00D81965"/>
    <w:rsid w:val="00D83D75"/>
    <w:rsid w:val="00D86F63"/>
    <w:rsid w:val="00D93854"/>
    <w:rsid w:val="00D9493F"/>
    <w:rsid w:val="00DA3E8C"/>
    <w:rsid w:val="00DA53F4"/>
    <w:rsid w:val="00DA6606"/>
    <w:rsid w:val="00DA6895"/>
    <w:rsid w:val="00DB13BD"/>
    <w:rsid w:val="00DB487B"/>
    <w:rsid w:val="00DC040C"/>
    <w:rsid w:val="00DC0B72"/>
    <w:rsid w:val="00DC6A2D"/>
    <w:rsid w:val="00DC73BB"/>
    <w:rsid w:val="00DD0934"/>
    <w:rsid w:val="00DD14F7"/>
    <w:rsid w:val="00DD3504"/>
    <w:rsid w:val="00DE0208"/>
    <w:rsid w:val="00DE551F"/>
    <w:rsid w:val="00DE6D10"/>
    <w:rsid w:val="00DF2E9C"/>
    <w:rsid w:val="00DF5284"/>
    <w:rsid w:val="00DF5859"/>
    <w:rsid w:val="00E00C7F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3604"/>
    <w:rsid w:val="00E96468"/>
    <w:rsid w:val="00EA0317"/>
    <w:rsid w:val="00EA22F6"/>
    <w:rsid w:val="00EA4551"/>
    <w:rsid w:val="00EA4F3A"/>
    <w:rsid w:val="00EB106F"/>
    <w:rsid w:val="00EC19C5"/>
    <w:rsid w:val="00EC316C"/>
    <w:rsid w:val="00EC3B34"/>
    <w:rsid w:val="00EC7065"/>
    <w:rsid w:val="00ED0B54"/>
    <w:rsid w:val="00ED3218"/>
    <w:rsid w:val="00EE004C"/>
    <w:rsid w:val="00EE60A2"/>
    <w:rsid w:val="00EF5267"/>
    <w:rsid w:val="00F006D6"/>
    <w:rsid w:val="00F02578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5CAA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3F08"/>
    <w:rsid w:val="00F95C65"/>
    <w:rsid w:val="00FA13A2"/>
    <w:rsid w:val="00FA4489"/>
    <w:rsid w:val="00FA4508"/>
    <w:rsid w:val="00FA52F4"/>
    <w:rsid w:val="00FB2B67"/>
    <w:rsid w:val="00FC5C6E"/>
    <w:rsid w:val="00FC7216"/>
    <w:rsid w:val="00FC7ED0"/>
    <w:rsid w:val="00FD1005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4</cp:revision>
  <dcterms:created xsi:type="dcterms:W3CDTF">2024-06-20T12:24:00Z</dcterms:created>
  <dcterms:modified xsi:type="dcterms:W3CDTF">2024-06-25T10:43:00Z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