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FFD2" w14:textId="77777777" w:rsidR="00187F19" w:rsidRPr="00593BA6" w:rsidRDefault="005E60F0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  <w:lang w:val="en-GB"/>
        </w:rPr>
      </w:pPr>
      <w:r w:rsidRPr="00593BA6">
        <w:rPr>
          <w:rFonts w:ascii="Arial Black" w:hAnsi="Arial Black"/>
          <w:caps/>
          <w:color w:val="E9041E"/>
          <w:sz w:val="50"/>
          <w:szCs w:val="50"/>
          <w:lang w:val="en-GB"/>
        </w:rPr>
        <w:t>MACROECONOMIC</w:t>
      </w:r>
      <w:r w:rsidR="00AA0CB4" w:rsidRPr="00593BA6">
        <w:rPr>
          <w:rFonts w:ascii="Arial Black" w:hAnsi="Arial Black"/>
          <w:caps/>
          <w:color w:val="E9041E"/>
          <w:sz w:val="50"/>
          <w:szCs w:val="50"/>
          <w:lang w:val="en-GB"/>
        </w:rPr>
        <w:t xml:space="preserve"> forecast</w:t>
      </w:r>
      <w:r w:rsidR="00187F19" w:rsidRPr="00593BA6">
        <w:rPr>
          <w:rFonts w:ascii="Arial Black" w:hAnsi="Arial Black"/>
          <w:caps/>
          <w:color w:val="E9041E"/>
          <w:sz w:val="50"/>
          <w:szCs w:val="50"/>
          <w:lang w:val="en-GB"/>
        </w:rPr>
        <w:t xml:space="preserve"> </w:t>
      </w:r>
    </w:p>
    <w:p w14:paraId="1D51F8CD" w14:textId="14E53C69" w:rsidR="00E83835" w:rsidRPr="00593BA6" w:rsidRDefault="006B1DA8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  <w:lang w:val="en-GB"/>
        </w:rPr>
      </w:pPr>
      <w:r w:rsidRPr="006B1DA8">
        <w:rPr>
          <w:rFonts w:ascii="Arial Black" w:hAnsi="Arial Black"/>
          <w:caps/>
          <w:color w:val="E9041E"/>
          <w:sz w:val="50"/>
          <w:szCs w:val="50"/>
          <w:lang w:val="en-GB"/>
        </w:rPr>
        <w:t>Looking for growth impetus</w:t>
      </w:r>
      <w:r w:rsidR="00AA0CB4" w:rsidRPr="00593BA6">
        <w:rPr>
          <w:rFonts w:ascii="Arial Black" w:hAnsi="Arial Black"/>
          <w:caps/>
          <w:color w:val="E9041E"/>
          <w:sz w:val="50"/>
          <w:szCs w:val="50"/>
          <w:lang w:val="en-GB"/>
        </w:rPr>
        <w:t xml:space="preserve"> </w:t>
      </w:r>
    </w:p>
    <w:p w14:paraId="6CC29E52" w14:textId="37E36B3F" w:rsidR="00283C19" w:rsidRPr="00593BA6" w:rsidRDefault="004054D4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  <w:lang w:val="en-GB"/>
        </w:rPr>
      </w:pPr>
      <w:r>
        <w:rPr>
          <w:lang w:val="en-GB"/>
        </w:rPr>
        <w:pict w14:anchorId="4170CA7D">
          <v:group id="Skupina 4" o:spid="_x0000_s1026" style="position:absolute;margin-left:-39.05pt;margin-top:-.15pt;width:169.85pt;height:15.7pt;z-index:251657728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">
            <v:rect id="Obdélník 1" o:spid="_x0000_s1027" style="position:absolute;width:21570;height:6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" fillcolor="window" stroked="f" strokeweight="1pt"/>
            <v:rect id="Obdélník 2" o:spid="_x0000_s1028" style="position:absolute;top:666;width:21570;height:64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" fillcolor="window" stroked="f" strokeweight="1pt"/>
            <v:rect id="Obdélník 3" o:spid="_x0000_s1029" style="position:absolute;top:1352;width:21570;height:6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" fillcolor="#e9041e" stroked="f" strokeweight="1pt"/>
          </v:group>
        </w:pict>
      </w:r>
      <w:r w:rsidR="00895A4F" w:rsidRPr="00593BA6">
        <w:rPr>
          <w:rFonts w:ascii="Calibri" w:hAnsi="Calibri" w:cs="Calibri"/>
          <w:sz w:val="30"/>
          <w:szCs w:val="30"/>
          <w:lang w:val="en-GB"/>
        </w:rPr>
        <w:t>Pra</w:t>
      </w:r>
      <w:r w:rsidR="00D9476F" w:rsidRPr="00593BA6">
        <w:rPr>
          <w:rFonts w:ascii="Calibri" w:hAnsi="Calibri" w:cs="Calibri"/>
          <w:sz w:val="30"/>
          <w:szCs w:val="30"/>
          <w:lang w:val="en-GB"/>
        </w:rPr>
        <w:t>gue</w:t>
      </w:r>
      <w:r w:rsidR="00895A4F" w:rsidRPr="00593BA6">
        <w:rPr>
          <w:rFonts w:ascii="Calibri" w:hAnsi="Calibri" w:cs="Calibri"/>
          <w:sz w:val="30"/>
          <w:szCs w:val="30"/>
          <w:lang w:val="en-GB"/>
        </w:rPr>
        <w:t xml:space="preserve">, </w:t>
      </w:r>
      <w:r w:rsidR="00187F19" w:rsidRPr="00593BA6">
        <w:rPr>
          <w:rFonts w:ascii="Calibri" w:hAnsi="Calibri" w:cs="Calibri"/>
          <w:sz w:val="30"/>
          <w:szCs w:val="30"/>
          <w:lang w:val="en-GB"/>
        </w:rPr>
        <w:t>2</w:t>
      </w:r>
      <w:r>
        <w:rPr>
          <w:rFonts w:ascii="Calibri" w:hAnsi="Calibri" w:cs="Calibri"/>
          <w:sz w:val="30"/>
          <w:szCs w:val="30"/>
          <w:lang w:val="en-GB"/>
        </w:rPr>
        <w:t>5</w:t>
      </w:r>
      <w:r w:rsidR="00F27120" w:rsidRPr="00593BA6">
        <w:rPr>
          <w:rFonts w:ascii="Calibri" w:hAnsi="Calibri" w:cs="Calibri"/>
          <w:sz w:val="30"/>
          <w:szCs w:val="30"/>
          <w:lang w:val="en-GB"/>
        </w:rPr>
        <w:t xml:space="preserve"> </w:t>
      </w:r>
      <w:r w:rsidR="00D9476F" w:rsidRPr="00593BA6">
        <w:rPr>
          <w:rFonts w:ascii="Calibri" w:hAnsi="Calibri" w:cs="Calibri"/>
          <w:sz w:val="30"/>
          <w:szCs w:val="30"/>
          <w:lang w:val="en-GB"/>
        </w:rPr>
        <w:t>October</w:t>
      </w:r>
      <w:r w:rsidR="00F27120" w:rsidRPr="00593BA6">
        <w:rPr>
          <w:rFonts w:ascii="Calibri" w:hAnsi="Calibri" w:cs="Calibri"/>
          <w:sz w:val="30"/>
          <w:szCs w:val="30"/>
          <w:lang w:val="en-GB"/>
        </w:rPr>
        <w:t xml:space="preserve"> 2023</w:t>
      </w:r>
    </w:p>
    <w:p w14:paraId="0140A56E" w14:textId="77777777" w:rsidR="00BF4EAA" w:rsidRPr="00593BA6" w:rsidRDefault="00AA0CB4" w:rsidP="00F27120">
      <w:pPr>
        <w:jc w:val="both"/>
        <w:rPr>
          <w:b/>
          <w:bCs/>
          <w:lang w:val="en-GB"/>
        </w:rPr>
      </w:pPr>
      <w:r w:rsidRPr="00593BA6">
        <w:rPr>
          <w:b/>
          <w:bCs/>
          <w:lang w:val="en-GB"/>
        </w:rPr>
        <w:t xml:space="preserve">The Czech economy seems to be unable to emerge from the </w:t>
      </w:r>
      <w:r w:rsidR="00E82C4D" w:rsidRPr="00593BA6">
        <w:rPr>
          <w:b/>
          <w:bCs/>
          <w:lang w:val="en-GB"/>
        </w:rPr>
        <w:t>let</w:t>
      </w:r>
      <w:r w:rsidRPr="00593BA6">
        <w:rPr>
          <w:b/>
          <w:bCs/>
          <w:lang w:val="en-GB"/>
        </w:rPr>
        <w:t>h</w:t>
      </w:r>
      <w:r w:rsidR="00E82C4D" w:rsidRPr="00593BA6">
        <w:rPr>
          <w:b/>
          <w:bCs/>
          <w:lang w:val="en-GB"/>
        </w:rPr>
        <w:t>arg</w:t>
      </w:r>
      <w:r w:rsidRPr="00593BA6">
        <w:rPr>
          <w:b/>
          <w:bCs/>
          <w:lang w:val="en-GB"/>
        </w:rPr>
        <w:t>y that started with a shall</w:t>
      </w:r>
      <w:r w:rsidR="005E60F0" w:rsidRPr="00593BA6">
        <w:rPr>
          <w:b/>
          <w:bCs/>
          <w:lang w:val="en-GB"/>
        </w:rPr>
        <w:t>ow</w:t>
      </w:r>
      <w:r w:rsidRPr="00593BA6">
        <w:rPr>
          <w:b/>
          <w:bCs/>
          <w:lang w:val="en-GB"/>
        </w:rPr>
        <w:t xml:space="preserve"> recession in the second half of last year</w:t>
      </w:r>
      <w:r w:rsidR="00E82C4D" w:rsidRPr="00593BA6">
        <w:rPr>
          <w:b/>
          <w:bCs/>
          <w:lang w:val="en-GB"/>
        </w:rPr>
        <w:t xml:space="preserve">. </w:t>
      </w:r>
      <w:r w:rsidRPr="00593BA6">
        <w:rPr>
          <w:b/>
          <w:bCs/>
          <w:lang w:val="en-GB"/>
        </w:rPr>
        <w:t xml:space="preserve">Following </w:t>
      </w:r>
      <w:r w:rsidR="00E82C4D" w:rsidRPr="00593BA6">
        <w:rPr>
          <w:b/>
          <w:bCs/>
          <w:lang w:val="en-GB"/>
        </w:rPr>
        <w:t>stagna</w:t>
      </w:r>
      <w:r w:rsidRPr="00593BA6">
        <w:rPr>
          <w:b/>
          <w:bCs/>
          <w:lang w:val="en-GB"/>
        </w:rPr>
        <w:t xml:space="preserve">tion in the first two quarters of this year, the Czech </w:t>
      </w:r>
      <w:r w:rsidR="00091E62">
        <w:rPr>
          <w:b/>
          <w:bCs/>
          <w:lang w:val="en-GB"/>
        </w:rPr>
        <w:t>economy</w:t>
      </w:r>
      <w:r w:rsidRPr="00593BA6">
        <w:rPr>
          <w:b/>
          <w:bCs/>
          <w:lang w:val="en-GB"/>
        </w:rPr>
        <w:t xml:space="preserve"> </w:t>
      </w:r>
      <w:r w:rsidR="00AD1EF7">
        <w:rPr>
          <w:b/>
          <w:bCs/>
          <w:lang w:val="en-GB"/>
        </w:rPr>
        <w:t xml:space="preserve">then </w:t>
      </w:r>
      <w:r w:rsidRPr="00593BA6">
        <w:rPr>
          <w:b/>
          <w:bCs/>
          <w:lang w:val="en-GB"/>
        </w:rPr>
        <w:t>apparently slightly decline</w:t>
      </w:r>
      <w:r w:rsidR="00091E62">
        <w:rPr>
          <w:b/>
          <w:bCs/>
          <w:lang w:val="en-GB"/>
        </w:rPr>
        <w:t>d</w:t>
      </w:r>
      <w:r w:rsidRPr="00593BA6">
        <w:rPr>
          <w:b/>
          <w:bCs/>
          <w:lang w:val="en-GB"/>
        </w:rPr>
        <w:t xml:space="preserve"> in the </w:t>
      </w:r>
      <w:r w:rsidR="005E60F0" w:rsidRPr="00593BA6">
        <w:rPr>
          <w:b/>
          <w:bCs/>
          <w:lang w:val="en-GB"/>
        </w:rPr>
        <w:t>third</w:t>
      </w:r>
      <w:r w:rsidRPr="00593BA6">
        <w:rPr>
          <w:b/>
          <w:bCs/>
          <w:lang w:val="en-GB"/>
        </w:rPr>
        <w:t xml:space="preserve"> quarter on a quarter-to-quarter basis</w:t>
      </w:r>
      <w:r w:rsidR="00E82C4D" w:rsidRPr="00593BA6">
        <w:rPr>
          <w:b/>
          <w:bCs/>
          <w:lang w:val="en-GB"/>
        </w:rPr>
        <w:t xml:space="preserve">. </w:t>
      </w:r>
      <w:r w:rsidRPr="00593BA6">
        <w:rPr>
          <w:b/>
          <w:bCs/>
          <w:lang w:val="en-GB"/>
        </w:rPr>
        <w:t xml:space="preserve">It </w:t>
      </w:r>
      <w:r w:rsidR="00AD1EF7">
        <w:rPr>
          <w:b/>
          <w:bCs/>
          <w:lang w:val="en-GB"/>
        </w:rPr>
        <w:t xml:space="preserve">is </w:t>
      </w:r>
      <w:r w:rsidRPr="00593BA6">
        <w:rPr>
          <w:b/>
          <w:bCs/>
          <w:lang w:val="en-GB"/>
        </w:rPr>
        <w:t xml:space="preserve">also likely </w:t>
      </w:r>
      <w:r w:rsidR="00AD1EF7">
        <w:rPr>
          <w:b/>
          <w:bCs/>
          <w:lang w:val="en-GB"/>
        </w:rPr>
        <w:t xml:space="preserve">to </w:t>
      </w:r>
      <w:r w:rsidRPr="00593BA6">
        <w:rPr>
          <w:b/>
          <w:bCs/>
          <w:lang w:val="en-GB"/>
        </w:rPr>
        <w:t xml:space="preserve">post a drop in the </w:t>
      </w:r>
      <w:r w:rsidR="005E60F0" w:rsidRPr="00593BA6">
        <w:rPr>
          <w:b/>
          <w:bCs/>
          <w:lang w:val="en-GB"/>
        </w:rPr>
        <w:t>real</w:t>
      </w:r>
      <w:r w:rsidR="00E82C4D" w:rsidRPr="00593BA6">
        <w:rPr>
          <w:b/>
          <w:bCs/>
          <w:lang w:val="en-GB"/>
        </w:rPr>
        <w:t xml:space="preserve"> </w:t>
      </w:r>
      <w:r w:rsidRPr="00593BA6">
        <w:rPr>
          <w:b/>
          <w:bCs/>
          <w:lang w:val="en-GB"/>
        </w:rPr>
        <w:t>G</w:t>
      </w:r>
      <w:r w:rsidR="00E82C4D" w:rsidRPr="00593BA6">
        <w:rPr>
          <w:b/>
          <w:bCs/>
          <w:lang w:val="en-GB"/>
        </w:rPr>
        <w:t xml:space="preserve">DP </w:t>
      </w:r>
      <w:r w:rsidRPr="00593BA6">
        <w:rPr>
          <w:b/>
          <w:bCs/>
          <w:lang w:val="en-GB"/>
        </w:rPr>
        <w:t>for full year 2023</w:t>
      </w:r>
      <w:r w:rsidR="00AD1EF7">
        <w:rPr>
          <w:b/>
          <w:bCs/>
          <w:lang w:val="en-GB"/>
        </w:rPr>
        <w:t>,</w:t>
      </w:r>
      <w:r w:rsidR="00091E62">
        <w:rPr>
          <w:b/>
          <w:bCs/>
          <w:lang w:val="en-GB"/>
        </w:rPr>
        <w:t xml:space="preserve"> and</w:t>
      </w:r>
      <w:r w:rsidRPr="00593BA6">
        <w:rPr>
          <w:b/>
          <w:bCs/>
          <w:lang w:val="en-GB"/>
        </w:rPr>
        <w:t xml:space="preserve"> </w:t>
      </w:r>
      <w:r w:rsidR="00AD1EF7">
        <w:rPr>
          <w:b/>
          <w:bCs/>
          <w:lang w:val="en-GB"/>
        </w:rPr>
        <w:t xml:space="preserve">then </w:t>
      </w:r>
      <w:r w:rsidRPr="00593BA6">
        <w:rPr>
          <w:b/>
          <w:bCs/>
          <w:lang w:val="en-GB"/>
        </w:rPr>
        <w:t xml:space="preserve">return to growth, </w:t>
      </w:r>
      <w:r w:rsidR="005E60F0" w:rsidRPr="00593BA6">
        <w:rPr>
          <w:b/>
          <w:bCs/>
          <w:lang w:val="en-GB"/>
        </w:rPr>
        <w:t>although</w:t>
      </w:r>
      <w:r w:rsidRPr="00593BA6">
        <w:rPr>
          <w:b/>
          <w:bCs/>
          <w:lang w:val="en-GB"/>
        </w:rPr>
        <w:t xml:space="preserve"> not exactly strong, in </w:t>
      </w:r>
      <w:r w:rsidR="00E82C4D" w:rsidRPr="00593BA6">
        <w:rPr>
          <w:b/>
          <w:bCs/>
          <w:lang w:val="en-GB"/>
        </w:rPr>
        <w:t xml:space="preserve">2024. </w:t>
      </w:r>
      <w:r w:rsidRPr="00593BA6">
        <w:rPr>
          <w:b/>
          <w:bCs/>
          <w:lang w:val="en-GB"/>
        </w:rPr>
        <w:t>Everything will depend on how quickly household consumption recovers. However, that is not possible without wages rising</w:t>
      </w:r>
      <w:r w:rsidR="00AD1EF7">
        <w:rPr>
          <w:b/>
          <w:bCs/>
          <w:lang w:val="en-GB"/>
        </w:rPr>
        <w:t xml:space="preserve"> in real terms</w:t>
      </w:r>
      <w:r w:rsidRPr="00593BA6">
        <w:rPr>
          <w:b/>
          <w:bCs/>
          <w:lang w:val="en-GB"/>
        </w:rPr>
        <w:t xml:space="preserve">. Both the tense labour market and the </w:t>
      </w:r>
      <w:r w:rsidR="00091E62">
        <w:rPr>
          <w:b/>
          <w:bCs/>
          <w:lang w:val="en-GB"/>
        </w:rPr>
        <w:t>deflating</w:t>
      </w:r>
      <w:r w:rsidRPr="00593BA6">
        <w:rPr>
          <w:b/>
          <w:bCs/>
          <w:lang w:val="en-GB"/>
        </w:rPr>
        <w:t xml:space="preserve"> inflation </w:t>
      </w:r>
      <w:r w:rsidR="00AD1EF7">
        <w:rPr>
          <w:b/>
          <w:bCs/>
          <w:lang w:val="en-GB"/>
        </w:rPr>
        <w:t xml:space="preserve">are </w:t>
      </w:r>
      <w:r w:rsidR="00091E62">
        <w:rPr>
          <w:b/>
          <w:bCs/>
          <w:lang w:val="en-GB"/>
        </w:rPr>
        <w:t>work</w:t>
      </w:r>
      <w:r w:rsidR="00AD1EF7">
        <w:rPr>
          <w:b/>
          <w:bCs/>
          <w:lang w:val="en-GB"/>
        </w:rPr>
        <w:t>ing</w:t>
      </w:r>
      <w:r w:rsidRPr="00593BA6">
        <w:rPr>
          <w:b/>
          <w:bCs/>
          <w:lang w:val="en-GB"/>
        </w:rPr>
        <w:t xml:space="preserve"> in favour of wages. </w:t>
      </w:r>
      <w:r w:rsidR="005E60F0" w:rsidRPr="00593BA6">
        <w:rPr>
          <w:b/>
          <w:bCs/>
          <w:lang w:val="en-GB"/>
        </w:rPr>
        <w:t>Despite</w:t>
      </w:r>
      <w:r w:rsidRPr="00593BA6">
        <w:rPr>
          <w:b/>
          <w:bCs/>
          <w:lang w:val="en-GB"/>
        </w:rPr>
        <w:t xml:space="preserve"> the uncertainty as to the level of inflation </w:t>
      </w:r>
      <w:r w:rsidR="00091E62">
        <w:rPr>
          <w:b/>
          <w:bCs/>
          <w:lang w:val="en-GB"/>
        </w:rPr>
        <w:t xml:space="preserve">at </w:t>
      </w:r>
      <w:r w:rsidRPr="00593BA6">
        <w:rPr>
          <w:b/>
          <w:bCs/>
          <w:lang w:val="en-GB"/>
        </w:rPr>
        <w:t xml:space="preserve">which </w:t>
      </w:r>
      <w:r w:rsidR="00091E62">
        <w:rPr>
          <w:b/>
          <w:bCs/>
          <w:lang w:val="en-GB"/>
        </w:rPr>
        <w:t>the country</w:t>
      </w:r>
      <w:r w:rsidRPr="00593BA6">
        <w:rPr>
          <w:b/>
          <w:bCs/>
          <w:lang w:val="en-GB"/>
        </w:rPr>
        <w:t xml:space="preserve"> </w:t>
      </w:r>
      <w:r w:rsidR="00091E62">
        <w:rPr>
          <w:b/>
          <w:bCs/>
          <w:lang w:val="en-GB"/>
        </w:rPr>
        <w:t xml:space="preserve">steps </w:t>
      </w:r>
      <w:r w:rsidRPr="00593BA6">
        <w:rPr>
          <w:b/>
          <w:bCs/>
          <w:lang w:val="en-GB"/>
        </w:rPr>
        <w:t xml:space="preserve">into </w:t>
      </w:r>
      <w:r w:rsidR="001B1695" w:rsidRPr="00593BA6">
        <w:rPr>
          <w:b/>
          <w:bCs/>
          <w:lang w:val="en-GB"/>
        </w:rPr>
        <w:t>2024</w:t>
      </w:r>
      <w:r w:rsidRPr="00593BA6">
        <w:rPr>
          <w:b/>
          <w:bCs/>
          <w:lang w:val="en-GB"/>
        </w:rPr>
        <w:t xml:space="preserve">, we expect the rate of </w:t>
      </w:r>
      <w:r w:rsidR="005E60F0" w:rsidRPr="00593BA6">
        <w:rPr>
          <w:b/>
          <w:bCs/>
          <w:lang w:val="en-GB"/>
        </w:rPr>
        <w:t>inflation</w:t>
      </w:r>
      <w:r w:rsidRPr="00593BA6">
        <w:rPr>
          <w:b/>
          <w:bCs/>
          <w:lang w:val="en-GB"/>
        </w:rPr>
        <w:t xml:space="preserve"> to </w:t>
      </w:r>
      <w:r w:rsidR="005E60F0" w:rsidRPr="00593BA6">
        <w:rPr>
          <w:b/>
          <w:bCs/>
          <w:lang w:val="en-GB"/>
        </w:rPr>
        <w:t>return</w:t>
      </w:r>
      <w:r w:rsidRPr="00593BA6">
        <w:rPr>
          <w:b/>
          <w:bCs/>
          <w:lang w:val="en-GB"/>
        </w:rPr>
        <w:t xml:space="preserve"> to the CNB’s tolerance zone during the </w:t>
      </w:r>
      <w:r w:rsidR="005E60F0" w:rsidRPr="00593BA6">
        <w:rPr>
          <w:b/>
          <w:bCs/>
          <w:lang w:val="en-GB"/>
        </w:rPr>
        <w:t>first</w:t>
      </w:r>
      <w:r w:rsidRPr="00593BA6">
        <w:rPr>
          <w:b/>
          <w:bCs/>
          <w:lang w:val="en-GB"/>
        </w:rPr>
        <w:t xml:space="preserve"> quarter of</w:t>
      </w:r>
      <w:r w:rsidR="001B1695" w:rsidRPr="00593BA6">
        <w:rPr>
          <w:b/>
          <w:bCs/>
          <w:lang w:val="en-GB"/>
        </w:rPr>
        <w:t xml:space="preserve"> 2024. A</w:t>
      </w:r>
      <w:r w:rsidRPr="00593BA6">
        <w:rPr>
          <w:b/>
          <w:bCs/>
          <w:lang w:val="en-GB"/>
        </w:rPr>
        <w:t xml:space="preserve">nd it is </w:t>
      </w:r>
      <w:r w:rsidR="005E60F0" w:rsidRPr="00593BA6">
        <w:rPr>
          <w:b/>
          <w:bCs/>
          <w:lang w:val="en-GB"/>
        </w:rPr>
        <w:t>only</w:t>
      </w:r>
      <w:r w:rsidRPr="00593BA6">
        <w:rPr>
          <w:b/>
          <w:bCs/>
          <w:lang w:val="en-GB"/>
        </w:rPr>
        <w:t xml:space="preserve"> a matter of the coming month</w:t>
      </w:r>
      <w:r w:rsidR="00091E62">
        <w:rPr>
          <w:b/>
          <w:bCs/>
          <w:lang w:val="en-GB"/>
        </w:rPr>
        <w:t>s</w:t>
      </w:r>
      <w:r w:rsidRPr="00593BA6">
        <w:rPr>
          <w:b/>
          <w:bCs/>
          <w:lang w:val="en-GB"/>
        </w:rPr>
        <w:t xml:space="preserve"> when the </w:t>
      </w:r>
      <w:r w:rsidR="005E60F0" w:rsidRPr="00593BA6">
        <w:rPr>
          <w:b/>
          <w:bCs/>
          <w:lang w:val="en-GB"/>
        </w:rPr>
        <w:t>central</w:t>
      </w:r>
      <w:r w:rsidR="001B1695" w:rsidRPr="00593BA6">
        <w:rPr>
          <w:b/>
          <w:bCs/>
          <w:lang w:val="en-GB"/>
        </w:rPr>
        <w:t xml:space="preserve"> bank</w:t>
      </w:r>
      <w:r w:rsidRPr="00593BA6">
        <w:rPr>
          <w:b/>
          <w:bCs/>
          <w:lang w:val="en-GB"/>
        </w:rPr>
        <w:t xml:space="preserve"> starts to cut its rates. </w:t>
      </w:r>
    </w:p>
    <w:p w14:paraId="28172755" w14:textId="77777777" w:rsidR="001B1695" w:rsidRPr="00593BA6" w:rsidRDefault="00A74594" w:rsidP="00F27120">
      <w:pPr>
        <w:jc w:val="both"/>
        <w:rPr>
          <w:lang w:val="en-GB"/>
        </w:rPr>
      </w:pPr>
      <w:r w:rsidRPr="00593BA6">
        <w:rPr>
          <w:b/>
          <w:bCs/>
          <w:lang w:val="en-GB"/>
        </w:rPr>
        <w:t>T</w:t>
      </w:r>
      <w:r w:rsidR="00301115" w:rsidRPr="00593BA6">
        <w:rPr>
          <w:b/>
          <w:bCs/>
          <w:lang w:val="en-GB"/>
        </w:rPr>
        <w:t xml:space="preserve">he Czech economy will post a </w:t>
      </w:r>
      <w:r w:rsidR="005E60F0" w:rsidRPr="00593BA6">
        <w:rPr>
          <w:b/>
          <w:bCs/>
          <w:lang w:val="en-GB"/>
        </w:rPr>
        <w:t>decline in real terms</w:t>
      </w:r>
      <w:r w:rsidR="00301115" w:rsidRPr="00593BA6">
        <w:rPr>
          <w:b/>
          <w:bCs/>
          <w:lang w:val="en-GB"/>
        </w:rPr>
        <w:t xml:space="preserve"> for </w:t>
      </w:r>
      <w:r w:rsidRPr="00593BA6">
        <w:rPr>
          <w:b/>
          <w:bCs/>
          <w:lang w:val="en-GB"/>
        </w:rPr>
        <w:t xml:space="preserve">2023. </w:t>
      </w:r>
      <w:r w:rsidR="00301115" w:rsidRPr="00593BA6">
        <w:rPr>
          <w:lang w:val="en-GB"/>
        </w:rPr>
        <w:t xml:space="preserve">According to </w:t>
      </w:r>
      <w:proofErr w:type="spellStart"/>
      <w:r w:rsidRPr="00593BA6">
        <w:rPr>
          <w:lang w:val="en-GB"/>
        </w:rPr>
        <w:t>Komerční</w:t>
      </w:r>
      <w:proofErr w:type="spellEnd"/>
      <w:r w:rsidRPr="00593BA6">
        <w:rPr>
          <w:lang w:val="en-GB"/>
        </w:rPr>
        <w:t xml:space="preserve"> </w:t>
      </w:r>
      <w:proofErr w:type="spellStart"/>
      <w:r w:rsidRPr="00593BA6">
        <w:rPr>
          <w:lang w:val="en-GB"/>
        </w:rPr>
        <w:t>bank</w:t>
      </w:r>
      <w:r w:rsidR="00301115" w:rsidRPr="00593BA6">
        <w:rPr>
          <w:lang w:val="en-GB"/>
        </w:rPr>
        <w:t>a’s</w:t>
      </w:r>
      <w:proofErr w:type="spellEnd"/>
      <w:r w:rsidR="00301115" w:rsidRPr="00593BA6">
        <w:rPr>
          <w:lang w:val="en-GB"/>
        </w:rPr>
        <w:t xml:space="preserve"> updated forecast, the </w:t>
      </w:r>
      <w:r w:rsidR="005E60F0" w:rsidRPr="00593BA6">
        <w:rPr>
          <w:lang w:val="en-GB"/>
        </w:rPr>
        <w:t>decline</w:t>
      </w:r>
      <w:r w:rsidR="00301115" w:rsidRPr="00593BA6">
        <w:rPr>
          <w:lang w:val="en-GB"/>
        </w:rPr>
        <w:t xml:space="preserve"> will be </w:t>
      </w:r>
      <w:r w:rsidRPr="00593BA6">
        <w:rPr>
          <w:lang w:val="en-GB"/>
        </w:rPr>
        <w:t>0</w:t>
      </w:r>
      <w:r w:rsidR="00D9476F" w:rsidRPr="00593BA6">
        <w:rPr>
          <w:lang w:val="en-GB"/>
        </w:rPr>
        <w:t>.</w:t>
      </w:r>
      <w:r w:rsidRPr="00593BA6">
        <w:rPr>
          <w:lang w:val="en-GB"/>
        </w:rPr>
        <w:t xml:space="preserve">3%. </w:t>
      </w:r>
      <w:r w:rsidR="00301115" w:rsidRPr="00593BA6">
        <w:rPr>
          <w:lang w:val="en-GB"/>
        </w:rPr>
        <w:t xml:space="preserve">Thus, this year’s </w:t>
      </w:r>
      <w:r w:rsidR="005E60F0" w:rsidRPr="00593BA6">
        <w:rPr>
          <w:lang w:val="en-GB"/>
        </w:rPr>
        <w:t>growth</w:t>
      </w:r>
      <w:r w:rsidR="00301115" w:rsidRPr="00593BA6">
        <w:rPr>
          <w:lang w:val="en-GB"/>
        </w:rPr>
        <w:t xml:space="preserve"> </w:t>
      </w:r>
      <w:r w:rsidR="005E60F0" w:rsidRPr="00593BA6">
        <w:rPr>
          <w:lang w:val="en-GB"/>
        </w:rPr>
        <w:t>outlook</w:t>
      </w:r>
      <w:r w:rsidR="00301115" w:rsidRPr="00593BA6">
        <w:rPr>
          <w:lang w:val="en-GB"/>
        </w:rPr>
        <w:t xml:space="preserve"> </w:t>
      </w:r>
      <w:r w:rsidR="00091E62">
        <w:rPr>
          <w:lang w:val="en-GB"/>
        </w:rPr>
        <w:t xml:space="preserve">now </w:t>
      </w:r>
      <w:r w:rsidR="005E60F0" w:rsidRPr="00593BA6">
        <w:rPr>
          <w:lang w:val="en-GB"/>
        </w:rPr>
        <w:t>drops</w:t>
      </w:r>
      <w:r w:rsidR="00301115" w:rsidRPr="00593BA6">
        <w:rPr>
          <w:lang w:val="en-GB"/>
        </w:rPr>
        <w:t xml:space="preserve"> by almost 0.5 pp compared with the July forecast</w:t>
      </w:r>
      <w:r w:rsidRPr="00593BA6">
        <w:rPr>
          <w:lang w:val="en-GB"/>
        </w:rPr>
        <w:t xml:space="preserve">. </w:t>
      </w:r>
      <w:r w:rsidR="00301115" w:rsidRPr="00593BA6">
        <w:rPr>
          <w:lang w:val="en-GB"/>
        </w:rPr>
        <w:t>“</w:t>
      </w:r>
      <w:r w:rsidR="00301115" w:rsidRPr="00593BA6">
        <w:rPr>
          <w:i/>
          <w:iCs/>
          <w:lang w:val="en-GB"/>
        </w:rPr>
        <w:t xml:space="preserve">The main reason is the </w:t>
      </w:r>
      <w:r w:rsidR="005E60F0" w:rsidRPr="00593BA6">
        <w:rPr>
          <w:i/>
          <w:iCs/>
          <w:lang w:val="en-GB"/>
        </w:rPr>
        <w:t>disappointment</w:t>
      </w:r>
      <w:r w:rsidR="00301115" w:rsidRPr="00593BA6">
        <w:rPr>
          <w:i/>
          <w:iCs/>
          <w:lang w:val="en-GB"/>
        </w:rPr>
        <w:t xml:space="preserve"> brought by the summer holiday months,”</w:t>
      </w:r>
      <w:r w:rsidR="00AE432E" w:rsidRPr="00593BA6">
        <w:rPr>
          <w:lang w:val="en-GB"/>
        </w:rPr>
        <w:t xml:space="preserve"> Jan Vejmělek</w:t>
      </w:r>
      <w:r w:rsidR="00301115" w:rsidRPr="00593BA6">
        <w:rPr>
          <w:lang w:val="en-GB"/>
        </w:rPr>
        <w:t xml:space="preserve">, </w:t>
      </w:r>
      <w:proofErr w:type="spellStart"/>
      <w:r w:rsidR="00301115" w:rsidRPr="00593BA6">
        <w:rPr>
          <w:lang w:val="en-GB"/>
        </w:rPr>
        <w:t>Komerční</w:t>
      </w:r>
      <w:proofErr w:type="spellEnd"/>
      <w:r w:rsidR="00301115" w:rsidRPr="00593BA6">
        <w:rPr>
          <w:lang w:val="en-GB"/>
        </w:rPr>
        <w:t xml:space="preserve"> </w:t>
      </w:r>
      <w:proofErr w:type="spellStart"/>
      <w:r w:rsidR="00301115" w:rsidRPr="00593BA6">
        <w:rPr>
          <w:lang w:val="en-GB"/>
        </w:rPr>
        <w:t>banka’s</w:t>
      </w:r>
      <w:proofErr w:type="spellEnd"/>
      <w:r w:rsidR="00301115" w:rsidRPr="00593BA6">
        <w:rPr>
          <w:lang w:val="en-GB"/>
        </w:rPr>
        <w:t xml:space="preserve"> Chief Economist, clarifies the reason for the downward revision</w:t>
      </w:r>
      <w:r w:rsidR="00AE432E" w:rsidRPr="00593BA6">
        <w:rPr>
          <w:lang w:val="en-GB"/>
        </w:rPr>
        <w:t xml:space="preserve">. </w:t>
      </w:r>
      <w:r w:rsidR="00301115" w:rsidRPr="00593BA6">
        <w:rPr>
          <w:lang w:val="en-GB"/>
        </w:rPr>
        <w:t>“</w:t>
      </w:r>
      <w:r w:rsidR="00301115" w:rsidRPr="00593BA6">
        <w:rPr>
          <w:i/>
          <w:iCs/>
          <w:lang w:val="en-GB"/>
        </w:rPr>
        <w:t>Contrary to our expectation</w:t>
      </w:r>
      <w:r w:rsidR="00091E62">
        <w:rPr>
          <w:i/>
          <w:iCs/>
          <w:lang w:val="en-GB"/>
        </w:rPr>
        <w:t>s</w:t>
      </w:r>
      <w:r w:rsidR="00301115" w:rsidRPr="00593BA6">
        <w:rPr>
          <w:i/>
          <w:iCs/>
          <w:lang w:val="en-GB"/>
        </w:rPr>
        <w:t xml:space="preserve"> of household consumption recovering hand</w:t>
      </w:r>
      <w:r w:rsidR="00091E62">
        <w:rPr>
          <w:i/>
          <w:iCs/>
          <w:lang w:val="en-GB"/>
        </w:rPr>
        <w:t>-</w:t>
      </w:r>
      <w:r w:rsidR="00301115" w:rsidRPr="00593BA6">
        <w:rPr>
          <w:i/>
          <w:iCs/>
          <w:lang w:val="en-GB"/>
        </w:rPr>
        <w:t>in</w:t>
      </w:r>
      <w:r w:rsidR="00091E62">
        <w:rPr>
          <w:i/>
          <w:iCs/>
          <w:lang w:val="en-GB"/>
        </w:rPr>
        <w:t>-</w:t>
      </w:r>
      <w:r w:rsidR="00301115" w:rsidRPr="00593BA6">
        <w:rPr>
          <w:i/>
          <w:iCs/>
          <w:lang w:val="en-GB"/>
        </w:rPr>
        <w:t xml:space="preserve">hand with </w:t>
      </w:r>
      <w:r w:rsidR="004A1583" w:rsidRPr="00593BA6">
        <w:rPr>
          <w:i/>
          <w:iCs/>
          <w:lang w:val="en-GB"/>
        </w:rPr>
        <w:t xml:space="preserve">rising </w:t>
      </w:r>
      <w:r w:rsidR="005E60F0" w:rsidRPr="00593BA6">
        <w:rPr>
          <w:i/>
          <w:iCs/>
          <w:lang w:val="en-GB"/>
        </w:rPr>
        <w:t>real</w:t>
      </w:r>
      <w:r w:rsidR="009C684F" w:rsidRPr="00593BA6">
        <w:rPr>
          <w:i/>
          <w:iCs/>
          <w:lang w:val="en-GB"/>
        </w:rPr>
        <w:t xml:space="preserve"> </w:t>
      </w:r>
      <w:r w:rsidR="004A1583" w:rsidRPr="00593BA6">
        <w:rPr>
          <w:i/>
          <w:iCs/>
          <w:lang w:val="en-GB"/>
        </w:rPr>
        <w:t>wages</w:t>
      </w:r>
      <w:r w:rsidR="009C684F" w:rsidRPr="00593BA6">
        <w:rPr>
          <w:i/>
          <w:iCs/>
          <w:lang w:val="en-GB"/>
        </w:rPr>
        <w:t xml:space="preserve">, </w:t>
      </w:r>
      <w:r w:rsidR="004A1583" w:rsidRPr="00593BA6">
        <w:rPr>
          <w:i/>
          <w:iCs/>
          <w:lang w:val="en-GB"/>
        </w:rPr>
        <w:t xml:space="preserve">we consider that </w:t>
      </w:r>
      <w:r w:rsidR="005E60F0" w:rsidRPr="00593BA6">
        <w:rPr>
          <w:i/>
          <w:iCs/>
          <w:lang w:val="en-GB"/>
        </w:rPr>
        <w:t>real</w:t>
      </w:r>
      <w:r w:rsidR="009C684F" w:rsidRPr="00593BA6">
        <w:rPr>
          <w:i/>
          <w:iCs/>
          <w:lang w:val="en-GB"/>
        </w:rPr>
        <w:t xml:space="preserve"> </w:t>
      </w:r>
      <w:r w:rsidR="004A1583" w:rsidRPr="00593BA6">
        <w:rPr>
          <w:i/>
          <w:iCs/>
          <w:lang w:val="en-GB"/>
        </w:rPr>
        <w:t>consumption expenditure was flat in the third quarter</w:t>
      </w:r>
      <w:r w:rsidR="00091E62">
        <w:rPr>
          <w:i/>
          <w:iCs/>
          <w:lang w:val="en-GB"/>
        </w:rPr>
        <w:t xml:space="preserve"> </w:t>
      </w:r>
      <w:r w:rsidR="00091E62" w:rsidRPr="00091E62">
        <w:rPr>
          <w:bCs/>
          <w:i/>
          <w:lang w:val="en-GB"/>
        </w:rPr>
        <w:t>on a quarter-to-quarter basis</w:t>
      </w:r>
      <w:r w:rsidR="009C684F" w:rsidRPr="00593BA6">
        <w:rPr>
          <w:i/>
          <w:iCs/>
          <w:lang w:val="en-GB"/>
        </w:rPr>
        <w:t xml:space="preserve">. </w:t>
      </w:r>
      <w:r w:rsidR="004A1583" w:rsidRPr="00593BA6">
        <w:rPr>
          <w:i/>
          <w:iCs/>
          <w:lang w:val="en-GB"/>
        </w:rPr>
        <w:t xml:space="preserve">On the </w:t>
      </w:r>
      <w:r w:rsidR="003038CE" w:rsidRPr="00593BA6">
        <w:rPr>
          <w:i/>
          <w:iCs/>
          <w:lang w:val="en-GB"/>
        </w:rPr>
        <w:t>produ</w:t>
      </w:r>
      <w:r w:rsidR="004A1583" w:rsidRPr="00593BA6">
        <w:rPr>
          <w:i/>
          <w:iCs/>
          <w:lang w:val="en-GB"/>
        </w:rPr>
        <w:t xml:space="preserve">ction side, the recurring </w:t>
      </w:r>
      <w:r w:rsidR="005E60F0" w:rsidRPr="00593BA6">
        <w:rPr>
          <w:i/>
          <w:iCs/>
          <w:lang w:val="en-GB"/>
        </w:rPr>
        <w:t>problems</w:t>
      </w:r>
      <w:r w:rsidR="004A1583" w:rsidRPr="00593BA6">
        <w:rPr>
          <w:i/>
          <w:iCs/>
          <w:lang w:val="en-GB"/>
        </w:rPr>
        <w:t xml:space="preserve"> in supplier chains had an adverse impact on </w:t>
      </w:r>
      <w:r w:rsidR="00C71569">
        <w:rPr>
          <w:i/>
          <w:iCs/>
          <w:lang w:val="en-GB"/>
        </w:rPr>
        <w:t>automotive manufacturing</w:t>
      </w:r>
      <w:r w:rsidR="004A1583" w:rsidRPr="00593BA6">
        <w:rPr>
          <w:i/>
          <w:iCs/>
          <w:lang w:val="en-GB"/>
        </w:rPr>
        <w:t xml:space="preserve">,” </w:t>
      </w:r>
      <w:r w:rsidR="004A1583" w:rsidRPr="00593BA6">
        <w:rPr>
          <w:lang w:val="en-GB"/>
        </w:rPr>
        <w:t xml:space="preserve">adds Jan </w:t>
      </w:r>
      <w:r w:rsidR="003038CE" w:rsidRPr="00593BA6">
        <w:rPr>
          <w:lang w:val="en-GB"/>
        </w:rPr>
        <w:t>Vejmělek.</w:t>
      </w:r>
      <w:r w:rsidR="00DD4FF8" w:rsidRPr="00593BA6">
        <w:rPr>
          <w:lang w:val="en-GB"/>
        </w:rPr>
        <w:t xml:space="preserve"> </w:t>
      </w:r>
      <w:r w:rsidR="004A1583" w:rsidRPr="00593BA6">
        <w:rPr>
          <w:lang w:val="en-GB"/>
        </w:rPr>
        <w:t xml:space="preserve">The growth outlook for </w:t>
      </w:r>
      <w:r w:rsidR="00DD4FF8" w:rsidRPr="00593BA6">
        <w:rPr>
          <w:lang w:val="en-GB"/>
        </w:rPr>
        <w:t>2024</w:t>
      </w:r>
      <w:r w:rsidR="004A1583" w:rsidRPr="00593BA6">
        <w:rPr>
          <w:lang w:val="en-GB"/>
        </w:rPr>
        <w:t xml:space="preserve"> has also been slightly revised; compared with the original </w:t>
      </w:r>
      <w:r w:rsidR="009E7652" w:rsidRPr="00593BA6">
        <w:rPr>
          <w:lang w:val="en-GB"/>
        </w:rPr>
        <w:t>1</w:t>
      </w:r>
      <w:r w:rsidR="00D9476F" w:rsidRPr="00593BA6">
        <w:rPr>
          <w:lang w:val="en-GB"/>
        </w:rPr>
        <w:t>.</w:t>
      </w:r>
      <w:r w:rsidR="009E7652" w:rsidRPr="00593BA6">
        <w:rPr>
          <w:lang w:val="en-GB"/>
        </w:rPr>
        <w:t>8%</w:t>
      </w:r>
      <w:r w:rsidR="004A1583" w:rsidRPr="00593BA6">
        <w:rPr>
          <w:lang w:val="en-GB"/>
        </w:rPr>
        <w:t xml:space="preserve"> the forecast now envisages</w:t>
      </w:r>
      <w:r w:rsidR="00D9476F" w:rsidRPr="00593BA6">
        <w:rPr>
          <w:lang w:val="en-GB"/>
        </w:rPr>
        <w:t> </w:t>
      </w:r>
      <w:r w:rsidR="009E7652" w:rsidRPr="00593BA6">
        <w:rPr>
          <w:lang w:val="en-GB"/>
        </w:rPr>
        <w:t>1</w:t>
      </w:r>
      <w:r w:rsidR="00D9476F" w:rsidRPr="00593BA6">
        <w:rPr>
          <w:lang w:val="en-GB"/>
        </w:rPr>
        <w:t>.</w:t>
      </w:r>
      <w:r w:rsidR="009E7652" w:rsidRPr="00593BA6">
        <w:rPr>
          <w:lang w:val="en-GB"/>
        </w:rPr>
        <w:t>6%.</w:t>
      </w:r>
      <w:r w:rsidR="004A1583" w:rsidRPr="00593BA6">
        <w:rPr>
          <w:lang w:val="en-GB"/>
        </w:rPr>
        <w:t xml:space="preserve"> </w:t>
      </w:r>
    </w:p>
    <w:p w14:paraId="1B4CAE77" w14:textId="77777777" w:rsidR="009E7652" w:rsidRPr="00593BA6" w:rsidRDefault="005E60F0" w:rsidP="00F27120">
      <w:pPr>
        <w:jc w:val="both"/>
        <w:rPr>
          <w:lang w:val="en-GB"/>
        </w:rPr>
      </w:pPr>
      <w:r w:rsidRPr="00593BA6">
        <w:rPr>
          <w:b/>
          <w:bCs/>
          <w:lang w:val="en-GB"/>
        </w:rPr>
        <w:t>Economic</w:t>
      </w:r>
      <w:r w:rsidR="009E7652" w:rsidRPr="00593BA6">
        <w:rPr>
          <w:b/>
          <w:bCs/>
          <w:lang w:val="en-GB"/>
        </w:rPr>
        <w:t xml:space="preserve"> </w:t>
      </w:r>
      <w:r w:rsidRPr="00593BA6">
        <w:rPr>
          <w:b/>
          <w:bCs/>
          <w:lang w:val="en-GB"/>
        </w:rPr>
        <w:t>growth</w:t>
      </w:r>
      <w:r w:rsidR="004A1583" w:rsidRPr="00593BA6">
        <w:rPr>
          <w:b/>
          <w:bCs/>
          <w:lang w:val="en-GB"/>
        </w:rPr>
        <w:t xml:space="preserve"> in </w:t>
      </w:r>
      <w:r w:rsidR="009E7652" w:rsidRPr="00593BA6">
        <w:rPr>
          <w:b/>
          <w:bCs/>
          <w:lang w:val="en-GB"/>
        </w:rPr>
        <w:t xml:space="preserve">2024 </w:t>
      </w:r>
      <w:r w:rsidR="004A1583" w:rsidRPr="00593BA6">
        <w:rPr>
          <w:b/>
          <w:bCs/>
          <w:lang w:val="en-GB"/>
        </w:rPr>
        <w:t xml:space="preserve">should </w:t>
      </w:r>
      <w:r w:rsidR="009E7652" w:rsidRPr="00593BA6">
        <w:rPr>
          <w:b/>
          <w:bCs/>
          <w:lang w:val="en-GB"/>
        </w:rPr>
        <w:t>prim</w:t>
      </w:r>
      <w:r w:rsidR="004A1583" w:rsidRPr="00593BA6">
        <w:rPr>
          <w:b/>
          <w:bCs/>
          <w:lang w:val="en-GB"/>
        </w:rPr>
        <w:t>arily be associated with stronger internal demand</w:t>
      </w:r>
      <w:r w:rsidR="009E7652" w:rsidRPr="00593BA6">
        <w:rPr>
          <w:lang w:val="en-GB"/>
        </w:rPr>
        <w:t xml:space="preserve"> </w:t>
      </w:r>
      <w:r w:rsidR="004A1583" w:rsidRPr="00593BA6">
        <w:rPr>
          <w:lang w:val="en-GB"/>
        </w:rPr>
        <w:t xml:space="preserve">despite the </w:t>
      </w:r>
      <w:r w:rsidRPr="00593BA6">
        <w:rPr>
          <w:lang w:val="en-GB"/>
        </w:rPr>
        <w:t>restrictive</w:t>
      </w:r>
      <w:r w:rsidR="004A1583" w:rsidRPr="00593BA6">
        <w:rPr>
          <w:lang w:val="en-GB"/>
        </w:rPr>
        <w:t xml:space="preserve"> effects of the </w:t>
      </w:r>
      <w:r w:rsidRPr="00593BA6">
        <w:rPr>
          <w:lang w:val="en-GB"/>
        </w:rPr>
        <w:t>fiscal</w:t>
      </w:r>
      <w:r w:rsidR="009E7652" w:rsidRPr="00593BA6">
        <w:rPr>
          <w:lang w:val="en-GB"/>
        </w:rPr>
        <w:t xml:space="preserve"> </w:t>
      </w:r>
      <w:r w:rsidR="004A1583" w:rsidRPr="00593BA6">
        <w:rPr>
          <w:lang w:val="en-GB"/>
        </w:rPr>
        <w:t>package which is expected to enter into force at the beginning of next year. “</w:t>
      </w:r>
      <w:r w:rsidR="00C71569">
        <w:rPr>
          <w:i/>
          <w:iCs/>
          <w:lang w:val="en-GB"/>
        </w:rPr>
        <w:t>Recovery in h</w:t>
      </w:r>
      <w:r w:rsidR="004A1583" w:rsidRPr="00593BA6">
        <w:rPr>
          <w:i/>
          <w:iCs/>
          <w:lang w:val="en-GB"/>
        </w:rPr>
        <w:t>ousehold consumption appears to be critical: no way without growth of consumption expenditure</w:t>
      </w:r>
      <w:r w:rsidR="00AD1EF7">
        <w:rPr>
          <w:i/>
          <w:iCs/>
          <w:lang w:val="en-GB"/>
        </w:rPr>
        <w:t xml:space="preserve"> in real terms</w:t>
      </w:r>
      <w:r w:rsidR="00485D37" w:rsidRPr="00593BA6">
        <w:rPr>
          <w:lang w:val="en-GB"/>
        </w:rPr>
        <w:t>,</w:t>
      </w:r>
      <w:r w:rsidR="004A1583" w:rsidRPr="00593BA6">
        <w:rPr>
          <w:lang w:val="en-GB"/>
        </w:rPr>
        <w:t xml:space="preserve">” notes </w:t>
      </w:r>
      <w:r w:rsidR="00485D37" w:rsidRPr="00593BA6">
        <w:rPr>
          <w:lang w:val="en-GB"/>
        </w:rPr>
        <w:t xml:space="preserve">Martin </w:t>
      </w:r>
      <w:proofErr w:type="spellStart"/>
      <w:r w:rsidR="00485D37" w:rsidRPr="00593BA6">
        <w:rPr>
          <w:lang w:val="en-GB"/>
        </w:rPr>
        <w:t>Gürtler</w:t>
      </w:r>
      <w:proofErr w:type="spellEnd"/>
      <w:r w:rsidR="00485D37" w:rsidRPr="00593BA6">
        <w:rPr>
          <w:lang w:val="en-GB"/>
        </w:rPr>
        <w:t xml:space="preserve">, </w:t>
      </w:r>
      <w:proofErr w:type="spellStart"/>
      <w:r w:rsidR="007B2895" w:rsidRPr="00593BA6">
        <w:rPr>
          <w:lang w:val="en-GB"/>
        </w:rPr>
        <w:t>Komerční</w:t>
      </w:r>
      <w:proofErr w:type="spellEnd"/>
      <w:r w:rsidR="007B2895" w:rsidRPr="00593BA6">
        <w:rPr>
          <w:lang w:val="en-GB"/>
        </w:rPr>
        <w:t xml:space="preserve"> </w:t>
      </w:r>
      <w:proofErr w:type="spellStart"/>
      <w:r w:rsidR="007B2895" w:rsidRPr="00593BA6">
        <w:rPr>
          <w:lang w:val="en-GB"/>
        </w:rPr>
        <w:t>banka’s</w:t>
      </w:r>
      <w:proofErr w:type="spellEnd"/>
      <w:r w:rsidR="007B2895" w:rsidRPr="00593BA6">
        <w:rPr>
          <w:lang w:val="en-GB"/>
        </w:rPr>
        <w:t xml:space="preserve"> economist</w:t>
      </w:r>
      <w:r w:rsidR="00485D37" w:rsidRPr="00593BA6">
        <w:rPr>
          <w:lang w:val="en-GB"/>
        </w:rPr>
        <w:t xml:space="preserve">. </w:t>
      </w:r>
      <w:r w:rsidR="007B2895" w:rsidRPr="00593BA6">
        <w:rPr>
          <w:lang w:val="en-GB"/>
        </w:rPr>
        <w:t>One of the key preconditions is re</w:t>
      </w:r>
      <w:r w:rsidR="001C1345">
        <w:rPr>
          <w:lang w:val="en-GB"/>
        </w:rPr>
        <w:t>viving</w:t>
      </w:r>
      <w:r w:rsidR="007B2895" w:rsidRPr="00593BA6">
        <w:rPr>
          <w:lang w:val="en-GB"/>
        </w:rPr>
        <w:t xml:space="preserve"> the growth of </w:t>
      </w:r>
      <w:r w:rsidRPr="00593BA6">
        <w:rPr>
          <w:lang w:val="en-GB"/>
        </w:rPr>
        <w:t>real</w:t>
      </w:r>
      <w:r w:rsidR="007C2FE3" w:rsidRPr="00593BA6">
        <w:rPr>
          <w:lang w:val="en-GB"/>
        </w:rPr>
        <w:t xml:space="preserve"> </w:t>
      </w:r>
      <w:r w:rsidR="007B2895" w:rsidRPr="00593BA6">
        <w:rPr>
          <w:lang w:val="en-GB"/>
        </w:rPr>
        <w:t>wages</w:t>
      </w:r>
      <w:r w:rsidR="007C2FE3" w:rsidRPr="00593BA6">
        <w:rPr>
          <w:lang w:val="en-GB"/>
        </w:rPr>
        <w:t xml:space="preserve">, </w:t>
      </w:r>
      <w:r w:rsidR="007B2895" w:rsidRPr="00593BA6">
        <w:rPr>
          <w:lang w:val="en-GB"/>
        </w:rPr>
        <w:t>for which very good prerequisites exist</w:t>
      </w:r>
      <w:r w:rsidR="007C2FE3" w:rsidRPr="00593BA6">
        <w:rPr>
          <w:lang w:val="en-GB"/>
        </w:rPr>
        <w:t xml:space="preserve">. </w:t>
      </w:r>
      <w:r w:rsidR="007B2895" w:rsidRPr="00593BA6">
        <w:rPr>
          <w:lang w:val="en-GB"/>
        </w:rPr>
        <w:t xml:space="preserve">Next year, average </w:t>
      </w:r>
      <w:r w:rsidRPr="00593BA6">
        <w:rPr>
          <w:lang w:val="en-GB"/>
        </w:rPr>
        <w:t>inflation</w:t>
      </w:r>
      <w:r w:rsidR="007B2895" w:rsidRPr="00593BA6">
        <w:rPr>
          <w:lang w:val="en-GB"/>
        </w:rPr>
        <w:t xml:space="preserve"> will hover just below the 2% </w:t>
      </w:r>
      <w:r w:rsidR="007C2FE3" w:rsidRPr="00593BA6">
        <w:rPr>
          <w:lang w:val="en-GB"/>
        </w:rPr>
        <w:t>infla</w:t>
      </w:r>
      <w:r w:rsidR="007B2895" w:rsidRPr="00593BA6">
        <w:rPr>
          <w:lang w:val="en-GB"/>
        </w:rPr>
        <w:t xml:space="preserve">tion target while we expect </w:t>
      </w:r>
      <w:r w:rsidRPr="00593BA6">
        <w:rPr>
          <w:lang w:val="en-GB"/>
        </w:rPr>
        <w:t>nominal</w:t>
      </w:r>
      <w:r w:rsidR="007C2FE3" w:rsidRPr="00593BA6">
        <w:rPr>
          <w:lang w:val="en-GB"/>
        </w:rPr>
        <w:t xml:space="preserve"> </w:t>
      </w:r>
      <w:r w:rsidR="007B2895" w:rsidRPr="00593BA6">
        <w:rPr>
          <w:lang w:val="en-GB"/>
        </w:rPr>
        <w:t xml:space="preserve">wages to rise by </w:t>
      </w:r>
      <w:r w:rsidR="007C2FE3" w:rsidRPr="00593BA6">
        <w:rPr>
          <w:lang w:val="en-GB"/>
        </w:rPr>
        <w:t>7</w:t>
      </w:r>
      <w:r w:rsidR="007B2895" w:rsidRPr="00593BA6">
        <w:rPr>
          <w:lang w:val="en-GB"/>
        </w:rPr>
        <w:t>.</w:t>
      </w:r>
      <w:r w:rsidR="00A93EDA" w:rsidRPr="00593BA6">
        <w:rPr>
          <w:lang w:val="en-GB"/>
        </w:rPr>
        <w:t>6</w:t>
      </w:r>
      <w:r w:rsidR="007C2FE3" w:rsidRPr="00593BA6">
        <w:rPr>
          <w:lang w:val="en-GB"/>
        </w:rPr>
        <w:t xml:space="preserve">%. </w:t>
      </w:r>
      <w:r w:rsidR="001C1345">
        <w:rPr>
          <w:lang w:val="en-GB"/>
        </w:rPr>
        <w:t>E</w:t>
      </w:r>
      <w:r w:rsidR="007B2895" w:rsidRPr="00593BA6">
        <w:rPr>
          <w:lang w:val="en-GB"/>
        </w:rPr>
        <w:t xml:space="preserve">ven so, this will </w:t>
      </w:r>
      <w:r w:rsidR="00C71569">
        <w:rPr>
          <w:lang w:val="en-GB"/>
        </w:rPr>
        <w:t>offset</w:t>
      </w:r>
      <w:r w:rsidR="007B2895" w:rsidRPr="00593BA6">
        <w:rPr>
          <w:lang w:val="en-GB"/>
        </w:rPr>
        <w:t xml:space="preserve"> the earlier deep plunge in </w:t>
      </w:r>
      <w:r w:rsidRPr="00593BA6">
        <w:rPr>
          <w:lang w:val="en-GB"/>
        </w:rPr>
        <w:t>real</w:t>
      </w:r>
      <w:r w:rsidR="007C2FE3" w:rsidRPr="00593BA6">
        <w:rPr>
          <w:lang w:val="en-GB"/>
        </w:rPr>
        <w:t xml:space="preserve"> </w:t>
      </w:r>
      <w:r w:rsidR="007B2895" w:rsidRPr="00593BA6">
        <w:rPr>
          <w:lang w:val="en-GB"/>
        </w:rPr>
        <w:t>wages only part</w:t>
      </w:r>
      <w:r w:rsidR="00C71569">
        <w:rPr>
          <w:lang w:val="en-GB"/>
        </w:rPr>
        <w:t>ly</w:t>
      </w:r>
      <w:r w:rsidR="007C2FE3" w:rsidRPr="00593BA6">
        <w:rPr>
          <w:lang w:val="en-GB"/>
        </w:rPr>
        <w:t xml:space="preserve">. </w:t>
      </w:r>
      <w:r w:rsidR="007B2895" w:rsidRPr="00593BA6">
        <w:rPr>
          <w:lang w:val="en-GB"/>
        </w:rPr>
        <w:t xml:space="preserve">In mid-2023, real wages were at the level of the end of </w:t>
      </w:r>
      <w:r w:rsidR="007C2FE3" w:rsidRPr="00593BA6">
        <w:rPr>
          <w:lang w:val="en-GB"/>
        </w:rPr>
        <w:t>20</w:t>
      </w:r>
      <w:r w:rsidR="00A93EDA" w:rsidRPr="00593BA6">
        <w:rPr>
          <w:lang w:val="en-GB"/>
        </w:rPr>
        <w:t>1</w:t>
      </w:r>
      <w:r w:rsidR="007C2FE3" w:rsidRPr="00593BA6">
        <w:rPr>
          <w:lang w:val="en-GB"/>
        </w:rPr>
        <w:t xml:space="preserve">7. </w:t>
      </w:r>
      <w:r w:rsidR="001C1345">
        <w:rPr>
          <w:lang w:val="en-GB"/>
        </w:rPr>
        <w:t>But</w:t>
      </w:r>
      <w:r w:rsidR="007B2895" w:rsidRPr="00593BA6">
        <w:rPr>
          <w:lang w:val="en-GB"/>
        </w:rPr>
        <w:t xml:space="preserve"> the labour market remains tight. The rate of unemployment is staying and most probably will continue to stay the lowest across </w:t>
      </w:r>
      <w:r w:rsidR="007C2FE3" w:rsidRPr="00593BA6">
        <w:rPr>
          <w:lang w:val="en-GB"/>
        </w:rPr>
        <w:t>E</w:t>
      </w:r>
      <w:r w:rsidR="007B2895" w:rsidRPr="00593BA6">
        <w:rPr>
          <w:lang w:val="en-GB"/>
        </w:rPr>
        <w:t>urope</w:t>
      </w:r>
      <w:r w:rsidR="007C2FE3" w:rsidRPr="00593BA6">
        <w:rPr>
          <w:lang w:val="en-GB"/>
        </w:rPr>
        <w:t xml:space="preserve">. </w:t>
      </w:r>
      <w:r w:rsidR="007B2895" w:rsidRPr="00593BA6">
        <w:rPr>
          <w:lang w:val="en-GB"/>
        </w:rPr>
        <w:t xml:space="preserve">The current </w:t>
      </w:r>
      <w:r w:rsidRPr="00593BA6">
        <w:rPr>
          <w:lang w:val="en-GB"/>
        </w:rPr>
        <w:t>economic</w:t>
      </w:r>
      <w:r w:rsidR="007C2FE3" w:rsidRPr="00593BA6">
        <w:rPr>
          <w:lang w:val="en-GB"/>
        </w:rPr>
        <w:t xml:space="preserve"> </w:t>
      </w:r>
      <w:r w:rsidRPr="00593BA6">
        <w:rPr>
          <w:lang w:val="en-GB"/>
        </w:rPr>
        <w:t>stagnation</w:t>
      </w:r>
      <w:r w:rsidR="007B2895" w:rsidRPr="00593BA6">
        <w:rPr>
          <w:lang w:val="en-GB"/>
        </w:rPr>
        <w:t xml:space="preserve"> will be reflected only in a </w:t>
      </w:r>
      <w:r w:rsidRPr="00593BA6">
        <w:rPr>
          <w:lang w:val="en-GB"/>
        </w:rPr>
        <w:t>cosmetic</w:t>
      </w:r>
      <w:r w:rsidR="007C2FE3" w:rsidRPr="00593BA6">
        <w:rPr>
          <w:lang w:val="en-GB"/>
        </w:rPr>
        <w:t xml:space="preserve"> </w:t>
      </w:r>
      <w:r w:rsidR="007B2895" w:rsidRPr="00593BA6">
        <w:rPr>
          <w:lang w:val="en-GB"/>
        </w:rPr>
        <w:t>increase in unemployment</w:t>
      </w:r>
      <w:r w:rsidR="007C2FE3" w:rsidRPr="00593BA6">
        <w:rPr>
          <w:lang w:val="en-GB"/>
        </w:rPr>
        <w:t>.</w:t>
      </w:r>
      <w:r w:rsidR="00593BA6">
        <w:rPr>
          <w:lang w:val="en-GB"/>
        </w:rPr>
        <w:t xml:space="preserve"> </w:t>
      </w:r>
    </w:p>
    <w:p w14:paraId="67CDCE40" w14:textId="77777777" w:rsidR="000F2484" w:rsidRPr="00593BA6" w:rsidRDefault="007B2895" w:rsidP="00F27120">
      <w:pPr>
        <w:jc w:val="both"/>
        <w:rPr>
          <w:lang w:val="en-GB"/>
        </w:rPr>
      </w:pPr>
      <w:r w:rsidRPr="00593BA6">
        <w:rPr>
          <w:b/>
          <w:bCs/>
          <w:lang w:val="en-GB"/>
        </w:rPr>
        <w:t xml:space="preserve">Following its temporary </w:t>
      </w:r>
      <w:r w:rsidR="005E60F0" w:rsidRPr="00593BA6">
        <w:rPr>
          <w:b/>
          <w:bCs/>
          <w:lang w:val="en-GB"/>
        </w:rPr>
        <w:t>rise in</w:t>
      </w:r>
      <w:r w:rsidRPr="00593BA6">
        <w:rPr>
          <w:b/>
          <w:bCs/>
          <w:lang w:val="en-GB"/>
        </w:rPr>
        <w:t xml:space="preserve"> the last months of this year, </w:t>
      </w:r>
      <w:r w:rsidR="005E60F0" w:rsidRPr="00593BA6">
        <w:rPr>
          <w:b/>
          <w:bCs/>
          <w:lang w:val="en-GB"/>
        </w:rPr>
        <w:t>inflation</w:t>
      </w:r>
      <w:r w:rsidRPr="00593BA6">
        <w:rPr>
          <w:b/>
          <w:bCs/>
          <w:lang w:val="en-GB"/>
        </w:rPr>
        <w:t xml:space="preserve"> will </w:t>
      </w:r>
      <w:r w:rsidR="005E60F0" w:rsidRPr="00593BA6">
        <w:rPr>
          <w:b/>
          <w:bCs/>
          <w:lang w:val="en-GB"/>
        </w:rPr>
        <w:t>quickly</w:t>
      </w:r>
      <w:r w:rsidR="006E60B0" w:rsidRPr="00593BA6">
        <w:rPr>
          <w:b/>
          <w:bCs/>
          <w:lang w:val="en-GB"/>
        </w:rPr>
        <w:t xml:space="preserve"> decline in the early months of next year</w:t>
      </w:r>
      <w:r w:rsidR="000F2484" w:rsidRPr="00593BA6">
        <w:rPr>
          <w:b/>
          <w:bCs/>
          <w:lang w:val="en-GB"/>
        </w:rPr>
        <w:t>.</w:t>
      </w:r>
      <w:r w:rsidR="006E60B0" w:rsidRPr="00593BA6">
        <w:rPr>
          <w:lang w:val="en-GB"/>
        </w:rPr>
        <w:t xml:space="preserve"> Because of the low </w:t>
      </w:r>
      <w:r w:rsidR="000F2484" w:rsidRPr="00593BA6">
        <w:rPr>
          <w:lang w:val="en-GB"/>
        </w:rPr>
        <w:t>statistic</w:t>
      </w:r>
      <w:r w:rsidR="006E60B0" w:rsidRPr="00593BA6">
        <w:rPr>
          <w:lang w:val="en-GB"/>
        </w:rPr>
        <w:t>al base from Q4 2022</w:t>
      </w:r>
      <w:r w:rsidR="001C1345">
        <w:rPr>
          <w:lang w:val="en-GB"/>
        </w:rPr>
        <w:t>,</w:t>
      </w:r>
      <w:r w:rsidR="006E60B0" w:rsidRPr="00593BA6">
        <w:rPr>
          <w:lang w:val="en-GB"/>
        </w:rPr>
        <w:t xml:space="preserve"> when the government’s </w:t>
      </w:r>
      <w:r w:rsidR="006E60B0" w:rsidRPr="0020297B">
        <w:rPr>
          <w:lang w:val="en-GB"/>
        </w:rPr>
        <w:t>compensation for energy advance payments helped to reduce energy prices, in October inflation will</w:t>
      </w:r>
      <w:r w:rsidR="006E60B0" w:rsidRPr="00593BA6">
        <w:rPr>
          <w:lang w:val="en-GB"/>
        </w:rPr>
        <w:t xml:space="preserve"> jump from September’s </w:t>
      </w:r>
      <w:r w:rsidR="000F2484" w:rsidRPr="00593BA6">
        <w:rPr>
          <w:lang w:val="en-GB"/>
        </w:rPr>
        <w:t>6</w:t>
      </w:r>
      <w:r w:rsidR="006E60B0" w:rsidRPr="00593BA6">
        <w:rPr>
          <w:lang w:val="en-GB"/>
        </w:rPr>
        <w:t>.</w:t>
      </w:r>
      <w:r w:rsidR="000F2484" w:rsidRPr="00593BA6">
        <w:rPr>
          <w:lang w:val="en-GB"/>
        </w:rPr>
        <w:t>9%</w:t>
      </w:r>
      <w:r w:rsidR="007B26CE" w:rsidRPr="00593BA6">
        <w:rPr>
          <w:lang w:val="en-GB"/>
        </w:rPr>
        <w:t xml:space="preserve"> </w:t>
      </w:r>
      <w:r w:rsidR="006E60B0" w:rsidRPr="00593BA6">
        <w:rPr>
          <w:lang w:val="en-GB"/>
        </w:rPr>
        <w:t>into the</w:t>
      </w:r>
      <w:r w:rsidR="00F8230A" w:rsidRPr="00593BA6">
        <w:rPr>
          <w:lang w:val="en-GB"/>
        </w:rPr>
        <w:t xml:space="preserve"> </w:t>
      </w:r>
      <w:r w:rsidR="007B26CE" w:rsidRPr="00593BA6">
        <w:rPr>
          <w:lang w:val="en-GB"/>
        </w:rPr>
        <w:t xml:space="preserve">8-9% </w:t>
      </w:r>
      <w:r w:rsidR="006E60B0" w:rsidRPr="00593BA6">
        <w:rPr>
          <w:lang w:val="en-GB"/>
        </w:rPr>
        <w:t xml:space="preserve">range and will not drop under </w:t>
      </w:r>
      <w:r w:rsidR="007B26CE" w:rsidRPr="00593BA6">
        <w:rPr>
          <w:lang w:val="en-GB"/>
        </w:rPr>
        <w:t>7%</w:t>
      </w:r>
      <w:r w:rsidR="006E60B0" w:rsidRPr="00593BA6">
        <w:rPr>
          <w:lang w:val="en-GB"/>
        </w:rPr>
        <w:t xml:space="preserve"> until the end of the year</w:t>
      </w:r>
      <w:r w:rsidR="000F2484" w:rsidRPr="00593BA6">
        <w:rPr>
          <w:lang w:val="en-GB"/>
        </w:rPr>
        <w:t xml:space="preserve">. </w:t>
      </w:r>
      <w:r w:rsidR="006E60B0" w:rsidRPr="00593BA6">
        <w:rPr>
          <w:lang w:val="en-GB"/>
        </w:rPr>
        <w:lastRenderedPageBreak/>
        <w:t xml:space="preserve">But, come </w:t>
      </w:r>
      <w:r w:rsidR="005E60F0" w:rsidRPr="00593BA6">
        <w:rPr>
          <w:lang w:val="en-GB"/>
        </w:rPr>
        <w:t>January</w:t>
      </w:r>
      <w:r w:rsidR="006E60B0" w:rsidRPr="00593BA6">
        <w:rPr>
          <w:lang w:val="en-GB"/>
        </w:rPr>
        <w:t xml:space="preserve">, it will </w:t>
      </w:r>
      <w:r w:rsidR="005A4C13">
        <w:rPr>
          <w:lang w:val="en-GB"/>
        </w:rPr>
        <w:t xml:space="preserve">plummet </w:t>
      </w:r>
      <w:r w:rsidR="000F2484" w:rsidRPr="00593BA6">
        <w:rPr>
          <w:lang w:val="en-GB"/>
        </w:rPr>
        <w:t>dramatic</w:t>
      </w:r>
      <w:r w:rsidR="006E60B0" w:rsidRPr="00593BA6">
        <w:rPr>
          <w:lang w:val="en-GB"/>
        </w:rPr>
        <w:t>ally</w:t>
      </w:r>
      <w:r w:rsidR="000F2484" w:rsidRPr="00593BA6">
        <w:rPr>
          <w:lang w:val="en-GB"/>
        </w:rPr>
        <w:t xml:space="preserve">. </w:t>
      </w:r>
      <w:r w:rsidR="006E60B0" w:rsidRPr="00593BA6">
        <w:rPr>
          <w:lang w:val="en-GB"/>
        </w:rPr>
        <w:t>In</w:t>
      </w:r>
      <w:r w:rsidR="000F2484" w:rsidRPr="00593BA6">
        <w:rPr>
          <w:lang w:val="en-GB"/>
        </w:rPr>
        <w:t xml:space="preserve"> 2024</w:t>
      </w:r>
      <w:r w:rsidR="006E60B0" w:rsidRPr="00593BA6">
        <w:rPr>
          <w:lang w:val="en-GB"/>
        </w:rPr>
        <w:t>,</w:t>
      </w:r>
      <w:r w:rsidR="000F2484" w:rsidRPr="00593BA6">
        <w:rPr>
          <w:lang w:val="en-GB"/>
        </w:rPr>
        <w:t xml:space="preserve"> </w:t>
      </w:r>
      <w:r w:rsidR="006E60B0" w:rsidRPr="00593BA6">
        <w:rPr>
          <w:lang w:val="en-GB"/>
        </w:rPr>
        <w:t xml:space="preserve">average </w:t>
      </w:r>
      <w:r w:rsidR="005E60F0" w:rsidRPr="00593BA6">
        <w:rPr>
          <w:lang w:val="en-GB"/>
        </w:rPr>
        <w:t>inflation</w:t>
      </w:r>
      <w:r w:rsidR="006E60B0" w:rsidRPr="00593BA6">
        <w:rPr>
          <w:lang w:val="en-GB"/>
        </w:rPr>
        <w:t xml:space="preserve"> in this country should be </w:t>
      </w:r>
      <w:r w:rsidR="000F2484" w:rsidRPr="00593BA6">
        <w:rPr>
          <w:lang w:val="en-GB"/>
        </w:rPr>
        <w:t>1</w:t>
      </w:r>
      <w:r w:rsidR="006E60B0" w:rsidRPr="00593BA6">
        <w:rPr>
          <w:lang w:val="en-GB"/>
        </w:rPr>
        <w:t>.</w:t>
      </w:r>
      <w:r w:rsidR="000F2484" w:rsidRPr="00593BA6">
        <w:rPr>
          <w:lang w:val="en-GB"/>
        </w:rPr>
        <w:t>9%</w:t>
      </w:r>
      <w:r w:rsidR="00471D4B" w:rsidRPr="00593BA6">
        <w:rPr>
          <w:lang w:val="en-GB"/>
        </w:rPr>
        <w:t xml:space="preserve"> </w:t>
      </w:r>
      <w:r w:rsidR="0091694E" w:rsidRPr="00593BA6">
        <w:rPr>
          <w:lang w:val="en-GB"/>
        </w:rPr>
        <w:t>following</w:t>
      </w:r>
      <w:r w:rsidR="006E60B0" w:rsidRPr="00593BA6">
        <w:rPr>
          <w:lang w:val="en-GB"/>
        </w:rPr>
        <w:t xml:space="preserve"> this year’s expected </w:t>
      </w:r>
      <w:r w:rsidR="00471D4B" w:rsidRPr="00593BA6">
        <w:rPr>
          <w:lang w:val="en-GB"/>
        </w:rPr>
        <w:t>10</w:t>
      </w:r>
      <w:r w:rsidR="006E60B0" w:rsidRPr="00593BA6">
        <w:rPr>
          <w:lang w:val="en-GB"/>
        </w:rPr>
        <w:t>.</w:t>
      </w:r>
      <w:r w:rsidR="00471D4B" w:rsidRPr="00593BA6">
        <w:rPr>
          <w:lang w:val="en-GB"/>
        </w:rPr>
        <w:t xml:space="preserve">8%. </w:t>
      </w:r>
      <w:r w:rsidR="006E60B0" w:rsidRPr="00593BA6">
        <w:rPr>
          <w:lang w:val="en-GB"/>
        </w:rPr>
        <w:t>“</w:t>
      </w:r>
      <w:r w:rsidR="006E60B0" w:rsidRPr="00593BA6">
        <w:rPr>
          <w:i/>
          <w:iCs/>
          <w:lang w:val="en-GB"/>
        </w:rPr>
        <w:t xml:space="preserve">The rate of inflation for next year will be fundamentally affected by the </w:t>
      </w:r>
      <w:r w:rsidR="0091694E" w:rsidRPr="00593BA6">
        <w:rPr>
          <w:i/>
          <w:iCs/>
          <w:lang w:val="en-GB"/>
        </w:rPr>
        <w:t>January</w:t>
      </w:r>
      <w:r w:rsidR="006E60B0" w:rsidRPr="00593BA6">
        <w:rPr>
          <w:i/>
          <w:iCs/>
          <w:lang w:val="en-GB"/>
        </w:rPr>
        <w:t xml:space="preserve"> number, which, however, is burdened by great uncertainty. </w:t>
      </w:r>
      <w:r w:rsidR="00AC27ED" w:rsidRPr="00593BA6">
        <w:rPr>
          <w:i/>
          <w:iCs/>
          <w:lang w:val="en-GB"/>
        </w:rPr>
        <w:t>T</w:t>
      </w:r>
      <w:r w:rsidR="006E60B0" w:rsidRPr="00593BA6">
        <w:rPr>
          <w:i/>
          <w:iCs/>
          <w:lang w:val="en-GB"/>
        </w:rPr>
        <w:t xml:space="preserve">he </w:t>
      </w:r>
      <w:r w:rsidR="005E60F0" w:rsidRPr="00593BA6">
        <w:rPr>
          <w:i/>
          <w:iCs/>
          <w:lang w:val="en-GB"/>
        </w:rPr>
        <w:t>uncertainty</w:t>
      </w:r>
      <w:r w:rsidR="006E60B0" w:rsidRPr="00593BA6">
        <w:rPr>
          <w:i/>
          <w:iCs/>
          <w:lang w:val="en-GB"/>
        </w:rPr>
        <w:t xml:space="preserve"> relates to the degree of the traditional New Year </w:t>
      </w:r>
      <w:r w:rsidR="002D03BD" w:rsidRPr="00593BA6">
        <w:rPr>
          <w:i/>
          <w:iCs/>
          <w:lang w:val="en-GB"/>
        </w:rPr>
        <w:t>repricing of goods and services and to changes in regulated prices,”</w:t>
      </w:r>
      <w:r w:rsidR="00AC27ED" w:rsidRPr="00593BA6">
        <w:rPr>
          <w:lang w:val="en-GB"/>
        </w:rPr>
        <w:t xml:space="preserve"> </w:t>
      </w:r>
      <w:r w:rsidR="002D03BD" w:rsidRPr="00593BA6">
        <w:rPr>
          <w:lang w:val="en-GB"/>
        </w:rPr>
        <w:t xml:space="preserve">warns </w:t>
      </w:r>
      <w:r w:rsidR="00AC27ED" w:rsidRPr="00593BA6">
        <w:rPr>
          <w:lang w:val="en-GB"/>
        </w:rPr>
        <w:t xml:space="preserve">Martin </w:t>
      </w:r>
      <w:proofErr w:type="spellStart"/>
      <w:r w:rsidR="00AC27ED" w:rsidRPr="00593BA6">
        <w:rPr>
          <w:lang w:val="en-GB"/>
        </w:rPr>
        <w:t>Gürtler</w:t>
      </w:r>
      <w:proofErr w:type="spellEnd"/>
      <w:r w:rsidR="00AC27ED" w:rsidRPr="00593BA6">
        <w:rPr>
          <w:lang w:val="en-GB"/>
        </w:rPr>
        <w:t>.</w:t>
      </w:r>
      <w:r w:rsidR="002D03BD" w:rsidRPr="00593BA6">
        <w:rPr>
          <w:lang w:val="en-GB"/>
        </w:rPr>
        <w:t xml:space="preserve"> </w:t>
      </w:r>
    </w:p>
    <w:p w14:paraId="5D6E6C97" w14:textId="77777777" w:rsidR="006A5089" w:rsidRPr="00593BA6" w:rsidRDefault="002D03BD" w:rsidP="00F27120">
      <w:pPr>
        <w:jc w:val="both"/>
        <w:rPr>
          <w:highlight w:val="yellow"/>
          <w:lang w:val="en-GB"/>
        </w:rPr>
      </w:pPr>
      <w:r w:rsidRPr="00593BA6">
        <w:rPr>
          <w:b/>
          <w:bCs/>
          <w:lang w:val="en-GB"/>
        </w:rPr>
        <w:t xml:space="preserve">Looking at </w:t>
      </w:r>
      <w:r w:rsidR="0091694E" w:rsidRPr="00593BA6">
        <w:rPr>
          <w:b/>
          <w:bCs/>
          <w:lang w:val="en-GB"/>
        </w:rPr>
        <w:t>the</w:t>
      </w:r>
      <w:r w:rsidRPr="00593BA6">
        <w:rPr>
          <w:b/>
          <w:bCs/>
          <w:lang w:val="en-GB"/>
        </w:rPr>
        <w:t xml:space="preserve"> monetary policy, the launch of the rate cut cycle is </w:t>
      </w:r>
      <w:r w:rsidR="0091694E" w:rsidRPr="00593BA6">
        <w:rPr>
          <w:b/>
          <w:bCs/>
          <w:lang w:val="en-GB"/>
        </w:rPr>
        <w:t>approaching</w:t>
      </w:r>
      <w:r w:rsidR="00E2242A" w:rsidRPr="00593BA6">
        <w:rPr>
          <w:b/>
          <w:bCs/>
          <w:lang w:val="en-GB"/>
        </w:rPr>
        <w:t xml:space="preserve">. </w:t>
      </w:r>
      <w:r w:rsidRPr="00593BA6">
        <w:rPr>
          <w:lang w:val="en-GB"/>
        </w:rPr>
        <w:t xml:space="preserve">It is </w:t>
      </w:r>
      <w:r w:rsidR="005A4C13">
        <w:rPr>
          <w:lang w:val="en-GB"/>
        </w:rPr>
        <w:t>only</w:t>
      </w:r>
      <w:r w:rsidRPr="00593BA6">
        <w:rPr>
          <w:lang w:val="en-GB"/>
        </w:rPr>
        <w:t xml:space="preserve"> a matter of the coming weeks or months</w:t>
      </w:r>
      <w:r w:rsidR="00E2242A" w:rsidRPr="00593BA6">
        <w:rPr>
          <w:lang w:val="en-GB"/>
        </w:rPr>
        <w:t xml:space="preserve"> </w:t>
      </w:r>
      <w:r w:rsidRPr="00593BA6">
        <w:rPr>
          <w:lang w:val="en-GB"/>
        </w:rPr>
        <w:t xml:space="preserve">when </w:t>
      </w:r>
      <w:r w:rsidR="0091694E" w:rsidRPr="00593BA6">
        <w:rPr>
          <w:lang w:val="en-GB"/>
        </w:rPr>
        <w:t>this</w:t>
      </w:r>
      <w:r w:rsidRPr="00593BA6">
        <w:rPr>
          <w:lang w:val="en-GB"/>
        </w:rPr>
        <w:t xml:space="preserve"> takes place. We believe that </w:t>
      </w:r>
      <w:r w:rsidR="0091694E" w:rsidRPr="00593BA6">
        <w:rPr>
          <w:lang w:val="en-GB"/>
        </w:rPr>
        <w:t>central</w:t>
      </w:r>
      <w:r w:rsidR="00A93EDA" w:rsidRPr="00593BA6">
        <w:rPr>
          <w:lang w:val="en-GB"/>
        </w:rPr>
        <w:t xml:space="preserve"> bank</w:t>
      </w:r>
      <w:r w:rsidRPr="00593BA6">
        <w:rPr>
          <w:lang w:val="en-GB"/>
        </w:rPr>
        <w:t xml:space="preserve">ers will continue to be prudent and </w:t>
      </w:r>
      <w:r w:rsidR="005A4C13">
        <w:rPr>
          <w:lang w:val="en-GB"/>
        </w:rPr>
        <w:t xml:space="preserve">begin </w:t>
      </w:r>
      <w:r w:rsidRPr="00593BA6">
        <w:rPr>
          <w:lang w:val="en-GB"/>
        </w:rPr>
        <w:t>rate</w:t>
      </w:r>
      <w:r w:rsidR="005A4C13">
        <w:rPr>
          <w:lang w:val="en-GB"/>
        </w:rPr>
        <w:t xml:space="preserve"> cutting</w:t>
      </w:r>
      <w:r w:rsidRPr="00593BA6">
        <w:rPr>
          <w:lang w:val="en-GB"/>
        </w:rPr>
        <w:t xml:space="preserve"> only next year</w:t>
      </w:r>
      <w:r w:rsidR="00A93EDA" w:rsidRPr="00593BA6">
        <w:rPr>
          <w:lang w:val="en-GB"/>
        </w:rPr>
        <w:t xml:space="preserve">. </w:t>
      </w:r>
      <w:r w:rsidRPr="00593BA6">
        <w:rPr>
          <w:i/>
          <w:iCs/>
          <w:lang w:val="en-GB"/>
        </w:rPr>
        <w:t xml:space="preserve">“From the </w:t>
      </w:r>
      <w:r w:rsidR="0091694E" w:rsidRPr="00593BA6">
        <w:rPr>
          <w:i/>
          <w:iCs/>
          <w:lang w:val="en-GB"/>
        </w:rPr>
        <w:t>communication</w:t>
      </w:r>
      <w:r w:rsidRPr="00593BA6">
        <w:rPr>
          <w:i/>
          <w:iCs/>
          <w:lang w:val="en-GB"/>
        </w:rPr>
        <w:t xml:space="preserve"> perspective, the temporary increase in year-on-year inflation in Q4 will make any rate </w:t>
      </w:r>
      <w:r w:rsidR="0091694E" w:rsidRPr="00593BA6">
        <w:rPr>
          <w:i/>
          <w:iCs/>
          <w:lang w:val="en-GB"/>
        </w:rPr>
        <w:t>cuts</w:t>
      </w:r>
      <w:r w:rsidRPr="00593BA6">
        <w:rPr>
          <w:i/>
          <w:iCs/>
          <w:lang w:val="en-GB"/>
        </w:rPr>
        <w:t xml:space="preserve"> more difficult. </w:t>
      </w:r>
      <w:r w:rsidR="0091694E" w:rsidRPr="00593BA6">
        <w:rPr>
          <w:i/>
          <w:iCs/>
          <w:lang w:val="en-GB"/>
        </w:rPr>
        <w:t>Also</w:t>
      </w:r>
      <w:r w:rsidRPr="00593BA6">
        <w:rPr>
          <w:i/>
          <w:iCs/>
          <w:lang w:val="en-GB"/>
        </w:rPr>
        <w:t xml:space="preserve"> the </w:t>
      </w:r>
      <w:r w:rsidR="0091694E" w:rsidRPr="00593BA6">
        <w:rPr>
          <w:i/>
          <w:iCs/>
          <w:lang w:val="en-GB"/>
        </w:rPr>
        <w:t>degree</w:t>
      </w:r>
      <w:r w:rsidRPr="00593BA6">
        <w:rPr>
          <w:i/>
          <w:iCs/>
          <w:lang w:val="en-GB"/>
        </w:rPr>
        <w:t xml:space="preserve"> of the traditional January repricing is a great unknown for </w:t>
      </w:r>
      <w:r w:rsidR="0091694E" w:rsidRPr="00593BA6">
        <w:rPr>
          <w:i/>
          <w:iCs/>
          <w:lang w:val="en-GB"/>
        </w:rPr>
        <w:t>central</w:t>
      </w:r>
      <w:r w:rsidR="00144F8F" w:rsidRPr="00593BA6">
        <w:rPr>
          <w:i/>
          <w:iCs/>
          <w:lang w:val="en-GB"/>
        </w:rPr>
        <w:t xml:space="preserve"> bank</w:t>
      </w:r>
      <w:r w:rsidRPr="00593BA6">
        <w:rPr>
          <w:i/>
          <w:iCs/>
          <w:lang w:val="en-GB"/>
        </w:rPr>
        <w:t>ers,”</w:t>
      </w:r>
      <w:r w:rsidRPr="00593BA6">
        <w:rPr>
          <w:lang w:val="en-GB"/>
        </w:rPr>
        <w:t xml:space="preserve"> says</w:t>
      </w:r>
      <w:r w:rsidR="00144F8F" w:rsidRPr="00593BA6">
        <w:rPr>
          <w:lang w:val="en-GB"/>
        </w:rPr>
        <w:t xml:space="preserve"> Martin </w:t>
      </w:r>
      <w:proofErr w:type="spellStart"/>
      <w:r w:rsidR="00144F8F" w:rsidRPr="00593BA6">
        <w:rPr>
          <w:lang w:val="en-GB"/>
        </w:rPr>
        <w:t>Gürtler</w:t>
      </w:r>
      <w:proofErr w:type="spellEnd"/>
      <w:r w:rsidRPr="00593BA6">
        <w:rPr>
          <w:lang w:val="en-GB"/>
        </w:rPr>
        <w:t>, adding</w:t>
      </w:r>
      <w:r w:rsidR="00BE2564">
        <w:rPr>
          <w:lang w:val="en-GB"/>
        </w:rPr>
        <w:t>:</w:t>
      </w:r>
      <w:r w:rsidRPr="00593BA6">
        <w:rPr>
          <w:lang w:val="en-GB"/>
        </w:rPr>
        <w:t xml:space="preserve"> “</w:t>
      </w:r>
      <w:r w:rsidRPr="00593BA6">
        <w:rPr>
          <w:i/>
          <w:iCs/>
          <w:lang w:val="en-GB"/>
        </w:rPr>
        <w:t xml:space="preserve">The 2024 calendar of the CNB Board’s </w:t>
      </w:r>
      <w:r w:rsidR="00BE2564">
        <w:rPr>
          <w:i/>
          <w:iCs/>
          <w:lang w:val="en-GB"/>
        </w:rPr>
        <w:t>monetary</w:t>
      </w:r>
      <w:r w:rsidRPr="00593BA6">
        <w:rPr>
          <w:i/>
          <w:iCs/>
          <w:lang w:val="en-GB"/>
        </w:rPr>
        <w:t xml:space="preserve"> policy meetings has not yet been </w:t>
      </w:r>
      <w:r w:rsidR="0091694E" w:rsidRPr="00593BA6">
        <w:rPr>
          <w:i/>
          <w:iCs/>
          <w:lang w:val="en-GB"/>
        </w:rPr>
        <w:t>published and</w:t>
      </w:r>
      <w:r w:rsidRPr="00593BA6">
        <w:rPr>
          <w:i/>
          <w:iCs/>
          <w:lang w:val="en-GB"/>
        </w:rPr>
        <w:t xml:space="preserve"> so nothing stands in the </w:t>
      </w:r>
      <w:r w:rsidR="0091694E" w:rsidRPr="00593BA6">
        <w:rPr>
          <w:i/>
          <w:iCs/>
          <w:lang w:val="en-GB"/>
        </w:rPr>
        <w:t>central</w:t>
      </w:r>
      <w:r w:rsidR="00144F8F" w:rsidRPr="00593BA6">
        <w:rPr>
          <w:i/>
          <w:iCs/>
          <w:lang w:val="en-GB"/>
        </w:rPr>
        <w:t xml:space="preserve"> ban</w:t>
      </w:r>
      <w:r w:rsidRPr="00593BA6">
        <w:rPr>
          <w:i/>
          <w:iCs/>
          <w:lang w:val="en-GB"/>
        </w:rPr>
        <w:t xml:space="preserve">k’s way to slightly move the date of the </w:t>
      </w:r>
      <w:r w:rsidR="0091694E" w:rsidRPr="00593BA6">
        <w:rPr>
          <w:i/>
          <w:iCs/>
          <w:lang w:val="en-GB"/>
        </w:rPr>
        <w:t>February</w:t>
      </w:r>
      <w:r w:rsidRPr="00593BA6">
        <w:rPr>
          <w:i/>
          <w:iCs/>
          <w:lang w:val="en-GB"/>
        </w:rPr>
        <w:t xml:space="preserve"> meeting and wait for the publication of January </w:t>
      </w:r>
      <w:r w:rsidR="0091694E" w:rsidRPr="00593BA6">
        <w:rPr>
          <w:i/>
          <w:iCs/>
          <w:lang w:val="en-GB"/>
        </w:rPr>
        <w:t>inflation</w:t>
      </w:r>
      <w:r w:rsidRPr="00593BA6">
        <w:rPr>
          <w:i/>
          <w:iCs/>
          <w:lang w:val="en-GB"/>
        </w:rPr>
        <w:t xml:space="preserve">, and </w:t>
      </w:r>
      <w:r w:rsidR="00E36291" w:rsidRPr="00593BA6">
        <w:rPr>
          <w:i/>
          <w:iCs/>
          <w:lang w:val="en-GB"/>
        </w:rPr>
        <w:t>make the first rate cut</w:t>
      </w:r>
      <w:r w:rsidR="005A4C13">
        <w:rPr>
          <w:i/>
          <w:iCs/>
          <w:lang w:val="en-GB"/>
        </w:rPr>
        <w:t xml:space="preserve"> only then</w:t>
      </w:r>
      <w:r w:rsidR="00E36291" w:rsidRPr="00593BA6">
        <w:rPr>
          <w:i/>
          <w:iCs/>
          <w:lang w:val="en-GB"/>
        </w:rPr>
        <w:t>.”</w:t>
      </w:r>
      <w:r w:rsidR="00593BA6">
        <w:rPr>
          <w:i/>
          <w:iCs/>
          <w:lang w:val="en-GB"/>
        </w:rPr>
        <w:t xml:space="preserve"> </w:t>
      </w:r>
    </w:p>
    <w:p w14:paraId="7048BE42" w14:textId="77777777" w:rsidR="00636085" w:rsidRPr="00593BA6" w:rsidRDefault="000D457E" w:rsidP="000D457E">
      <w:pPr>
        <w:jc w:val="both"/>
        <w:rPr>
          <w:lang w:val="en-GB"/>
        </w:rPr>
      </w:pPr>
      <w:r w:rsidRPr="00593BA6">
        <w:rPr>
          <w:b/>
          <w:bCs/>
          <w:lang w:val="en-GB"/>
        </w:rPr>
        <w:t xml:space="preserve">Koruna </w:t>
      </w:r>
      <w:r w:rsidR="00E36291" w:rsidRPr="00593BA6">
        <w:rPr>
          <w:b/>
          <w:bCs/>
          <w:lang w:val="en-GB"/>
        </w:rPr>
        <w:t>is free now</w:t>
      </w:r>
      <w:r w:rsidRPr="00593BA6">
        <w:rPr>
          <w:b/>
          <w:bCs/>
          <w:lang w:val="en-GB"/>
        </w:rPr>
        <w:t>.</w:t>
      </w:r>
      <w:r w:rsidR="00E36291" w:rsidRPr="00593BA6">
        <w:rPr>
          <w:lang w:val="en-GB"/>
        </w:rPr>
        <w:t xml:space="preserve"> The </w:t>
      </w:r>
      <w:r w:rsidR="0091694E" w:rsidRPr="00593BA6">
        <w:rPr>
          <w:lang w:val="en-GB"/>
        </w:rPr>
        <w:t>formal</w:t>
      </w:r>
      <w:r w:rsidRPr="00593BA6">
        <w:rPr>
          <w:lang w:val="en-GB"/>
        </w:rPr>
        <w:t xml:space="preserve"> </w:t>
      </w:r>
      <w:r w:rsidR="0091694E" w:rsidRPr="00593BA6">
        <w:rPr>
          <w:lang w:val="en-GB"/>
        </w:rPr>
        <w:t>termination</w:t>
      </w:r>
      <w:r w:rsidR="00E36291" w:rsidRPr="00593BA6">
        <w:rPr>
          <w:lang w:val="en-GB"/>
        </w:rPr>
        <w:t xml:space="preserve"> of </w:t>
      </w:r>
      <w:r w:rsidR="0091694E" w:rsidRPr="00593BA6">
        <w:rPr>
          <w:lang w:val="en-GB"/>
        </w:rPr>
        <w:t>the intervention</w:t>
      </w:r>
      <w:r w:rsidR="00E36291" w:rsidRPr="00593BA6">
        <w:rPr>
          <w:lang w:val="en-GB"/>
        </w:rPr>
        <w:t xml:space="preserve"> </w:t>
      </w:r>
      <w:r w:rsidR="0091694E" w:rsidRPr="00593BA6">
        <w:rPr>
          <w:lang w:val="en-GB"/>
        </w:rPr>
        <w:t>mode</w:t>
      </w:r>
      <w:r w:rsidR="00E36291" w:rsidRPr="00593BA6">
        <w:rPr>
          <w:lang w:val="en-GB"/>
        </w:rPr>
        <w:t xml:space="preserve"> by the </w:t>
      </w:r>
      <w:r w:rsidR="0091694E" w:rsidRPr="00593BA6">
        <w:rPr>
          <w:lang w:val="en-GB"/>
        </w:rPr>
        <w:t>central</w:t>
      </w:r>
      <w:r w:rsidRPr="00593BA6">
        <w:rPr>
          <w:lang w:val="en-GB"/>
        </w:rPr>
        <w:t xml:space="preserve"> bank </w:t>
      </w:r>
      <w:r w:rsidR="00E36291" w:rsidRPr="00593BA6">
        <w:rPr>
          <w:lang w:val="en-GB"/>
        </w:rPr>
        <w:t xml:space="preserve">at its August </w:t>
      </w:r>
      <w:r w:rsidR="0091694E" w:rsidRPr="00593BA6">
        <w:rPr>
          <w:lang w:val="en-GB"/>
        </w:rPr>
        <w:t>board</w:t>
      </w:r>
      <w:r w:rsidR="00E36291" w:rsidRPr="00593BA6">
        <w:rPr>
          <w:lang w:val="en-GB"/>
        </w:rPr>
        <w:t xml:space="preserve"> meeting against the backdrop of the Czech economy’s continuing slowdown and the US dollar’s strength resulted in a </w:t>
      </w:r>
      <w:r w:rsidR="00BE2564">
        <w:rPr>
          <w:lang w:val="en-GB"/>
        </w:rPr>
        <w:t>notable</w:t>
      </w:r>
      <w:r w:rsidR="00E36291" w:rsidRPr="00593BA6">
        <w:rPr>
          <w:lang w:val="en-GB"/>
        </w:rPr>
        <w:t xml:space="preserve"> weakening </w:t>
      </w:r>
      <w:r w:rsidR="0091694E" w:rsidRPr="00593BA6">
        <w:rPr>
          <w:lang w:val="en-GB"/>
        </w:rPr>
        <w:t>of</w:t>
      </w:r>
      <w:r w:rsidR="00E36291" w:rsidRPr="00593BA6">
        <w:rPr>
          <w:lang w:val="en-GB"/>
        </w:rPr>
        <w:t xml:space="preserve"> the Czech </w:t>
      </w:r>
      <w:r w:rsidR="0091694E" w:rsidRPr="00593BA6">
        <w:rPr>
          <w:lang w:val="en-GB"/>
        </w:rPr>
        <w:t>koruna</w:t>
      </w:r>
      <w:r w:rsidRPr="00593BA6">
        <w:rPr>
          <w:lang w:val="en-GB"/>
        </w:rPr>
        <w:t xml:space="preserve">, </w:t>
      </w:r>
      <w:r w:rsidR="00E36291" w:rsidRPr="00593BA6">
        <w:rPr>
          <w:lang w:val="en-GB"/>
        </w:rPr>
        <w:t>which</w:t>
      </w:r>
      <w:r w:rsidR="00BE2564">
        <w:rPr>
          <w:lang w:val="en-GB"/>
        </w:rPr>
        <w:t>,</w:t>
      </w:r>
      <w:r w:rsidR="00E36291" w:rsidRPr="00593BA6">
        <w:rPr>
          <w:lang w:val="en-GB"/>
        </w:rPr>
        <w:t xml:space="preserve"> according to our estimates</w:t>
      </w:r>
      <w:r w:rsidR="00BE2564">
        <w:rPr>
          <w:lang w:val="en-GB"/>
        </w:rPr>
        <w:t>,</w:t>
      </w:r>
      <w:r w:rsidR="00E36291" w:rsidRPr="00593BA6">
        <w:rPr>
          <w:lang w:val="en-GB"/>
        </w:rPr>
        <w:t xml:space="preserve"> </w:t>
      </w:r>
      <w:r w:rsidR="005A4C13">
        <w:rPr>
          <w:lang w:val="en-GB"/>
        </w:rPr>
        <w:t xml:space="preserve">has </w:t>
      </w:r>
      <w:r w:rsidR="00E36291" w:rsidRPr="00593BA6">
        <w:rPr>
          <w:lang w:val="en-GB"/>
        </w:rPr>
        <w:t xml:space="preserve">wiped out most of its overvaluation in relation to the </w:t>
      </w:r>
      <w:r w:rsidRPr="00593BA6">
        <w:rPr>
          <w:lang w:val="en-GB"/>
        </w:rPr>
        <w:t>eur</w:t>
      </w:r>
      <w:r w:rsidR="00E36291" w:rsidRPr="00593BA6">
        <w:rPr>
          <w:lang w:val="en-GB"/>
        </w:rPr>
        <w:t>o</w:t>
      </w:r>
      <w:r w:rsidRPr="00593BA6">
        <w:rPr>
          <w:lang w:val="en-GB"/>
        </w:rPr>
        <w:t xml:space="preserve">. </w:t>
      </w:r>
      <w:r w:rsidR="00E36291" w:rsidRPr="00593BA6">
        <w:rPr>
          <w:lang w:val="en-GB"/>
        </w:rPr>
        <w:t xml:space="preserve">For a short term, the </w:t>
      </w:r>
      <w:r w:rsidR="0091694E" w:rsidRPr="00593BA6">
        <w:rPr>
          <w:lang w:val="en-GB"/>
        </w:rPr>
        <w:t>factors</w:t>
      </w:r>
      <w:r w:rsidR="00E36291" w:rsidRPr="00593BA6">
        <w:rPr>
          <w:lang w:val="en-GB"/>
        </w:rPr>
        <w:t xml:space="preserve"> on the </w:t>
      </w:r>
      <w:r w:rsidR="0091694E" w:rsidRPr="00593BA6">
        <w:rPr>
          <w:lang w:val="en-GB"/>
        </w:rPr>
        <w:t>depreciation</w:t>
      </w:r>
      <w:r w:rsidR="00E36291" w:rsidRPr="00593BA6">
        <w:rPr>
          <w:lang w:val="en-GB"/>
        </w:rPr>
        <w:t xml:space="preserve"> </w:t>
      </w:r>
      <w:r w:rsidR="0091694E" w:rsidRPr="00593BA6">
        <w:rPr>
          <w:lang w:val="en-GB"/>
        </w:rPr>
        <w:t>side</w:t>
      </w:r>
      <w:r w:rsidR="00E36291" w:rsidRPr="00593BA6">
        <w:rPr>
          <w:lang w:val="en-GB"/>
        </w:rPr>
        <w:t xml:space="preserve"> may </w:t>
      </w:r>
      <w:r w:rsidR="0091694E" w:rsidRPr="00593BA6">
        <w:rPr>
          <w:lang w:val="en-GB"/>
        </w:rPr>
        <w:t>continue</w:t>
      </w:r>
      <w:r w:rsidR="00E36291" w:rsidRPr="00593BA6">
        <w:rPr>
          <w:lang w:val="en-GB"/>
        </w:rPr>
        <w:t xml:space="preserve"> to </w:t>
      </w:r>
      <w:r w:rsidR="0091694E" w:rsidRPr="00593BA6">
        <w:rPr>
          <w:lang w:val="en-GB"/>
        </w:rPr>
        <w:t>predominate</w:t>
      </w:r>
      <w:r w:rsidR="00E36291" w:rsidRPr="00593BA6">
        <w:rPr>
          <w:lang w:val="en-GB"/>
        </w:rPr>
        <w:t xml:space="preserve">, but we believe that they will be </w:t>
      </w:r>
      <w:r w:rsidR="00903261" w:rsidRPr="00593BA6">
        <w:rPr>
          <w:lang w:val="en-GB"/>
        </w:rPr>
        <w:t xml:space="preserve">suppressed by, </w:t>
      </w:r>
      <w:r w:rsidR="00903261" w:rsidRPr="00BE2564">
        <w:rPr>
          <w:i/>
          <w:lang w:val="en-GB"/>
        </w:rPr>
        <w:t>inter alia</w:t>
      </w:r>
      <w:r w:rsidR="00903261" w:rsidRPr="00593BA6">
        <w:rPr>
          <w:lang w:val="en-GB"/>
        </w:rPr>
        <w:t xml:space="preserve">, the too aggressive </w:t>
      </w:r>
      <w:r w:rsidR="00BE2564">
        <w:rPr>
          <w:lang w:val="en-GB"/>
        </w:rPr>
        <w:t xml:space="preserve">pricing </w:t>
      </w:r>
      <w:r w:rsidR="00903261" w:rsidRPr="00593BA6">
        <w:rPr>
          <w:lang w:val="en-GB"/>
        </w:rPr>
        <w:t xml:space="preserve">reflection of the </w:t>
      </w:r>
      <w:r w:rsidR="00DC2D6F" w:rsidRPr="00593BA6">
        <w:rPr>
          <w:lang w:val="en-GB"/>
        </w:rPr>
        <w:t xml:space="preserve">pace of the </w:t>
      </w:r>
      <w:r w:rsidR="005A4C13">
        <w:rPr>
          <w:lang w:val="en-GB"/>
        </w:rPr>
        <w:t xml:space="preserve">rate cuts triggered by the </w:t>
      </w:r>
      <w:r w:rsidR="00DC2D6F" w:rsidRPr="00593BA6">
        <w:rPr>
          <w:lang w:val="en-GB"/>
        </w:rPr>
        <w:t xml:space="preserve">Czech </w:t>
      </w:r>
      <w:r w:rsidR="00BE2564">
        <w:rPr>
          <w:lang w:val="en-GB"/>
        </w:rPr>
        <w:t>monetary</w:t>
      </w:r>
      <w:r w:rsidR="005A4C13">
        <w:rPr>
          <w:lang w:val="en-GB"/>
        </w:rPr>
        <w:t xml:space="preserve"> policy</w:t>
      </w:r>
      <w:r w:rsidRPr="00593BA6">
        <w:rPr>
          <w:lang w:val="en-GB"/>
        </w:rPr>
        <w:t xml:space="preserve">. </w:t>
      </w:r>
      <w:r w:rsidR="00DC2D6F" w:rsidRPr="00593BA6">
        <w:rPr>
          <w:lang w:val="en-GB"/>
        </w:rPr>
        <w:t>“</w:t>
      </w:r>
      <w:r w:rsidR="00DC2D6F" w:rsidRPr="00593BA6">
        <w:rPr>
          <w:i/>
          <w:iCs/>
          <w:lang w:val="en-GB"/>
        </w:rPr>
        <w:t xml:space="preserve">We expect the </w:t>
      </w:r>
      <w:r w:rsidRPr="00593BA6">
        <w:rPr>
          <w:i/>
          <w:iCs/>
          <w:lang w:val="en-GB"/>
        </w:rPr>
        <w:t xml:space="preserve">trend </w:t>
      </w:r>
      <w:r w:rsidR="00DC2D6F" w:rsidRPr="00593BA6">
        <w:rPr>
          <w:i/>
          <w:iCs/>
          <w:lang w:val="en-GB"/>
        </w:rPr>
        <w:t xml:space="preserve">of the </w:t>
      </w:r>
      <w:r w:rsidRPr="00593BA6">
        <w:rPr>
          <w:i/>
          <w:iCs/>
          <w:lang w:val="en-GB"/>
        </w:rPr>
        <w:t>korun</w:t>
      </w:r>
      <w:r w:rsidR="00DC2D6F" w:rsidRPr="00593BA6">
        <w:rPr>
          <w:i/>
          <w:iCs/>
          <w:lang w:val="en-GB"/>
        </w:rPr>
        <w:t xml:space="preserve">a’s </w:t>
      </w:r>
      <w:r w:rsidR="0091694E" w:rsidRPr="00593BA6">
        <w:rPr>
          <w:i/>
          <w:iCs/>
          <w:lang w:val="en-GB"/>
        </w:rPr>
        <w:t>appreciation</w:t>
      </w:r>
      <w:r w:rsidR="00DC2D6F" w:rsidRPr="00593BA6">
        <w:rPr>
          <w:i/>
          <w:iCs/>
          <w:lang w:val="en-GB"/>
        </w:rPr>
        <w:t xml:space="preserve"> to the </w:t>
      </w:r>
      <w:r w:rsidRPr="00593BA6">
        <w:rPr>
          <w:i/>
          <w:iCs/>
          <w:lang w:val="en-GB"/>
        </w:rPr>
        <w:t>eur</w:t>
      </w:r>
      <w:r w:rsidR="00DC2D6F" w:rsidRPr="00593BA6">
        <w:rPr>
          <w:i/>
          <w:iCs/>
          <w:lang w:val="en-GB"/>
        </w:rPr>
        <w:t>o</w:t>
      </w:r>
      <w:r w:rsidRPr="00593BA6">
        <w:rPr>
          <w:i/>
          <w:iCs/>
          <w:lang w:val="en-GB"/>
        </w:rPr>
        <w:t xml:space="preserve"> </w:t>
      </w:r>
      <w:r w:rsidR="00DC2D6F" w:rsidRPr="00593BA6">
        <w:rPr>
          <w:i/>
          <w:iCs/>
          <w:lang w:val="en-GB"/>
        </w:rPr>
        <w:t xml:space="preserve">in </w:t>
      </w:r>
      <w:r w:rsidR="0091694E" w:rsidRPr="00593BA6">
        <w:rPr>
          <w:i/>
          <w:iCs/>
          <w:lang w:val="en-GB"/>
        </w:rPr>
        <w:t>connection</w:t>
      </w:r>
      <w:r w:rsidR="00DC2D6F" w:rsidRPr="00593BA6">
        <w:rPr>
          <w:i/>
          <w:iCs/>
          <w:lang w:val="en-GB"/>
        </w:rPr>
        <w:t xml:space="preserve"> with the Czech economy’s recovery and the US dollar’s weakening only from the second half of next year,”</w:t>
      </w:r>
      <w:r w:rsidR="009C3C3B" w:rsidRPr="00593BA6">
        <w:rPr>
          <w:lang w:val="en-GB"/>
        </w:rPr>
        <w:t xml:space="preserve"> Jaromír Gec, </w:t>
      </w:r>
      <w:proofErr w:type="spellStart"/>
      <w:r w:rsidR="00DC2D6F" w:rsidRPr="00593BA6">
        <w:rPr>
          <w:lang w:val="en-GB"/>
        </w:rPr>
        <w:t>Komerční</w:t>
      </w:r>
      <w:proofErr w:type="spellEnd"/>
      <w:r w:rsidR="00DC2D6F" w:rsidRPr="00593BA6">
        <w:rPr>
          <w:lang w:val="en-GB"/>
        </w:rPr>
        <w:t xml:space="preserve"> </w:t>
      </w:r>
      <w:proofErr w:type="spellStart"/>
      <w:r w:rsidR="00DC2D6F" w:rsidRPr="00593BA6">
        <w:rPr>
          <w:lang w:val="en-GB"/>
        </w:rPr>
        <w:t>banka’s</w:t>
      </w:r>
      <w:proofErr w:type="spellEnd"/>
      <w:r w:rsidR="00DC2D6F" w:rsidRPr="00593BA6">
        <w:rPr>
          <w:lang w:val="en-GB"/>
        </w:rPr>
        <w:t xml:space="preserve"> </w:t>
      </w:r>
      <w:r w:rsidR="0091694E" w:rsidRPr="00593BA6">
        <w:rPr>
          <w:lang w:val="en-GB"/>
        </w:rPr>
        <w:t>strategist</w:t>
      </w:r>
      <w:r w:rsidR="00DC2D6F" w:rsidRPr="00593BA6">
        <w:rPr>
          <w:lang w:val="en-GB"/>
        </w:rPr>
        <w:t>, unveils the forex prospects</w:t>
      </w:r>
      <w:r w:rsidR="00642EA6" w:rsidRPr="00593BA6">
        <w:rPr>
          <w:lang w:val="en-GB"/>
        </w:rPr>
        <w:t>.</w:t>
      </w:r>
      <w:r w:rsidR="00DC2D6F" w:rsidRPr="00593BA6">
        <w:rPr>
          <w:lang w:val="en-GB"/>
        </w:rPr>
        <w:t xml:space="preserve"> </w:t>
      </w:r>
    </w:p>
    <w:p w14:paraId="31B7EF46" w14:textId="77777777" w:rsidR="00636085" w:rsidRPr="00593BA6" w:rsidRDefault="00DC2D6F" w:rsidP="00F27120">
      <w:pPr>
        <w:jc w:val="both"/>
        <w:rPr>
          <w:highlight w:val="yellow"/>
          <w:lang w:val="en-GB"/>
        </w:rPr>
      </w:pPr>
      <w:r w:rsidRPr="00593BA6">
        <w:rPr>
          <w:b/>
          <w:bCs/>
          <w:lang w:val="en-GB"/>
        </w:rPr>
        <w:t xml:space="preserve">Public finance </w:t>
      </w:r>
      <w:r w:rsidR="00BE2564">
        <w:rPr>
          <w:b/>
          <w:bCs/>
          <w:lang w:val="en-GB"/>
        </w:rPr>
        <w:t xml:space="preserve">set </w:t>
      </w:r>
      <w:r w:rsidRPr="00593BA6">
        <w:rPr>
          <w:b/>
          <w:bCs/>
          <w:lang w:val="en-GB"/>
        </w:rPr>
        <w:t>on</w:t>
      </w:r>
      <w:r w:rsidR="0091694E" w:rsidRPr="00593BA6">
        <w:rPr>
          <w:b/>
          <w:bCs/>
          <w:lang w:val="en-GB"/>
        </w:rPr>
        <w:t xml:space="preserve"> </w:t>
      </w:r>
      <w:r w:rsidRPr="00593BA6">
        <w:rPr>
          <w:b/>
          <w:bCs/>
          <w:lang w:val="en-GB"/>
        </w:rPr>
        <w:t>a more sustainable track</w:t>
      </w:r>
      <w:r w:rsidR="00D26AD9" w:rsidRPr="00593BA6">
        <w:rPr>
          <w:b/>
          <w:bCs/>
          <w:lang w:val="en-GB"/>
        </w:rPr>
        <w:t>.</w:t>
      </w:r>
      <w:r w:rsidR="00D26AD9" w:rsidRPr="00593BA6">
        <w:rPr>
          <w:lang w:val="en-GB"/>
        </w:rPr>
        <w:t xml:space="preserve"> </w:t>
      </w:r>
      <w:r w:rsidRPr="00593BA6">
        <w:rPr>
          <w:lang w:val="en-GB"/>
        </w:rPr>
        <w:t xml:space="preserve">Our estimates suggest that the approved national budget </w:t>
      </w:r>
      <w:r w:rsidR="0091694E" w:rsidRPr="00593BA6">
        <w:rPr>
          <w:lang w:val="en-GB"/>
        </w:rPr>
        <w:t>deficit of</w:t>
      </w:r>
      <w:r w:rsidRPr="00593BA6">
        <w:rPr>
          <w:lang w:val="en-GB"/>
        </w:rPr>
        <w:t xml:space="preserve"> CZK </w:t>
      </w:r>
      <w:r w:rsidR="00FE76CE" w:rsidRPr="00593BA6">
        <w:rPr>
          <w:lang w:val="en-GB"/>
        </w:rPr>
        <w:t xml:space="preserve">295 </w:t>
      </w:r>
      <w:r w:rsidRPr="00593BA6">
        <w:rPr>
          <w:lang w:val="en-GB"/>
        </w:rPr>
        <w:t xml:space="preserve">billion may </w:t>
      </w:r>
      <w:r w:rsidR="005A4C13">
        <w:rPr>
          <w:lang w:val="en-GB"/>
        </w:rPr>
        <w:t xml:space="preserve">actually </w:t>
      </w:r>
      <w:r w:rsidRPr="00593BA6">
        <w:rPr>
          <w:lang w:val="en-GB"/>
        </w:rPr>
        <w:t>be achieved this year</w:t>
      </w:r>
      <w:r w:rsidR="005A4C13">
        <w:rPr>
          <w:lang w:val="en-GB"/>
        </w:rPr>
        <w:t xml:space="preserve"> </w:t>
      </w:r>
      <w:r w:rsidR="005A4C13" w:rsidRPr="00593BA6">
        <w:rPr>
          <w:lang w:val="en-GB"/>
        </w:rPr>
        <w:t>in the end</w:t>
      </w:r>
      <w:r w:rsidR="00FE76CE" w:rsidRPr="00593BA6">
        <w:rPr>
          <w:lang w:val="en-GB"/>
        </w:rPr>
        <w:t xml:space="preserve">. </w:t>
      </w:r>
      <w:r w:rsidRPr="00593BA6">
        <w:rPr>
          <w:lang w:val="en-GB"/>
        </w:rPr>
        <w:t>“</w:t>
      </w:r>
      <w:r w:rsidRPr="00593BA6">
        <w:rPr>
          <w:i/>
          <w:iCs/>
          <w:lang w:val="en-GB"/>
        </w:rPr>
        <w:t xml:space="preserve">The </w:t>
      </w:r>
      <w:r w:rsidR="0091694E" w:rsidRPr="00593BA6">
        <w:rPr>
          <w:i/>
          <w:iCs/>
          <w:lang w:val="en-GB"/>
        </w:rPr>
        <w:t>consolidation</w:t>
      </w:r>
      <w:r w:rsidRPr="00593BA6">
        <w:rPr>
          <w:i/>
          <w:iCs/>
          <w:lang w:val="en-GB"/>
        </w:rPr>
        <w:t xml:space="preserve"> package</w:t>
      </w:r>
      <w:r w:rsidR="00D26AD9" w:rsidRPr="00593BA6">
        <w:rPr>
          <w:i/>
          <w:iCs/>
          <w:lang w:val="en-GB"/>
        </w:rPr>
        <w:t> </w:t>
      </w:r>
      <w:r w:rsidR="0091694E" w:rsidRPr="00593BA6">
        <w:rPr>
          <w:i/>
          <w:iCs/>
          <w:lang w:val="en-GB"/>
        </w:rPr>
        <w:t>combined</w:t>
      </w:r>
      <w:r w:rsidRPr="00593BA6">
        <w:rPr>
          <w:i/>
          <w:iCs/>
          <w:lang w:val="en-GB"/>
        </w:rPr>
        <w:t xml:space="preserve"> with the phase</w:t>
      </w:r>
      <w:r w:rsidR="00BE2564">
        <w:rPr>
          <w:i/>
          <w:iCs/>
          <w:lang w:val="en-GB"/>
        </w:rPr>
        <w:t>-</w:t>
      </w:r>
      <w:r w:rsidRPr="00593BA6">
        <w:rPr>
          <w:i/>
          <w:iCs/>
          <w:lang w:val="en-GB"/>
        </w:rPr>
        <w:t xml:space="preserve">out of certain extraordinary measures and the Czech economy’s </w:t>
      </w:r>
      <w:r w:rsidR="0091694E" w:rsidRPr="00593BA6">
        <w:rPr>
          <w:i/>
          <w:iCs/>
          <w:lang w:val="en-GB"/>
        </w:rPr>
        <w:t>recovery</w:t>
      </w:r>
      <w:r w:rsidRPr="00593BA6">
        <w:rPr>
          <w:i/>
          <w:iCs/>
          <w:lang w:val="en-GB"/>
        </w:rPr>
        <w:t xml:space="preserve"> will, in our estimate, reduce the public finance deficit </w:t>
      </w:r>
      <w:r w:rsidR="005A4C13">
        <w:rPr>
          <w:i/>
          <w:iCs/>
          <w:lang w:val="en-GB"/>
        </w:rPr>
        <w:t xml:space="preserve">to </w:t>
      </w:r>
      <w:r w:rsidRPr="00593BA6">
        <w:rPr>
          <w:i/>
          <w:iCs/>
          <w:lang w:val="en-GB"/>
        </w:rPr>
        <w:t xml:space="preserve">visibly under </w:t>
      </w:r>
      <w:r w:rsidR="00FE76CE" w:rsidRPr="00593BA6">
        <w:rPr>
          <w:i/>
          <w:iCs/>
          <w:lang w:val="en-GB"/>
        </w:rPr>
        <w:t xml:space="preserve">3% </w:t>
      </w:r>
      <w:r w:rsidRPr="00593BA6">
        <w:rPr>
          <w:i/>
          <w:iCs/>
          <w:lang w:val="en-GB"/>
        </w:rPr>
        <w:t>G</w:t>
      </w:r>
      <w:r w:rsidR="00FE76CE" w:rsidRPr="00593BA6">
        <w:rPr>
          <w:i/>
          <w:iCs/>
          <w:lang w:val="en-GB"/>
        </w:rPr>
        <w:t>DP</w:t>
      </w:r>
      <w:r w:rsidRPr="00593BA6">
        <w:rPr>
          <w:i/>
          <w:iCs/>
          <w:lang w:val="en-GB"/>
        </w:rPr>
        <w:t xml:space="preserve"> in the coming </w:t>
      </w:r>
      <w:r w:rsidR="0091694E" w:rsidRPr="00593BA6">
        <w:rPr>
          <w:i/>
          <w:iCs/>
          <w:lang w:val="en-GB"/>
        </w:rPr>
        <w:t>years</w:t>
      </w:r>
      <w:r w:rsidR="00801130" w:rsidRPr="00593BA6">
        <w:rPr>
          <w:i/>
          <w:iCs/>
          <w:lang w:val="en-GB"/>
        </w:rPr>
        <w:t xml:space="preserve">, </w:t>
      </w:r>
      <w:r w:rsidRPr="00593BA6">
        <w:rPr>
          <w:i/>
          <w:iCs/>
          <w:lang w:val="en-GB"/>
        </w:rPr>
        <w:t>which should also underpin the attraction of the Czech government bonds,”</w:t>
      </w:r>
      <w:r w:rsidR="009C3C3B" w:rsidRPr="00593BA6">
        <w:rPr>
          <w:lang w:val="en-GB"/>
        </w:rPr>
        <w:t xml:space="preserve"> </w:t>
      </w:r>
      <w:r w:rsidRPr="00593BA6">
        <w:rPr>
          <w:lang w:val="en-GB"/>
        </w:rPr>
        <w:t>opines</w:t>
      </w:r>
      <w:r w:rsidR="009C3C3B" w:rsidRPr="00593BA6">
        <w:rPr>
          <w:lang w:val="en-GB"/>
        </w:rPr>
        <w:t xml:space="preserve"> Jaromír Gec</w:t>
      </w:r>
      <w:r w:rsidR="00086186" w:rsidRPr="00593BA6">
        <w:rPr>
          <w:lang w:val="en-GB"/>
        </w:rPr>
        <w:t>.</w:t>
      </w:r>
      <w:r w:rsidR="00FE76CE" w:rsidRPr="00593BA6">
        <w:rPr>
          <w:lang w:val="en-GB"/>
        </w:rPr>
        <w:t xml:space="preserve"> </w:t>
      </w:r>
      <w:r w:rsidRPr="00593BA6">
        <w:rPr>
          <w:lang w:val="en-GB"/>
        </w:rPr>
        <w:t xml:space="preserve">However, </w:t>
      </w:r>
      <w:r w:rsidR="00346F37" w:rsidRPr="00593BA6">
        <w:rPr>
          <w:lang w:val="en-GB"/>
        </w:rPr>
        <w:t xml:space="preserve">on the other hand, the </w:t>
      </w:r>
      <w:r w:rsidR="0091694E" w:rsidRPr="00593BA6">
        <w:rPr>
          <w:lang w:val="en-GB"/>
        </w:rPr>
        <w:t>structural</w:t>
      </w:r>
      <w:r w:rsidR="00FE76CE" w:rsidRPr="00593BA6">
        <w:rPr>
          <w:lang w:val="en-GB"/>
        </w:rPr>
        <w:t xml:space="preserve"> deficit </w:t>
      </w:r>
      <w:r w:rsidR="00346F37" w:rsidRPr="00593BA6">
        <w:rPr>
          <w:lang w:val="en-GB"/>
        </w:rPr>
        <w:t xml:space="preserve">continues to be close to </w:t>
      </w:r>
      <w:r w:rsidR="00FE76CE" w:rsidRPr="00593BA6">
        <w:rPr>
          <w:lang w:val="en-GB"/>
        </w:rPr>
        <w:t xml:space="preserve">2% </w:t>
      </w:r>
      <w:r w:rsidR="00346F37" w:rsidRPr="00593BA6">
        <w:rPr>
          <w:lang w:val="en-GB"/>
        </w:rPr>
        <w:t>G</w:t>
      </w:r>
      <w:r w:rsidR="00FE76CE" w:rsidRPr="00593BA6">
        <w:rPr>
          <w:lang w:val="en-GB"/>
        </w:rPr>
        <w:t>DP a</w:t>
      </w:r>
      <w:r w:rsidR="00346F37" w:rsidRPr="00593BA6">
        <w:rPr>
          <w:lang w:val="en-GB"/>
        </w:rPr>
        <w:t xml:space="preserve">nd without </w:t>
      </w:r>
      <w:r w:rsidR="0091694E" w:rsidRPr="00593BA6">
        <w:rPr>
          <w:lang w:val="en-GB"/>
        </w:rPr>
        <w:t>changes</w:t>
      </w:r>
      <w:r w:rsidR="00346F37" w:rsidRPr="00593BA6">
        <w:rPr>
          <w:lang w:val="en-GB"/>
        </w:rPr>
        <w:t xml:space="preserve">, in particular in the pension system, it may begin deteriorating </w:t>
      </w:r>
      <w:r w:rsidR="0091694E" w:rsidRPr="00593BA6">
        <w:rPr>
          <w:lang w:val="en-GB"/>
        </w:rPr>
        <w:t>significantly</w:t>
      </w:r>
      <w:r w:rsidR="00346F37" w:rsidRPr="00593BA6">
        <w:rPr>
          <w:lang w:val="en-GB"/>
        </w:rPr>
        <w:t xml:space="preserve"> in the following decade</w:t>
      </w:r>
      <w:r w:rsidR="00FE76CE" w:rsidRPr="00593BA6">
        <w:rPr>
          <w:lang w:val="en-GB"/>
        </w:rPr>
        <w:t>.</w:t>
      </w:r>
      <w:r w:rsidR="00346F37" w:rsidRPr="00593BA6">
        <w:rPr>
          <w:lang w:val="en-GB"/>
        </w:rPr>
        <w:t xml:space="preserve"> </w:t>
      </w:r>
    </w:p>
    <w:p w14:paraId="78632FA9" w14:textId="77777777" w:rsidR="00994BC2" w:rsidRPr="00593BA6" w:rsidRDefault="00346F37" w:rsidP="0023642F">
      <w:pPr>
        <w:jc w:val="both"/>
        <w:rPr>
          <w:highlight w:val="yellow"/>
          <w:lang w:val="en-GB"/>
        </w:rPr>
      </w:pPr>
      <w:r w:rsidRPr="00593BA6">
        <w:rPr>
          <w:b/>
          <w:bCs/>
          <w:lang w:val="en-GB"/>
        </w:rPr>
        <w:t xml:space="preserve">Lending activity will remain relatively </w:t>
      </w:r>
      <w:r w:rsidR="005A4C13">
        <w:rPr>
          <w:b/>
          <w:bCs/>
          <w:lang w:val="en-GB"/>
        </w:rPr>
        <w:t xml:space="preserve">low </w:t>
      </w:r>
      <w:r w:rsidRPr="00593BA6">
        <w:rPr>
          <w:b/>
          <w:bCs/>
          <w:lang w:val="en-GB"/>
        </w:rPr>
        <w:t xml:space="preserve">this year </w:t>
      </w:r>
      <w:r w:rsidRPr="00593BA6">
        <w:rPr>
          <w:lang w:val="en-GB"/>
        </w:rPr>
        <w:t xml:space="preserve">due to the high interest rates and the Czech economy’s weak performance. </w:t>
      </w:r>
      <w:r w:rsidR="00BE2564">
        <w:rPr>
          <w:lang w:val="en-GB"/>
        </w:rPr>
        <w:t>O</w:t>
      </w:r>
      <w:r w:rsidRPr="00593BA6">
        <w:rPr>
          <w:lang w:val="en-GB"/>
        </w:rPr>
        <w:t>nly lowered interest rate</w:t>
      </w:r>
      <w:r w:rsidR="00BE2564">
        <w:rPr>
          <w:lang w:val="en-GB"/>
        </w:rPr>
        <w:t>s</w:t>
      </w:r>
      <w:r w:rsidRPr="00593BA6">
        <w:rPr>
          <w:lang w:val="en-GB"/>
        </w:rPr>
        <w:t xml:space="preserve"> will bring a stronger impetus. The more </w:t>
      </w:r>
      <w:r w:rsidR="0091694E" w:rsidRPr="00593BA6">
        <w:rPr>
          <w:lang w:val="en-GB"/>
        </w:rPr>
        <w:t>appreciable</w:t>
      </w:r>
      <w:r w:rsidRPr="00593BA6">
        <w:rPr>
          <w:lang w:val="en-GB"/>
        </w:rPr>
        <w:t xml:space="preserve"> recovery of mortgage lending should also result in</w:t>
      </w:r>
      <w:r w:rsidR="00385D76" w:rsidRPr="00593BA6">
        <w:rPr>
          <w:lang w:val="en-GB"/>
        </w:rPr>
        <w:t> </w:t>
      </w:r>
      <w:r w:rsidR="005A4C13">
        <w:rPr>
          <w:lang w:val="en-GB"/>
        </w:rPr>
        <w:t xml:space="preserve">a </w:t>
      </w:r>
      <w:r w:rsidRPr="00593BA6">
        <w:rPr>
          <w:lang w:val="en-GB"/>
        </w:rPr>
        <w:t>re</w:t>
      </w:r>
      <w:r w:rsidR="005A4C13">
        <w:rPr>
          <w:lang w:val="en-GB"/>
        </w:rPr>
        <w:t xml:space="preserve">vived </w:t>
      </w:r>
      <w:r w:rsidRPr="00593BA6">
        <w:rPr>
          <w:lang w:val="en-GB"/>
        </w:rPr>
        <w:t xml:space="preserve">growth of property </w:t>
      </w:r>
      <w:r w:rsidR="0091694E" w:rsidRPr="00593BA6">
        <w:rPr>
          <w:lang w:val="en-GB"/>
        </w:rPr>
        <w:t>prices</w:t>
      </w:r>
      <w:r w:rsidRPr="00593BA6">
        <w:rPr>
          <w:lang w:val="en-GB"/>
        </w:rPr>
        <w:t xml:space="preserve"> next year following this year’s slight decline, which is expected to be </w:t>
      </w:r>
      <w:r w:rsidR="00385D76" w:rsidRPr="00593BA6">
        <w:rPr>
          <w:lang w:val="en-GB"/>
        </w:rPr>
        <w:t>4</w:t>
      </w:r>
      <w:r w:rsidR="00D9476F" w:rsidRPr="00593BA6">
        <w:rPr>
          <w:lang w:val="en-GB"/>
        </w:rPr>
        <w:t>.</w:t>
      </w:r>
      <w:r w:rsidR="00385D76" w:rsidRPr="00593BA6">
        <w:rPr>
          <w:lang w:val="en-GB"/>
        </w:rPr>
        <w:t>5%</w:t>
      </w:r>
      <w:r w:rsidRPr="00593BA6">
        <w:rPr>
          <w:lang w:val="en-GB"/>
        </w:rPr>
        <w:t xml:space="preserve"> at the end of this year</w:t>
      </w:r>
      <w:r w:rsidR="00385D76" w:rsidRPr="00593BA6">
        <w:rPr>
          <w:lang w:val="en-GB"/>
        </w:rPr>
        <w:t xml:space="preserve">. </w:t>
      </w:r>
      <w:r w:rsidRPr="00593BA6">
        <w:rPr>
          <w:lang w:val="en-GB"/>
        </w:rPr>
        <w:t xml:space="preserve">Despite the current tight </w:t>
      </w:r>
      <w:r w:rsidR="00BE2564">
        <w:rPr>
          <w:lang w:val="en-GB"/>
        </w:rPr>
        <w:t>monetary</w:t>
      </w:r>
      <w:r w:rsidRPr="00593BA6">
        <w:rPr>
          <w:lang w:val="en-GB"/>
        </w:rPr>
        <w:t xml:space="preserve"> policy, payment discipline remains resistant in the </w:t>
      </w:r>
      <w:r w:rsidR="0091694E" w:rsidRPr="00593BA6">
        <w:rPr>
          <w:lang w:val="en-GB"/>
        </w:rPr>
        <w:t>country’s</w:t>
      </w:r>
      <w:r w:rsidRPr="00593BA6">
        <w:rPr>
          <w:lang w:val="en-GB"/>
        </w:rPr>
        <w:t xml:space="preserve"> economy</w:t>
      </w:r>
      <w:r w:rsidR="00385D76" w:rsidRPr="00593BA6">
        <w:rPr>
          <w:lang w:val="en-GB"/>
        </w:rPr>
        <w:t>.</w:t>
      </w:r>
      <w:r w:rsidR="00D37AFC" w:rsidRPr="00593BA6">
        <w:rPr>
          <w:lang w:val="en-GB"/>
        </w:rPr>
        <w:t xml:space="preserve"> </w:t>
      </w:r>
      <w:r w:rsidR="00385D76" w:rsidRPr="00593BA6">
        <w:rPr>
          <w:i/>
          <w:iCs/>
          <w:lang w:val="en-GB"/>
        </w:rPr>
        <w:t>“</w:t>
      </w:r>
      <w:r w:rsidRPr="00593BA6">
        <w:rPr>
          <w:i/>
          <w:iCs/>
          <w:lang w:val="en-GB"/>
        </w:rPr>
        <w:t xml:space="preserve">The </w:t>
      </w:r>
      <w:r w:rsidR="0091694E" w:rsidRPr="00593BA6">
        <w:rPr>
          <w:i/>
          <w:iCs/>
          <w:lang w:val="en-GB"/>
        </w:rPr>
        <w:t>delinquency</w:t>
      </w:r>
      <w:r w:rsidRPr="00593BA6">
        <w:rPr>
          <w:i/>
          <w:iCs/>
          <w:lang w:val="en-GB"/>
        </w:rPr>
        <w:t xml:space="preserve"> rate </w:t>
      </w:r>
      <w:r w:rsidR="005A4C13" w:rsidRPr="00593BA6">
        <w:rPr>
          <w:i/>
          <w:iCs/>
          <w:lang w:val="en-GB"/>
        </w:rPr>
        <w:t>in Q3</w:t>
      </w:r>
      <w:r w:rsidR="005A4C13">
        <w:rPr>
          <w:i/>
          <w:iCs/>
          <w:lang w:val="en-GB"/>
        </w:rPr>
        <w:t xml:space="preserve"> </w:t>
      </w:r>
      <w:r w:rsidR="0091694E" w:rsidRPr="00593BA6">
        <w:rPr>
          <w:i/>
          <w:iCs/>
          <w:lang w:val="en-GB"/>
        </w:rPr>
        <w:t>stayed</w:t>
      </w:r>
      <w:r w:rsidRPr="00593BA6">
        <w:rPr>
          <w:i/>
          <w:iCs/>
          <w:lang w:val="en-GB"/>
        </w:rPr>
        <w:t xml:space="preserve"> close to the lowest levels ever and so reflect</w:t>
      </w:r>
      <w:r w:rsidR="00BE2564">
        <w:rPr>
          <w:i/>
          <w:iCs/>
          <w:lang w:val="en-GB"/>
        </w:rPr>
        <w:t>ed</w:t>
      </w:r>
      <w:r w:rsidRPr="00593BA6">
        <w:rPr>
          <w:i/>
          <w:iCs/>
          <w:lang w:val="en-GB"/>
        </w:rPr>
        <w:t xml:space="preserve"> </w:t>
      </w:r>
      <w:r w:rsidR="005E60F0" w:rsidRPr="00593BA6">
        <w:rPr>
          <w:i/>
          <w:iCs/>
          <w:lang w:val="en-GB"/>
        </w:rPr>
        <w:t xml:space="preserve">households’ and companies’ good financial </w:t>
      </w:r>
      <w:r w:rsidR="0091694E" w:rsidRPr="00593BA6">
        <w:rPr>
          <w:i/>
          <w:iCs/>
          <w:lang w:val="en-GB"/>
        </w:rPr>
        <w:t>situation</w:t>
      </w:r>
      <w:r w:rsidR="005E60F0" w:rsidRPr="00593BA6">
        <w:rPr>
          <w:i/>
          <w:iCs/>
          <w:lang w:val="en-GB"/>
        </w:rPr>
        <w:t>,”</w:t>
      </w:r>
      <w:r w:rsidR="00385D76" w:rsidRPr="00593BA6">
        <w:rPr>
          <w:i/>
          <w:iCs/>
          <w:lang w:val="en-GB"/>
        </w:rPr>
        <w:t xml:space="preserve"> </w:t>
      </w:r>
      <w:r w:rsidR="005E60F0" w:rsidRPr="00593BA6">
        <w:rPr>
          <w:lang w:val="en-GB"/>
        </w:rPr>
        <w:t>notes</w:t>
      </w:r>
      <w:r w:rsidR="00385D76" w:rsidRPr="00593BA6">
        <w:rPr>
          <w:lang w:val="en-GB"/>
        </w:rPr>
        <w:t xml:space="preserve"> Kevin Tran Nguyen, </w:t>
      </w:r>
      <w:proofErr w:type="spellStart"/>
      <w:r w:rsidR="007B2895" w:rsidRPr="00593BA6">
        <w:rPr>
          <w:lang w:val="en-GB"/>
        </w:rPr>
        <w:t>Komerční</w:t>
      </w:r>
      <w:proofErr w:type="spellEnd"/>
      <w:r w:rsidR="007B2895" w:rsidRPr="00593BA6">
        <w:rPr>
          <w:lang w:val="en-GB"/>
        </w:rPr>
        <w:t xml:space="preserve"> </w:t>
      </w:r>
      <w:proofErr w:type="spellStart"/>
      <w:r w:rsidR="007B2895" w:rsidRPr="00593BA6">
        <w:rPr>
          <w:lang w:val="en-GB"/>
        </w:rPr>
        <w:t>banka’s</w:t>
      </w:r>
      <w:proofErr w:type="spellEnd"/>
      <w:r w:rsidR="007B2895" w:rsidRPr="00593BA6">
        <w:rPr>
          <w:lang w:val="en-GB"/>
        </w:rPr>
        <w:t xml:space="preserve"> economist</w:t>
      </w:r>
      <w:r w:rsidR="00385D76" w:rsidRPr="00593BA6">
        <w:rPr>
          <w:lang w:val="en-GB"/>
        </w:rPr>
        <w:t>.</w:t>
      </w:r>
      <w:r w:rsidR="005E60F0" w:rsidRPr="00593BA6">
        <w:rPr>
          <w:lang w:val="en-GB"/>
        </w:rPr>
        <w:t xml:space="preserve"> </w:t>
      </w:r>
    </w:p>
    <w:tbl>
      <w:tblPr>
        <w:tblW w:w="76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0"/>
        <w:gridCol w:w="715"/>
        <w:gridCol w:w="708"/>
        <w:gridCol w:w="708"/>
      </w:tblGrid>
      <w:tr w:rsidR="00CB00F0" w:rsidRPr="00593BA6" w14:paraId="477BF44B" w14:textId="77777777" w:rsidTr="00CB00F0">
        <w:trPr>
          <w:trHeight w:val="270"/>
        </w:trPr>
        <w:tc>
          <w:tcPr>
            <w:tcW w:w="5510" w:type="dxa"/>
            <w:tcBorders>
              <w:top w:val="nil"/>
              <w:left w:val="nil"/>
              <w:bottom w:val="single" w:sz="12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1028616E" w14:textId="77777777" w:rsidR="00CB00F0" w:rsidRPr="00593BA6" w:rsidRDefault="00D9476F" w:rsidP="00CB00F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cs-CZ"/>
              </w:rPr>
            </w:pPr>
            <w:r w:rsidRPr="00593BA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cs-CZ"/>
              </w:rPr>
              <w:t>Macroeconomic forecast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782E7653" w14:textId="77777777" w:rsidR="00CB00F0" w:rsidRPr="00593BA6" w:rsidRDefault="00CB00F0" w:rsidP="00CB00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r w:rsidRPr="00593BA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297E454A" w14:textId="77777777" w:rsidR="00CB00F0" w:rsidRPr="00593BA6" w:rsidRDefault="00CB00F0" w:rsidP="00CB00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r w:rsidRPr="00593BA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6C34FA87" w14:textId="77777777" w:rsidR="00CB00F0" w:rsidRPr="00593BA6" w:rsidRDefault="00CB00F0" w:rsidP="00CB00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r w:rsidRPr="00593BA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> </w:t>
            </w:r>
          </w:p>
        </w:tc>
      </w:tr>
      <w:tr w:rsidR="00CB00F0" w:rsidRPr="00593BA6" w14:paraId="6189F700" w14:textId="77777777" w:rsidTr="00CB00F0">
        <w:trPr>
          <w:trHeight w:val="270"/>
        </w:trPr>
        <w:tc>
          <w:tcPr>
            <w:tcW w:w="5510" w:type="dxa"/>
            <w:tcBorders>
              <w:top w:val="single" w:sz="12" w:space="0" w:color="E60028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957C6C5" w14:textId="77777777" w:rsidR="00CB00F0" w:rsidRPr="00593BA6" w:rsidRDefault="00CB00F0" w:rsidP="00CB00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GB" w:eastAsia="cs-CZ"/>
              </w:rPr>
            </w:pPr>
            <w:r w:rsidRPr="00593BA6">
              <w:rPr>
                <w:rFonts w:asciiTheme="majorHAnsi" w:eastAsia="Times New Roman" w:hAnsiTheme="majorHAnsi" w:cstheme="majorHAnsi"/>
                <w:sz w:val="18"/>
                <w:szCs w:val="18"/>
                <w:lang w:val="en-GB" w:eastAsia="cs-CZ"/>
              </w:rPr>
              <w:t> </w:t>
            </w:r>
          </w:p>
        </w:tc>
        <w:tc>
          <w:tcPr>
            <w:tcW w:w="715" w:type="dxa"/>
            <w:tcBorders>
              <w:top w:val="single" w:sz="4" w:space="0" w:color="E60028"/>
              <w:left w:val="nil"/>
              <w:bottom w:val="single" w:sz="4" w:space="0" w:color="808080"/>
              <w:right w:val="nil"/>
            </w:tcBorders>
            <w:shd w:val="clear" w:color="auto" w:fill="FFFFFF"/>
            <w:noWrap/>
            <w:vAlign w:val="bottom"/>
            <w:hideMark/>
          </w:tcPr>
          <w:p w14:paraId="3771787D" w14:textId="77777777" w:rsidR="00CB00F0" w:rsidRPr="00593BA6" w:rsidRDefault="00CB00F0" w:rsidP="00CB00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n-GB" w:eastAsia="cs-CZ"/>
              </w:rPr>
            </w:pPr>
            <w:r w:rsidRPr="00593BA6">
              <w:rPr>
                <w:rFonts w:asciiTheme="majorHAnsi" w:eastAsia="Times New Roman" w:hAnsiTheme="majorHAnsi" w:cstheme="majorHAnsi"/>
                <w:sz w:val="20"/>
                <w:szCs w:val="20"/>
                <w:lang w:val="en-GB" w:eastAsia="cs-CZ"/>
              </w:rPr>
              <w:t>202</w:t>
            </w:r>
            <w:r w:rsidR="00AB66A0" w:rsidRPr="00593BA6">
              <w:rPr>
                <w:rFonts w:asciiTheme="majorHAnsi" w:eastAsia="Times New Roman" w:hAnsiTheme="majorHAnsi" w:cstheme="majorHAnsi"/>
                <w:sz w:val="20"/>
                <w:szCs w:val="20"/>
                <w:lang w:val="en-GB" w:eastAsia="cs-CZ"/>
              </w:rPr>
              <w:t>2</w:t>
            </w:r>
          </w:p>
        </w:tc>
        <w:tc>
          <w:tcPr>
            <w:tcW w:w="708" w:type="dxa"/>
            <w:tcBorders>
              <w:top w:val="single" w:sz="4" w:space="0" w:color="E60028"/>
              <w:left w:val="nil"/>
              <w:bottom w:val="single" w:sz="4" w:space="0" w:color="808080"/>
              <w:right w:val="nil"/>
            </w:tcBorders>
            <w:shd w:val="clear" w:color="auto" w:fill="FFFFFF"/>
            <w:noWrap/>
            <w:vAlign w:val="bottom"/>
          </w:tcPr>
          <w:p w14:paraId="1728363E" w14:textId="77777777" w:rsidR="00CB00F0" w:rsidRPr="00593BA6" w:rsidRDefault="00CB00F0" w:rsidP="00CB00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GB" w:eastAsia="cs-CZ"/>
              </w:rPr>
            </w:pPr>
            <w:r w:rsidRPr="00593BA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GB" w:eastAsia="cs-CZ"/>
              </w:rPr>
              <w:t>202</w:t>
            </w:r>
            <w:r w:rsidR="00AB66A0" w:rsidRPr="00593BA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GB" w:eastAsia="cs-CZ"/>
              </w:rPr>
              <w:t>3</w:t>
            </w:r>
          </w:p>
        </w:tc>
        <w:tc>
          <w:tcPr>
            <w:tcW w:w="708" w:type="dxa"/>
            <w:tcBorders>
              <w:top w:val="single" w:sz="4" w:space="0" w:color="E60028"/>
              <w:left w:val="nil"/>
              <w:bottom w:val="single" w:sz="4" w:space="0" w:color="808080"/>
              <w:right w:val="nil"/>
            </w:tcBorders>
            <w:shd w:val="clear" w:color="auto" w:fill="FFFFFF"/>
            <w:noWrap/>
            <w:vAlign w:val="bottom"/>
          </w:tcPr>
          <w:p w14:paraId="7CB5B266" w14:textId="77777777" w:rsidR="00CB00F0" w:rsidRPr="00593BA6" w:rsidRDefault="00CB00F0" w:rsidP="00CB00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GB" w:eastAsia="cs-CZ"/>
              </w:rPr>
            </w:pPr>
            <w:r w:rsidRPr="00593BA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GB" w:eastAsia="cs-CZ"/>
              </w:rPr>
              <w:t>202</w:t>
            </w:r>
            <w:r w:rsidR="00AB66A0" w:rsidRPr="00593BA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GB" w:eastAsia="cs-CZ"/>
              </w:rPr>
              <w:t>4</w:t>
            </w:r>
          </w:p>
        </w:tc>
      </w:tr>
      <w:tr w:rsidR="00D9476F" w:rsidRPr="00593BA6" w14:paraId="3C2C89CC" w14:textId="77777777" w:rsidTr="001A0C61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5B643" w14:textId="77777777" w:rsidR="00D9476F" w:rsidRPr="00593BA6" w:rsidRDefault="00D9476F" w:rsidP="00D5068E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smartTag w:uri="urn:schemas-microsoft-com:office:smarttags" w:element="stockticker">
              <w:r w:rsidRPr="00593BA6">
                <w:rPr>
                  <w:rFonts w:asciiTheme="majorHAnsi" w:hAnsiTheme="majorHAnsi" w:cstheme="majorHAnsi"/>
                  <w:b/>
                  <w:bCs/>
                  <w:sz w:val="18"/>
                  <w:szCs w:val="18"/>
                  <w:lang w:val="en-GB"/>
                </w:rPr>
                <w:t>GDP</w:t>
              </w:r>
            </w:smartTag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(real growth, </w:t>
            </w:r>
            <w:proofErr w:type="spellStart"/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BDD41A" w14:textId="5F0D87C2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2</w:t>
            </w:r>
            <w:r w:rsidR="004054D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2E7E9FEB" w14:textId="096672F2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-0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4AC9D63C" w14:textId="542E73B8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1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6</w:t>
            </w:r>
          </w:p>
        </w:tc>
      </w:tr>
      <w:tr w:rsidR="00D9476F" w:rsidRPr="00593BA6" w14:paraId="3932E5B1" w14:textId="77777777" w:rsidTr="001A0C61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F3453" w14:textId="77777777" w:rsidR="00D9476F" w:rsidRPr="00593BA6" w:rsidRDefault="00D9476F" w:rsidP="00D5068E">
            <w:pPr>
              <w:spacing w:after="100" w:afterAutospacing="1"/>
              <w:ind w:firstLineChars="200" w:firstLine="36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Household consumption </w:t>
            </w: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(real growth, </w:t>
            </w:r>
            <w:proofErr w:type="spellStart"/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770621" w14:textId="2CFDA70D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-0</w:t>
            </w:r>
            <w:r w:rsidR="004054D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4832FFBF" w14:textId="52DE99BE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-3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678A2178" w14:textId="29EF9CC5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3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7</w:t>
            </w:r>
          </w:p>
        </w:tc>
      </w:tr>
      <w:tr w:rsidR="00D9476F" w:rsidRPr="00593BA6" w14:paraId="659A4880" w14:textId="77777777" w:rsidTr="001A0C61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27CC2" w14:textId="77777777" w:rsidR="00D9476F" w:rsidRPr="00593BA6" w:rsidRDefault="00D9476F" w:rsidP="00D5068E">
            <w:pPr>
              <w:spacing w:after="100" w:afterAutospacing="1"/>
              <w:ind w:firstLineChars="200" w:firstLine="36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Fixed investment </w:t>
            </w: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(real growth, </w:t>
            </w:r>
            <w:proofErr w:type="spellStart"/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9906EE" w14:textId="77FD0813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3</w:t>
            </w:r>
            <w:r w:rsidR="004054D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1DAB9408" w14:textId="46233FFD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2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5A5AB9E4" w14:textId="1BE75A81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6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1</w:t>
            </w:r>
          </w:p>
        </w:tc>
      </w:tr>
      <w:tr w:rsidR="00D9476F" w:rsidRPr="00593BA6" w14:paraId="3A1515AE" w14:textId="77777777" w:rsidTr="001A0C61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C4D2F" w14:textId="77777777" w:rsidR="00D9476F" w:rsidRPr="00593BA6" w:rsidRDefault="00D9476F" w:rsidP="00D5068E">
            <w:pPr>
              <w:spacing w:after="100" w:afterAutospacing="1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External trade balance </w:t>
            </w: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(CZK bn)</w:t>
            </w:r>
            <w:r w:rsidRPr="00593BA6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GB" w:eastAsia="cs-CZ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89F97D" w14:textId="15E16C4D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-204</w:t>
            </w:r>
            <w:r w:rsidR="004054D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6834FC29" w14:textId="3E20BB01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100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53BAA33C" w14:textId="54DA00B0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112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7</w:t>
            </w:r>
          </w:p>
        </w:tc>
      </w:tr>
      <w:tr w:rsidR="00D9476F" w:rsidRPr="00593BA6" w14:paraId="04F0C71E" w14:textId="77777777" w:rsidTr="001A0C61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D88BB" w14:textId="77777777" w:rsidR="00D9476F" w:rsidRPr="00593BA6" w:rsidRDefault="00D9476F" w:rsidP="00D5068E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lastRenderedPageBreak/>
              <w:t xml:space="preserve">Industrial production </w:t>
            </w: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(real growth, </w:t>
            </w:r>
            <w:proofErr w:type="spellStart"/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A34394" w14:textId="5FB08EEF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2</w:t>
            </w:r>
            <w:r w:rsidR="004054D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56644FD8" w14:textId="21F5A663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-0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6157EB75" w14:textId="6E7986D3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4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0</w:t>
            </w:r>
          </w:p>
        </w:tc>
      </w:tr>
      <w:tr w:rsidR="00D9476F" w:rsidRPr="00593BA6" w14:paraId="46CDB345" w14:textId="77777777" w:rsidTr="001A0C61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374AF" w14:textId="77777777" w:rsidR="00D9476F" w:rsidRPr="00593BA6" w:rsidRDefault="00D9476F" w:rsidP="00D5068E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Retail sales </w:t>
            </w: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(real growth, </w:t>
            </w:r>
            <w:proofErr w:type="spellStart"/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702C8D" w14:textId="097CDBE4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-3</w:t>
            </w:r>
            <w:r w:rsidR="004054D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7F69E1EE" w14:textId="78621D21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-4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1C0D56F5" w14:textId="32F6ACF7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4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0</w:t>
            </w:r>
          </w:p>
        </w:tc>
      </w:tr>
      <w:tr w:rsidR="00D9476F" w:rsidRPr="00593BA6" w14:paraId="699AE567" w14:textId="77777777" w:rsidTr="001A0C61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335BB" w14:textId="77777777" w:rsidR="00D9476F" w:rsidRPr="00593BA6" w:rsidRDefault="00D9476F" w:rsidP="00D5068E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Wages </w:t>
            </w: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(nominal growth, </w:t>
            </w:r>
            <w:proofErr w:type="spellStart"/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1134B4" w14:textId="546CCD9A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5</w:t>
            </w:r>
            <w:r w:rsidR="004054D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601FBB33" w14:textId="5ED5400A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7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3C5D7D40" w14:textId="39486574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7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6</w:t>
            </w:r>
          </w:p>
        </w:tc>
      </w:tr>
      <w:tr w:rsidR="00D9476F" w:rsidRPr="00593BA6" w14:paraId="20D4372C" w14:textId="77777777" w:rsidTr="001A0C61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F827F" w14:textId="77777777" w:rsidR="00D9476F" w:rsidRPr="00593BA6" w:rsidRDefault="00D9476F" w:rsidP="00D5068E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Unemployment rate </w:t>
            </w: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(MPSV,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1E396C" w14:textId="3804FA1E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3</w:t>
            </w:r>
            <w:r w:rsidR="004054D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278DC4AB" w14:textId="3011FC94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3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04BEA533" w14:textId="2FFED66B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3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8</w:t>
            </w:r>
          </w:p>
        </w:tc>
      </w:tr>
      <w:tr w:rsidR="00D9476F" w:rsidRPr="00593BA6" w14:paraId="381C1346" w14:textId="77777777" w:rsidTr="001A0C61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55BD2" w14:textId="77777777" w:rsidR="00D9476F" w:rsidRPr="00593BA6" w:rsidRDefault="00D9476F" w:rsidP="00D5068E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Inflation </w:t>
            </w: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(</w:t>
            </w:r>
            <w:proofErr w:type="spellStart"/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B029AE" w14:textId="37F35E12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15</w:t>
            </w:r>
            <w:r w:rsidR="004054D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7A3BE05C" w14:textId="79C7D322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10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661B15B1" w14:textId="30D10944" w:rsidR="00D9476F" w:rsidRPr="00593BA6" w:rsidRDefault="00D9476F" w:rsidP="000263F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1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9</w:t>
            </w:r>
          </w:p>
        </w:tc>
      </w:tr>
      <w:tr w:rsidR="00D9476F" w:rsidRPr="00593BA6" w14:paraId="3B42B2B1" w14:textId="77777777" w:rsidTr="008901E5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C3474" w14:textId="77777777" w:rsidR="00D9476F" w:rsidRPr="00593BA6" w:rsidRDefault="00D9476F" w:rsidP="00D5068E">
            <w:pPr>
              <w:spacing w:after="100" w:afterAutospacing="1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r w:rsidRPr="00593BA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 xml:space="preserve">3M PRIBOR </w:t>
            </w:r>
            <w:r w:rsidRPr="00593BA6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GB" w:eastAsia="cs-CZ"/>
              </w:rPr>
              <w:t xml:space="preserve">(average)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151FAE" w14:textId="3C4015FE" w:rsidR="00D9476F" w:rsidRPr="00593BA6" w:rsidRDefault="00D9476F" w:rsidP="006667D2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6</w:t>
            </w:r>
            <w:r w:rsidR="004054D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0E6D3260" w14:textId="51BC44A0" w:rsidR="00D9476F" w:rsidRPr="00593BA6" w:rsidRDefault="00D9476F" w:rsidP="006667D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7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0E325064" w14:textId="548B3BA5" w:rsidR="00D9476F" w:rsidRPr="00593BA6" w:rsidRDefault="00D9476F" w:rsidP="006667D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5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5</w:t>
            </w:r>
          </w:p>
        </w:tc>
      </w:tr>
      <w:tr w:rsidR="00D9476F" w:rsidRPr="00593BA6" w14:paraId="6D1F1216" w14:textId="77777777" w:rsidTr="008901E5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E0A25" w14:textId="77777777" w:rsidR="00D9476F" w:rsidRPr="00593BA6" w:rsidRDefault="00D9476F" w:rsidP="00D5068E">
            <w:pPr>
              <w:spacing w:after="100" w:afterAutospacing="1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r w:rsidRPr="00593BA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 xml:space="preserve">2W Repo </w:t>
            </w:r>
            <w:r w:rsidRPr="00593BA6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GB" w:eastAsia="cs-CZ"/>
              </w:rPr>
              <w:t xml:space="preserve">(average)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67D8C0" w14:textId="3BD9EBF5" w:rsidR="00D9476F" w:rsidRPr="00593BA6" w:rsidRDefault="00D9476F" w:rsidP="006667D2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5</w:t>
            </w:r>
            <w:r w:rsidR="004054D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21F31724" w14:textId="0F09ED6B" w:rsidR="00D9476F" w:rsidRPr="00593BA6" w:rsidRDefault="00D9476F" w:rsidP="006667D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7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05CB8E4F" w14:textId="2DE04CE3" w:rsidR="00D9476F" w:rsidRPr="00593BA6" w:rsidRDefault="00D9476F" w:rsidP="006667D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5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3</w:t>
            </w:r>
          </w:p>
        </w:tc>
      </w:tr>
      <w:tr w:rsidR="00D9476F" w:rsidRPr="00593BA6" w14:paraId="65E348BB" w14:textId="77777777" w:rsidTr="008901E5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5C05C855" w14:textId="77777777" w:rsidR="00D9476F" w:rsidRPr="00593BA6" w:rsidRDefault="00D9476F" w:rsidP="00D5068E">
            <w:pPr>
              <w:spacing w:after="100" w:afterAutospacing="1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r w:rsidRPr="00593BA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 xml:space="preserve">EUR/CZK </w:t>
            </w:r>
            <w:r w:rsidRPr="00593BA6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GB" w:eastAsia="cs-CZ"/>
              </w:rPr>
              <w:t xml:space="preserve">(average)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</w:tcPr>
          <w:p w14:paraId="64E345E9" w14:textId="3CC18842" w:rsidR="00D9476F" w:rsidRPr="00593BA6" w:rsidRDefault="00D9476F" w:rsidP="006667D2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24</w:t>
            </w:r>
            <w:r w:rsidR="004054D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1F1F1"/>
            <w:noWrap/>
            <w:vAlign w:val="bottom"/>
          </w:tcPr>
          <w:p w14:paraId="7DFDDE19" w14:textId="5C51FD34" w:rsidR="00D9476F" w:rsidRPr="00593BA6" w:rsidRDefault="00D9476F" w:rsidP="006667D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24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1F1F1"/>
            <w:noWrap/>
            <w:vAlign w:val="bottom"/>
          </w:tcPr>
          <w:p w14:paraId="0F3E58D9" w14:textId="4D4AE103" w:rsidR="00D9476F" w:rsidRPr="00593BA6" w:rsidRDefault="00D9476F" w:rsidP="006667D2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24</w:t>
            </w:r>
            <w:r w:rsidR="004054D4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.</w:t>
            </w:r>
            <w:r w:rsidRPr="00593BA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8</w:t>
            </w:r>
          </w:p>
        </w:tc>
      </w:tr>
    </w:tbl>
    <w:p w14:paraId="5B6A2E36" w14:textId="77777777" w:rsidR="00187F19" w:rsidRPr="00593BA6" w:rsidRDefault="00D9476F" w:rsidP="00187F19">
      <w:pPr>
        <w:pStyle w:val="SourceLarge"/>
        <w:spacing w:after="0"/>
      </w:pPr>
      <w:r w:rsidRPr="00593BA6">
        <w:t xml:space="preserve">Source: CSO, CNB, Ministry of Labour and Social Affairs, </w:t>
      </w:r>
      <w:proofErr w:type="spellStart"/>
      <w:r w:rsidRPr="00593BA6">
        <w:t>Macrobond</w:t>
      </w:r>
      <w:proofErr w:type="spellEnd"/>
      <w:r w:rsidRPr="00593BA6">
        <w:t>, Economic and Strategic Research</w:t>
      </w:r>
      <w:r w:rsidR="00187F19" w:rsidRPr="00593BA6">
        <w:t xml:space="preserve"> </w:t>
      </w:r>
      <w:proofErr w:type="spellStart"/>
      <w:r w:rsidR="00187F19" w:rsidRPr="00593BA6">
        <w:t>Komerční</w:t>
      </w:r>
      <w:proofErr w:type="spellEnd"/>
      <w:r w:rsidR="00187F19" w:rsidRPr="00593BA6">
        <w:t xml:space="preserve"> </w:t>
      </w:r>
      <w:proofErr w:type="spellStart"/>
      <w:r w:rsidR="00187F19" w:rsidRPr="00593BA6">
        <w:t>banka</w:t>
      </w:r>
      <w:proofErr w:type="spellEnd"/>
      <w:r w:rsidRPr="00593BA6">
        <w:t xml:space="preserve"> </w:t>
      </w:r>
    </w:p>
    <w:p w14:paraId="137BA643" w14:textId="77777777" w:rsidR="00187F19" w:rsidRPr="00593BA6" w:rsidRDefault="00187F19" w:rsidP="00187F19">
      <w:pPr>
        <w:spacing w:line="240" w:lineRule="auto"/>
        <w:rPr>
          <w:b/>
          <w:color w:val="000000"/>
          <w:sz w:val="10"/>
          <w:szCs w:val="10"/>
          <w:lang w:val="en-GB"/>
        </w:rPr>
      </w:pPr>
    </w:p>
    <w:p w14:paraId="09A60740" w14:textId="77777777" w:rsidR="00506E77" w:rsidRPr="00593BA6" w:rsidRDefault="00187F19" w:rsidP="004E1AD2">
      <w:pPr>
        <w:pStyle w:val="paragraph"/>
        <w:spacing w:before="0" w:beforeAutospacing="0" w:after="0" w:afterAutospacing="0"/>
        <w:jc w:val="both"/>
        <w:textAlignment w:val="baseline"/>
        <w:rPr>
          <w:lang w:val="en-GB"/>
        </w:rPr>
      </w:pPr>
      <w:r w:rsidRPr="00593BA6"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Jan Vejmělek</w:t>
      </w:r>
      <w:r w:rsidR="004E1AD2" w:rsidRPr="00593BA6">
        <w:rPr>
          <w:rStyle w:val="eop"/>
          <w:rFonts w:ascii="Calibri" w:hAnsi="Calibri" w:cs="Calibri"/>
          <w:sz w:val="22"/>
          <w:szCs w:val="22"/>
          <w:lang w:val="en-GB"/>
        </w:rPr>
        <w:t xml:space="preserve">, </w:t>
      </w:r>
      <w:proofErr w:type="spellStart"/>
      <w:r w:rsidRPr="00593BA6">
        <w:rPr>
          <w:rStyle w:val="normaltextrun"/>
          <w:rFonts w:ascii="Calibri" w:hAnsi="Calibri" w:cs="Calibri"/>
          <w:sz w:val="22"/>
          <w:szCs w:val="22"/>
          <w:lang w:val="en-GB"/>
        </w:rPr>
        <w:t>Komerční</w:t>
      </w:r>
      <w:proofErr w:type="spellEnd"/>
      <w:r w:rsidRPr="00593BA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593BA6">
        <w:rPr>
          <w:rStyle w:val="normaltextrun"/>
          <w:rFonts w:ascii="Calibri" w:hAnsi="Calibri" w:cs="Calibri"/>
          <w:sz w:val="22"/>
          <w:szCs w:val="22"/>
          <w:lang w:val="en-GB"/>
        </w:rPr>
        <w:t>bank</w:t>
      </w:r>
      <w:r w:rsidR="00346F37" w:rsidRPr="00593BA6">
        <w:rPr>
          <w:rStyle w:val="normaltextrun"/>
          <w:rFonts w:ascii="Calibri" w:hAnsi="Calibri" w:cs="Calibri"/>
          <w:sz w:val="22"/>
          <w:szCs w:val="22"/>
          <w:lang w:val="en-GB"/>
        </w:rPr>
        <w:t>a’s</w:t>
      </w:r>
      <w:proofErr w:type="spellEnd"/>
      <w:r w:rsidR="00346F37" w:rsidRPr="00593BA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r w:rsidR="0091694E" w:rsidRPr="00593BA6">
        <w:rPr>
          <w:rStyle w:val="normaltextrun"/>
          <w:rFonts w:ascii="Calibri" w:hAnsi="Calibri" w:cs="Calibri"/>
          <w:sz w:val="22"/>
          <w:szCs w:val="22"/>
          <w:lang w:val="en-GB"/>
        </w:rPr>
        <w:t>Chief</w:t>
      </w:r>
      <w:r w:rsidR="00346F37" w:rsidRPr="00593BA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Economist</w:t>
      </w:r>
      <w:r w:rsidR="004E1AD2" w:rsidRPr="00593BA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</w:t>
      </w:r>
      <w:r w:rsidRPr="00593BA6">
        <w:rPr>
          <w:rStyle w:val="normaltextrun"/>
          <w:rFonts w:ascii="Calibri" w:hAnsi="Calibri" w:cs="Calibri"/>
          <w:sz w:val="22"/>
          <w:szCs w:val="22"/>
          <w:lang w:val="en-GB"/>
        </w:rPr>
        <w:t>tel.: +420 222 008 568</w:t>
      </w:r>
      <w:r w:rsidR="004E1AD2" w:rsidRPr="00593BA6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, </w:t>
      </w:r>
      <w:r w:rsidRPr="00593BA6">
        <w:rPr>
          <w:rFonts w:cs="Calibri"/>
          <w:shd w:val="clear" w:color="auto" w:fill="FFFFFF"/>
          <w:lang w:val="en-GB"/>
        </w:rPr>
        <w:t>jan</w:t>
      </w:r>
      <w:r w:rsidR="00F27120" w:rsidRPr="00593BA6">
        <w:rPr>
          <w:rFonts w:cs="Calibri"/>
          <w:shd w:val="clear" w:color="auto" w:fill="FFFFFF"/>
          <w:lang w:val="en-GB"/>
        </w:rPr>
        <w:t>_</w:t>
      </w:r>
      <w:r w:rsidRPr="00593BA6">
        <w:rPr>
          <w:rFonts w:cs="Calibri"/>
          <w:shd w:val="clear" w:color="auto" w:fill="FFFFFF"/>
          <w:lang w:val="en-GB"/>
        </w:rPr>
        <w:t>vejmelek</w:t>
      </w:r>
      <w:r w:rsidR="00F27120" w:rsidRPr="00593BA6">
        <w:rPr>
          <w:rFonts w:cs="Calibri"/>
          <w:shd w:val="clear" w:color="auto" w:fill="FFFFFF"/>
          <w:lang w:val="en-GB"/>
        </w:rPr>
        <w:t>@kb.cz</w:t>
      </w:r>
    </w:p>
    <w:sectPr w:rsidR="00506E77" w:rsidRPr="00593BA6" w:rsidSect="005F4AE0">
      <w:headerReference w:type="default" r:id="rId7"/>
      <w:footerReference w:type="default" r:id="rId8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699B" w14:textId="77777777" w:rsidR="0070521D" w:rsidRDefault="0070521D" w:rsidP="00A84CE4">
      <w:pPr>
        <w:spacing w:after="0" w:line="240" w:lineRule="auto"/>
      </w:pPr>
      <w:r>
        <w:separator/>
      </w:r>
    </w:p>
  </w:endnote>
  <w:endnote w:type="continuationSeparator" w:id="0">
    <w:p w14:paraId="139DD700" w14:textId="77777777" w:rsidR="0070521D" w:rsidRDefault="0070521D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EE"/>
    <w:family w:val="roman"/>
    <w:pitch w:val="variable"/>
  </w:font>
  <w:font w:name="Helvetica Neue CE Mediu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1744" w14:textId="77777777" w:rsidR="00A84CE4" w:rsidRPr="00F27120" w:rsidRDefault="004054D4" w:rsidP="00766C5E">
    <w:pPr>
      <w:spacing w:after="0" w:line="180" w:lineRule="exact"/>
      <w:rPr>
        <w:rFonts w:cs="Calibri"/>
        <w:color w:val="787878"/>
        <w:sz w:val="16"/>
        <w:szCs w:val="16"/>
        <w:u w:val="single"/>
      </w:rPr>
    </w:pPr>
    <w:r>
      <w:rPr>
        <w:noProof/>
      </w:rPr>
      <w:pict w14:anchorId="1BE147F2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76806" type="#_x0000_t202" style="position:absolute;margin-left:382.9pt;margin-top:20.35pt;width:90.15pt;height:12.5pt;z-index:2516587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" filled="f" stroked="f">
          <v:textbox inset="0,0,0,0">
            <w:txbxContent>
              <w:p w14:paraId="7305B804" w14:textId="77777777" w:rsidR="00AE3F5C" w:rsidRPr="00AE3F5C" w:rsidRDefault="00AE3F5C" w:rsidP="00AE3F5C">
                <w:pPr>
                  <w:jc w:val="right"/>
                  <w:rPr>
                    <w:rFonts w:cs="Calibri"/>
                    <w:color w:val="E9041E"/>
                  </w:rPr>
                </w:pPr>
                <w:r w:rsidRPr="00AE3F5C">
                  <w:rPr>
                    <w:rFonts w:cs="Calibri"/>
                    <w:color w:val="E9041E"/>
                    <w:sz w:val="16"/>
                    <w:szCs w:val="16"/>
                  </w:rPr>
                  <w:t>Buďte s námi v</w:t>
                </w:r>
                <w:r>
                  <w:rPr>
                    <w:rFonts w:cs="Calibri"/>
                    <w:color w:val="E9041E"/>
                    <w:sz w:val="16"/>
                    <w:szCs w:val="16"/>
                  </w:rPr>
                  <w:t> </w:t>
                </w:r>
                <w:r w:rsidRPr="00AE3F5C">
                  <w:rPr>
                    <w:rFonts w:cs="Calibri"/>
                    <w:color w:val="E9041E"/>
                    <w:sz w:val="16"/>
                    <w:szCs w:val="16"/>
                  </w:rPr>
                  <w:t>kontaktu</w:t>
                </w:r>
                <w:r>
                  <w:rPr>
                    <w:rFonts w:cs="Calibri"/>
                    <w:color w:val="E9041E"/>
                    <w:sz w:val="16"/>
                    <w:szCs w:val="16"/>
                  </w:rPr>
                  <w:t>!</w:t>
                </w:r>
              </w:p>
            </w:txbxContent>
          </v:textbox>
          <w10:wrap anchorx="margin"/>
        </v:shape>
      </w:pict>
    </w:r>
    <w:r>
      <w:rPr>
        <w:noProof/>
      </w:rPr>
      <w:pict w14:anchorId="2C91DE31">
        <v:group id="Skupina 16" o:spid="_x0000_s76801" style="position:absolute;margin-left:379.5pt;margin-top:-3.7pt;width:90.55pt;height:20.15pt;z-index:25165772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cký objekt 17" o:spid="_x0000_s76805" type="#_x0000_t75" href="https://www.linkedin.com/company/komercni-banka/?originalSubdomain=cz" style="position:absolute;width:9906;height:99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" o:button="t">
            <v:fill o:detectmouseclick="t"/>
            <v:imagedata r:id="rId1" o:title=""/>
          </v:shape>
          <v:shape id="Grafický objekt 18" o:spid="_x0000_s76804" type="#_x0000_t75" href="https://twitter.com/komercka" style="position:absolute;left:11529;width:9906;height:99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" o:button="t">
            <v:fill o:detectmouseclick="t"/>
            <v:imagedata r:id="rId2" o:title=""/>
          </v:shape>
          <v:shape id="Grafický objekt 19" o:spid="_x0000_s76803" type="#_x0000_t75" href="https://www.facebook.com/komercni.banka" style="position:absolute;left:23058;width:9906;height:99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" o:button="t">
            <v:fill o:detectmouseclick="t"/>
            <v:imagedata r:id="rId3" o:title=""/>
          </v:shape>
          <v:shape id="Grafický objekt 20" o:spid="_x0000_s76802" type="#_x0000_t75" href="https://www.instagram.com/komercka/?hl=cs" style="position:absolute;left:34588;width:9906;height:99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" o:button="t">
            <v:fill o:detectmouseclick="t"/>
            <v:imagedata r:id="rId4" o:title="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B9D2" w14:textId="77777777" w:rsidR="0070521D" w:rsidRDefault="0070521D" w:rsidP="00A84CE4">
      <w:pPr>
        <w:spacing w:after="0" w:line="240" w:lineRule="auto"/>
      </w:pPr>
      <w:r>
        <w:separator/>
      </w:r>
    </w:p>
  </w:footnote>
  <w:footnote w:type="continuationSeparator" w:id="0">
    <w:p w14:paraId="624CF5F9" w14:textId="77777777" w:rsidR="0070521D" w:rsidRDefault="0070521D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197E" w14:textId="77777777" w:rsidR="00E83835" w:rsidRDefault="00ED1357">
    <w:pPr>
      <w:pStyle w:val="Header"/>
    </w:pPr>
    <w:r>
      <w:rPr>
        <w:noProof/>
        <w:lang w:eastAsia="cs-CZ"/>
      </w:rPr>
      <w:drawing>
        <wp:anchor distT="0" distB="1143" distL="114300" distR="114300" simplePos="0" relativeHeight="251656704" behindDoc="1" locked="0" layoutInCell="1" allowOverlap="1" wp14:anchorId="11ABED0A" wp14:editId="0BB14C0A">
          <wp:simplePos x="0" y="0"/>
          <wp:positionH relativeFrom="margin">
            <wp:posOffset>3702685</wp:posOffset>
          </wp:positionH>
          <wp:positionV relativeFrom="margin">
            <wp:posOffset>-1720215</wp:posOffset>
          </wp:positionV>
          <wp:extent cx="3068320" cy="2242312"/>
          <wp:effectExtent l="0" t="0" r="0" b="0"/>
          <wp:wrapNone/>
          <wp:docPr id="7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cký objekt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8320" cy="224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2658">
      <w:rPr>
        <w:noProof/>
        <w:lang w:eastAsia="cs-CZ"/>
      </w:rPr>
      <w:drawing>
        <wp:inline distT="0" distB="0" distL="0" distR="0" wp14:anchorId="2BBEBFF9" wp14:editId="4FD790F8">
          <wp:extent cx="774700" cy="30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468"/>
    <w:multiLevelType w:val="hybridMultilevel"/>
    <w:tmpl w:val="33A01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27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76808"/>
    <o:shapelayout v:ext="edit">
      <o:idmap v:ext="edit" data="7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120"/>
    <w:rsid w:val="00022951"/>
    <w:rsid w:val="000263F2"/>
    <w:rsid w:val="00063324"/>
    <w:rsid w:val="00086186"/>
    <w:rsid w:val="00091E62"/>
    <w:rsid w:val="000B7C1E"/>
    <w:rsid w:val="000C4306"/>
    <w:rsid w:val="000C55BC"/>
    <w:rsid w:val="000D457E"/>
    <w:rsid w:val="000F2484"/>
    <w:rsid w:val="000F4DB5"/>
    <w:rsid w:val="001048AC"/>
    <w:rsid w:val="00144F8F"/>
    <w:rsid w:val="001802B3"/>
    <w:rsid w:val="00187F19"/>
    <w:rsid w:val="001932C8"/>
    <w:rsid w:val="00197CF6"/>
    <w:rsid w:val="001B1695"/>
    <w:rsid w:val="001C1345"/>
    <w:rsid w:val="001C1BCD"/>
    <w:rsid w:val="001C5929"/>
    <w:rsid w:val="001D0C60"/>
    <w:rsid w:val="002026A8"/>
    <w:rsid w:val="0020297B"/>
    <w:rsid w:val="0023642F"/>
    <w:rsid w:val="00255DE9"/>
    <w:rsid w:val="002613FA"/>
    <w:rsid w:val="00283C19"/>
    <w:rsid w:val="002B1734"/>
    <w:rsid w:val="002B7627"/>
    <w:rsid w:val="002D03BD"/>
    <w:rsid w:val="00301115"/>
    <w:rsid w:val="003038CE"/>
    <w:rsid w:val="00303FFC"/>
    <w:rsid w:val="0031699E"/>
    <w:rsid w:val="00324695"/>
    <w:rsid w:val="00324B9D"/>
    <w:rsid w:val="00346F37"/>
    <w:rsid w:val="00354AAD"/>
    <w:rsid w:val="003638FB"/>
    <w:rsid w:val="00383407"/>
    <w:rsid w:val="003848CF"/>
    <w:rsid w:val="00385D76"/>
    <w:rsid w:val="003B5AC3"/>
    <w:rsid w:val="004054D4"/>
    <w:rsid w:val="00422452"/>
    <w:rsid w:val="00432D51"/>
    <w:rsid w:val="0044123A"/>
    <w:rsid w:val="00463DF7"/>
    <w:rsid w:val="00464800"/>
    <w:rsid w:val="00471D4B"/>
    <w:rsid w:val="004775BE"/>
    <w:rsid w:val="00485D37"/>
    <w:rsid w:val="00492235"/>
    <w:rsid w:val="004A1583"/>
    <w:rsid w:val="004B084C"/>
    <w:rsid w:val="004B5EC5"/>
    <w:rsid w:val="004D6C74"/>
    <w:rsid w:val="004E1AD2"/>
    <w:rsid w:val="004E2658"/>
    <w:rsid w:val="004E520C"/>
    <w:rsid w:val="00506E77"/>
    <w:rsid w:val="005934B6"/>
    <w:rsid w:val="00593BA6"/>
    <w:rsid w:val="005A246C"/>
    <w:rsid w:val="005A4C13"/>
    <w:rsid w:val="005B430B"/>
    <w:rsid w:val="005D0D2A"/>
    <w:rsid w:val="005E6074"/>
    <w:rsid w:val="005E60F0"/>
    <w:rsid w:val="005F4AE0"/>
    <w:rsid w:val="00611139"/>
    <w:rsid w:val="00615184"/>
    <w:rsid w:val="00621A47"/>
    <w:rsid w:val="00625A10"/>
    <w:rsid w:val="00636085"/>
    <w:rsid w:val="006374C5"/>
    <w:rsid w:val="00642EA6"/>
    <w:rsid w:val="00657075"/>
    <w:rsid w:val="00664AA7"/>
    <w:rsid w:val="006667D2"/>
    <w:rsid w:val="00673031"/>
    <w:rsid w:val="006854F1"/>
    <w:rsid w:val="00694CBD"/>
    <w:rsid w:val="006A5089"/>
    <w:rsid w:val="006B1DA8"/>
    <w:rsid w:val="006C43F6"/>
    <w:rsid w:val="006D4F0F"/>
    <w:rsid w:val="006D5B0A"/>
    <w:rsid w:val="006E60B0"/>
    <w:rsid w:val="0070521D"/>
    <w:rsid w:val="007060FC"/>
    <w:rsid w:val="0076178D"/>
    <w:rsid w:val="00766C5E"/>
    <w:rsid w:val="007700A1"/>
    <w:rsid w:val="00775C87"/>
    <w:rsid w:val="00780D86"/>
    <w:rsid w:val="00786FFF"/>
    <w:rsid w:val="007B26CE"/>
    <w:rsid w:val="007B2895"/>
    <w:rsid w:val="007B3062"/>
    <w:rsid w:val="007C2FE3"/>
    <w:rsid w:val="007E12B5"/>
    <w:rsid w:val="007F456A"/>
    <w:rsid w:val="00801130"/>
    <w:rsid w:val="00814447"/>
    <w:rsid w:val="008259F7"/>
    <w:rsid w:val="00841A2C"/>
    <w:rsid w:val="0087651A"/>
    <w:rsid w:val="00895A4F"/>
    <w:rsid w:val="008A0550"/>
    <w:rsid w:val="008A4380"/>
    <w:rsid w:val="008C7764"/>
    <w:rsid w:val="00903261"/>
    <w:rsid w:val="009105BA"/>
    <w:rsid w:val="0091694E"/>
    <w:rsid w:val="0091726F"/>
    <w:rsid w:val="00947A94"/>
    <w:rsid w:val="009716EB"/>
    <w:rsid w:val="00983993"/>
    <w:rsid w:val="00994BC2"/>
    <w:rsid w:val="00996E6F"/>
    <w:rsid w:val="009C3C3B"/>
    <w:rsid w:val="009C684F"/>
    <w:rsid w:val="009D4E3C"/>
    <w:rsid w:val="009E7652"/>
    <w:rsid w:val="009F227E"/>
    <w:rsid w:val="00A1566E"/>
    <w:rsid w:val="00A16C34"/>
    <w:rsid w:val="00A24284"/>
    <w:rsid w:val="00A35BD9"/>
    <w:rsid w:val="00A400FD"/>
    <w:rsid w:val="00A570E5"/>
    <w:rsid w:val="00A74594"/>
    <w:rsid w:val="00A748CB"/>
    <w:rsid w:val="00A84CE4"/>
    <w:rsid w:val="00A93EDA"/>
    <w:rsid w:val="00AA0AAE"/>
    <w:rsid w:val="00AA0CB4"/>
    <w:rsid w:val="00AB5B0A"/>
    <w:rsid w:val="00AB66A0"/>
    <w:rsid w:val="00AC27ED"/>
    <w:rsid w:val="00AD1C0B"/>
    <w:rsid w:val="00AD1EF7"/>
    <w:rsid w:val="00AD2551"/>
    <w:rsid w:val="00AE21FB"/>
    <w:rsid w:val="00AE3F5C"/>
    <w:rsid w:val="00AE432E"/>
    <w:rsid w:val="00AF6E9E"/>
    <w:rsid w:val="00B060A3"/>
    <w:rsid w:val="00B07516"/>
    <w:rsid w:val="00B44E0F"/>
    <w:rsid w:val="00B52176"/>
    <w:rsid w:val="00BD5569"/>
    <w:rsid w:val="00BE2564"/>
    <w:rsid w:val="00BE33C7"/>
    <w:rsid w:val="00BE4283"/>
    <w:rsid w:val="00BF0668"/>
    <w:rsid w:val="00BF4EAA"/>
    <w:rsid w:val="00C1111B"/>
    <w:rsid w:val="00C25B16"/>
    <w:rsid w:val="00C316F8"/>
    <w:rsid w:val="00C36B86"/>
    <w:rsid w:val="00C46AFE"/>
    <w:rsid w:val="00C46CB7"/>
    <w:rsid w:val="00C57287"/>
    <w:rsid w:val="00C611AF"/>
    <w:rsid w:val="00C71569"/>
    <w:rsid w:val="00CB00F0"/>
    <w:rsid w:val="00CD69EC"/>
    <w:rsid w:val="00CE1CBD"/>
    <w:rsid w:val="00D26AD9"/>
    <w:rsid w:val="00D271B6"/>
    <w:rsid w:val="00D3345D"/>
    <w:rsid w:val="00D37AFC"/>
    <w:rsid w:val="00D640FA"/>
    <w:rsid w:val="00D763CE"/>
    <w:rsid w:val="00D9476F"/>
    <w:rsid w:val="00DC2D6F"/>
    <w:rsid w:val="00DC56D5"/>
    <w:rsid w:val="00DD4FF8"/>
    <w:rsid w:val="00DE422F"/>
    <w:rsid w:val="00DF3E50"/>
    <w:rsid w:val="00E05345"/>
    <w:rsid w:val="00E2242A"/>
    <w:rsid w:val="00E273DF"/>
    <w:rsid w:val="00E33A39"/>
    <w:rsid w:val="00E36291"/>
    <w:rsid w:val="00E4151F"/>
    <w:rsid w:val="00E7672E"/>
    <w:rsid w:val="00E82C4D"/>
    <w:rsid w:val="00E83835"/>
    <w:rsid w:val="00E97F38"/>
    <w:rsid w:val="00EA6F1A"/>
    <w:rsid w:val="00EB5FB7"/>
    <w:rsid w:val="00ED1357"/>
    <w:rsid w:val="00F13AF3"/>
    <w:rsid w:val="00F27120"/>
    <w:rsid w:val="00F37790"/>
    <w:rsid w:val="00F4117D"/>
    <w:rsid w:val="00F51D07"/>
    <w:rsid w:val="00F66FB4"/>
    <w:rsid w:val="00F6736D"/>
    <w:rsid w:val="00F73C84"/>
    <w:rsid w:val="00F8230A"/>
    <w:rsid w:val="00F93B3C"/>
    <w:rsid w:val="00FA18D0"/>
    <w:rsid w:val="00FB3DE1"/>
    <w:rsid w:val="00FE76CE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76808"/>
    <o:shapelayout v:ext="edit">
      <o:idmap v:ext="edit" data="1"/>
    </o:shapelayout>
  </w:shapeDefaults>
  <w:decimalSymbol w:val="."/>
  <w:listSeparator w:val=","/>
  <w14:docId w14:val="1B3951E0"/>
  <w15:docId w15:val="{4A036397-BA85-4E5E-BECE-DD373814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51F"/>
    <w:pPr>
      <w:spacing w:after="160" w:line="259" w:lineRule="auto"/>
    </w:pPr>
    <w:rPr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ladnodstavec">
    <w:name w:val="[Základní odstavec]"/>
    <w:basedOn w:val="Normal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styleId="Hyperlink">
    <w:name w:val="Hyperlink"/>
    <w:uiPriority w:val="99"/>
    <w:unhideWhenUsed/>
    <w:rsid w:val="00A84CE4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CE4"/>
  </w:style>
  <w:style w:type="paragraph" w:styleId="Footer">
    <w:name w:val="footer"/>
    <w:basedOn w:val="Normal"/>
    <w:link w:val="Footer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TableGrid">
    <w:name w:val="Table Grid"/>
    <w:basedOn w:val="TableNormal"/>
    <w:uiPriority w:val="39"/>
    <w:rsid w:val="0050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44E0F"/>
    <w:rPr>
      <w:b/>
      <w:bCs/>
    </w:rPr>
  </w:style>
  <w:style w:type="paragraph" w:customStyle="1" w:styleId="paragraph">
    <w:name w:val="paragraph"/>
    <w:basedOn w:val="Normal"/>
    <w:rsid w:val="00B4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B44E0F"/>
  </w:style>
  <w:style w:type="character" w:customStyle="1" w:styleId="eop">
    <w:name w:val="eop"/>
    <w:basedOn w:val="DefaultParagraphFont"/>
    <w:rsid w:val="00B44E0F"/>
  </w:style>
  <w:style w:type="paragraph" w:customStyle="1" w:styleId="SourceLarge">
    <w:name w:val="SourceLarge"/>
    <w:next w:val="Normal"/>
    <w:link w:val="SourceLargeChar"/>
    <w:uiPriority w:val="99"/>
    <w:rsid w:val="00187F19"/>
    <w:pPr>
      <w:suppressAutoHyphens/>
      <w:spacing w:after="360" w:line="160" w:lineRule="atLeast"/>
    </w:pPr>
    <w:rPr>
      <w:rFonts w:ascii="Helvetica Neue CE Medium" w:hAnsi="Helvetica Neue CE Medium" w:cs="Helvetica Neue CE Medium"/>
      <w:sz w:val="11"/>
      <w:szCs w:val="11"/>
      <w:lang w:val="en-GB"/>
    </w:rPr>
  </w:style>
  <w:style w:type="character" w:customStyle="1" w:styleId="SourceLargeChar">
    <w:name w:val="SourceLarge Char"/>
    <w:basedOn w:val="DefaultParagraphFont"/>
    <w:link w:val="SourceLarge"/>
    <w:uiPriority w:val="99"/>
    <w:rsid w:val="00187F19"/>
    <w:rPr>
      <w:rFonts w:ascii="Helvetica Neue CE Medium" w:hAnsi="Helvetica Neue CE Medium" w:cs="Helvetica Neue CE Medium"/>
      <w:sz w:val="11"/>
      <w:szCs w:val="11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7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627"/>
    <w:rPr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627"/>
    <w:rPr>
      <w:b/>
      <w:bCs/>
      <w:lang w:val="cs-CZ"/>
    </w:rPr>
  </w:style>
  <w:style w:type="paragraph" w:styleId="Revision">
    <w:name w:val="Revision"/>
    <w:hidden/>
    <w:uiPriority w:val="99"/>
    <w:semiHidden/>
    <w:rsid w:val="00A93EDA"/>
    <w:rPr>
      <w:sz w:val="22"/>
      <w:szCs w:val="22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8AC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EVORAL\AppData\Local\Microsoft\Windows\INetCache\Content.Outlook\KHPFY727\TZ_KB_Haubova_ICC_v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TZ_KB_Haubova_ICC_v01.dotx</Template>
  <TotalTime>212</TotalTime>
  <Pages>3</Pages>
  <Words>1124</Words>
  <Characters>6466</Characters>
  <Application>Microsoft Office Word</Application>
  <DocSecurity>0</DocSecurity>
  <Lines>87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7572</CharactersWithSpaces>
  <SharedDoc>false</SharedDoc>
  <HLinks>
    <vt:vector size="24" baseType="variant">
      <vt:variant>
        <vt:i4>5636115</vt:i4>
      </vt:variant>
      <vt:variant>
        <vt:i4>-1</vt:i4>
      </vt:variant>
      <vt:variant>
        <vt:i4>2050</vt:i4>
      </vt:variant>
      <vt:variant>
        <vt:i4>4</vt:i4>
      </vt:variant>
      <vt:variant>
        <vt:lpwstr>https://www.linkedin.com/company/komercni-banka/?originalSubdomain=cz</vt:lpwstr>
      </vt:variant>
      <vt:variant>
        <vt:lpwstr/>
      </vt:variant>
      <vt:variant>
        <vt:i4>1114186</vt:i4>
      </vt:variant>
      <vt:variant>
        <vt:i4>-1</vt:i4>
      </vt:variant>
      <vt:variant>
        <vt:i4>2051</vt:i4>
      </vt:variant>
      <vt:variant>
        <vt:i4>4</vt:i4>
      </vt:variant>
      <vt:variant>
        <vt:lpwstr>https://twitter.com/komercka</vt:lpwstr>
      </vt:variant>
      <vt:variant>
        <vt:lpwstr/>
      </vt:variant>
      <vt:variant>
        <vt:i4>7864362</vt:i4>
      </vt:variant>
      <vt:variant>
        <vt:i4>-1</vt:i4>
      </vt:variant>
      <vt:variant>
        <vt:i4>2052</vt:i4>
      </vt:variant>
      <vt:variant>
        <vt:i4>4</vt:i4>
      </vt:variant>
      <vt:variant>
        <vt:lpwstr>https://www.facebook.com/komercni.banka</vt:lpwstr>
      </vt:variant>
      <vt:variant>
        <vt:lpwstr/>
      </vt:variant>
      <vt:variant>
        <vt:i4>131151</vt:i4>
      </vt:variant>
      <vt:variant>
        <vt:i4>-1</vt:i4>
      </vt:variant>
      <vt:variant>
        <vt:i4>2053</vt:i4>
      </vt:variant>
      <vt:variant>
        <vt:i4>4</vt:i4>
      </vt:variant>
      <vt:variant>
        <vt:lpwstr>https://www.instagram.com/komercka/?hl=cs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Nevoralova Sarka</dc:creator>
  <cp:lastModifiedBy>Vejmelek Jan</cp:lastModifiedBy>
  <cp:revision>15</cp:revision>
  <dcterms:created xsi:type="dcterms:W3CDTF">2023-10-20T12:09:00Z</dcterms:created>
  <dcterms:modified xsi:type="dcterms:W3CDTF">2023-10-25T05:01:00Z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SIP_Label_076d9757-80ae-4c87-b4d7-9ffa7a0710d0_Enabled">
    <vt:lpwstr>true</vt:lpwstr>
  </property>
  <property fmtid="{D5CDD505-2E9C-101B-9397-08002B2CF9AE}" pid="6" name="MSIP_Label_076d9757-80ae-4c87-b4d7-9ffa7a0710d0_SetDate">
    <vt:lpwstr>2023-10-25T05:01:02Z</vt:lpwstr>
  </property>
  <property fmtid="{D5CDD505-2E9C-101B-9397-08002B2CF9AE}" pid="7" name="MSIP_Label_076d9757-80ae-4c87-b4d7-9ffa7a0710d0_Method">
    <vt:lpwstr>Standard</vt:lpwstr>
  </property>
  <property fmtid="{D5CDD505-2E9C-101B-9397-08002B2CF9AE}" pid="8" name="MSIP_Label_076d9757-80ae-4c87-b4d7-9ffa7a0710d0_Name">
    <vt:lpwstr>C1 - Internal</vt:lpwstr>
  </property>
  <property fmtid="{D5CDD505-2E9C-101B-9397-08002B2CF9AE}" pid="9" name="MSIP_Label_076d9757-80ae-4c87-b4d7-9ffa7a0710d0_SiteId">
    <vt:lpwstr>c79e7c80-cff5-4503-b468-3702cea89272</vt:lpwstr>
  </property>
  <property fmtid="{D5CDD505-2E9C-101B-9397-08002B2CF9AE}" pid="10" name="MSIP_Label_076d9757-80ae-4c87-b4d7-9ffa7a0710d0_ActionId">
    <vt:lpwstr>306fc350-059f-493d-bf1a-3d7c56e70057</vt:lpwstr>
  </property>
  <property fmtid="{D5CDD505-2E9C-101B-9397-08002B2CF9AE}" pid="11" name="MSIP_Label_076d9757-80ae-4c87-b4d7-9ffa7a0710d0_ContentBits">
    <vt:lpwstr>0</vt:lpwstr>
  </property>
  <property fmtid="{D5CDD505-2E9C-101B-9397-08002B2CF9AE}" pid="12" name="Kod_Duvernosti">
    <vt:lpwstr>KB_C1_INTERNAL_992521</vt:lpwstr>
  </property>
</Properties>
</file>