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F56A2" w14:textId="77777777" w:rsidR="000E2D61" w:rsidRDefault="00340BC8" w:rsidP="006F6210">
      <w:pPr>
        <w:pStyle w:val="Nadpis1"/>
      </w:pPr>
      <w:r>
        <w:br/>
      </w:r>
    </w:p>
    <w:p w14:paraId="67675D00" w14:textId="020EF2E9" w:rsidR="00CB6F46" w:rsidRPr="00D72B38" w:rsidRDefault="00FB3A61" w:rsidP="00BC4763">
      <w:pPr>
        <w:pStyle w:val="Nadpis1"/>
        <w:jc w:val="both"/>
        <w:rPr>
          <w:b/>
          <w:bCs/>
        </w:rPr>
      </w:pPr>
      <w:r w:rsidRPr="00FB3A61">
        <w:rPr>
          <w:b/>
          <w:bCs/>
        </w:rPr>
        <w:t>KB SmartPay pomáhá obchodníkům zasaženým povodněmi</w:t>
      </w:r>
    </w:p>
    <w:p w14:paraId="43A2CCDE" w14:textId="77777777" w:rsidR="00AB32C5" w:rsidRDefault="00AB32C5" w:rsidP="00F27204">
      <w:pPr>
        <w:spacing w:after="0"/>
        <w:jc w:val="right"/>
        <w:rPr>
          <w:rFonts w:ascii="Calibri" w:hAnsi="Calibri" w:cs="Calibri"/>
        </w:rPr>
      </w:pPr>
    </w:p>
    <w:p w14:paraId="1ECB0DF3" w14:textId="0100139C" w:rsidR="00583835" w:rsidRDefault="00583835" w:rsidP="00CC3296">
      <w:pPr>
        <w:jc w:val="right"/>
        <w:rPr>
          <w:rFonts w:ascii="Calibri" w:hAnsi="Calibri" w:cs="Calibri"/>
        </w:rPr>
      </w:pPr>
      <w:r w:rsidRPr="008B2330">
        <w:rPr>
          <w:rFonts w:ascii="Calibri" w:hAnsi="Calibri" w:cs="Calibri"/>
        </w:rPr>
        <w:t>Praha</w:t>
      </w:r>
      <w:r w:rsidR="00420120" w:rsidRPr="008B2330">
        <w:rPr>
          <w:rFonts w:ascii="Calibri" w:hAnsi="Calibri" w:cs="Calibri"/>
        </w:rPr>
        <w:t xml:space="preserve"> </w:t>
      </w:r>
      <w:r w:rsidR="002D62EC">
        <w:rPr>
          <w:rFonts w:ascii="Calibri" w:hAnsi="Calibri" w:cs="Calibri"/>
        </w:rPr>
        <w:t>23</w:t>
      </w:r>
      <w:r w:rsidRPr="008B2330">
        <w:rPr>
          <w:rFonts w:ascii="Calibri" w:hAnsi="Calibri" w:cs="Calibri"/>
        </w:rPr>
        <w:t xml:space="preserve">. </w:t>
      </w:r>
      <w:r w:rsidR="001143BF">
        <w:rPr>
          <w:rFonts w:ascii="Calibri" w:hAnsi="Calibri" w:cs="Calibri"/>
        </w:rPr>
        <w:t>září</w:t>
      </w:r>
      <w:r w:rsidRPr="008B2330">
        <w:rPr>
          <w:rFonts w:ascii="Calibri" w:hAnsi="Calibri" w:cs="Calibri"/>
        </w:rPr>
        <w:t xml:space="preserve"> 202</w:t>
      </w:r>
      <w:r w:rsidR="000E2E21" w:rsidRPr="008B2330">
        <w:rPr>
          <w:rFonts w:ascii="Calibri" w:hAnsi="Calibri" w:cs="Calibri"/>
        </w:rPr>
        <w:t>4</w:t>
      </w:r>
    </w:p>
    <w:p w14:paraId="1C30F79C" w14:textId="4A8ED105" w:rsidR="00BC0F4E" w:rsidRDefault="007B1BD6" w:rsidP="00BC0F4E">
      <w:pPr>
        <w:jc w:val="both"/>
        <w:rPr>
          <w:b/>
          <w:bCs/>
        </w:rPr>
      </w:pPr>
      <w:r>
        <w:rPr>
          <w:b/>
          <w:bCs/>
        </w:rPr>
        <w:t xml:space="preserve">Společnost </w:t>
      </w:r>
      <w:r w:rsidR="00CB6F9E">
        <w:rPr>
          <w:b/>
          <w:bCs/>
        </w:rPr>
        <w:t>KB SmartPay</w:t>
      </w:r>
      <w:r>
        <w:rPr>
          <w:b/>
          <w:bCs/>
        </w:rPr>
        <w:t>, která</w:t>
      </w:r>
      <w:r w:rsidRPr="007B1BD6">
        <w:rPr>
          <w:b/>
          <w:bCs/>
        </w:rPr>
        <w:t xml:space="preserve"> v ČR </w:t>
      </w:r>
      <w:r>
        <w:rPr>
          <w:b/>
          <w:bCs/>
        </w:rPr>
        <w:t xml:space="preserve">poskytuje </w:t>
      </w:r>
      <w:r w:rsidR="00C0064E">
        <w:rPr>
          <w:b/>
          <w:bCs/>
        </w:rPr>
        <w:t>přes</w:t>
      </w:r>
      <w:r w:rsidR="00C0064E" w:rsidRPr="007B1BD6">
        <w:rPr>
          <w:b/>
          <w:bCs/>
        </w:rPr>
        <w:t xml:space="preserve"> 50 </w:t>
      </w:r>
      <w:r w:rsidR="00C0064E">
        <w:rPr>
          <w:b/>
          <w:bCs/>
        </w:rPr>
        <w:t>tisíc</w:t>
      </w:r>
      <w:r w:rsidR="00C0064E" w:rsidRPr="007B1BD6">
        <w:rPr>
          <w:b/>
          <w:bCs/>
        </w:rPr>
        <w:t xml:space="preserve"> platebních terminálů a </w:t>
      </w:r>
      <w:r w:rsidR="00C0064E">
        <w:rPr>
          <w:b/>
          <w:bCs/>
        </w:rPr>
        <w:t xml:space="preserve">on-line </w:t>
      </w:r>
      <w:r w:rsidR="00C0064E" w:rsidRPr="007B1BD6">
        <w:rPr>
          <w:b/>
          <w:bCs/>
        </w:rPr>
        <w:t xml:space="preserve">platebních bran </w:t>
      </w:r>
      <w:r w:rsidRPr="007B1BD6">
        <w:rPr>
          <w:b/>
          <w:bCs/>
        </w:rPr>
        <w:t xml:space="preserve">více </w:t>
      </w:r>
      <w:r>
        <w:rPr>
          <w:b/>
          <w:bCs/>
        </w:rPr>
        <w:t xml:space="preserve">než </w:t>
      </w:r>
      <w:r w:rsidRPr="007B1BD6">
        <w:rPr>
          <w:b/>
          <w:bCs/>
        </w:rPr>
        <w:t xml:space="preserve">25 </w:t>
      </w:r>
      <w:r w:rsidR="00E46E07">
        <w:rPr>
          <w:b/>
          <w:bCs/>
        </w:rPr>
        <w:t>tisícům</w:t>
      </w:r>
      <w:r w:rsidRPr="007B1BD6">
        <w:rPr>
          <w:b/>
          <w:bCs/>
        </w:rPr>
        <w:t xml:space="preserve"> </w:t>
      </w:r>
      <w:r w:rsidR="00144EE0">
        <w:rPr>
          <w:b/>
          <w:bCs/>
        </w:rPr>
        <w:t>fir</w:t>
      </w:r>
      <w:r w:rsidR="00B00B7C">
        <w:rPr>
          <w:b/>
          <w:bCs/>
        </w:rPr>
        <w:t>em</w:t>
      </w:r>
      <w:r w:rsidR="00144EE0">
        <w:rPr>
          <w:b/>
          <w:bCs/>
        </w:rPr>
        <w:t xml:space="preserve"> a živnostníků</w:t>
      </w:r>
      <w:r w:rsidR="00C0064E">
        <w:rPr>
          <w:b/>
          <w:bCs/>
        </w:rPr>
        <w:t>,</w:t>
      </w:r>
      <w:r w:rsidRPr="007B1BD6">
        <w:rPr>
          <w:b/>
          <w:bCs/>
        </w:rPr>
        <w:t xml:space="preserve"> </w:t>
      </w:r>
      <w:r w:rsidR="00CB6F9E">
        <w:rPr>
          <w:b/>
          <w:bCs/>
        </w:rPr>
        <w:t>reaguje na tragické povodně</w:t>
      </w:r>
      <w:r w:rsidR="00E86378">
        <w:rPr>
          <w:b/>
          <w:bCs/>
        </w:rPr>
        <w:t>.</w:t>
      </w:r>
      <w:r w:rsidR="00CB6F9E">
        <w:rPr>
          <w:b/>
          <w:bCs/>
        </w:rPr>
        <w:t xml:space="preserve"> </w:t>
      </w:r>
      <w:r w:rsidR="00E86378">
        <w:rPr>
          <w:b/>
          <w:bCs/>
        </w:rPr>
        <w:t>O</w:t>
      </w:r>
      <w:r w:rsidR="00CB6F9E">
        <w:rPr>
          <w:b/>
          <w:bCs/>
        </w:rPr>
        <w:t>bchodníky ze zasažených oblastí podpoří</w:t>
      </w:r>
      <w:r w:rsidR="00695459">
        <w:rPr>
          <w:b/>
          <w:bCs/>
        </w:rPr>
        <w:t xml:space="preserve"> například</w:t>
      </w:r>
      <w:r w:rsidR="00CB6F9E">
        <w:rPr>
          <w:b/>
          <w:bCs/>
        </w:rPr>
        <w:t xml:space="preserve"> bezplatnou výměnou nepoužitelných terminálů či odpuštěním poplatků.</w:t>
      </w:r>
    </w:p>
    <w:p w14:paraId="010DEBC4" w14:textId="1F3087FC" w:rsidR="00BC0F4E" w:rsidRPr="00BC0F4E" w:rsidRDefault="00BC0F4E" w:rsidP="00BC0F4E">
      <w:pPr>
        <w:jc w:val="both"/>
      </w:pPr>
      <w:r w:rsidRPr="00BC0F4E">
        <w:t>KB SmartPay poskytne bezplatný servis a výměnu poškozených nebo zničených platebních terminálů obchodníkům z oblastí zasažených povodněmi. Za ztracené terminály nebude požadov</w:t>
      </w:r>
      <w:r w:rsidR="00F47529">
        <w:t>at</w:t>
      </w:r>
      <w:r w:rsidRPr="00BC0F4E">
        <w:t xml:space="preserve"> náhrad</w:t>
      </w:r>
      <w:r w:rsidR="00F47529">
        <w:t>u</w:t>
      </w:r>
      <w:r w:rsidRPr="00BC0F4E">
        <w:t xml:space="preserve">. </w:t>
      </w:r>
    </w:p>
    <w:p w14:paraId="76AB9525" w14:textId="57C89706" w:rsidR="005B1366" w:rsidRDefault="005B1366" w:rsidP="00BC0F4E">
      <w:pPr>
        <w:jc w:val="both"/>
      </w:pPr>
      <w:r>
        <w:t xml:space="preserve">Společnost odpustí </w:t>
      </w:r>
      <w:r w:rsidRPr="00BC0F4E">
        <w:t xml:space="preserve">měsíční poplatky za </w:t>
      </w:r>
      <w:r>
        <w:t xml:space="preserve">pronájem </w:t>
      </w:r>
      <w:r w:rsidRPr="00BC0F4E">
        <w:t>terminál</w:t>
      </w:r>
      <w:r>
        <w:t>u</w:t>
      </w:r>
      <w:r w:rsidRPr="00BC0F4E">
        <w:t xml:space="preserve"> do konce roku 2024</w:t>
      </w:r>
      <w:r>
        <w:t xml:space="preserve"> a rovněž obchodníkům umožní prodlužit e</w:t>
      </w:r>
      <w:r w:rsidRPr="00BC0F4E">
        <w:t>xistující bezplatná období</w:t>
      </w:r>
      <w:r>
        <w:t xml:space="preserve"> pro půjčení terminálu</w:t>
      </w:r>
      <w:r w:rsidRPr="00BC0F4E">
        <w:t xml:space="preserve">. </w:t>
      </w:r>
      <w:r>
        <w:t xml:space="preserve">Obchodníci, kteří budou chtít ukončit smlouvu, budou moci využít speciální nabídky na předčasné ukončení bez poplatků. </w:t>
      </w:r>
      <w:r w:rsidRPr="00BC0F4E">
        <w:t>KB SmartPay také pozastaví vymáhání pohledávek u obchodníků</w:t>
      </w:r>
      <w:r>
        <w:t xml:space="preserve"> dotčených povodněmi</w:t>
      </w:r>
      <w:r w:rsidRPr="00BC0F4E">
        <w:t>.</w:t>
      </w:r>
    </w:p>
    <w:p w14:paraId="32B71BB1" w14:textId="06DFD628" w:rsidR="00742FB9" w:rsidRPr="00D710BA" w:rsidRDefault="00742FB9" w:rsidP="00742FB9">
      <w:pPr>
        <w:jc w:val="both"/>
      </w:pPr>
      <w:r>
        <w:rPr>
          <w:i/>
          <w:iCs/>
        </w:rPr>
        <w:t>„Chceme pomoci tam, kde je potřeba a podpořit naše klienty v takto tíživé situaci. Budeme rádi, když klienti, kterým povodně zasáhly do života a podnikání</w:t>
      </w:r>
      <w:r w:rsidR="00D80CE0">
        <w:rPr>
          <w:i/>
          <w:iCs/>
        </w:rPr>
        <w:t>,</w:t>
      </w:r>
      <w:r>
        <w:rPr>
          <w:i/>
          <w:iCs/>
        </w:rPr>
        <w:t xml:space="preserve"> využijí nabízených možností. Doufám, že tím alespoň málo přispějeme k jejich </w:t>
      </w:r>
      <w:r w:rsidR="00C91DF7">
        <w:rPr>
          <w:i/>
          <w:iCs/>
        </w:rPr>
        <w:t>návratu</w:t>
      </w:r>
      <w:r>
        <w:rPr>
          <w:i/>
          <w:iCs/>
        </w:rPr>
        <w:t xml:space="preserve"> do běžného podnikatelského života. Požádat mohou telefonicky či e-mailem,“</w:t>
      </w:r>
      <w:r>
        <w:t xml:space="preserve"> komentuje pomoc Jitka Palatová, generální ředitelka KB SmartPay.</w:t>
      </w:r>
    </w:p>
    <w:p w14:paraId="2925DF43" w14:textId="209CBC48" w:rsidR="00BC0F4E" w:rsidRPr="00BC0F4E" w:rsidRDefault="00BC0F4E" w:rsidP="00BC0F4E">
      <w:pPr>
        <w:jc w:val="both"/>
      </w:pPr>
      <w:r w:rsidRPr="00BC0F4E">
        <w:t>Obchodníci</w:t>
      </w:r>
      <w:r w:rsidR="00EC12A1">
        <w:t xml:space="preserve"> </w:t>
      </w:r>
      <w:r w:rsidRPr="00BC0F4E">
        <w:t xml:space="preserve">mohou </w:t>
      </w:r>
      <w:r w:rsidR="00EC12A1" w:rsidRPr="00BC0F4E">
        <w:t xml:space="preserve">KB SmartPay </w:t>
      </w:r>
      <w:r w:rsidRPr="00BC0F4E">
        <w:t>kontaktovat</w:t>
      </w:r>
      <w:r w:rsidR="00EC12A1">
        <w:t xml:space="preserve"> </w:t>
      </w:r>
      <w:r w:rsidRPr="00BC0F4E">
        <w:t xml:space="preserve">na telefonním čísle 224 883 241 nebo e-mailem na adrese </w:t>
      </w:r>
      <w:hyperlink r:id="rId11" w:history="1">
        <w:r w:rsidRPr="00BC0F4E">
          <w:rPr>
            <w:rStyle w:val="Hypertextovodkaz"/>
          </w:rPr>
          <w:t>podpora@kbsmartpay.cz</w:t>
        </w:r>
      </w:hyperlink>
      <w:r w:rsidRPr="00BC0F4E">
        <w:t>.</w:t>
      </w:r>
    </w:p>
    <w:p w14:paraId="60BD1EA4" w14:textId="77777777" w:rsidR="00BC0F4E" w:rsidRPr="00BC0F4E" w:rsidRDefault="00BC0F4E" w:rsidP="00BC0F4E">
      <w:pPr>
        <w:jc w:val="both"/>
        <w:rPr>
          <w:rStyle w:val="normaltextrun"/>
          <w:b/>
          <w:bCs/>
        </w:rPr>
      </w:pPr>
    </w:p>
    <w:p w14:paraId="0E696757" w14:textId="50012A7D" w:rsidR="00242852" w:rsidRPr="007E26EA" w:rsidRDefault="00242852" w:rsidP="00165A01">
      <w:pPr>
        <w:jc w:val="both"/>
        <w:rPr>
          <w:rStyle w:val="normaltextrun"/>
        </w:rPr>
      </w:pPr>
      <w:r w:rsidRPr="005D1641">
        <w:rPr>
          <w:rStyle w:val="normaltextrun"/>
          <w:rFonts w:cs="Calibri"/>
          <w:b/>
          <w:bCs/>
          <w:sz w:val="18"/>
          <w:szCs w:val="18"/>
        </w:rPr>
        <w:t>O společnosti KB SmartPay</w:t>
      </w:r>
    </w:p>
    <w:p w14:paraId="50FCD88F" w14:textId="68B7699F" w:rsidR="00C10B36" w:rsidRDefault="00000000" w:rsidP="00C41119">
      <w:pPr>
        <w:jc w:val="both"/>
        <w:rPr>
          <w:rStyle w:val="normaltextrun"/>
          <w:rFonts w:cs="Calibri"/>
          <w:sz w:val="18"/>
          <w:szCs w:val="18"/>
          <w:lang w:eastAsia="sk-SK"/>
        </w:rPr>
      </w:pPr>
      <w:hyperlink r:id="rId12" w:history="1">
        <w:r w:rsidR="00242852" w:rsidRPr="002245BE">
          <w:rPr>
            <w:rStyle w:val="Hypertextovodkaz"/>
            <w:rFonts w:cs="Calibri"/>
            <w:sz w:val="18"/>
            <w:szCs w:val="18"/>
            <w:lang w:eastAsia="sk-SK"/>
          </w:rPr>
          <w:t>KB SmartPay</w:t>
        </w:r>
      </w:hyperlink>
      <w:r w:rsidR="00242852" w:rsidRPr="005D1641">
        <w:rPr>
          <w:rStyle w:val="normaltextrun"/>
          <w:rFonts w:cs="Calibri"/>
          <w:sz w:val="18"/>
          <w:szCs w:val="18"/>
          <w:lang w:eastAsia="sk-SK"/>
        </w:rPr>
        <w:t xml:space="preserve"> je obchodní značka společnosti Worldline Czech </w:t>
      </w:r>
      <w:r w:rsidR="00242852">
        <w:rPr>
          <w:rStyle w:val="normaltextrun"/>
          <w:rFonts w:cs="Calibri"/>
          <w:sz w:val="18"/>
          <w:szCs w:val="18"/>
          <w:lang w:eastAsia="sk-SK"/>
        </w:rPr>
        <w:t>R</w:t>
      </w:r>
      <w:r w:rsidR="00242852" w:rsidRPr="005D1641">
        <w:rPr>
          <w:rStyle w:val="normaltextrun"/>
          <w:rFonts w:cs="Calibri"/>
          <w:sz w:val="18"/>
          <w:szCs w:val="18"/>
          <w:lang w:eastAsia="sk-SK"/>
        </w:rPr>
        <w:t>epublic, s.r.o. reprezentující na českém trhu alianci společnosti Worldline</w:t>
      </w:r>
      <w:r w:rsidR="00242852">
        <w:rPr>
          <w:rStyle w:val="normaltextrun"/>
          <w:rFonts w:cs="Calibri"/>
          <w:sz w:val="18"/>
          <w:szCs w:val="18"/>
          <w:lang w:eastAsia="sk-SK"/>
        </w:rPr>
        <w:t xml:space="preserve"> NV/SA</w:t>
      </w:r>
      <w:r w:rsidR="00242852" w:rsidRPr="005D1641">
        <w:rPr>
          <w:rStyle w:val="normaltextrun"/>
          <w:rFonts w:cs="Calibri"/>
          <w:sz w:val="18"/>
          <w:szCs w:val="18"/>
          <w:lang w:eastAsia="sk-SK"/>
        </w:rPr>
        <w:t xml:space="preserve"> a Komerční banky</w:t>
      </w:r>
      <w:r w:rsidR="00242852">
        <w:rPr>
          <w:rStyle w:val="normaltextrun"/>
          <w:rFonts w:cs="Calibri"/>
          <w:sz w:val="18"/>
          <w:szCs w:val="18"/>
          <w:lang w:eastAsia="sk-SK"/>
        </w:rPr>
        <w:t xml:space="preserve"> a. s</w:t>
      </w:r>
      <w:r w:rsidR="00242852" w:rsidRPr="005D1641">
        <w:rPr>
          <w:rStyle w:val="normaltextrun"/>
          <w:rFonts w:cs="Calibri"/>
          <w:sz w:val="18"/>
          <w:szCs w:val="18"/>
          <w:lang w:eastAsia="sk-SK"/>
        </w:rPr>
        <w:t>.</w:t>
      </w:r>
      <w:r w:rsidR="00242852">
        <w:rPr>
          <w:rStyle w:val="normaltextrun"/>
          <w:rFonts w:cs="Calibri"/>
          <w:sz w:val="18"/>
          <w:szCs w:val="18"/>
          <w:lang w:eastAsia="sk-SK"/>
        </w:rPr>
        <w:t xml:space="preserve"> Společnost</w:t>
      </w:r>
      <w:r w:rsidR="00242852" w:rsidRPr="005D1641">
        <w:rPr>
          <w:rStyle w:val="normaltextrun"/>
          <w:rFonts w:cs="Calibri"/>
          <w:sz w:val="18"/>
          <w:szCs w:val="18"/>
          <w:lang w:eastAsia="sk-SK"/>
        </w:rPr>
        <w:t xml:space="preserve"> KB SmartPay obsluhuje v ČR více 25</w:t>
      </w:r>
      <w:r w:rsidR="00E93A81">
        <w:rPr>
          <w:rStyle w:val="normaltextrun"/>
          <w:rFonts w:cs="Calibri"/>
          <w:sz w:val="18"/>
          <w:szCs w:val="18"/>
          <w:lang w:eastAsia="sk-SK"/>
        </w:rPr>
        <w:t xml:space="preserve"> </w:t>
      </w:r>
      <w:r w:rsidR="00242852" w:rsidRPr="005D1641">
        <w:rPr>
          <w:rStyle w:val="normaltextrun"/>
          <w:rFonts w:cs="Calibri"/>
          <w:sz w:val="18"/>
          <w:szCs w:val="18"/>
          <w:lang w:eastAsia="sk-SK"/>
        </w:rPr>
        <w:t>000 zákazníků a provozuje více než 50</w:t>
      </w:r>
      <w:r w:rsidR="00F727E4">
        <w:rPr>
          <w:rStyle w:val="normaltextrun"/>
          <w:rFonts w:cs="Calibri"/>
          <w:sz w:val="18"/>
          <w:szCs w:val="18"/>
          <w:lang w:eastAsia="sk-SK"/>
        </w:rPr>
        <w:t xml:space="preserve"> </w:t>
      </w:r>
      <w:r w:rsidR="00242852" w:rsidRPr="005D1641">
        <w:rPr>
          <w:rStyle w:val="normaltextrun"/>
          <w:rFonts w:cs="Calibri"/>
          <w:sz w:val="18"/>
          <w:szCs w:val="18"/>
          <w:lang w:eastAsia="sk-SK"/>
        </w:rPr>
        <w:t xml:space="preserve">000 platebních terminálů a platebních bran. Více informací naleznete na webových stránkách </w:t>
      </w:r>
      <w:hyperlink r:id="rId13" w:history="1">
        <w:r w:rsidR="00340BC8" w:rsidRPr="00130006">
          <w:rPr>
            <w:rStyle w:val="Hypertextovodkaz"/>
            <w:rFonts w:cs="Calibri"/>
            <w:sz w:val="18"/>
            <w:szCs w:val="18"/>
            <w:lang w:eastAsia="sk-SK"/>
          </w:rPr>
          <w:t>www.kbsmartpay.cz</w:t>
        </w:r>
      </w:hyperlink>
      <w:r w:rsidR="00C14917">
        <w:rPr>
          <w:rStyle w:val="normaltextrun"/>
          <w:rFonts w:cs="Calibri"/>
          <w:sz w:val="18"/>
          <w:szCs w:val="18"/>
          <w:lang w:eastAsia="sk-SK"/>
        </w:rPr>
        <w:t>.</w:t>
      </w:r>
    </w:p>
    <w:p w14:paraId="400DE1C2" w14:textId="59F61B1B" w:rsidR="00242852" w:rsidRPr="008E536C" w:rsidRDefault="00723C59" w:rsidP="00C41119">
      <w:pPr>
        <w:jc w:val="both"/>
        <w:rPr>
          <w:rStyle w:val="normaltextrun"/>
          <w:rFonts w:cs="Calibri"/>
          <w:sz w:val="18"/>
          <w:szCs w:val="18"/>
          <w:lang w:eastAsia="sk-SK"/>
        </w:rPr>
      </w:pPr>
      <w:r>
        <w:rPr>
          <w:rStyle w:val="normaltextrun"/>
          <w:rFonts w:cs="Calibri"/>
          <w:b/>
          <w:bCs/>
          <w:sz w:val="18"/>
          <w:szCs w:val="18"/>
        </w:rPr>
        <w:t>S</w:t>
      </w:r>
      <w:r w:rsidR="00242852">
        <w:rPr>
          <w:rStyle w:val="normaltextrun"/>
          <w:rFonts w:cs="Calibri"/>
          <w:b/>
          <w:bCs/>
          <w:sz w:val="18"/>
          <w:szCs w:val="18"/>
        </w:rPr>
        <w:t xml:space="preserve">kupina </w:t>
      </w:r>
      <w:r w:rsidR="00242852" w:rsidRPr="005D1641">
        <w:rPr>
          <w:rStyle w:val="normaltextrun"/>
          <w:rFonts w:cs="Calibri"/>
          <w:b/>
          <w:bCs/>
          <w:sz w:val="18"/>
          <w:szCs w:val="18"/>
        </w:rPr>
        <w:t>Worldline</w:t>
      </w:r>
    </w:p>
    <w:p w14:paraId="0B3EA83D" w14:textId="32BD0192" w:rsidR="00147278" w:rsidRDefault="00242852" w:rsidP="00165A01">
      <w:pPr>
        <w:jc w:val="both"/>
        <w:rPr>
          <w:rStyle w:val="Hypertextovodkaz"/>
          <w:rFonts w:cs="Calibri"/>
          <w:color w:val="auto"/>
          <w:sz w:val="18"/>
          <w:szCs w:val="18"/>
          <w:u w:val="none"/>
          <w:lang w:eastAsia="sk-SK"/>
        </w:rPr>
      </w:pPr>
      <w:r>
        <w:rPr>
          <w:rStyle w:val="normaltextrun"/>
          <w:rFonts w:cs="Calibri"/>
          <w:sz w:val="18"/>
          <w:szCs w:val="18"/>
          <w:lang w:eastAsia="sk-SK"/>
        </w:rPr>
        <w:t xml:space="preserve">Skupina </w:t>
      </w:r>
      <w:r w:rsidRPr="005D1641">
        <w:rPr>
          <w:rStyle w:val="normaltextrun"/>
          <w:rFonts w:cs="Calibri"/>
          <w:sz w:val="18"/>
          <w:szCs w:val="18"/>
          <w:lang w:eastAsia="sk-SK"/>
        </w:rPr>
        <w:t>Worldline je evropským lídrem a zároveň čtvrtou největší společností na světě v oblasti platebních styku a</w:t>
      </w:r>
      <w:r w:rsidR="004F6D7A">
        <w:rPr>
          <w:rStyle w:val="normaltextrun"/>
          <w:rFonts w:cs="Calibri"/>
          <w:sz w:val="18"/>
          <w:szCs w:val="18"/>
          <w:lang w:eastAsia="sk-SK"/>
        </w:rPr>
        <w:t> </w:t>
      </w:r>
      <w:r w:rsidRPr="005D1641">
        <w:rPr>
          <w:rStyle w:val="normaltextrun"/>
          <w:rFonts w:cs="Calibri"/>
          <w:sz w:val="18"/>
          <w:szCs w:val="18"/>
          <w:lang w:eastAsia="sk-SK"/>
        </w:rPr>
        <w:t>transakčních služeb. Poskytuje trvale udržitelné služby nové generace a umožňuje tak svým zákazníkům nabídnout koncovým spotřebitelům inovativní a moderní řešení pro jejich potřeby. Společnost Worldline působí ve více než 50 zemích svět</w:t>
      </w:r>
      <w:r w:rsidR="00F7716E">
        <w:rPr>
          <w:rStyle w:val="normaltextrun"/>
          <w:rFonts w:cs="Calibri"/>
          <w:sz w:val="18"/>
          <w:szCs w:val="18"/>
          <w:lang w:eastAsia="sk-SK"/>
        </w:rPr>
        <w:t>a</w:t>
      </w:r>
      <w:r w:rsidRPr="005D1641">
        <w:rPr>
          <w:rStyle w:val="normaltextrun"/>
          <w:rFonts w:cs="Calibri"/>
          <w:sz w:val="18"/>
          <w:szCs w:val="18"/>
          <w:lang w:eastAsia="sk-SK"/>
        </w:rPr>
        <w:t xml:space="preserve"> a</w:t>
      </w:r>
      <w:r w:rsidR="004F6D7A">
        <w:rPr>
          <w:rStyle w:val="normaltextrun"/>
          <w:rFonts w:cs="Calibri"/>
          <w:sz w:val="18"/>
          <w:szCs w:val="18"/>
          <w:lang w:eastAsia="sk-SK"/>
        </w:rPr>
        <w:t> </w:t>
      </w:r>
      <w:r w:rsidRPr="005D1641">
        <w:rPr>
          <w:rStyle w:val="normaltextrun"/>
          <w:rFonts w:cs="Calibri"/>
          <w:sz w:val="18"/>
          <w:szCs w:val="18"/>
          <w:lang w:eastAsia="sk-SK"/>
        </w:rPr>
        <w:t>zaměstnává více než 20</w:t>
      </w:r>
      <w:r w:rsidR="00417F59">
        <w:rPr>
          <w:rStyle w:val="normaltextrun"/>
          <w:rFonts w:cs="Calibri"/>
          <w:sz w:val="18"/>
          <w:szCs w:val="18"/>
          <w:lang w:eastAsia="sk-SK"/>
        </w:rPr>
        <w:t xml:space="preserve"> </w:t>
      </w:r>
      <w:r w:rsidRPr="005D1641">
        <w:rPr>
          <w:rStyle w:val="normaltextrun"/>
          <w:rFonts w:cs="Calibri"/>
          <w:sz w:val="18"/>
          <w:szCs w:val="18"/>
          <w:lang w:eastAsia="sk-SK"/>
        </w:rPr>
        <w:t>000 zaměstnanců.</w:t>
      </w:r>
      <w:r>
        <w:rPr>
          <w:rStyle w:val="normaltextrun"/>
          <w:rFonts w:cs="Calibri"/>
          <w:sz w:val="18"/>
          <w:szCs w:val="18"/>
          <w:lang w:eastAsia="sk-SK"/>
        </w:rPr>
        <w:t xml:space="preserve"> Více informací </w:t>
      </w:r>
      <w:r w:rsidR="000162E0">
        <w:rPr>
          <w:rStyle w:val="normaltextrun"/>
          <w:rFonts w:cs="Calibri"/>
          <w:sz w:val="18"/>
          <w:szCs w:val="18"/>
          <w:lang w:eastAsia="sk-SK"/>
        </w:rPr>
        <w:t>o</w:t>
      </w:r>
      <w:r>
        <w:rPr>
          <w:rStyle w:val="normaltextrun"/>
          <w:rFonts w:cs="Calibri"/>
          <w:sz w:val="18"/>
          <w:szCs w:val="18"/>
          <w:lang w:eastAsia="sk-SK"/>
        </w:rPr>
        <w:t> skupině Worldline naleznete na</w:t>
      </w:r>
      <w:r w:rsidRPr="005D1641">
        <w:rPr>
          <w:rStyle w:val="normaltextrun"/>
          <w:rFonts w:cs="Calibri"/>
          <w:sz w:val="18"/>
          <w:szCs w:val="18"/>
          <w:lang w:eastAsia="sk-SK"/>
        </w:rPr>
        <w:t xml:space="preserve"> </w:t>
      </w:r>
      <w:hyperlink r:id="rId14" w:history="1">
        <w:r w:rsidRPr="005434FE">
          <w:rPr>
            <w:rStyle w:val="Hypertextovodkaz"/>
            <w:rFonts w:cs="Calibri"/>
            <w:sz w:val="18"/>
            <w:szCs w:val="18"/>
            <w:lang w:eastAsia="sk-SK"/>
          </w:rPr>
          <w:t>www.worldline.com</w:t>
        </w:r>
      </w:hyperlink>
      <w:r w:rsidR="00A7185B" w:rsidRPr="00A7185B">
        <w:rPr>
          <w:rStyle w:val="Hypertextovodkaz"/>
          <w:rFonts w:cs="Calibri"/>
          <w:color w:val="auto"/>
          <w:sz w:val="18"/>
          <w:szCs w:val="18"/>
          <w:u w:val="none"/>
          <w:lang w:eastAsia="sk-SK"/>
        </w:rPr>
        <w:t>.</w:t>
      </w:r>
    </w:p>
    <w:p w14:paraId="3A6048E1" w14:textId="77777777" w:rsidR="00165A01" w:rsidRPr="00165A01" w:rsidRDefault="00165A01" w:rsidP="00165A01">
      <w:pPr>
        <w:jc w:val="both"/>
        <w:rPr>
          <w:rFonts w:cs="Calibri"/>
          <w:sz w:val="18"/>
          <w:szCs w:val="18"/>
          <w:lang w:eastAsia="sk-SK"/>
        </w:rPr>
      </w:pPr>
    </w:p>
    <w:p w14:paraId="1C1AA41F" w14:textId="3D17A767" w:rsidR="008E536C" w:rsidRPr="007B4B69" w:rsidRDefault="008E536C" w:rsidP="008E536C">
      <w:pPr>
        <w:jc w:val="both"/>
        <w:rPr>
          <w:rFonts w:ascii="Calibri" w:hAnsi="Calibri" w:cs="Calibri"/>
          <w:b/>
          <w:bCs/>
        </w:rPr>
      </w:pPr>
      <w:r w:rsidRPr="007B4B69">
        <w:rPr>
          <w:rFonts w:ascii="Calibri" w:hAnsi="Calibri" w:cs="Calibri"/>
          <w:b/>
          <w:bCs/>
        </w:rPr>
        <w:t xml:space="preserve">Kontakt pro média: </w:t>
      </w:r>
    </w:p>
    <w:p w14:paraId="4516FDF9" w14:textId="03F4D9EF" w:rsidR="008E536C" w:rsidRDefault="008E536C" w:rsidP="008E536C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Crest Communications</w:t>
      </w:r>
    </w:p>
    <w:p w14:paraId="1C1B0AC1" w14:textId="77777777" w:rsidR="007D2263" w:rsidRDefault="007D2263" w:rsidP="007E26EA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Veronika Hášová</w:t>
      </w:r>
    </w:p>
    <w:p w14:paraId="24A1DD8B" w14:textId="2ED2C8C8" w:rsidR="007D2263" w:rsidRDefault="007D2263" w:rsidP="007E26EA">
      <w:pPr>
        <w:spacing w:after="0"/>
        <w:jc w:val="both"/>
        <w:rPr>
          <w:rFonts w:ascii="Calibri" w:hAnsi="Calibri" w:cs="Calibri"/>
        </w:rPr>
      </w:pPr>
      <w:r w:rsidRPr="007D2263">
        <w:rPr>
          <w:rFonts w:ascii="Calibri" w:hAnsi="Calibri" w:cs="Calibri"/>
        </w:rPr>
        <w:t>tel.: +420 737 230 060</w:t>
      </w:r>
    </w:p>
    <w:p w14:paraId="22785105" w14:textId="194A3184" w:rsidR="009E2F67" w:rsidRDefault="007D2263" w:rsidP="007D2263">
      <w:pPr>
        <w:spacing w:after="0"/>
        <w:jc w:val="both"/>
        <w:rPr>
          <w:rStyle w:val="Hypertextovodkaz"/>
          <w:rFonts w:ascii="Calibri" w:hAnsi="Calibri" w:cs="Calibri"/>
        </w:rPr>
      </w:pPr>
      <w:r w:rsidRPr="007D2263">
        <w:rPr>
          <w:rFonts w:ascii="Calibri" w:hAnsi="Calibri" w:cs="Calibri"/>
        </w:rPr>
        <w:t xml:space="preserve">e-mail: </w:t>
      </w:r>
      <w:hyperlink r:id="rId15" w:history="1">
        <w:r w:rsidR="006566EF" w:rsidRPr="00D478E6">
          <w:rPr>
            <w:rStyle w:val="Hypertextovodkaz"/>
            <w:rFonts w:ascii="Calibri" w:hAnsi="Calibri" w:cs="Calibri"/>
          </w:rPr>
          <w:t>veronika.hasova@crestcom.cz</w:t>
        </w:r>
      </w:hyperlink>
    </w:p>
    <w:p w14:paraId="6204B71D" w14:textId="3E9AFD6F" w:rsidR="007A1F72" w:rsidRDefault="007A1F72" w:rsidP="007D2263">
      <w:pPr>
        <w:spacing w:after="0"/>
        <w:jc w:val="both"/>
        <w:rPr>
          <w:rStyle w:val="Hypertextovodkaz"/>
          <w:rFonts w:ascii="Calibri" w:hAnsi="Calibri" w:cs="Calibri"/>
        </w:rPr>
      </w:pPr>
    </w:p>
    <w:p w14:paraId="7C40D7BE" w14:textId="613199C2" w:rsidR="007A1F72" w:rsidRPr="00163682" w:rsidRDefault="007A1F72" w:rsidP="007D2263">
      <w:pPr>
        <w:spacing w:after="0"/>
        <w:jc w:val="both"/>
        <w:rPr>
          <w:rFonts w:ascii="Calibri" w:hAnsi="Calibri" w:cs="Calibri"/>
          <w:color w:val="ED1A3B" w:themeColor="text2"/>
          <w:u w:val="single"/>
        </w:rPr>
      </w:pPr>
    </w:p>
    <w:sectPr w:rsidR="007A1F72" w:rsidRPr="00163682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6D4E5" w14:textId="77777777" w:rsidR="003D4424" w:rsidRDefault="003D4424" w:rsidP="00242852">
      <w:pPr>
        <w:spacing w:after="0" w:line="240" w:lineRule="auto"/>
      </w:pPr>
      <w:r>
        <w:separator/>
      </w:r>
    </w:p>
  </w:endnote>
  <w:endnote w:type="continuationSeparator" w:id="0">
    <w:p w14:paraId="474E7C1B" w14:textId="77777777" w:rsidR="003D4424" w:rsidRDefault="003D4424" w:rsidP="00242852">
      <w:pPr>
        <w:spacing w:after="0" w:line="240" w:lineRule="auto"/>
      </w:pPr>
      <w:r>
        <w:continuationSeparator/>
      </w:r>
    </w:p>
  </w:endnote>
  <w:endnote w:type="continuationNotice" w:id="1">
    <w:p w14:paraId="63024F87" w14:textId="77777777" w:rsidR="003D4424" w:rsidRDefault="003D44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g Semibold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3A071" w14:textId="77777777" w:rsidR="003D4424" w:rsidRDefault="003D4424" w:rsidP="00242852">
      <w:pPr>
        <w:spacing w:after="0" w:line="240" w:lineRule="auto"/>
      </w:pPr>
      <w:r>
        <w:separator/>
      </w:r>
    </w:p>
  </w:footnote>
  <w:footnote w:type="continuationSeparator" w:id="0">
    <w:p w14:paraId="3FC37A5B" w14:textId="77777777" w:rsidR="003D4424" w:rsidRDefault="003D4424" w:rsidP="00242852">
      <w:pPr>
        <w:spacing w:after="0" w:line="240" w:lineRule="auto"/>
      </w:pPr>
      <w:r>
        <w:continuationSeparator/>
      </w:r>
    </w:p>
  </w:footnote>
  <w:footnote w:type="continuationNotice" w:id="1">
    <w:p w14:paraId="4A94F5C9" w14:textId="77777777" w:rsidR="003D4424" w:rsidRDefault="003D44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B4278" w14:textId="77777777" w:rsidR="00242852" w:rsidRPr="00F530E4" w:rsidRDefault="00242852" w:rsidP="008A7915">
    <w:pPr>
      <w:pStyle w:val="Zhlav"/>
    </w:pPr>
    <w:r w:rsidRPr="00F530E4">
      <w:rPr>
        <w:noProof/>
      </w:rPr>
      <w:drawing>
        <wp:anchor distT="0" distB="0" distL="114300" distR="114300" simplePos="0" relativeHeight="251658240" behindDoc="0" locked="0" layoutInCell="1" allowOverlap="1" wp14:anchorId="6462B61B" wp14:editId="270E7733">
          <wp:simplePos x="0" y="0"/>
          <wp:positionH relativeFrom="page">
            <wp:posOffset>3659046</wp:posOffset>
          </wp:positionH>
          <wp:positionV relativeFrom="paragraph">
            <wp:posOffset>-375920</wp:posOffset>
          </wp:positionV>
          <wp:extent cx="3497580" cy="987198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7580" cy="9871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30E4">
      <w:t>Tisková zpráva</w:t>
    </w:r>
  </w:p>
  <w:p w14:paraId="02F1CEEA" w14:textId="77777777" w:rsidR="00242852" w:rsidRDefault="00242852" w:rsidP="008A791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5C5E14"/>
    <w:multiLevelType w:val="multilevel"/>
    <w:tmpl w:val="DD6CF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D923DBE"/>
    <w:multiLevelType w:val="hybridMultilevel"/>
    <w:tmpl w:val="E996D5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860413">
    <w:abstractNumId w:val="0"/>
  </w:num>
  <w:num w:numId="2" w16cid:durableId="1186362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3FF"/>
    <w:rsid w:val="00000AF3"/>
    <w:rsid w:val="00001AB5"/>
    <w:rsid w:val="00003C71"/>
    <w:rsid w:val="0001151B"/>
    <w:rsid w:val="0001320E"/>
    <w:rsid w:val="00013512"/>
    <w:rsid w:val="00014A2A"/>
    <w:rsid w:val="000159DE"/>
    <w:rsid w:val="000161E6"/>
    <w:rsid w:val="000162E0"/>
    <w:rsid w:val="00020006"/>
    <w:rsid w:val="00020E45"/>
    <w:rsid w:val="000238EF"/>
    <w:rsid w:val="000272BF"/>
    <w:rsid w:val="00031C78"/>
    <w:rsid w:val="000331FF"/>
    <w:rsid w:val="000338D6"/>
    <w:rsid w:val="00034825"/>
    <w:rsid w:val="00034860"/>
    <w:rsid w:val="000363E7"/>
    <w:rsid w:val="00037462"/>
    <w:rsid w:val="00041C36"/>
    <w:rsid w:val="00043271"/>
    <w:rsid w:val="00043606"/>
    <w:rsid w:val="00053CA2"/>
    <w:rsid w:val="0005465B"/>
    <w:rsid w:val="00056AE2"/>
    <w:rsid w:val="00067608"/>
    <w:rsid w:val="00072D67"/>
    <w:rsid w:val="000732E9"/>
    <w:rsid w:val="00075AD1"/>
    <w:rsid w:val="00076306"/>
    <w:rsid w:val="000770A8"/>
    <w:rsid w:val="000809E7"/>
    <w:rsid w:val="00080ABF"/>
    <w:rsid w:val="00083A58"/>
    <w:rsid w:val="000849D7"/>
    <w:rsid w:val="000850B0"/>
    <w:rsid w:val="00091291"/>
    <w:rsid w:val="00094D11"/>
    <w:rsid w:val="000969F4"/>
    <w:rsid w:val="00096BDB"/>
    <w:rsid w:val="000A12D5"/>
    <w:rsid w:val="000A216F"/>
    <w:rsid w:val="000A2B15"/>
    <w:rsid w:val="000A31D5"/>
    <w:rsid w:val="000A339C"/>
    <w:rsid w:val="000A39FE"/>
    <w:rsid w:val="000A3A52"/>
    <w:rsid w:val="000A5998"/>
    <w:rsid w:val="000A7650"/>
    <w:rsid w:val="000B0B6F"/>
    <w:rsid w:val="000B2CA5"/>
    <w:rsid w:val="000B3492"/>
    <w:rsid w:val="000B4FB9"/>
    <w:rsid w:val="000B7885"/>
    <w:rsid w:val="000C1E27"/>
    <w:rsid w:val="000C3683"/>
    <w:rsid w:val="000D07AA"/>
    <w:rsid w:val="000D0B47"/>
    <w:rsid w:val="000D13BF"/>
    <w:rsid w:val="000D3555"/>
    <w:rsid w:val="000D3935"/>
    <w:rsid w:val="000D79BF"/>
    <w:rsid w:val="000D7D1C"/>
    <w:rsid w:val="000D7FD9"/>
    <w:rsid w:val="000E2D61"/>
    <w:rsid w:val="000E2E21"/>
    <w:rsid w:val="000E37ED"/>
    <w:rsid w:val="000E6963"/>
    <w:rsid w:val="000F028C"/>
    <w:rsid w:val="000F14AD"/>
    <w:rsid w:val="000F163F"/>
    <w:rsid w:val="000F2C1D"/>
    <w:rsid w:val="000F3AE4"/>
    <w:rsid w:val="000F43BF"/>
    <w:rsid w:val="000F6DA1"/>
    <w:rsid w:val="0010276D"/>
    <w:rsid w:val="00102C0A"/>
    <w:rsid w:val="00102CE5"/>
    <w:rsid w:val="00102F0B"/>
    <w:rsid w:val="001117C1"/>
    <w:rsid w:val="001143BF"/>
    <w:rsid w:val="0011757A"/>
    <w:rsid w:val="00120479"/>
    <w:rsid w:val="0012188D"/>
    <w:rsid w:val="0012260B"/>
    <w:rsid w:val="00123A2E"/>
    <w:rsid w:val="00126AF4"/>
    <w:rsid w:val="00126CAB"/>
    <w:rsid w:val="001305AE"/>
    <w:rsid w:val="00133DD6"/>
    <w:rsid w:val="00134304"/>
    <w:rsid w:val="0013765A"/>
    <w:rsid w:val="00140C2A"/>
    <w:rsid w:val="00141636"/>
    <w:rsid w:val="00144EE0"/>
    <w:rsid w:val="00147278"/>
    <w:rsid w:val="00147BD6"/>
    <w:rsid w:val="00151752"/>
    <w:rsid w:val="0015408F"/>
    <w:rsid w:val="00155F8F"/>
    <w:rsid w:val="0015754B"/>
    <w:rsid w:val="00157F4D"/>
    <w:rsid w:val="00160686"/>
    <w:rsid w:val="00161885"/>
    <w:rsid w:val="00161C3C"/>
    <w:rsid w:val="00162341"/>
    <w:rsid w:val="0016346C"/>
    <w:rsid w:val="00163682"/>
    <w:rsid w:val="00165A01"/>
    <w:rsid w:val="00165EBC"/>
    <w:rsid w:val="00167703"/>
    <w:rsid w:val="00173C96"/>
    <w:rsid w:val="00174B30"/>
    <w:rsid w:val="00175232"/>
    <w:rsid w:val="0018091A"/>
    <w:rsid w:val="001852FE"/>
    <w:rsid w:val="00185939"/>
    <w:rsid w:val="001867FE"/>
    <w:rsid w:val="00186C48"/>
    <w:rsid w:val="00190075"/>
    <w:rsid w:val="00192E0C"/>
    <w:rsid w:val="00195181"/>
    <w:rsid w:val="001959F7"/>
    <w:rsid w:val="001964B7"/>
    <w:rsid w:val="00197025"/>
    <w:rsid w:val="00197B9E"/>
    <w:rsid w:val="001A0587"/>
    <w:rsid w:val="001A05CA"/>
    <w:rsid w:val="001A1690"/>
    <w:rsid w:val="001B336F"/>
    <w:rsid w:val="001B3AFF"/>
    <w:rsid w:val="001B522E"/>
    <w:rsid w:val="001B5BD9"/>
    <w:rsid w:val="001C4A77"/>
    <w:rsid w:val="001C54F9"/>
    <w:rsid w:val="001C717C"/>
    <w:rsid w:val="001C7A2B"/>
    <w:rsid w:val="001D4975"/>
    <w:rsid w:val="001D5A8C"/>
    <w:rsid w:val="001D5F51"/>
    <w:rsid w:val="001D69E1"/>
    <w:rsid w:val="001D783E"/>
    <w:rsid w:val="001E048A"/>
    <w:rsid w:val="001E296F"/>
    <w:rsid w:val="001E314C"/>
    <w:rsid w:val="001E38EF"/>
    <w:rsid w:val="001F24BE"/>
    <w:rsid w:val="001F34DF"/>
    <w:rsid w:val="001F4758"/>
    <w:rsid w:val="00200487"/>
    <w:rsid w:val="00202BBD"/>
    <w:rsid w:val="00205EBA"/>
    <w:rsid w:val="00207DFB"/>
    <w:rsid w:val="002113A6"/>
    <w:rsid w:val="00217EA9"/>
    <w:rsid w:val="002211E2"/>
    <w:rsid w:val="002214DC"/>
    <w:rsid w:val="0022250F"/>
    <w:rsid w:val="002245BE"/>
    <w:rsid w:val="00226EF4"/>
    <w:rsid w:val="00232D6A"/>
    <w:rsid w:val="00233F7B"/>
    <w:rsid w:val="00233FC4"/>
    <w:rsid w:val="00234638"/>
    <w:rsid w:val="00235046"/>
    <w:rsid w:val="002352D7"/>
    <w:rsid w:val="00235657"/>
    <w:rsid w:val="00236403"/>
    <w:rsid w:val="00237DC1"/>
    <w:rsid w:val="0023F2A8"/>
    <w:rsid w:val="002401AC"/>
    <w:rsid w:val="002403E7"/>
    <w:rsid w:val="002419EC"/>
    <w:rsid w:val="00242852"/>
    <w:rsid w:val="002428B2"/>
    <w:rsid w:val="00242D46"/>
    <w:rsid w:val="0024586A"/>
    <w:rsid w:val="00251CBD"/>
    <w:rsid w:val="00251E95"/>
    <w:rsid w:val="0025342A"/>
    <w:rsid w:val="002550B1"/>
    <w:rsid w:val="0025533D"/>
    <w:rsid w:val="00256AEF"/>
    <w:rsid w:val="00256B12"/>
    <w:rsid w:val="002604FB"/>
    <w:rsid w:val="0026111E"/>
    <w:rsid w:val="00267A9B"/>
    <w:rsid w:val="00270046"/>
    <w:rsid w:val="0027278A"/>
    <w:rsid w:val="00273ABF"/>
    <w:rsid w:val="00273CC3"/>
    <w:rsid w:val="002741A5"/>
    <w:rsid w:val="00275643"/>
    <w:rsid w:val="002808FF"/>
    <w:rsid w:val="00280C26"/>
    <w:rsid w:val="002847AB"/>
    <w:rsid w:val="00287DEC"/>
    <w:rsid w:val="002904D9"/>
    <w:rsid w:val="00291A4A"/>
    <w:rsid w:val="00294BC2"/>
    <w:rsid w:val="002952EE"/>
    <w:rsid w:val="002A063A"/>
    <w:rsid w:val="002A0728"/>
    <w:rsid w:val="002A0B75"/>
    <w:rsid w:val="002A24CD"/>
    <w:rsid w:val="002A3AD5"/>
    <w:rsid w:val="002A5B61"/>
    <w:rsid w:val="002A690E"/>
    <w:rsid w:val="002A7E39"/>
    <w:rsid w:val="002B101A"/>
    <w:rsid w:val="002B2C62"/>
    <w:rsid w:val="002B2C9C"/>
    <w:rsid w:val="002C5336"/>
    <w:rsid w:val="002C55D7"/>
    <w:rsid w:val="002D38A7"/>
    <w:rsid w:val="002D4520"/>
    <w:rsid w:val="002D4AAA"/>
    <w:rsid w:val="002D4E46"/>
    <w:rsid w:val="002D529D"/>
    <w:rsid w:val="002D62EC"/>
    <w:rsid w:val="002D656F"/>
    <w:rsid w:val="002E08CB"/>
    <w:rsid w:val="002E0C04"/>
    <w:rsid w:val="002E3023"/>
    <w:rsid w:val="002E3F21"/>
    <w:rsid w:val="002E6026"/>
    <w:rsid w:val="002F11D7"/>
    <w:rsid w:val="002F17F0"/>
    <w:rsid w:val="002F446D"/>
    <w:rsid w:val="002F460E"/>
    <w:rsid w:val="003016B7"/>
    <w:rsid w:val="00301C87"/>
    <w:rsid w:val="00303B37"/>
    <w:rsid w:val="00303BAA"/>
    <w:rsid w:val="0030693F"/>
    <w:rsid w:val="0031468D"/>
    <w:rsid w:val="003163FF"/>
    <w:rsid w:val="00316A3B"/>
    <w:rsid w:val="00317702"/>
    <w:rsid w:val="003215DD"/>
    <w:rsid w:val="0032314D"/>
    <w:rsid w:val="00325E61"/>
    <w:rsid w:val="00326C05"/>
    <w:rsid w:val="0032767A"/>
    <w:rsid w:val="00331782"/>
    <w:rsid w:val="00331D34"/>
    <w:rsid w:val="00331DCB"/>
    <w:rsid w:val="0033265C"/>
    <w:rsid w:val="00334A19"/>
    <w:rsid w:val="00336274"/>
    <w:rsid w:val="00340BC8"/>
    <w:rsid w:val="00341B3B"/>
    <w:rsid w:val="00341CD5"/>
    <w:rsid w:val="00342FB7"/>
    <w:rsid w:val="003461CA"/>
    <w:rsid w:val="003513D9"/>
    <w:rsid w:val="003514C7"/>
    <w:rsid w:val="003521E5"/>
    <w:rsid w:val="00356484"/>
    <w:rsid w:val="0035669C"/>
    <w:rsid w:val="00356EA0"/>
    <w:rsid w:val="003579E1"/>
    <w:rsid w:val="00357CB0"/>
    <w:rsid w:val="00357DED"/>
    <w:rsid w:val="0036088C"/>
    <w:rsid w:val="00360DE9"/>
    <w:rsid w:val="003656A2"/>
    <w:rsid w:val="0036684E"/>
    <w:rsid w:val="0036702A"/>
    <w:rsid w:val="0037303E"/>
    <w:rsid w:val="00374AF3"/>
    <w:rsid w:val="003760A0"/>
    <w:rsid w:val="00376277"/>
    <w:rsid w:val="0037643C"/>
    <w:rsid w:val="00380A4A"/>
    <w:rsid w:val="003818C3"/>
    <w:rsid w:val="00381E41"/>
    <w:rsid w:val="003849D3"/>
    <w:rsid w:val="00385727"/>
    <w:rsid w:val="00386581"/>
    <w:rsid w:val="00386662"/>
    <w:rsid w:val="00387B0B"/>
    <w:rsid w:val="00391357"/>
    <w:rsid w:val="00392393"/>
    <w:rsid w:val="00392BE0"/>
    <w:rsid w:val="00393FA7"/>
    <w:rsid w:val="0039450B"/>
    <w:rsid w:val="00394863"/>
    <w:rsid w:val="00395560"/>
    <w:rsid w:val="00397B55"/>
    <w:rsid w:val="003A0C97"/>
    <w:rsid w:val="003A3110"/>
    <w:rsid w:val="003A325A"/>
    <w:rsid w:val="003A461D"/>
    <w:rsid w:val="003A582E"/>
    <w:rsid w:val="003A6C7C"/>
    <w:rsid w:val="003A79D2"/>
    <w:rsid w:val="003B2EF4"/>
    <w:rsid w:val="003B3028"/>
    <w:rsid w:val="003B30FA"/>
    <w:rsid w:val="003B3FBD"/>
    <w:rsid w:val="003B5B81"/>
    <w:rsid w:val="003B5BC3"/>
    <w:rsid w:val="003B6B6D"/>
    <w:rsid w:val="003B6CCF"/>
    <w:rsid w:val="003C1C22"/>
    <w:rsid w:val="003C3E24"/>
    <w:rsid w:val="003C67D9"/>
    <w:rsid w:val="003C6B2E"/>
    <w:rsid w:val="003C773A"/>
    <w:rsid w:val="003D018E"/>
    <w:rsid w:val="003D4424"/>
    <w:rsid w:val="003D5694"/>
    <w:rsid w:val="003D57B8"/>
    <w:rsid w:val="003D5DE4"/>
    <w:rsid w:val="003D6268"/>
    <w:rsid w:val="003D7B2E"/>
    <w:rsid w:val="003E14D7"/>
    <w:rsid w:val="003E30DB"/>
    <w:rsid w:val="003E463E"/>
    <w:rsid w:val="003E5873"/>
    <w:rsid w:val="003E64E6"/>
    <w:rsid w:val="003E735D"/>
    <w:rsid w:val="003F1145"/>
    <w:rsid w:val="003F4D15"/>
    <w:rsid w:val="003F5BDC"/>
    <w:rsid w:val="003F632B"/>
    <w:rsid w:val="003F6865"/>
    <w:rsid w:val="003F6AB4"/>
    <w:rsid w:val="003F7B41"/>
    <w:rsid w:val="0040046F"/>
    <w:rsid w:val="00400FD4"/>
    <w:rsid w:val="00401B10"/>
    <w:rsid w:val="004162F2"/>
    <w:rsid w:val="004165DD"/>
    <w:rsid w:val="00417F59"/>
    <w:rsid w:val="00420120"/>
    <w:rsid w:val="00420645"/>
    <w:rsid w:val="00420BB5"/>
    <w:rsid w:val="00421206"/>
    <w:rsid w:val="00424F8E"/>
    <w:rsid w:val="004254F7"/>
    <w:rsid w:val="00426580"/>
    <w:rsid w:val="00434471"/>
    <w:rsid w:val="004351F3"/>
    <w:rsid w:val="004354CD"/>
    <w:rsid w:val="00435E16"/>
    <w:rsid w:val="00440231"/>
    <w:rsid w:val="00440FA7"/>
    <w:rsid w:val="00442EC4"/>
    <w:rsid w:val="00443391"/>
    <w:rsid w:val="0044391F"/>
    <w:rsid w:val="00444440"/>
    <w:rsid w:val="00445D72"/>
    <w:rsid w:val="00446E38"/>
    <w:rsid w:val="0044701C"/>
    <w:rsid w:val="00447B7E"/>
    <w:rsid w:val="00450872"/>
    <w:rsid w:val="0045190E"/>
    <w:rsid w:val="00452131"/>
    <w:rsid w:val="004534D8"/>
    <w:rsid w:val="004543CD"/>
    <w:rsid w:val="00455635"/>
    <w:rsid w:val="004557E8"/>
    <w:rsid w:val="00457142"/>
    <w:rsid w:val="00457E7D"/>
    <w:rsid w:val="004614E5"/>
    <w:rsid w:val="00461BB4"/>
    <w:rsid w:val="00461EAB"/>
    <w:rsid w:val="0046291B"/>
    <w:rsid w:val="004648EE"/>
    <w:rsid w:val="00465042"/>
    <w:rsid w:val="00467EB5"/>
    <w:rsid w:val="004712AD"/>
    <w:rsid w:val="00471718"/>
    <w:rsid w:val="00471D6D"/>
    <w:rsid w:val="00472945"/>
    <w:rsid w:val="00472DEE"/>
    <w:rsid w:val="00474A3F"/>
    <w:rsid w:val="00474F3A"/>
    <w:rsid w:val="004751AC"/>
    <w:rsid w:val="0047781C"/>
    <w:rsid w:val="0048330B"/>
    <w:rsid w:val="00483EFA"/>
    <w:rsid w:val="00485B54"/>
    <w:rsid w:val="0048699D"/>
    <w:rsid w:val="004928AD"/>
    <w:rsid w:val="00494196"/>
    <w:rsid w:val="0049535E"/>
    <w:rsid w:val="00495514"/>
    <w:rsid w:val="00495845"/>
    <w:rsid w:val="00496715"/>
    <w:rsid w:val="004A065E"/>
    <w:rsid w:val="004A1138"/>
    <w:rsid w:val="004A21F9"/>
    <w:rsid w:val="004A4A28"/>
    <w:rsid w:val="004A70C3"/>
    <w:rsid w:val="004B06ED"/>
    <w:rsid w:val="004B19B9"/>
    <w:rsid w:val="004B2B91"/>
    <w:rsid w:val="004B4114"/>
    <w:rsid w:val="004B66CA"/>
    <w:rsid w:val="004B7269"/>
    <w:rsid w:val="004C1027"/>
    <w:rsid w:val="004C1689"/>
    <w:rsid w:val="004C2326"/>
    <w:rsid w:val="004C240D"/>
    <w:rsid w:val="004C357A"/>
    <w:rsid w:val="004C40BA"/>
    <w:rsid w:val="004C61EC"/>
    <w:rsid w:val="004C7919"/>
    <w:rsid w:val="004C7945"/>
    <w:rsid w:val="004C7A7E"/>
    <w:rsid w:val="004D1C49"/>
    <w:rsid w:val="004D1FA4"/>
    <w:rsid w:val="004D286F"/>
    <w:rsid w:val="004D305C"/>
    <w:rsid w:val="004D49D3"/>
    <w:rsid w:val="004D6DD3"/>
    <w:rsid w:val="004D7229"/>
    <w:rsid w:val="004E1076"/>
    <w:rsid w:val="004E3986"/>
    <w:rsid w:val="004E3D98"/>
    <w:rsid w:val="004E42FE"/>
    <w:rsid w:val="004E6623"/>
    <w:rsid w:val="004E76EC"/>
    <w:rsid w:val="004F0A13"/>
    <w:rsid w:val="004F12FF"/>
    <w:rsid w:val="004F3A23"/>
    <w:rsid w:val="004F5B70"/>
    <w:rsid w:val="004F5FD4"/>
    <w:rsid w:val="004F65B0"/>
    <w:rsid w:val="004F6D7A"/>
    <w:rsid w:val="00500DE1"/>
    <w:rsid w:val="00501297"/>
    <w:rsid w:val="005041BC"/>
    <w:rsid w:val="00504755"/>
    <w:rsid w:val="0050563C"/>
    <w:rsid w:val="00507932"/>
    <w:rsid w:val="005102FD"/>
    <w:rsid w:val="00511EF3"/>
    <w:rsid w:val="00511F97"/>
    <w:rsid w:val="00512825"/>
    <w:rsid w:val="00512E82"/>
    <w:rsid w:val="005150B6"/>
    <w:rsid w:val="00515A8F"/>
    <w:rsid w:val="00516104"/>
    <w:rsid w:val="00516CCF"/>
    <w:rsid w:val="00517F14"/>
    <w:rsid w:val="005202F2"/>
    <w:rsid w:val="00521EC1"/>
    <w:rsid w:val="00523312"/>
    <w:rsid w:val="0052697E"/>
    <w:rsid w:val="00530108"/>
    <w:rsid w:val="00532CA9"/>
    <w:rsid w:val="00533015"/>
    <w:rsid w:val="0053483D"/>
    <w:rsid w:val="00534B8C"/>
    <w:rsid w:val="0053588E"/>
    <w:rsid w:val="0054010E"/>
    <w:rsid w:val="00541093"/>
    <w:rsid w:val="00541DC0"/>
    <w:rsid w:val="00554D77"/>
    <w:rsid w:val="0055606B"/>
    <w:rsid w:val="00557F24"/>
    <w:rsid w:val="00560E57"/>
    <w:rsid w:val="005611F2"/>
    <w:rsid w:val="00562F46"/>
    <w:rsid w:val="00563BA9"/>
    <w:rsid w:val="00573320"/>
    <w:rsid w:val="005742D8"/>
    <w:rsid w:val="00574E05"/>
    <w:rsid w:val="00575F70"/>
    <w:rsid w:val="00576281"/>
    <w:rsid w:val="005765BE"/>
    <w:rsid w:val="0057750F"/>
    <w:rsid w:val="005776A6"/>
    <w:rsid w:val="005806AF"/>
    <w:rsid w:val="00580805"/>
    <w:rsid w:val="00580D42"/>
    <w:rsid w:val="00583751"/>
    <w:rsid w:val="00583835"/>
    <w:rsid w:val="0058554F"/>
    <w:rsid w:val="00585AB9"/>
    <w:rsid w:val="005904AF"/>
    <w:rsid w:val="0059069C"/>
    <w:rsid w:val="00597C89"/>
    <w:rsid w:val="00597FE6"/>
    <w:rsid w:val="005A0050"/>
    <w:rsid w:val="005A1E13"/>
    <w:rsid w:val="005B09E2"/>
    <w:rsid w:val="005B0A6A"/>
    <w:rsid w:val="005B0F6B"/>
    <w:rsid w:val="005B1366"/>
    <w:rsid w:val="005B2492"/>
    <w:rsid w:val="005B332D"/>
    <w:rsid w:val="005B5B71"/>
    <w:rsid w:val="005B70C2"/>
    <w:rsid w:val="005B7985"/>
    <w:rsid w:val="005C19B1"/>
    <w:rsid w:val="005C49A9"/>
    <w:rsid w:val="005C55EF"/>
    <w:rsid w:val="005C67EF"/>
    <w:rsid w:val="005C7181"/>
    <w:rsid w:val="005C77B3"/>
    <w:rsid w:val="005D2213"/>
    <w:rsid w:val="005D4BFE"/>
    <w:rsid w:val="005E05C6"/>
    <w:rsid w:val="005E282A"/>
    <w:rsid w:val="005E42F0"/>
    <w:rsid w:val="005E6178"/>
    <w:rsid w:val="005E77CD"/>
    <w:rsid w:val="005F11DC"/>
    <w:rsid w:val="005F1509"/>
    <w:rsid w:val="005F1C60"/>
    <w:rsid w:val="005F26FA"/>
    <w:rsid w:val="005F2D19"/>
    <w:rsid w:val="005F4DCB"/>
    <w:rsid w:val="005F5479"/>
    <w:rsid w:val="005F6BDD"/>
    <w:rsid w:val="005F6CC1"/>
    <w:rsid w:val="005F7E27"/>
    <w:rsid w:val="00600EA6"/>
    <w:rsid w:val="0060369E"/>
    <w:rsid w:val="00603D18"/>
    <w:rsid w:val="006043DB"/>
    <w:rsid w:val="00604B09"/>
    <w:rsid w:val="006051DA"/>
    <w:rsid w:val="00605B3A"/>
    <w:rsid w:val="0060610E"/>
    <w:rsid w:val="006061E1"/>
    <w:rsid w:val="00606997"/>
    <w:rsid w:val="00610CFB"/>
    <w:rsid w:val="0061267B"/>
    <w:rsid w:val="00612B8A"/>
    <w:rsid w:val="006145E7"/>
    <w:rsid w:val="00615529"/>
    <w:rsid w:val="00616130"/>
    <w:rsid w:val="00617302"/>
    <w:rsid w:val="00617405"/>
    <w:rsid w:val="00620227"/>
    <w:rsid w:val="006212E8"/>
    <w:rsid w:val="00622C6F"/>
    <w:rsid w:val="00622F84"/>
    <w:rsid w:val="00626DCD"/>
    <w:rsid w:val="00626FFD"/>
    <w:rsid w:val="0063406B"/>
    <w:rsid w:val="00643316"/>
    <w:rsid w:val="00644CC4"/>
    <w:rsid w:val="006541FB"/>
    <w:rsid w:val="0065489F"/>
    <w:rsid w:val="00654FEE"/>
    <w:rsid w:val="006555A9"/>
    <w:rsid w:val="0065613A"/>
    <w:rsid w:val="006566EF"/>
    <w:rsid w:val="00656F89"/>
    <w:rsid w:val="00661FC8"/>
    <w:rsid w:val="00662369"/>
    <w:rsid w:val="006649AB"/>
    <w:rsid w:val="00667FD6"/>
    <w:rsid w:val="00671171"/>
    <w:rsid w:val="00673432"/>
    <w:rsid w:val="00674E2D"/>
    <w:rsid w:val="00676B1C"/>
    <w:rsid w:val="00682533"/>
    <w:rsid w:val="00683594"/>
    <w:rsid w:val="006851DB"/>
    <w:rsid w:val="00685850"/>
    <w:rsid w:val="0068632A"/>
    <w:rsid w:val="006863DA"/>
    <w:rsid w:val="00686D1E"/>
    <w:rsid w:val="00686F0B"/>
    <w:rsid w:val="0068748B"/>
    <w:rsid w:val="00687691"/>
    <w:rsid w:val="006902CB"/>
    <w:rsid w:val="00690567"/>
    <w:rsid w:val="00690D20"/>
    <w:rsid w:val="00691DEC"/>
    <w:rsid w:val="00693364"/>
    <w:rsid w:val="00695459"/>
    <w:rsid w:val="00695DFB"/>
    <w:rsid w:val="00696E97"/>
    <w:rsid w:val="00697F1A"/>
    <w:rsid w:val="006A21B2"/>
    <w:rsid w:val="006A6B8D"/>
    <w:rsid w:val="006A6BCC"/>
    <w:rsid w:val="006A7DC9"/>
    <w:rsid w:val="006B1BA7"/>
    <w:rsid w:val="006B1F91"/>
    <w:rsid w:val="006B205B"/>
    <w:rsid w:val="006B37C8"/>
    <w:rsid w:val="006B53E0"/>
    <w:rsid w:val="006C2D4A"/>
    <w:rsid w:val="006C3879"/>
    <w:rsid w:val="006C3E07"/>
    <w:rsid w:val="006C4DCA"/>
    <w:rsid w:val="006C76D7"/>
    <w:rsid w:val="006C797A"/>
    <w:rsid w:val="006D0315"/>
    <w:rsid w:val="006D0675"/>
    <w:rsid w:val="006D2AA9"/>
    <w:rsid w:val="006D2B89"/>
    <w:rsid w:val="006D3757"/>
    <w:rsid w:val="006D3BB8"/>
    <w:rsid w:val="006D3CEC"/>
    <w:rsid w:val="006D6A3C"/>
    <w:rsid w:val="006D7202"/>
    <w:rsid w:val="006D79C9"/>
    <w:rsid w:val="006E0B08"/>
    <w:rsid w:val="006E21EB"/>
    <w:rsid w:val="006E2302"/>
    <w:rsid w:val="006E2CF4"/>
    <w:rsid w:val="006E4001"/>
    <w:rsid w:val="006F2868"/>
    <w:rsid w:val="006F34EF"/>
    <w:rsid w:val="006F6210"/>
    <w:rsid w:val="006F6980"/>
    <w:rsid w:val="007010D1"/>
    <w:rsid w:val="007015A7"/>
    <w:rsid w:val="00701DF6"/>
    <w:rsid w:val="00704205"/>
    <w:rsid w:val="00707921"/>
    <w:rsid w:val="00712115"/>
    <w:rsid w:val="00712641"/>
    <w:rsid w:val="00712F1C"/>
    <w:rsid w:val="00715629"/>
    <w:rsid w:val="007165A7"/>
    <w:rsid w:val="00716F93"/>
    <w:rsid w:val="007202C7"/>
    <w:rsid w:val="007207D2"/>
    <w:rsid w:val="00720C1F"/>
    <w:rsid w:val="007222E8"/>
    <w:rsid w:val="00723351"/>
    <w:rsid w:val="00723C59"/>
    <w:rsid w:val="007316CE"/>
    <w:rsid w:val="007344F7"/>
    <w:rsid w:val="00734F9D"/>
    <w:rsid w:val="00735074"/>
    <w:rsid w:val="00736F9F"/>
    <w:rsid w:val="00737CCF"/>
    <w:rsid w:val="00740DC9"/>
    <w:rsid w:val="00742FB9"/>
    <w:rsid w:val="00743D25"/>
    <w:rsid w:val="00745331"/>
    <w:rsid w:val="0075094B"/>
    <w:rsid w:val="00750A70"/>
    <w:rsid w:val="00751229"/>
    <w:rsid w:val="00751BA0"/>
    <w:rsid w:val="007528E8"/>
    <w:rsid w:val="00752A9F"/>
    <w:rsid w:val="00753862"/>
    <w:rsid w:val="00754401"/>
    <w:rsid w:val="00755F84"/>
    <w:rsid w:val="00757944"/>
    <w:rsid w:val="00757965"/>
    <w:rsid w:val="00757C0A"/>
    <w:rsid w:val="00760094"/>
    <w:rsid w:val="00760F92"/>
    <w:rsid w:val="00762322"/>
    <w:rsid w:val="00762C38"/>
    <w:rsid w:val="00764FAA"/>
    <w:rsid w:val="0076546B"/>
    <w:rsid w:val="0076685B"/>
    <w:rsid w:val="007727B4"/>
    <w:rsid w:val="00775B90"/>
    <w:rsid w:val="00775CCB"/>
    <w:rsid w:val="00776785"/>
    <w:rsid w:val="00776EF0"/>
    <w:rsid w:val="0077700C"/>
    <w:rsid w:val="007818EF"/>
    <w:rsid w:val="00784613"/>
    <w:rsid w:val="00787F59"/>
    <w:rsid w:val="00787F63"/>
    <w:rsid w:val="0079121D"/>
    <w:rsid w:val="00792597"/>
    <w:rsid w:val="00792B34"/>
    <w:rsid w:val="00792CB9"/>
    <w:rsid w:val="0079385E"/>
    <w:rsid w:val="00795A12"/>
    <w:rsid w:val="007978C1"/>
    <w:rsid w:val="007A0C88"/>
    <w:rsid w:val="007A1F72"/>
    <w:rsid w:val="007A33FF"/>
    <w:rsid w:val="007A396C"/>
    <w:rsid w:val="007A4420"/>
    <w:rsid w:val="007A4838"/>
    <w:rsid w:val="007A49F1"/>
    <w:rsid w:val="007A6C5F"/>
    <w:rsid w:val="007B01AA"/>
    <w:rsid w:val="007B05A4"/>
    <w:rsid w:val="007B1BD6"/>
    <w:rsid w:val="007B23EA"/>
    <w:rsid w:val="007B4B0C"/>
    <w:rsid w:val="007B4B3B"/>
    <w:rsid w:val="007B4B69"/>
    <w:rsid w:val="007B4D3D"/>
    <w:rsid w:val="007B69C4"/>
    <w:rsid w:val="007B6B98"/>
    <w:rsid w:val="007B6C64"/>
    <w:rsid w:val="007B6D99"/>
    <w:rsid w:val="007C2108"/>
    <w:rsid w:val="007C3837"/>
    <w:rsid w:val="007C4D07"/>
    <w:rsid w:val="007C604A"/>
    <w:rsid w:val="007C7FBB"/>
    <w:rsid w:val="007D155B"/>
    <w:rsid w:val="007D2263"/>
    <w:rsid w:val="007D22A8"/>
    <w:rsid w:val="007D535F"/>
    <w:rsid w:val="007D5BA1"/>
    <w:rsid w:val="007D6A3F"/>
    <w:rsid w:val="007E05BC"/>
    <w:rsid w:val="007E0C1D"/>
    <w:rsid w:val="007E0CFE"/>
    <w:rsid w:val="007E26EA"/>
    <w:rsid w:val="007E3420"/>
    <w:rsid w:val="007E571B"/>
    <w:rsid w:val="007F175D"/>
    <w:rsid w:val="007F1C0B"/>
    <w:rsid w:val="007F1CD3"/>
    <w:rsid w:val="007F3E6F"/>
    <w:rsid w:val="007F43DF"/>
    <w:rsid w:val="007F73F8"/>
    <w:rsid w:val="007F783F"/>
    <w:rsid w:val="007F7E0D"/>
    <w:rsid w:val="00800914"/>
    <w:rsid w:val="008054E6"/>
    <w:rsid w:val="00811CA1"/>
    <w:rsid w:val="00811FF0"/>
    <w:rsid w:val="00812355"/>
    <w:rsid w:val="00813507"/>
    <w:rsid w:val="00820826"/>
    <w:rsid w:val="00821915"/>
    <w:rsid w:val="0082203A"/>
    <w:rsid w:val="008229C8"/>
    <w:rsid w:val="00822BED"/>
    <w:rsid w:val="00823DE3"/>
    <w:rsid w:val="00823FD4"/>
    <w:rsid w:val="008311E1"/>
    <w:rsid w:val="0083332E"/>
    <w:rsid w:val="008430CC"/>
    <w:rsid w:val="00844CD6"/>
    <w:rsid w:val="00846A16"/>
    <w:rsid w:val="00846D40"/>
    <w:rsid w:val="00850808"/>
    <w:rsid w:val="0085093C"/>
    <w:rsid w:val="00850CD9"/>
    <w:rsid w:val="0085133A"/>
    <w:rsid w:val="00852261"/>
    <w:rsid w:val="008523CC"/>
    <w:rsid w:val="00853321"/>
    <w:rsid w:val="00854CEB"/>
    <w:rsid w:val="008550F1"/>
    <w:rsid w:val="008563F8"/>
    <w:rsid w:val="00856B7A"/>
    <w:rsid w:val="00857E17"/>
    <w:rsid w:val="0086050D"/>
    <w:rsid w:val="0086267A"/>
    <w:rsid w:val="008638A0"/>
    <w:rsid w:val="008671B3"/>
    <w:rsid w:val="00870C72"/>
    <w:rsid w:val="008719A1"/>
    <w:rsid w:val="00872986"/>
    <w:rsid w:val="00873B2A"/>
    <w:rsid w:val="00874B2B"/>
    <w:rsid w:val="00875343"/>
    <w:rsid w:val="00875BAA"/>
    <w:rsid w:val="00875ECF"/>
    <w:rsid w:val="00876043"/>
    <w:rsid w:val="00876440"/>
    <w:rsid w:val="0087751B"/>
    <w:rsid w:val="00881CF0"/>
    <w:rsid w:val="00885D2B"/>
    <w:rsid w:val="00890EEF"/>
    <w:rsid w:val="00894628"/>
    <w:rsid w:val="008970AB"/>
    <w:rsid w:val="008976DE"/>
    <w:rsid w:val="008A06BD"/>
    <w:rsid w:val="008A0BCD"/>
    <w:rsid w:val="008A13D4"/>
    <w:rsid w:val="008A1A8F"/>
    <w:rsid w:val="008A279E"/>
    <w:rsid w:val="008A38F0"/>
    <w:rsid w:val="008A3D70"/>
    <w:rsid w:val="008A56FB"/>
    <w:rsid w:val="008A73AE"/>
    <w:rsid w:val="008A7915"/>
    <w:rsid w:val="008B0B67"/>
    <w:rsid w:val="008B2330"/>
    <w:rsid w:val="008B4503"/>
    <w:rsid w:val="008B4C64"/>
    <w:rsid w:val="008B7134"/>
    <w:rsid w:val="008B733C"/>
    <w:rsid w:val="008C298F"/>
    <w:rsid w:val="008C2F6D"/>
    <w:rsid w:val="008C621B"/>
    <w:rsid w:val="008D13C7"/>
    <w:rsid w:val="008D3D24"/>
    <w:rsid w:val="008D4428"/>
    <w:rsid w:val="008D53D7"/>
    <w:rsid w:val="008D5CC8"/>
    <w:rsid w:val="008E0D89"/>
    <w:rsid w:val="008E11EF"/>
    <w:rsid w:val="008E23C3"/>
    <w:rsid w:val="008E3EEB"/>
    <w:rsid w:val="008E50DD"/>
    <w:rsid w:val="008E536C"/>
    <w:rsid w:val="008E5770"/>
    <w:rsid w:val="008E65E5"/>
    <w:rsid w:val="008E6F05"/>
    <w:rsid w:val="008F5F67"/>
    <w:rsid w:val="008F7310"/>
    <w:rsid w:val="008F74BB"/>
    <w:rsid w:val="009014E5"/>
    <w:rsid w:val="00901E9F"/>
    <w:rsid w:val="00902D53"/>
    <w:rsid w:val="00903A02"/>
    <w:rsid w:val="00905762"/>
    <w:rsid w:val="0090623B"/>
    <w:rsid w:val="009066A4"/>
    <w:rsid w:val="0090672B"/>
    <w:rsid w:val="00907617"/>
    <w:rsid w:val="00907697"/>
    <w:rsid w:val="0090771F"/>
    <w:rsid w:val="00910806"/>
    <w:rsid w:val="00911023"/>
    <w:rsid w:val="0091266B"/>
    <w:rsid w:val="009135FD"/>
    <w:rsid w:val="00921369"/>
    <w:rsid w:val="009216A3"/>
    <w:rsid w:val="00922225"/>
    <w:rsid w:val="0092493B"/>
    <w:rsid w:val="00924F6B"/>
    <w:rsid w:val="009253DA"/>
    <w:rsid w:val="009259FE"/>
    <w:rsid w:val="00925A63"/>
    <w:rsid w:val="00927DDD"/>
    <w:rsid w:val="0093522A"/>
    <w:rsid w:val="009356AA"/>
    <w:rsid w:val="009366E1"/>
    <w:rsid w:val="00936BD2"/>
    <w:rsid w:val="009377B1"/>
    <w:rsid w:val="00937B20"/>
    <w:rsid w:val="0094197E"/>
    <w:rsid w:val="00942600"/>
    <w:rsid w:val="0094318B"/>
    <w:rsid w:val="009432F1"/>
    <w:rsid w:val="00944407"/>
    <w:rsid w:val="00945306"/>
    <w:rsid w:val="009458F3"/>
    <w:rsid w:val="00945C41"/>
    <w:rsid w:val="009460A2"/>
    <w:rsid w:val="009460F8"/>
    <w:rsid w:val="00950D71"/>
    <w:rsid w:val="009559FD"/>
    <w:rsid w:val="00955A50"/>
    <w:rsid w:val="00956AC0"/>
    <w:rsid w:val="00957ED0"/>
    <w:rsid w:val="009633C6"/>
    <w:rsid w:val="00963F24"/>
    <w:rsid w:val="00965DF6"/>
    <w:rsid w:val="00966B73"/>
    <w:rsid w:val="00972879"/>
    <w:rsid w:val="00972EFC"/>
    <w:rsid w:val="00975675"/>
    <w:rsid w:val="00976F8D"/>
    <w:rsid w:val="00977909"/>
    <w:rsid w:val="00980907"/>
    <w:rsid w:val="0098351E"/>
    <w:rsid w:val="00987120"/>
    <w:rsid w:val="009875AE"/>
    <w:rsid w:val="0099224E"/>
    <w:rsid w:val="009972C1"/>
    <w:rsid w:val="009A0A75"/>
    <w:rsid w:val="009A0EF3"/>
    <w:rsid w:val="009A3613"/>
    <w:rsid w:val="009A4AD7"/>
    <w:rsid w:val="009A4F43"/>
    <w:rsid w:val="009A58D3"/>
    <w:rsid w:val="009B124F"/>
    <w:rsid w:val="009B1DAC"/>
    <w:rsid w:val="009B33DA"/>
    <w:rsid w:val="009B37D9"/>
    <w:rsid w:val="009B46F3"/>
    <w:rsid w:val="009B5955"/>
    <w:rsid w:val="009B5D67"/>
    <w:rsid w:val="009B5F44"/>
    <w:rsid w:val="009C158D"/>
    <w:rsid w:val="009C2991"/>
    <w:rsid w:val="009C7925"/>
    <w:rsid w:val="009D128D"/>
    <w:rsid w:val="009D1923"/>
    <w:rsid w:val="009D2A25"/>
    <w:rsid w:val="009D42BF"/>
    <w:rsid w:val="009D66E7"/>
    <w:rsid w:val="009E2706"/>
    <w:rsid w:val="009E2F67"/>
    <w:rsid w:val="009E3210"/>
    <w:rsid w:val="009E4E92"/>
    <w:rsid w:val="009E58FD"/>
    <w:rsid w:val="009E5DCE"/>
    <w:rsid w:val="009F0BF7"/>
    <w:rsid w:val="009F0C49"/>
    <w:rsid w:val="009F0F82"/>
    <w:rsid w:val="009F42BA"/>
    <w:rsid w:val="009F478D"/>
    <w:rsid w:val="009F5902"/>
    <w:rsid w:val="00A00418"/>
    <w:rsid w:val="00A0105E"/>
    <w:rsid w:val="00A025C5"/>
    <w:rsid w:val="00A02BA2"/>
    <w:rsid w:val="00A07B9A"/>
    <w:rsid w:val="00A109F8"/>
    <w:rsid w:val="00A111D2"/>
    <w:rsid w:val="00A123A2"/>
    <w:rsid w:val="00A13EAE"/>
    <w:rsid w:val="00A16DFD"/>
    <w:rsid w:val="00A17E06"/>
    <w:rsid w:val="00A21122"/>
    <w:rsid w:val="00A211A1"/>
    <w:rsid w:val="00A23DC3"/>
    <w:rsid w:val="00A26033"/>
    <w:rsid w:val="00A31F77"/>
    <w:rsid w:val="00A33669"/>
    <w:rsid w:val="00A377F4"/>
    <w:rsid w:val="00A37A31"/>
    <w:rsid w:val="00A37EED"/>
    <w:rsid w:val="00A401CB"/>
    <w:rsid w:val="00A41F32"/>
    <w:rsid w:val="00A425B4"/>
    <w:rsid w:val="00A42913"/>
    <w:rsid w:val="00A431D3"/>
    <w:rsid w:val="00A4342C"/>
    <w:rsid w:val="00A4493E"/>
    <w:rsid w:val="00A45048"/>
    <w:rsid w:val="00A45146"/>
    <w:rsid w:val="00A51FE0"/>
    <w:rsid w:val="00A546A6"/>
    <w:rsid w:val="00A568FD"/>
    <w:rsid w:val="00A56C8A"/>
    <w:rsid w:val="00A576DD"/>
    <w:rsid w:val="00A57B29"/>
    <w:rsid w:val="00A57FDB"/>
    <w:rsid w:val="00A607BA"/>
    <w:rsid w:val="00A6220A"/>
    <w:rsid w:val="00A6282F"/>
    <w:rsid w:val="00A64B3F"/>
    <w:rsid w:val="00A64FDD"/>
    <w:rsid w:val="00A65BF7"/>
    <w:rsid w:val="00A712EA"/>
    <w:rsid w:val="00A7185B"/>
    <w:rsid w:val="00A762D3"/>
    <w:rsid w:val="00A77D1B"/>
    <w:rsid w:val="00A819E3"/>
    <w:rsid w:val="00A8427B"/>
    <w:rsid w:val="00A8634E"/>
    <w:rsid w:val="00A865F7"/>
    <w:rsid w:val="00A90240"/>
    <w:rsid w:val="00A9073F"/>
    <w:rsid w:val="00A91FD7"/>
    <w:rsid w:val="00A9347E"/>
    <w:rsid w:val="00A94A4B"/>
    <w:rsid w:val="00A957DF"/>
    <w:rsid w:val="00AA08CB"/>
    <w:rsid w:val="00AA1F14"/>
    <w:rsid w:val="00AA3C09"/>
    <w:rsid w:val="00AA472C"/>
    <w:rsid w:val="00AA53AF"/>
    <w:rsid w:val="00AA55B2"/>
    <w:rsid w:val="00AA6BB2"/>
    <w:rsid w:val="00AA74AE"/>
    <w:rsid w:val="00AA7DA1"/>
    <w:rsid w:val="00AB32C5"/>
    <w:rsid w:val="00AB34F1"/>
    <w:rsid w:val="00AC0EDC"/>
    <w:rsid w:val="00AC0FCD"/>
    <w:rsid w:val="00AC1E7E"/>
    <w:rsid w:val="00AC5B7C"/>
    <w:rsid w:val="00AC64B7"/>
    <w:rsid w:val="00AC6954"/>
    <w:rsid w:val="00AD1268"/>
    <w:rsid w:val="00AD1E50"/>
    <w:rsid w:val="00AD2FFB"/>
    <w:rsid w:val="00AD57A3"/>
    <w:rsid w:val="00AD664D"/>
    <w:rsid w:val="00AE0D34"/>
    <w:rsid w:val="00AE118A"/>
    <w:rsid w:val="00AE22FF"/>
    <w:rsid w:val="00AE47CA"/>
    <w:rsid w:val="00AE4DEB"/>
    <w:rsid w:val="00AE5058"/>
    <w:rsid w:val="00AE5706"/>
    <w:rsid w:val="00AF1556"/>
    <w:rsid w:val="00AF1EB9"/>
    <w:rsid w:val="00AF2EC5"/>
    <w:rsid w:val="00AF2F66"/>
    <w:rsid w:val="00AF5789"/>
    <w:rsid w:val="00AF7A26"/>
    <w:rsid w:val="00B00B26"/>
    <w:rsid w:val="00B00B7C"/>
    <w:rsid w:val="00B012FA"/>
    <w:rsid w:val="00B02113"/>
    <w:rsid w:val="00B02F45"/>
    <w:rsid w:val="00B03B87"/>
    <w:rsid w:val="00B04E64"/>
    <w:rsid w:val="00B06078"/>
    <w:rsid w:val="00B066D1"/>
    <w:rsid w:val="00B06BDF"/>
    <w:rsid w:val="00B07447"/>
    <w:rsid w:val="00B0746B"/>
    <w:rsid w:val="00B103AA"/>
    <w:rsid w:val="00B10EE3"/>
    <w:rsid w:val="00B13E65"/>
    <w:rsid w:val="00B154B5"/>
    <w:rsid w:val="00B17D3E"/>
    <w:rsid w:val="00B17D58"/>
    <w:rsid w:val="00B230A0"/>
    <w:rsid w:val="00B2381A"/>
    <w:rsid w:val="00B2520A"/>
    <w:rsid w:val="00B25F8D"/>
    <w:rsid w:val="00B30999"/>
    <w:rsid w:val="00B3469D"/>
    <w:rsid w:val="00B36715"/>
    <w:rsid w:val="00B3708F"/>
    <w:rsid w:val="00B41593"/>
    <w:rsid w:val="00B41919"/>
    <w:rsid w:val="00B45FBC"/>
    <w:rsid w:val="00B46218"/>
    <w:rsid w:val="00B51A14"/>
    <w:rsid w:val="00B57849"/>
    <w:rsid w:val="00B60A55"/>
    <w:rsid w:val="00B62A22"/>
    <w:rsid w:val="00B63DFC"/>
    <w:rsid w:val="00B6720D"/>
    <w:rsid w:val="00B67433"/>
    <w:rsid w:val="00B675E6"/>
    <w:rsid w:val="00B67A36"/>
    <w:rsid w:val="00B70E96"/>
    <w:rsid w:val="00B70F30"/>
    <w:rsid w:val="00B7225F"/>
    <w:rsid w:val="00B72BB5"/>
    <w:rsid w:val="00B73BA3"/>
    <w:rsid w:val="00B8069B"/>
    <w:rsid w:val="00B8069F"/>
    <w:rsid w:val="00B827E4"/>
    <w:rsid w:val="00B82B87"/>
    <w:rsid w:val="00B83AB1"/>
    <w:rsid w:val="00B865AF"/>
    <w:rsid w:val="00B87B8B"/>
    <w:rsid w:val="00B90A79"/>
    <w:rsid w:val="00B90E82"/>
    <w:rsid w:val="00B91C7B"/>
    <w:rsid w:val="00B92385"/>
    <w:rsid w:val="00B931D5"/>
    <w:rsid w:val="00B9332B"/>
    <w:rsid w:val="00B93423"/>
    <w:rsid w:val="00B950B7"/>
    <w:rsid w:val="00B9515C"/>
    <w:rsid w:val="00B95BA1"/>
    <w:rsid w:val="00B96146"/>
    <w:rsid w:val="00BA11C3"/>
    <w:rsid w:val="00BA1E07"/>
    <w:rsid w:val="00BA21FE"/>
    <w:rsid w:val="00BB0ABF"/>
    <w:rsid w:val="00BB19B1"/>
    <w:rsid w:val="00BB38CE"/>
    <w:rsid w:val="00BB4DBC"/>
    <w:rsid w:val="00BB549C"/>
    <w:rsid w:val="00BC0F4E"/>
    <w:rsid w:val="00BC3A48"/>
    <w:rsid w:val="00BC4763"/>
    <w:rsid w:val="00BC48D7"/>
    <w:rsid w:val="00BC4EA3"/>
    <w:rsid w:val="00BC5525"/>
    <w:rsid w:val="00BD0C17"/>
    <w:rsid w:val="00BD1245"/>
    <w:rsid w:val="00BD4047"/>
    <w:rsid w:val="00BD5499"/>
    <w:rsid w:val="00BD70D9"/>
    <w:rsid w:val="00BD7203"/>
    <w:rsid w:val="00BD7C84"/>
    <w:rsid w:val="00BE0327"/>
    <w:rsid w:val="00BE043E"/>
    <w:rsid w:val="00BE294E"/>
    <w:rsid w:val="00BE29ED"/>
    <w:rsid w:val="00BE2FFF"/>
    <w:rsid w:val="00BF59D6"/>
    <w:rsid w:val="00C002B4"/>
    <w:rsid w:val="00C0064E"/>
    <w:rsid w:val="00C011EF"/>
    <w:rsid w:val="00C04E64"/>
    <w:rsid w:val="00C0599F"/>
    <w:rsid w:val="00C10B36"/>
    <w:rsid w:val="00C10C18"/>
    <w:rsid w:val="00C12EF9"/>
    <w:rsid w:val="00C14917"/>
    <w:rsid w:val="00C14F13"/>
    <w:rsid w:val="00C17509"/>
    <w:rsid w:val="00C178F8"/>
    <w:rsid w:val="00C20166"/>
    <w:rsid w:val="00C20B06"/>
    <w:rsid w:val="00C217F0"/>
    <w:rsid w:val="00C2234E"/>
    <w:rsid w:val="00C22A51"/>
    <w:rsid w:val="00C24FCA"/>
    <w:rsid w:val="00C25F58"/>
    <w:rsid w:val="00C27332"/>
    <w:rsid w:val="00C3232E"/>
    <w:rsid w:val="00C349B5"/>
    <w:rsid w:val="00C35028"/>
    <w:rsid w:val="00C36AA6"/>
    <w:rsid w:val="00C405D7"/>
    <w:rsid w:val="00C408E5"/>
    <w:rsid w:val="00C41119"/>
    <w:rsid w:val="00C42195"/>
    <w:rsid w:val="00C4284B"/>
    <w:rsid w:val="00C42D8E"/>
    <w:rsid w:val="00C437B5"/>
    <w:rsid w:val="00C44C78"/>
    <w:rsid w:val="00C45763"/>
    <w:rsid w:val="00C45E4D"/>
    <w:rsid w:val="00C464A6"/>
    <w:rsid w:val="00C47175"/>
    <w:rsid w:val="00C47EB3"/>
    <w:rsid w:val="00C51356"/>
    <w:rsid w:val="00C5254B"/>
    <w:rsid w:val="00C55FB6"/>
    <w:rsid w:val="00C56C3B"/>
    <w:rsid w:val="00C579A8"/>
    <w:rsid w:val="00C6062A"/>
    <w:rsid w:val="00C637EA"/>
    <w:rsid w:val="00C63EA9"/>
    <w:rsid w:val="00C649DF"/>
    <w:rsid w:val="00C64EBA"/>
    <w:rsid w:val="00C66284"/>
    <w:rsid w:val="00C66A05"/>
    <w:rsid w:val="00C66A96"/>
    <w:rsid w:val="00C7206D"/>
    <w:rsid w:val="00C72437"/>
    <w:rsid w:val="00C7288E"/>
    <w:rsid w:val="00C74A37"/>
    <w:rsid w:val="00C74A6D"/>
    <w:rsid w:val="00C80401"/>
    <w:rsid w:val="00C80AD6"/>
    <w:rsid w:val="00C80C5C"/>
    <w:rsid w:val="00C80DAD"/>
    <w:rsid w:val="00C81844"/>
    <w:rsid w:val="00C86315"/>
    <w:rsid w:val="00C903E5"/>
    <w:rsid w:val="00C90772"/>
    <w:rsid w:val="00C91DF7"/>
    <w:rsid w:val="00C93803"/>
    <w:rsid w:val="00C95F09"/>
    <w:rsid w:val="00C97731"/>
    <w:rsid w:val="00CA005E"/>
    <w:rsid w:val="00CA059E"/>
    <w:rsid w:val="00CA1E91"/>
    <w:rsid w:val="00CA3572"/>
    <w:rsid w:val="00CA42D2"/>
    <w:rsid w:val="00CA49CB"/>
    <w:rsid w:val="00CA5874"/>
    <w:rsid w:val="00CA6145"/>
    <w:rsid w:val="00CA767F"/>
    <w:rsid w:val="00CA7869"/>
    <w:rsid w:val="00CA7BDA"/>
    <w:rsid w:val="00CB09B3"/>
    <w:rsid w:val="00CB0ECA"/>
    <w:rsid w:val="00CB1442"/>
    <w:rsid w:val="00CB1930"/>
    <w:rsid w:val="00CB2CC9"/>
    <w:rsid w:val="00CB6F46"/>
    <w:rsid w:val="00CB6F9E"/>
    <w:rsid w:val="00CB7F19"/>
    <w:rsid w:val="00CC3296"/>
    <w:rsid w:val="00CC4F2F"/>
    <w:rsid w:val="00CC76EC"/>
    <w:rsid w:val="00CC7729"/>
    <w:rsid w:val="00CC7A46"/>
    <w:rsid w:val="00CC7F75"/>
    <w:rsid w:val="00CD15BC"/>
    <w:rsid w:val="00CD1BD3"/>
    <w:rsid w:val="00CD1C17"/>
    <w:rsid w:val="00CD23F4"/>
    <w:rsid w:val="00CD3A00"/>
    <w:rsid w:val="00CD4C06"/>
    <w:rsid w:val="00CD502F"/>
    <w:rsid w:val="00CD6EFA"/>
    <w:rsid w:val="00CD7441"/>
    <w:rsid w:val="00CD771F"/>
    <w:rsid w:val="00CE0D2F"/>
    <w:rsid w:val="00CE3836"/>
    <w:rsid w:val="00CE3BAC"/>
    <w:rsid w:val="00CE4F41"/>
    <w:rsid w:val="00CE5F3B"/>
    <w:rsid w:val="00CE6CF1"/>
    <w:rsid w:val="00CE6EF8"/>
    <w:rsid w:val="00CF49E9"/>
    <w:rsid w:val="00CF4CF9"/>
    <w:rsid w:val="00CF523C"/>
    <w:rsid w:val="00CF7702"/>
    <w:rsid w:val="00D03764"/>
    <w:rsid w:val="00D03D3A"/>
    <w:rsid w:val="00D03F53"/>
    <w:rsid w:val="00D05EBC"/>
    <w:rsid w:val="00D06200"/>
    <w:rsid w:val="00D079DD"/>
    <w:rsid w:val="00D111D6"/>
    <w:rsid w:val="00D127FB"/>
    <w:rsid w:val="00D13618"/>
    <w:rsid w:val="00D13688"/>
    <w:rsid w:val="00D17FFB"/>
    <w:rsid w:val="00D2189C"/>
    <w:rsid w:val="00D21FEC"/>
    <w:rsid w:val="00D2210E"/>
    <w:rsid w:val="00D22734"/>
    <w:rsid w:val="00D23A37"/>
    <w:rsid w:val="00D259E0"/>
    <w:rsid w:val="00D2660B"/>
    <w:rsid w:val="00D32BA5"/>
    <w:rsid w:val="00D334EC"/>
    <w:rsid w:val="00D3373F"/>
    <w:rsid w:val="00D40B7C"/>
    <w:rsid w:val="00D41351"/>
    <w:rsid w:val="00D43E9E"/>
    <w:rsid w:val="00D45A15"/>
    <w:rsid w:val="00D45EB5"/>
    <w:rsid w:val="00D47E9A"/>
    <w:rsid w:val="00D50934"/>
    <w:rsid w:val="00D53FC6"/>
    <w:rsid w:val="00D54581"/>
    <w:rsid w:val="00D54652"/>
    <w:rsid w:val="00D54783"/>
    <w:rsid w:val="00D54901"/>
    <w:rsid w:val="00D54E2C"/>
    <w:rsid w:val="00D55C5F"/>
    <w:rsid w:val="00D56145"/>
    <w:rsid w:val="00D573FF"/>
    <w:rsid w:val="00D61E54"/>
    <w:rsid w:val="00D63DDC"/>
    <w:rsid w:val="00D6462B"/>
    <w:rsid w:val="00D649A2"/>
    <w:rsid w:val="00D64C22"/>
    <w:rsid w:val="00D64C26"/>
    <w:rsid w:val="00D6523B"/>
    <w:rsid w:val="00D66A14"/>
    <w:rsid w:val="00D66B20"/>
    <w:rsid w:val="00D674DD"/>
    <w:rsid w:val="00D67F5B"/>
    <w:rsid w:val="00D67F63"/>
    <w:rsid w:val="00D70A74"/>
    <w:rsid w:val="00D710BA"/>
    <w:rsid w:val="00D72402"/>
    <w:rsid w:val="00D72B38"/>
    <w:rsid w:val="00D7344D"/>
    <w:rsid w:val="00D73B6F"/>
    <w:rsid w:val="00D74C0C"/>
    <w:rsid w:val="00D7541C"/>
    <w:rsid w:val="00D80CE0"/>
    <w:rsid w:val="00D811DF"/>
    <w:rsid w:val="00D81726"/>
    <w:rsid w:val="00D930B4"/>
    <w:rsid w:val="00D94DB0"/>
    <w:rsid w:val="00DA03FF"/>
    <w:rsid w:val="00DA1995"/>
    <w:rsid w:val="00DA28E7"/>
    <w:rsid w:val="00DA4DC7"/>
    <w:rsid w:val="00DA5EA6"/>
    <w:rsid w:val="00DA6037"/>
    <w:rsid w:val="00DA6E6B"/>
    <w:rsid w:val="00DA6FEC"/>
    <w:rsid w:val="00DB0187"/>
    <w:rsid w:val="00DB0E0B"/>
    <w:rsid w:val="00DB4DA3"/>
    <w:rsid w:val="00DB6E28"/>
    <w:rsid w:val="00DC0C22"/>
    <w:rsid w:val="00DC2B7A"/>
    <w:rsid w:val="00DC66B1"/>
    <w:rsid w:val="00DC6C95"/>
    <w:rsid w:val="00DC6FB1"/>
    <w:rsid w:val="00DC7406"/>
    <w:rsid w:val="00DC7BE6"/>
    <w:rsid w:val="00DC7C4D"/>
    <w:rsid w:val="00DD019A"/>
    <w:rsid w:val="00DD0E9B"/>
    <w:rsid w:val="00DD48BC"/>
    <w:rsid w:val="00DD6F6B"/>
    <w:rsid w:val="00DE1937"/>
    <w:rsid w:val="00DE2521"/>
    <w:rsid w:val="00DE476B"/>
    <w:rsid w:val="00DE581B"/>
    <w:rsid w:val="00DE6949"/>
    <w:rsid w:val="00DF220C"/>
    <w:rsid w:val="00DF2E5E"/>
    <w:rsid w:val="00DF3A42"/>
    <w:rsid w:val="00DF71E8"/>
    <w:rsid w:val="00E04162"/>
    <w:rsid w:val="00E05391"/>
    <w:rsid w:val="00E0567A"/>
    <w:rsid w:val="00E102FA"/>
    <w:rsid w:val="00E103CD"/>
    <w:rsid w:val="00E11028"/>
    <w:rsid w:val="00E12488"/>
    <w:rsid w:val="00E1645D"/>
    <w:rsid w:val="00E166EF"/>
    <w:rsid w:val="00E16988"/>
    <w:rsid w:val="00E17292"/>
    <w:rsid w:val="00E20FC0"/>
    <w:rsid w:val="00E21D4F"/>
    <w:rsid w:val="00E22594"/>
    <w:rsid w:val="00E23427"/>
    <w:rsid w:val="00E25AC3"/>
    <w:rsid w:val="00E25B0F"/>
    <w:rsid w:val="00E31320"/>
    <w:rsid w:val="00E31F73"/>
    <w:rsid w:val="00E350AD"/>
    <w:rsid w:val="00E405C6"/>
    <w:rsid w:val="00E419E3"/>
    <w:rsid w:val="00E41D2B"/>
    <w:rsid w:val="00E449B6"/>
    <w:rsid w:val="00E4612C"/>
    <w:rsid w:val="00E4626D"/>
    <w:rsid w:val="00E46E07"/>
    <w:rsid w:val="00E47497"/>
    <w:rsid w:val="00E53A9E"/>
    <w:rsid w:val="00E53DEF"/>
    <w:rsid w:val="00E53F8F"/>
    <w:rsid w:val="00E57163"/>
    <w:rsid w:val="00E6200E"/>
    <w:rsid w:val="00E62A2C"/>
    <w:rsid w:val="00E67EE3"/>
    <w:rsid w:val="00E705FA"/>
    <w:rsid w:val="00E707A6"/>
    <w:rsid w:val="00E71193"/>
    <w:rsid w:val="00E72C52"/>
    <w:rsid w:val="00E75227"/>
    <w:rsid w:val="00E763B7"/>
    <w:rsid w:val="00E80301"/>
    <w:rsid w:val="00E80A87"/>
    <w:rsid w:val="00E81F65"/>
    <w:rsid w:val="00E821C8"/>
    <w:rsid w:val="00E83322"/>
    <w:rsid w:val="00E86378"/>
    <w:rsid w:val="00E915BB"/>
    <w:rsid w:val="00E91CA1"/>
    <w:rsid w:val="00E931DC"/>
    <w:rsid w:val="00E93A81"/>
    <w:rsid w:val="00E94582"/>
    <w:rsid w:val="00E94B15"/>
    <w:rsid w:val="00E96166"/>
    <w:rsid w:val="00EA008A"/>
    <w:rsid w:val="00EA089C"/>
    <w:rsid w:val="00EA381B"/>
    <w:rsid w:val="00EA62A0"/>
    <w:rsid w:val="00EA640E"/>
    <w:rsid w:val="00EA68B2"/>
    <w:rsid w:val="00EA7351"/>
    <w:rsid w:val="00EB371B"/>
    <w:rsid w:val="00EB5A4B"/>
    <w:rsid w:val="00EB7100"/>
    <w:rsid w:val="00EC12A1"/>
    <w:rsid w:val="00EC1E59"/>
    <w:rsid w:val="00EC244B"/>
    <w:rsid w:val="00EC25AF"/>
    <w:rsid w:val="00EC31A0"/>
    <w:rsid w:val="00EC370E"/>
    <w:rsid w:val="00EC51C2"/>
    <w:rsid w:val="00ED11BD"/>
    <w:rsid w:val="00ED2533"/>
    <w:rsid w:val="00ED306E"/>
    <w:rsid w:val="00ED38E0"/>
    <w:rsid w:val="00ED62D9"/>
    <w:rsid w:val="00ED7355"/>
    <w:rsid w:val="00EE270C"/>
    <w:rsid w:val="00EE2BAD"/>
    <w:rsid w:val="00EE3F5A"/>
    <w:rsid w:val="00EE5C6D"/>
    <w:rsid w:val="00EE70F2"/>
    <w:rsid w:val="00EE7B90"/>
    <w:rsid w:val="00EF1661"/>
    <w:rsid w:val="00EF1D4E"/>
    <w:rsid w:val="00EF1E0F"/>
    <w:rsid w:val="00EF2FAE"/>
    <w:rsid w:val="00EF328B"/>
    <w:rsid w:val="00F010E1"/>
    <w:rsid w:val="00F026EC"/>
    <w:rsid w:val="00F02DF4"/>
    <w:rsid w:val="00F05ABE"/>
    <w:rsid w:val="00F05CD2"/>
    <w:rsid w:val="00F05E21"/>
    <w:rsid w:val="00F05EFC"/>
    <w:rsid w:val="00F06E7A"/>
    <w:rsid w:val="00F07216"/>
    <w:rsid w:val="00F10EFA"/>
    <w:rsid w:val="00F11250"/>
    <w:rsid w:val="00F11AF3"/>
    <w:rsid w:val="00F15D5B"/>
    <w:rsid w:val="00F16CF3"/>
    <w:rsid w:val="00F22162"/>
    <w:rsid w:val="00F25F5B"/>
    <w:rsid w:val="00F27069"/>
    <w:rsid w:val="00F27204"/>
    <w:rsid w:val="00F27466"/>
    <w:rsid w:val="00F27E92"/>
    <w:rsid w:val="00F3531E"/>
    <w:rsid w:val="00F35DA1"/>
    <w:rsid w:val="00F40BF3"/>
    <w:rsid w:val="00F41AFA"/>
    <w:rsid w:val="00F41D25"/>
    <w:rsid w:val="00F44790"/>
    <w:rsid w:val="00F44E4F"/>
    <w:rsid w:val="00F453FE"/>
    <w:rsid w:val="00F46312"/>
    <w:rsid w:val="00F47529"/>
    <w:rsid w:val="00F52B2D"/>
    <w:rsid w:val="00F53B72"/>
    <w:rsid w:val="00F54984"/>
    <w:rsid w:val="00F54EDE"/>
    <w:rsid w:val="00F55322"/>
    <w:rsid w:val="00F55FE5"/>
    <w:rsid w:val="00F572EB"/>
    <w:rsid w:val="00F57E4A"/>
    <w:rsid w:val="00F6005D"/>
    <w:rsid w:val="00F607E4"/>
    <w:rsid w:val="00F62D40"/>
    <w:rsid w:val="00F63204"/>
    <w:rsid w:val="00F636CD"/>
    <w:rsid w:val="00F638C2"/>
    <w:rsid w:val="00F65E7E"/>
    <w:rsid w:val="00F6644B"/>
    <w:rsid w:val="00F67135"/>
    <w:rsid w:val="00F67F10"/>
    <w:rsid w:val="00F700BF"/>
    <w:rsid w:val="00F71DC4"/>
    <w:rsid w:val="00F727E4"/>
    <w:rsid w:val="00F72E8B"/>
    <w:rsid w:val="00F73467"/>
    <w:rsid w:val="00F73730"/>
    <w:rsid w:val="00F73F49"/>
    <w:rsid w:val="00F75805"/>
    <w:rsid w:val="00F75B28"/>
    <w:rsid w:val="00F76A64"/>
    <w:rsid w:val="00F7716E"/>
    <w:rsid w:val="00F807B9"/>
    <w:rsid w:val="00F81927"/>
    <w:rsid w:val="00F85561"/>
    <w:rsid w:val="00F87644"/>
    <w:rsid w:val="00F9397C"/>
    <w:rsid w:val="00F943A7"/>
    <w:rsid w:val="00FA0000"/>
    <w:rsid w:val="00FA1D18"/>
    <w:rsid w:val="00FA25F5"/>
    <w:rsid w:val="00FA3C32"/>
    <w:rsid w:val="00FA60E7"/>
    <w:rsid w:val="00FA7002"/>
    <w:rsid w:val="00FA7D22"/>
    <w:rsid w:val="00FB043E"/>
    <w:rsid w:val="00FB0534"/>
    <w:rsid w:val="00FB0E9E"/>
    <w:rsid w:val="00FB2300"/>
    <w:rsid w:val="00FB2CA6"/>
    <w:rsid w:val="00FB2E4E"/>
    <w:rsid w:val="00FB3A61"/>
    <w:rsid w:val="00FB4112"/>
    <w:rsid w:val="00FB4ABB"/>
    <w:rsid w:val="00FB4AC5"/>
    <w:rsid w:val="00FB54B6"/>
    <w:rsid w:val="00FC0C9D"/>
    <w:rsid w:val="00FC126C"/>
    <w:rsid w:val="00FC1FF8"/>
    <w:rsid w:val="00FC345E"/>
    <w:rsid w:val="00FD147F"/>
    <w:rsid w:val="00FD21BA"/>
    <w:rsid w:val="00FD4817"/>
    <w:rsid w:val="00FD4A76"/>
    <w:rsid w:val="00FD6D69"/>
    <w:rsid w:val="00FD7ACB"/>
    <w:rsid w:val="00FD7C58"/>
    <w:rsid w:val="00FD7FBC"/>
    <w:rsid w:val="00FE315E"/>
    <w:rsid w:val="00FE4C84"/>
    <w:rsid w:val="00FE72BE"/>
    <w:rsid w:val="00FE7C64"/>
    <w:rsid w:val="00FE7CD8"/>
    <w:rsid w:val="00FF2EE1"/>
    <w:rsid w:val="00FF3932"/>
    <w:rsid w:val="00FF3E85"/>
    <w:rsid w:val="01A0D930"/>
    <w:rsid w:val="035277EF"/>
    <w:rsid w:val="0509437E"/>
    <w:rsid w:val="060FD213"/>
    <w:rsid w:val="06448A4A"/>
    <w:rsid w:val="0957EE24"/>
    <w:rsid w:val="0A0D0956"/>
    <w:rsid w:val="0B9A2E96"/>
    <w:rsid w:val="0FA7A491"/>
    <w:rsid w:val="104E1E68"/>
    <w:rsid w:val="105E5D20"/>
    <w:rsid w:val="106617D5"/>
    <w:rsid w:val="117E534C"/>
    <w:rsid w:val="138CE267"/>
    <w:rsid w:val="145B9463"/>
    <w:rsid w:val="14738DD0"/>
    <w:rsid w:val="14BD174B"/>
    <w:rsid w:val="16A72CE7"/>
    <w:rsid w:val="19FAC22A"/>
    <w:rsid w:val="1A2F7A61"/>
    <w:rsid w:val="1A8921E2"/>
    <w:rsid w:val="1A942572"/>
    <w:rsid w:val="1D3B7D0A"/>
    <w:rsid w:val="1EC6AB69"/>
    <w:rsid w:val="21A3EC80"/>
    <w:rsid w:val="24243D3B"/>
    <w:rsid w:val="26681B0A"/>
    <w:rsid w:val="2778501B"/>
    <w:rsid w:val="2AAEDBC8"/>
    <w:rsid w:val="2B23C591"/>
    <w:rsid w:val="2B40518A"/>
    <w:rsid w:val="2D403961"/>
    <w:rsid w:val="2DE3170B"/>
    <w:rsid w:val="30048014"/>
    <w:rsid w:val="30A6675F"/>
    <w:rsid w:val="33B07327"/>
    <w:rsid w:val="34AB5957"/>
    <w:rsid w:val="34D06953"/>
    <w:rsid w:val="357A0B53"/>
    <w:rsid w:val="35AA6178"/>
    <w:rsid w:val="35DB8E3B"/>
    <w:rsid w:val="35FFBE93"/>
    <w:rsid w:val="37ADAA6A"/>
    <w:rsid w:val="380F2D52"/>
    <w:rsid w:val="39D5FB40"/>
    <w:rsid w:val="3B013FAD"/>
    <w:rsid w:val="3D9B0C29"/>
    <w:rsid w:val="3E683BD1"/>
    <w:rsid w:val="3E74C308"/>
    <w:rsid w:val="3F0EB5A8"/>
    <w:rsid w:val="40F8CB44"/>
    <w:rsid w:val="414A0F74"/>
    <w:rsid w:val="43342510"/>
    <w:rsid w:val="460E3DFE"/>
    <w:rsid w:val="49A9F259"/>
    <w:rsid w:val="4B83C93D"/>
    <w:rsid w:val="4CE8B658"/>
    <w:rsid w:val="4DBF2309"/>
    <w:rsid w:val="4E926791"/>
    <w:rsid w:val="5118E600"/>
    <w:rsid w:val="5528B24A"/>
    <w:rsid w:val="56F24A76"/>
    <w:rsid w:val="57FD6F5E"/>
    <w:rsid w:val="580DAE16"/>
    <w:rsid w:val="5D2320D0"/>
    <w:rsid w:val="5E5355B4"/>
    <w:rsid w:val="5E5AD4C1"/>
    <w:rsid w:val="5EA00758"/>
    <w:rsid w:val="609EEE38"/>
    <w:rsid w:val="618D8727"/>
    <w:rsid w:val="62F27442"/>
    <w:rsid w:val="636BF097"/>
    <w:rsid w:val="63F95DC3"/>
    <w:rsid w:val="64228489"/>
    <w:rsid w:val="649C257B"/>
    <w:rsid w:val="64DD5F0E"/>
    <w:rsid w:val="65B24717"/>
    <w:rsid w:val="66C99E6F"/>
    <w:rsid w:val="6848188E"/>
    <w:rsid w:val="6B3A2AE9"/>
    <w:rsid w:val="6B9747EC"/>
    <w:rsid w:val="6BABEC89"/>
    <w:rsid w:val="6ED5DF44"/>
    <w:rsid w:val="70061428"/>
    <w:rsid w:val="703ACC5F"/>
    <w:rsid w:val="716B0143"/>
    <w:rsid w:val="7647293A"/>
    <w:rsid w:val="767BE171"/>
    <w:rsid w:val="76DD6459"/>
    <w:rsid w:val="79165F48"/>
    <w:rsid w:val="79C95949"/>
    <w:rsid w:val="7A44607D"/>
    <w:rsid w:val="7BA94D98"/>
    <w:rsid w:val="7E51D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EA0626"/>
  <w15:chartTrackingRefBased/>
  <w15:docId w15:val="{33E5D6EA-9B08-45C3-933B-66778A10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5ABE"/>
  </w:style>
  <w:style w:type="paragraph" w:styleId="Nadpis1">
    <w:name w:val="heading 1"/>
    <w:basedOn w:val="Normln"/>
    <w:link w:val="Nadpis1Char"/>
    <w:uiPriority w:val="9"/>
    <w:qFormat/>
    <w:rsid w:val="008A7915"/>
    <w:pPr>
      <w:outlineLvl w:val="0"/>
    </w:pPr>
    <w:rPr>
      <w:rFonts w:ascii="Stag Semibold" w:hAnsi="Stag Semibold" w:cs="Arial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A2B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60E28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2B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9091A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A7915"/>
    <w:pPr>
      <w:tabs>
        <w:tab w:val="center" w:pos="4513"/>
        <w:tab w:val="right" w:pos="9026"/>
      </w:tabs>
      <w:spacing w:after="0" w:line="240" w:lineRule="auto"/>
    </w:pPr>
    <w:rPr>
      <w:rFonts w:ascii="Stag Semibold" w:hAnsi="Stag Semibold"/>
      <w:sz w:val="32"/>
      <w:szCs w:val="32"/>
    </w:rPr>
  </w:style>
  <w:style w:type="character" w:customStyle="1" w:styleId="ZhlavChar">
    <w:name w:val="Záhlaví Char"/>
    <w:basedOn w:val="Standardnpsmoodstavce"/>
    <w:link w:val="Zhlav"/>
    <w:uiPriority w:val="99"/>
    <w:rsid w:val="008A7915"/>
    <w:rPr>
      <w:rFonts w:ascii="Stag Semibold" w:hAnsi="Stag Semibold"/>
      <w:sz w:val="32"/>
      <w:szCs w:val="32"/>
    </w:rPr>
  </w:style>
  <w:style w:type="paragraph" w:styleId="Zpat">
    <w:name w:val="footer"/>
    <w:basedOn w:val="Normln"/>
    <w:link w:val="ZpatChar"/>
    <w:uiPriority w:val="99"/>
    <w:unhideWhenUsed/>
    <w:rsid w:val="00242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2852"/>
  </w:style>
  <w:style w:type="character" w:styleId="Hypertextovodkaz">
    <w:name w:val="Hyperlink"/>
    <w:uiPriority w:val="99"/>
    <w:unhideWhenUsed/>
    <w:rsid w:val="00326C05"/>
    <w:rPr>
      <w:color w:val="ED1A3B" w:themeColor="text2"/>
      <w:u w:val="single"/>
    </w:rPr>
  </w:style>
  <w:style w:type="paragraph" w:customStyle="1" w:styleId="paragraph">
    <w:name w:val="paragraph"/>
    <w:basedOn w:val="Normln"/>
    <w:rsid w:val="00242852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sz w:val="24"/>
      <w:szCs w:val="24"/>
      <w:lang w:val="sk-SK" w:eastAsia="sk-SK"/>
    </w:rPr>
  </w:style>
  <w:style w:type="character" w:customStyle="1" w:styleId="normaltextrun">
    <w:name w:val="normaltextrun"/>
    <w:basedOn w:val="Standardnpsmoodstavce"/>
    <w:rsid w:val="00242852"/>
  </w:style>
  <w:style w:type="paragraph" w:styleId="Normlnweb">
    <w:name w:val="Normal (Web)"/>
    <w:basedOn w:val="Normln"/>
    <w:uiPriority w:val="99"/>
    <w:semiHidden/>
    <w:unhideWhenUsed/>
    <w:rsid w:val="00CB0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B09B3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8A7915"/>
    <w:rPr>
      <w:rFonts w:ascii="Stag Semibold" w:hAnsi="Stag Semibold" w:cs="Arial"/>
      <w:sz w:val="32"/>
      <w:szCs w:val="32"/>
    </w:rPr>
  </w:style>
  <w:style w:type="character" w:styleId="Nevyeenzmnka">
    <w:name w:val="Unresolved Mention"/>
    <w:basedOn w:val="Standardnpsmoodstavce"/>
    <w:uiPriority w:val="99"/>
    <w:semiHidden/>
    <w:unhideWhenUsed/>
    <w:rsid w:val="00C47EB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C40BA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A7185B"/>
    <w:rPr>
      <w:color w:val="7B8EB8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0A2B15"/>
    <w:rPr>
      <w:rFonts w:asciiTheme="majorHAnsi" w:eastAsiaTheme="majorEastAsia" w:hAnsiTheme="majorHAnsi" w:cstheme="majorBidi"/>
      <w:color w:val="B60E28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7C60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604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604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60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604A"/>
    <w:rPr>
      <w:b/>
      <w:bCs/>
      <w:sz w:val="20"/>
      <w:szCs w:val="20"/>
    </w:rPr>
  </w:style>
  <w:style w:type="character" w:customStyle="1" w:styleId="xt0psk2">
    <w:name w:val="xt0psk2"/>
    <w:basedOn w:val="Standardnpsmoodstavce"/>
    <w:rsid w:val="00A56C8A"/>
  </w:style>
  <w:style w:type="character" w:customStyle="1" w:styleId="Nadpis3Char">
    <w:name w:val="Nadpis 3 Char"/>
    <w:basedOn w:val="Standardnpsmoodstavce"/>
    <w:link w:val="Nadpis3"/>
    <w:uiPriority w:val="9"/>
    <w:semiHidden/>
    <w:rsid w:val="00D72B38"/>
    <w:rPr>
      <w:rFonts w:asciiTheme="majorHAnsi" w:eastAsiaTheme="majorEastAsia" w:hAnsiTheme="majorHAnsi" w:cstheme="majorBidi"/>
      <w:color w:val="79091A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52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462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6966108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6521420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056938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3443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97074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5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2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484248">
                          <w:marLeft w:val="1320"/>
                          <w:marRight w:val="0"/>
                          <w:marTop w:val="0"/>
                          <w:marBottom w:val="0"/>
                          <w:divBdr>
                            <w:top w:val="single" w:sz="24" w:space="0" w:color="CD283C"/>
                            <w:left w:val="single" w:sz="24" w:space="0" w:color="CD283C"/>
                            <w:bottom w:val="single" w:sz="24" w:space="0" w:color="CD283C"/>
                            <w:right w:val="single" w:sz="24" w:space="0" w:color="CD283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15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4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2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10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8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1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96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5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5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6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91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625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4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4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570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3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8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0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1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bsmartpay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bsmartpay.cz/c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dpora@kbsmartpay.cz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veronika.hasova@crestcom.cz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worldline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%20Kopeck&#225;\OneDrive%20-%20Crest%20Communications,%20a.s\Dokumenty\Na%20teamsy\KB%20SmartPay\loga\&#352;ablona_TZ.dotx" TargetMode="External"/></Relationships>
</file>

<file path=word/theme/theme1.xml><?xml version="1.0" encoding="utf-8"?>
<a:theme xmlns:a="http://schemas.openxmlformats.org/drawingml/2006/main" name="Motiv Office">
  <a:themeElements>
    <a:clrScheme name="Vlastní 1">
      <a:dk1>
        <a:sysClr val="windowText" lastClr="000000"/>
      </a:dk1>
      <a:lt1>
        <a:sysClr val="window" lastClr="FFFFFF"/>
      </a:lt1>
      <a:dk2>
        <a:srgbClr val="ED1A3B"/>
      </a:dk2>
      <a:lt2>
        <a:srgbClr val="808080"/>
      </a:lt2>
      <a:accent1>
        <a:srgbClr val="ED1A3B"/>
      </a:accent1>
      <a:accent2>
        <a:srgbClr val="808080"/>
      </a:accent2>
      <a:accent3>
        <a:srgbClr val="80716A"/>
      </a:accent3>
      <a:accent4>
        <a:srgbClr val="94147C"/>
      </a:accent4>
      <a:accent5>
        <a:srgbClr val="5D5AD2"/>
      </a:accent5>
      <a:accent6>
        <a:srgbClr val="6F6C7D"/>
      </a:accent6>
      <a:hlink>
        <a:srgbClr val="6187E3"/>
      </a:hlink>
      <a:folHlink>
        <a:srgbClr val="7B8EB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b8775cd-cb9a-4824-a228-d043804fb9c1">
      <UserInfo>
        <DisplayName>Dvořáček, Tomáš</DisplayName>
        <AccountId>14</AccountId>
        <AccountType/>
      </UserInfo>
      <UserInfo>
        <DisplayName>Palatová, Jitka</DisplayName>
        <AccountId>224</AccountId>
        <AccountType/>
      </UserInfo>
      <UserInfo>
        <DisplayName>Linhartová, Martina</DisplayName>
        <AccountId>17</AccountId>
        <AccountType/>
      </UserInfo>
    </SharedWithUsers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  <Obr_x00e1_zek xmlns="65777e4e-9c65-48da-b9e4-8e2a74f419c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9" ma:contentTypeDescription="Vytvoří nový dokument" ma:contentTypeScope="" ma:versionID="1be463d6299491a138b6f9b31899bbf0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d276a5fba64b1a9ffca0e011b97e5fd3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ADB9DF-249B-437F-8018-D4B6D0C8B2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EE2BBA-E78C-477C-8944-8B955458D3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9D527D-B895-479B-867D-E9BFAD504736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4.xml><?xml version="1.0" encoding="utf-8"?>
<ds:datastoreItem xmlns:ds="http://schemas.openxmlformats.org/officeDocument/2006/customXml" ds:itemID="{300E7391-AD70-4145-99DC-B81ADC238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Šablona_TZ.dotx</Template>
  <TotalTime>4</TotalTime>
  <Pages>1</Pages>
  <Words>380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Links>
    <vt:vector size="12" baseType="variant">
      <vt:variant>
        <vt:i4>4718608</vt:i4>
      </vt:variant>
      <vt:variant>
        <vt:i4>3</vt:i4>
      </vt:variant>
      <vt:variant>
        <vt:i4>0</vt:i4>
      </vt:variant>
      <vt:variant>
        <vt:i4>5</vt:i4>
      </vt:variant>
      <vt:variant>
        <vt:lpwstr>http://www.worldline.com/</vt:lpwstr>
      </vt:variant>
      <vt:variant>
        <vt:lpwstr/>
      </vt:variant>
      <vt:variant>
        <vt:i4>1245255</vt:i4>
      </vt:variant>
      <vt:variant>
        <vt:i4>0</vt:i4>
      </vt:variant>
      <vt:variant>
        <vt:i4>0</vt:i4>
      </vt:variant>
      <vt:variant>
        <vt:i4>5</vt:i4>
      </vt:variant>
      <vt:variant>
        <vt:lpwstr>http://www.kbsmartpay.cz/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Kopecká</dc:creator>
  <cp:keywords/>
  <dc:description/>
  <cp:lastModifiedBy>Jakub Knapp</cp:lastModifiedBy>
  <cp:revision>8</cp:revision>
  <dcterms:created xsi:type="dcterms:W3CDTF">2024-09-19T11:53:00Z</dcterms:created>
  <dcterms:modified xsi:type="dcterms:W3CDTF">2024-09-23T11:36:00Z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ediaServiceImageTags">
    <vt:lpwstr/>
  </property>
</Properties>
</file>