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43A2CCDE" w14:textId="194DCA74" w:rsidR="00AB32C5" w:rsidRDefault="00860B2F" w:rsidP="00860B2F">
      <w:pPr>
        <w:pStyle w:val="Nadpis1"/>
        <w:jc w:val="both"/>
        <w:rPr>
          <w:rFonts w:ascii="Calibri" w:hAnsi="Calibri" w:cs="Calibri"/>
        </w:rPr>
      </w:pPr>
      <w:r w:rsidRPr="00860B2F">
        <w:rPr>
          <w:b/>
          <w:bCs/>
        </w:rPr>
        <w:t xml:space="preserve">KB SmartPay </w:t>
      </w:r>
      <w:r w:rsidR="006B3151">
        <w:rPr>
          <w:b/>
          <w:bCs/>
        </w:rPr>
        <w:t>získala ocenění za</w:t>
      </w:r>
      <w:r w:rsidR="00875E33">
        <w:rPr>
          <w:b/>
          <w:bCs/>
        </w:rPr>
        <w:t xml:space="preserve"> </w:t>
      </w:r>
      <w:r w:rsidR="00741AE3" w:rsidRPr="00741AE3">
        <w:rPr>
          <w:b/>
          <w:bCs/>
        </w:rPr>
        <w:t>digitalizaci</w:t>
      </w:r>
      <w:r w:rsidR="00D42EE9">
        <w:rPr>
          <w:b/>
          <w:bCs/>
        </w:rPr>
        <w:t xml:space="preserve"> </w:t>
      </w:r>
      <w:r w:rsidR="00D42EE9" w:rsidRPr="00D42EE9">
        <w:rPr>
          <w:b/>
          <w:bCs/>
        </w:rPr>
        <w:t>smlouvy o platebním terminálu v mobilním telefonu</w:t>
      </w:r>
    </w:p>
    <w:p w14:paraId="392B2C03" w14:textId="40A0D20D" w:rsidR="00C85F6A" w:rsidRDefault="00875F6C" w:rsidP="006D3757">
      <w:pPr>
        <w:jc w:val="both"/>
        <w:rPr>
          <w:b/>
          <w:bCs/>
        </w:rPr>
      </w:pPr>
      <w:r w:rsidRPr="00875F6C">
        <w:rPr>
          <w:b/>
          <w:bCs/>
        </w:rPr>
        <w:t xml:space="preserve">Praha </w:t>
      </w:r>
      <w:r w:rsidR="000236A2">
        <w:rPr>
          <w:b/>
          <w:bCs/>
        </w:rPr>
        <w:t>4</w:t>
      </w:r>
      <w:r w:rsidRPr="00875F6C">
        <w:rPr>
          <w:b/>
          <w:bCs/>
        </w:rPr>
        <w:t xml:space="preserve">. </w:t>
      </w:r>
      <w:r w:rsidR="000236A2">
        <w:rPr>
          <w:b/>
          <w:bCs/>
        </w:rPr>
        <w:t>března</w:t>
      </w:r>
      <w:r>
        <w:rPr>
          <w:b/>
          <w:bCs/>
        </w:rPr>
        <w:t xml:space="preserve"> </w:t>
      </w:r>
      <w:r w:rsidRPr="00875F6C">
        <w:rPr>
          <w:b/>
          <w:bCs/>
        </w:rPr>
        <w:t>202</w:t>
      </w:r>
      <w:r w:rsidR="00C95C71">
        <w:rPr>
          <w:b/>
          <w:bCs/>
        </w:rPr>
        <w:t>5</w:t>
      </w:r>
      <w:r>
        <w:rPr>
          <w:b/>
          <w:bCs/>
        </w:rPr>
        <w:t xml:space="preserve"> –</w:t>
      </w:r>
      <w:r w:rsidR="00746BE9">
        <w:rPr>
          <w:b/>
          <w:bCs/>
        </w:rPr>
        <w:t xml:space="preserve"> KB SmartPay byla oceněna za svůj unikátní proces </w:t>
      </w:r>
      <w:r w:rsidR="00F1330D">
        <w:rPr>
          <w:b/>
          <w:bCs/>
        </w:rPr>
        <w:t>náboru</w:t>
      </w:r>
      <w:r w:rsidR="00746BE9">
        <w:rPr>
          <w:b/>
          <w:bCs/>
        </w:rPr>
        <w:t xml:space="preserve"> nových klientů. Obchodníci mohou začít přijímat bezhotovostní platby telefonem</w:t>
      </w:r>
      <w:r w:rsidR="001926CF">
        <w:rPr>
          <w:b/>
          <w:bCs/>
        </w:rPr>
        <w:t xml:space="preserve"> bez nutnosti navštívit pobočku </w:t>
      </w:r>
      <w:r w:rsidR="00746BE9">
        <w:rPr>
          <w:b/>
          <w:bCs/>
        </w:rPr>
        <w:t>– celý proces lze vyřídit online.</w:t>
      </w:r>
    </w:p>
    <w:p w14:paraId="371CBC46" w14:textId="7C3D2443" w:rsidR="004A6C4D" w:rsidRDefault="00746BE9" w:rsidP="004C6EE5">
      <w:pPr>
        <w:jc w:val="both"/>
      </w:pPr>
      <w:r>
        <w:t xml:space="preserve">Generální ředitelka </w:t>
      </w:r>
      <w:hyperlink r:id="rId11" w:history="1">
        <w:r w:rsidRPr="003D6688">
          <w:rPr>
            <w:rStyle w:val="Hypertextovodkaz"/>
          </w:rPr>
          <w:t>KB SmartPay</w:t>
        </w:r>
      </w:hyperlink>
      <w:r>
        <w:t xml:space="preserve"> Jitka Palatová převzala ocenění </w:t>
      </w:r>
      <w:r w:rsidR="003510EF">
        <w:t>„</w:t>
      </w:r>
      <w:r w:rsidRPr="00746BE9">
        <w:t>Unique Acquiring Project Award</w:t>
      </w:r>
      <w:r w:rsidR="003510EF">
        <w:t>“</w:t>
      </w:r>
      <w:r w:rsidR="00213E04">
        <w:t xml:space="preserve"> za digitalizaci on-boardingu nových klientů</w:t>
      </w:r>
      <w:r w:rsidR="007A4A2A">
        <w:t xml:space="preserve"> do aplikace PayPhone, </w:t>
      </w:r>
      <w:r w:rsidR="007A4A2A" w:rsidRPr="00BD642B">
        <w:t xml:space="preserve">která </w:t>
      </w:r>
      <w:r w:rsidR="007A4A2A" w:rsidRPr="004567B5">
        <w:t>promění mobilní telefon v</w:t>
      </w:r>
      <w:r w:rsidR="007A4A2A">
        <w:t> </w:t>
      </w:r>
      <w:r w:rsidR="007A4A2A" w:rsidRPr="004567B5">
        <w:t>platební terminál</w:t>
      </w:r>
      <w:r w:rsidR="00213E04">
        <w:t>. Předání proběhlo v rámci cen</w:t>
      </w:r>
      <w:r>
        <w:t xml:space="preserve"> MasterCard Awards</w:t>
      </w:r>
      <w:r w:rsidR="00C04A5D">
        <w:t xml:space="preserve">, které jsou </w:t>
      </w:r>
      <w:r w:rsidR="003D6688">
        <w:t xml:space="preserve">udělovány </w:t>
      </w:r>
      <w:r w:rsidR="00A90D11">
        <w:t xml:space="preserve">finančním institucím </w:t>
      </w:r>
      <w:r w:rsidR="001708A7">
        <w:t xml:space="preserve">za </w:t>
      </w:r>
      <w:r w:rsidR="001708A7" w:rsidRPr="001708A7">
        <w:t>mimořádné projekty v oblasti plateb, digitalizace a udržitelnosti</w:t>
      </w:r>
      <w:r w:rsidR="001708A7">
        <w:t>.</w:t>
      </w:r>
    </w:p>
    <w:p w14:paraId="6B7A5C94" w14:textId="5FF64062" w:rsidR="00AF7159" w:rsidRDefault="00AF7159" w:rsidP="004C6EE5">
      <w:pPr>
        <w:jc w:val="both"/>
      </w:pPr>
      <w:r w:rsidRPr="00AF7159">
        <w:rPr>
          <w:i/>
          <w:iCs/>
        </w:rPr>
        <w:t>„Naši noví obchodníci už nemusí řešit papírování a mohou se ke KB SmartPay připojit rychle, snadno a online. A přesně o to nám jde, zjednodušovat život malým a středním podnikům, aby se mohly soustředit na svůj byznys</w:t>
      </w:r>
      <w:r>
        <w:rPr>
          <w:i/>
          <w:iCs/>
        </w:rPr>
        <w:t>,</w:t>
      </w:r>
      <w:r w:rsidRPr="00AF7159">
        <w:rPr>
          <w:i/>
          <w:iCs/>
        </w:rPr>
        <w:t>“</w:t>
      </w:r>
      <w:r>
        <w:t xml:space="preserve"> komentuje ocenění Jitka Palatová.</w:t>
      </w:r>
    </w:p>
    <w:p w14:paraId="6CF86A12" w14:textId="50312673" w:rsidR="003510EF" w:rsidRPr="00AF7159" w:rsidRDefault="00BD642B" w:rsidP="004C6EE5">
      <w:pPr>
        <w:jc w:val="both"/>
      </w:pPr>
      <w:r w:rsidRPr="00BD642B">
        <w:t xml:space="preserve">Aplikace PayPhone od KB SmartPay, která </w:t>
      </w:r>
      <w:r w:rsidR="00CC0AD0" w:rsidRPr="00CC0AD0">
        <w:t>umožňuje přijímat bezkontaktní platby s pomocí chytrého telefonu</w:t>
      </w:r>
      <w:r w:rsidRPr="00BD642B">
        <w:t>,</w:t>
      </w:r>
      <w:r>
        <w:t xml:space="preserve"> je k dispozici pro </w:t>
      </w:r>
      <w:r w:rsidR="002705B5">
        <w:t xml:space="preserve">platformy </w:t>
      </w:r>
      <w:hyperlink r:id="rId12" w:history="1">
        <w:r w:rsidRPr="00BD642B">
          <w:rPr>
            <w:rStyle w:val="Hypertextovodkaz"/>
          </w:rPr>
          <w:t>Android</w:t>
        </w:r>
      </w:hyperlink>
      <w:r>
        <w:t xml:space="preserve"> </w:t>
      </w:r>
      <w:r w:rsidR="005626D2">
        <w:t>a</w:t>
      </w:r>
      <w:r>
        <w:t xml:space="preserve"> </w:t>
      </w:r>
      <w:hyperlink r:id="rId13" w:history="1">
        <w:r w:rsidRPr="00BD642B">
          <w:rPr>
            <w:rStyle w:val="Hypertextovodkaz"/>
          </w:rPr>
          <w:t>iOS</w:t>
        </w:r>
      </w:hyperlink>
      <w:r>
        <w:t xml:space="preserve">. </w:t>
      </w:r>
      <w:r w:rsidR="00C22590">
        <w:t xml:space="preserve">KB SmartPay jako jediná v Česku nabízí </w:t>
      </w:r>
      <w:r w:rsidR="007C793B">
        <w:t xml:space="preserve">terminál </w:t>
      </w:r>
      <w:r w:rsidR="00B20C4C" w:rsidRPr="00BD642B">
        <w:t>na 12 měsíců zdarma</w:t>
      </w:r>
      <w:r w:rsidR="003939AD">
        <w:t xml:space="preserve"> – aplikaci PayPhone</w:t>
      </w:r>
      <w:r w:rsidR="006447FB">
        <w:t>,</w:t>
      </w:r>
      <w:r w:rsidR="003939AD">
        <w:t xml:space="preserve"> </w:t>
      </w:r>
      <w:r w:rsidR="0064203C">
        <w:t>nebo</w:t>
      </w:r>
      <w:r w:rsidR="00B20C4C">
        <w:t xml:space="preserve"> </w:t>
      </w:r>
      <w:r w:rsidR="003939AD">
        <w:t>k</w:t>
      </w:r>
      <w:r w:rsidR="007C793B">
        <w:t>lasický terminál</w:t>
      </w:r>
      <w:r w:rsidR="0020622C">
        <w:t xml:space="preserve"> </w:t>
      </w:r>
      <w:r w:rsidR="00FD5137">
        <w:t>díky tomu</w:t>
      </w:r>
      <w:r w:rsidR="007C793B">
        <w:t xml:space="preserve"> m</w:t>
      </w:r>
      <w:r w:rsidR="00564AC4">
        <w:t>ůže</w:t>
      </w:r>
      <w:r w:rsidR="007C793B">
        <w:t xml:space="preserve"> v</w:t>
      </w:r>
      <w:r w:rsidR="00B20C4C">
        <w:t>yzkoušet</w:t>
      </w:r>
      <w:r w:rsidR="003E0463">
        <w:t xml:space="preserve"> </w:t>
      </w:r>
      <w:r w:rsidR="00564AC4">
        <w:t>každý obchodník</w:t>
      </w:r>
      <w:r w:rsidR="00B20C4C" w:rsidRPr="00BD642B">
        <w:t xml:space="preserve">, </w:t>
      </w:r>
      <w:r w:rsidR="00B20C4C">
        <w:t>kte</w:t>
      </w:r>
      <w:r w:rsidR="00564AC4">
        <w:t>rý</w:t>
      </w:r>
      <w:r w:rsidR="00B20C4C" w:rsidRPr="00BD642B">
        <w:t xml:space="preserve"> v posledním roce karty nepřijímal.</w:t>
      </w:r>
    </w:p>
    <w:p w14:paraId="0071AF38" w14:textId="32FFB6A2" w:rsidR="00EC1E4E" w:rsidRPr="00EC1E4E" w:rsidRDefault="00EC1E4E" w:rsidP="00EC1E4E">
      <w:pPr>
        <w:jc w:val="center"/>
        <w:rPr>
          <w:rStyle w:val="normaltextru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***</w:t>
      </w:r>
    </w:p>
    <w:p w14:paraId="0E696757" w14:textId="6AA6149D" w:rsidR="00242852" w:rsidRPr="007E26EA" w:rsidRDefault="00242852" w:rsidP="00165A01">
      <w:pPr>
        <w:jc w:val="both"/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059E11EB" w:rsidR="00C10B36" w:rsidRDefault="00242852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4" w:history="1">
        <w:r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>
        <w:rPr>
          <w:rStyle w:val="normaltextrun"/>
          <w:rFonts w:cs="Calibri"/>
          <w:sz w:val="18"/>
          <w:szCs w:val="18"/>
          <w:lang w:eastAsia="sk-SK"/>
        </w:rPr>
        <w:t>R</w:t>
      </w:r>
      <w:r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</w:t>
      </w:r>
      <w:r w:rsidR="00317EC0">
        <w:rPr>
          <w:rStyle w:val="normaltextrun"/>
          <w:rFonts w:cs="Calibri"/>
          <w:sz w:val="18"/>
          <w:szCs w:val="18"/>
          <w:lang w:eastAsia="sk-SK"/>
        </w:rPr>
        <w:t>3</w:t>
      </w:r>
      <w:r w:rsidRPr="005D1641">
        <w:rPr>
          <w:rStyle w:val="normaltextrun"/>
          <w:rFonts w:cs="Calibri"/>
          <w:sz w:val="18"/>
          <w:szCs w:val="18"/>
          <w:lang w:eastAsia="sk-SK"/>
        </w:rPr>
        <w:t>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5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3C91D86E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3A6048E1" w14:textId="00EAD0E3" w:rsidR="00165A01" w:rsidRPr="00165A01" w:rsidRDefault="00B92896" w:rsidP="00165A01">
      <w:pPr>
        <w:jc w:val="both"/>
        <w:rPr>
          <w:rFonts w:cs="Calibri"/>
          <w:sz w:val="18"/>
          <w:szCs w:val="18"/>
          <w:lang w:eastAsia="sk-SK"/>
        </w:rPr>
      </w:pPr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Společnost </w:t>
      </w:r>
      <w:hyperlink r:id="rId16" w:history="1">
        <w:r w:rsidRPr="00134DA5">
          <w:rPr>
            <w:rStyle w:val="Hypertextovodkaz"/>
            <w:rFonts w:cs="Calibri"/>
            <w:sz w:val="18"/>
            <w:szCs w:val="18"/>
            <w:lang w:eastAsia="sk-SK"/>
          </w:rPr>
          <w:t>Worldline</w:t>
        </w:r>
      </w:hyperlink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 pomáhá firmám všech </w:t>
      </w:r>
      <w:r>
        <w:rPr>
          <w:rStyle w:val="normaltextrun"/>
          <w:rFonts w:cs="Calibri"/>
          <w:sz w:val="18"/>
          <w:szCs w:val="18"/>
          <w:lang w:eastAsia="sk-SK"/>
        </w:rPr>
        <w:t>zaměření</w:t>
      </w:r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 a velikostí urychlit jejich cestu k růstu </w:t>
      </w:r>
      <w:r w:rsidR="00852B7D">
        <w:rPr>
          <w:rStyle w:val="normaltextrun"/>
          <w:rFonts w:cs="Calibri"/>
          <w:sz w:val="18"/>
          <w:szCs w:val="18"/>
          <w:lang w:eastAsia="sk-SK"/>
        </w:rPr>
        <w:t>–</w:t>
      </w:r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 rychle, jednoduše a bezpečně. Díky pokročilým platebním technologiím, místním odborným znalostem a řešením přizpůsobeným pro stovky trhů a odvětví podporuje společnost Worldline růst více než jednoho milionu podniků po celém světě. Společnost Worldline dosáhla v roce 2023 příjmů ve výši 4,6 miliardy eur.</w:t>
      </w:r>
    </w:p>
    <w:p w14:paraId="2E297CD1" w14:textId="77777777" w:rsidR="004C6EE5" w:rsidRDefault="004C6EE5" w:rsidP="008E536C">
      <w:pPr>
        <w:jc w:val="both"/>
        <w:rPr>
          <w:rFonts w:ascii="Calibri" w:hAnsi="Calibri" w:cs="Calibri"/>
          <w:b/>
          <w:bCs/>
        </w:rPr>
      </w:pPr>
    </w:p>
    <w:p w14:paraId="1C1AA41F" w14:textId="5896D9AC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5EE83B60" w:rsidR="007D2263" w:rsidRDefault="00F1319F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Jakub Knapp</w:t>
      </w:r>
    </w:p>
    <w:p w14:paraId="24A1DD8B" w14:textId="291844D9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</w:t>
      </w:r>
      <w:r w:rsidR="00F1319F">
        <w:rPr>
          <w:rFonts w:ascii="Calibri" w:hAnsi="Calibri" w:cs="Calibri"/>
        </w:rPr>
        <w:t> 046 947</w:t>
      </w:r>
    </w:p>
    <w:p w14:paraId="22785105" w14:textId="2660E7CD" w:rsidR="009E2F67" w:rsidRDefault="007D2263" w:rsidP="007D2263">
      <w:pPr>
        <w:spacing w:after="0"/>
        <w:jc w:val="both"/>
        <w:rPr>
          <w:rStyle w:val="Hypertextovodkaz"/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7" w:history="1">
        <w:r w:rsidR="00176396" w:rsidRPr="006A2ECC">
          <w:rPr>
            <w:rStyle w:val="Hypertextovodkaz"/>
            <w:rFonts w:ascii="Calibri" w:hAnsi="Calibri" w:cs="Calibri"/>
          </w:rPr>
          <w:t>jakub.knapp@crestcom.cz</w:t>
        </w:r>
      </w:hyperlink>
    </w:p>
    <w:p w14:paraId="6204B71D" w14:textId="3E9AFD6F" w:rsidR="007A1F72" w:rsidRDefault="007A1F72" w:rsidP="007D2263">
      <w:pPr>
        <w:spacing w:after="0"/>
        <w:jc w:val="both"/>
        <w:rPr>
          <w:rStyle w:val="Hypertextovodkaz"/>
          <w:rFonts w:ascii="Calibri" w:hAnsi="Calibri" w:cs="Calibri"/>
        </w:rPr>
      </w:pPr>
    </w:p>
    <w:p w14:paraId="7C40D7BE" w14:textId="613199C2" w:rsidR="007A1F72" w:rsidRPr="00163682" w:rsidRDefault="007A1F72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</w:p>
    <w:sectPr w:rsidR="007A1F72" w:rsidRPr="00163682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D7B8" w14:textId="77777777" w:rsidR="008074DC" w:rsidRDefault="008074DC" w:rsidP="00242852">
      <w:pPr>
        <w:spacing w:after="0" w:line="240" w:lineRule="auto"/>
      </w:pPr>
      <w:r>
        <w:separator/>
      </w:r>
    </w:p>
  </w:endnote>
  <w:endnote w:type="continuationSeparator" w:id="0">
    <w:p w14:paraId="53A06B4F" w14:textId="77777777" w:rsidR="008074DC" w:rsidRDefault="008074DC" w:rsidP="00242852">
      <w:pPr>
        <w:spacing w:after="0" w:line="240" w:lineRule="auto"/>
      </w:pPr>
      <w:r>
        <w:continuationSeparator/>
      </w:r>
    </w:p>
  </w:endnote>
  <w:endnote w:type="continuationNotice" w:id="1">
    <w:p w14:paraId="0C099D57" w14:textId="77777777" w:rsidR="008074DC" w:rsidRDefault="00807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981B" w14:textId="77777777" w:rsidR="008074DC" w:rsidRDefault="008074DC" w:rsidP="00242852">
      <w:pPr>
        <w:spacing w:after="0" w:line="240" w:lineRule="auto"/>
      </w:pPr>
      <w:r>
        <w:separator/>
      </w:r>
    </w:p>
  </w:footnote>
  <w:footnote w:type="continuationSeparator" w:id="0">
    <w:p w14:paraId="56D61AFA" w14:textId="77777777" w:rsidR="008074DC" w:rsidRDefault="008074DC" w:rsidP="00242852">
      <w:pPr>
        <w:spacing w:after="0" w:line="240" w:lineRule="auto"/>
      </w:pPr>
      <w:r>
        <w:continuationSeparator/>
      </w:r>
    </w:p>
  </w:footnote>
  <w:footnote w:type="continuationNotice" w:id="1">
    <w:p w14:paraId="1CA49C06" w14:textId="77777777" w:rsidR="008074DC" w:rsidRDefault="00807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41D81A52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2924634" cy="82548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634" cy="82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923DBE"/>
    <w:multiLevelType w:val="hybridMultilevel"/>
    <w:tmpl w:val="E996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0413">
    <w:abstractNumId w:val="0"/>
  </w:num>
  <w:num w:numId="2" w16cid:durableId="118636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1AB5"/>
    <w:rsid w:val="00003C71"/>
    <w:rsid w:val="000050C1"/>
    <w:rsid w:val="00006E01"/>
    <w:rsid w:val="0001151B"/>
    <w:rsid w:val="0001320E"/>
    <w:rsid w:val="00013512"/>
    <w:rsid w:val="00014A2A"/>
    <w:rsid w:val="000159DE"/>
    <w:rsid w:val="000161E6"/>
    <w:rsid w:val="000162E0"/>
    <w:rsid w:val="00020006"/>
    <w:rsid w:val="00020E45"/>
    <w:rsid w:val="000236A2"/>
    <w:rsid w:val="000238EF"/>
    <w:rsid w:val="000272BF"/>
    <w:rsid w:val="00031C78"/>
    <w:rsid w:val="000331FF"/>
    <w:rsid w:val="000338D6"/>
    <w:rsid w:val="00034825"/>
    <w:rsid w:val="00034860"/>
    <w:rsid w:val="000363E7"/>
    <w:rsid w:val="00036BD7"/>
    <w:rsid w:val="00037462"/>
    <w:rsid w:val="00041C36"/>
    <w:rsid w:val="00042ED9"/>
    <w:rsid w:val="00043271"/>
    <w:rsid w:val="00043606"/>
    <w:rsid w:val="00053CA2"/>
    <w:rsid w:val="0005465B"/>
    <w:rsid w:val="00056AE2"/>
    <w:rsid w:val="00057C93"/>
    <w:rsid w:val="00067608"/>
    <w:rsid w:val="000732E9"/>
    <w:rsid w:val="00075AD1"/>
    <w:rsid w:val="00076306"/>
    <w:rsid w:val="000770A8"/>
    <w:rsid w:val="00077CAE"/>
    <w:rsid w:val="000809E7"/>
    <w:rsid w:val="00080ABF"/>
    <w:rsid w:val="00083A58"/>
    <w:rsid w:val="000849D7"/>
    <w:rsid w:val="000850B0"/>
    <w:rsid w:val="000901E9"/>
    <w:rsid w:val="00091291"/>
    <w:rsid w:val="000929D4"/>
    <w:rsid w:val="00094D11"/>
    <w:rsid w:val="000969F4"/>
    <w:rsid w:val="00096BDB"/>
    <w:rsid w:val="000A12D5"/>
    <w:rsid w:val="000A216F"/>
    <w:rsid w:val="000A2B15"/>
    <w:rsid w:val="000A31D5"/>
    <w:rsid w:val="000A339C"/>
    <w:rsid w:val="000A39FE"/>
    <w:rsid w:val="000A3A52"/>
    <w:rsid w:val="000A5998"/>
    <w:rsid w:val="000A7650"/>
    <w:rsid w:val="000B0B6F"/>
    <w:rsid w:val="000B2CA5"/>
    <w:rsid w:val="000B3492"/>
    <w:rsid w:val="000B4FB9"/>
    <w:rsid w:val="000B7885"/>
    <w:rsid w:val="000C1E27"/>
    <w:rsid w:val="000C335C"/>
    <w:rsid w:val="000C3683"/>
    <w:rsid w:val="000D07AA"/>
    <w:rsid w:val="000D0B47"/>
    <w:rsid w:val="000D3555"/>
    <w:rsid w:val="000D3935"/>
    <w:rsid w:val="000D79BF"/>
    <w:rsid w:val="000D7D1C"/>
    <w:rsid w:val="000D7FD9"/>
    <w:rsid w:val="000E2D61"/>
    <w:rsid w:val="000E2E21"/>
    <w:rsid w:val="000E37ED"/>
    <w:rsid w:val="000E488E"/>
    <w:rsid w:val="000E4DC9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02C0A"/>
    <w:rsid w:val="00102CE5"/>
    <w:rsid w:val="00102F0B"/>
    <w:rsid w:val="001051E8"/>
    <w:rsid w:val="00106364"/>
    <w:rsid w:val="001117C1"/>
    <w:rsid w:val="001143BF"/>
    <w:rsid w:val="00116B48"/>
    <w:rsid w:val="0011757A"/>
    <w:rsid w:val="00120479"/>
    <w:rsid w:val="0012188D"/>
    <w:rsid w:val="0012260B"/>
    <w:rsid w:val="00122BB2"/>
    <w:rsid w:val="00123A2E"/>
    <w:rsid w:val="00125F31"/>
    <w:rsid w:val="00126AF4"/>
    <w:rsid w:val="00126CAB"/>
    <w:rsid w:val="001305AE"/>
    <w:rsid w:val="00132D01"/>
    <w:rsid w:val="00133DD6"/>
    <w:rsid w:val="00134DA5"/>
    <w:rsid w:val="0013765A"/>
    <w:rsid w:val="00140C2A"/>
    <w:rsid w:val="00141636"/>
    <w:rsid w:val="00141D67"/>
    <w:rsid w:val="001431A5"/>
    <w:rsid w:val="00147278"/>
    <w:rsid w:val="001479BA"/>
    <w:rsid w:val="00147BD6"/>
    <w:rsid w:val="00151752"/>
    <w:rsid w:val="0015408F"/>
    <w:rsid w:val="00155F8F"/>
    <w:rsid w:val="0015754B"/>
    <w:rsid w:val="00157F4D"/>
    <w:rsid w:val="00160686"/>
    <w:rsid w:val="00161885"/>
    <w:rsid w:val="00161C3C"/>
    <w:rsid w:val="001621FB"/>
    <w:rsid w:val="00162341"/>
    <w:rsid w:val="00162C24"/>
    <w:rsid w:val="0016346C"/>
    <w:rsid w:val="00163682"/>
    <w:rsid w:val="00165A01"/>
    <w:rsid w:val="00165EBC"/>
    <w:rsid w:val="00167703"/>
    <w:rsid w:val="00167A00"/>
    <w:rsid w:val="001708A7"/>
    <w:rsid w:val="00173C96"/>
    <w:rsid w:val="00174B30"/>
    <w:rsid w:val="00175232"/>
    <w:rsid w:val="00176396"/>
    <w:rsid w:val="0018091A"/>
    <w:rsid w:val="001852FE"/>
    <w:rsid w:val="00185939"/>
    <w:rsid w:val="001867FE"/>
    <w:rsid w:val="00186C48"/>
    <w:rsid w:val="00190075"/>
    <w:rsid w:val="00191538"/>
    <w:rsid w:val="00191A95"/>
    <w:rsid w:val="001926CF"/>
    <w:rsid w:val="00192E0C"/>
    <w:rsid w:val="00195181"/>
    <w:rsid w:val="001959F7"/>
    <w:rsid w:val="001964B7"/>
    <w:rsid w:val="00197025"/>
    <w:rsid w:val="00197B9E"/>
    <w:rsid w:val="001A0587"/>
    <w:rsid w:val="001A05CA"/>
    <w:rsid w:val="001A1690"/>
    <w:rsid w:val="001A205A"/>
    <w:rsid w:val="001B336F"/>
    <w:rsid w:val="001B361F"/>
    <w:rsid w:val="001B3AFF"/>
    <w:rsid w:val="001B522E"/>
    <w:rsid w:val="001B63BB"/>
    <w:rsid w:val="001C4A77"/>
    <w:rsid w:val="001C50EA"/>
    <w:rsid w:val="001C54F9"/>
    <w:rsid w:val="001C6C26"/>
    <w:rsid w:val="001C717C"/>
    <w:rsid w:val="001C72BC"/>
    <w:rsid w:val="001C79FB"/>
    <w:rsid w:val="001C7A2B"/>
    <w:rsid w:val="001D21CF"/>
    <w:rsid w:val="001D21F1"/>
    <w:rsid w:val="001D4975"/>
    <w:rsid w:val="001D5A8C"/>
    <w:rsid w:val="001D5BB0"/>
    <w:rsid w:val="001D5F51"/>
    <w:rsid w:val="001D69E1"/>
    <w:rsid w:val="001D783E"/>
    <w:rsid w:val="001E048A"/>
    <w:rsid w:val="001E296F"/>
    <w:rsid w:val="001E314C"/>
    <w:rsid w:val="001E38EF"/>
    <w:rsid w:val="001E564A"/>
    <w:rsid w:val="001F24BE"/>
    <w:rsid w:val="001F34DF"/>
    <w:rsid w:val="001F4758"/>
    <w:rsid w:val="001F7CC5"/>
    <w:rsid w:val="00200487"/>
    <w:rsid w:val="00202BBD"/>
    <w:rsid w:val="002051FC"/>
    <w:rsid w:val="00205EBA"/>
    <w:rsid w:val="0020622C"/>
    <w:rsid w:val="00207DFB"/>
    <w:rsid w:val="002113A6"/>
    <w:rsid w:val="00213E04"/>
    <w:rsid w:val="00216CD4"/>
    <w:rsid w:val="00217EA9"/>
    <w:rsid w:val="002211E2"/>
    <w:rsid w:val="002214DC"/>
    <w:rsid w:val="0022250F"/>
    <w:rsid w:val="002245BE"/>
    <w:rsid w:val="00226EF4"/>
    <w:rsid w:val="00232D6A"/>
    <w:rsid w:val="00233F7B"/>
    <w:rsid w:val="00233FC4"/>
    <w:rsid w:val="00234638"/>
    <w:rsid w:val="00235046"/>
    <w:rsid w:val="002352D7"/>
    <w:rsid w:val="00235657"/>
    <w:rsid w:val="00236403"/>
    <w:rsid w:val="002375A1"/>
    <w:rsid w:val="00237DC1"/>
    <w:rsid w:val="0023F2A8"/>
    <w:rsid w:val="002401AC"/>
    <w:rsid w:val="002403E7"/>
    <w:rsid w:val="002419EC"/>
    <w:rsid w:val="00242852"/>
    <w:rsid w:val="002428B2"/>
    <w:rsid w:val="00242D46"/>
    <w:rsid w:val="002442C8"/>
    <w:rsid w:val="0024586A"/>
    <w:rsid w:val="00246D88"/>
    <w:rsid w:val="00251CBD"/>
    <w:rsid w:val="00251E95"/>
    <w:rsid w:val="002524DE"/>
    <w:rsid w:val="0025342A"/>
    <w:rsid w:val="002550B1"/>
    <w:rsid w:val="0025533D"/>
    <w:rsid w:val="00256AEF"/>
    <w:rsid w:val="00256B12"/>
    <w:rsid w:val="002604FB"/>
    <w:rsid w:val="0026111E"/>
    <w:rsid w:val="00267A9B"/>
    <w:rsid w:val="00270046"/>
    <w:rsid w:val="002705B5"/>
    <w:rsid w:val="0027278A"/>
    <w:rsid w:val="00273ABF"/>
    <w:rsid w:val="00273CC3"/>
    <w:rsid w:val="002741A5"/>
    <w:rsid w:val="00275643"/>
    <w:rsid w:val="002808FF"/>
    <w:rsid w:val="00280C26"/>
    <w:rsid w:val="00280F1A"/>
    <w:rsid w:val="002834FB"/>
    <w:rsid w:val="002847AB"/>
    <w:rsid w:val="00287DEC"/>
    <w:rsid w:val="002904D9"/>
    <w:rsid w:val="00291A4A"/>
    <w:rsid w:val="00294BC2"/>
    <w:rsid w:val="002952EE"/>
    <w:rsid w:val="002A063A"/>
    <w:rsid w:val="002A0728"/>
    <w:rsid w:val="002A0B75"/>
    <w:rsid w:val="002A24CD"/>
    <w:rsid w:val="002A3AD5"/>
    <w:rsid w:val="002A5B61"/>
    <w:rsid w:val="002A66C7"/>
    <w:rsid w:val="002A690E"/>
    <w:rsid w:val="002A7E39"/>
    <w:rsid w:val="002B101A"/>
    <w:rsid w:val="002B2C62"/>
    <w:rsid w:val="002B2C9C"/>
    <w:rsid w:val="002C1B3B"/>
    <w:rsid w:val="002C44AC"/>
    <w:rsid w:val="002C5336"/>
    <w:rsid w:val="002C55D7"/>
    <w:rsid w:val="002D38A7"/>
    <w:rsid w:val="002D4520"/>
    <w:rsid w:val="002D4AAA"/>
    <w:rsid w:val="002D4E46"/>
    <w:rsid w:val="002D529D"/>
    <w:rsid w:val="002D656F"/>
    <w:rsid w:val="002E08CB"/>
    <w:rsid w:val="002E0C04"/>
    <w:rsid w:val="002E3023"/>
    <w:rsid w:val="002E3F21"/>
    <w:rsid w:val="002E486F"/>
    <w:rsid w:val="002E6026"/>
    <w:rsid w:val="002F11D7"/>
    <w:rsid w:val="002F446D"/>
    <w:rsid w:val="002F460E"/>
    <w:rsid w:val="002F5905"/>
    <w:rsid w:val="003016B7"/>
    <w:rsid w:val="00301C87"/>
    <w:rsid w:val="00303B37"/>
    <w:rsid w:val="00303BAA"/>
    <w:rsid w:val="00304B10"/>
    <w:rsid w:val="0030693F"/>
    <w:rsid w:val="0031468D"/>
    <w:rsid w:val="003163FF"/>
    <w:rsid w:val="00316A3B"/>
    <w:rsid w:val="00317702"/>
    <w:rsid w:val="00317EC0"/>
    <w:rsid w:val="003215DD"/>
    <w:rsid w:val="0032314D"/>
    <w:rsid w:val="00325E61"/>
    <w:rsid w:val="00326C05"/>
    <w:rsid w:val="0032767A"/>
    <w:rsid w:val="00331782"/>
    <w:rsid w:val="00331D34"/>
    <w:rsid w:val="00331DCB"/>
    <w:rsid w:val="0033213B"/>
    <w:rsid w:val="0033265C"/>
    <w:rsid w:val="00334A19"/>
    <w:rsid w:val="00336274"/>
    <w:rsid w:val="00340BC8"/>
    <w:rsid w:val="003416A4"/>
    <w:rsid w:val="00341AA8"/>
    <w:rsid w:val="00341B3B"/>
    <w:rsid w:val="00341CD5"/>
    <w:rsid w:val="00342FB7"/>
    <w:rsid w:val="003461CA"/>
    <w:rsid w:val="003510EF"/>
    <w:rsid w:val="003513D9"/>
    <w:rsid w:val="003514C7"/>
    <w:rsid w:val="003521E5"/>
    <w:rsid w:val="00356484"/>
    <w:rsid w:val="0035669C"/>
    <w:rsid w:val="00356EA0"/>
    <w:rsid w:val="003579E1"/>
    <w:rsid w:val="00357CB0"/>
    <w:rsid w:val="00357DED"/>
    <w:rsid w:val="0036088C"/>
    <w:rsid w:val="00360DE9"/>
    <w:rsid w:val="003656A2"/>
    <w:rsid w:val="0036684E"/>
    <w:rsid w:val="0036702A"/>
    <w:rsid w:val="0037265C"/>
    <w:rsid w:val="0037303E"/>
    <w:rsid w:val="00374AF3"/>
    <w:rsid w:val="0037603C"/>
    <w:rsid w:val="003760A0"/>
    <w:rsid w:val="00376277"/>
    <w:rsid w:val="0037643C"/>
    <w:rsid w:val="00380A4A"/>
    <w:rsid w:val="003818C3"/>
    <w:rsid w:val="00381E41"/>
    <w:rsid w:val="003849D3"/>
    <w:rsid w:val="00385727"/>
    <w:rsid w:val="0038575D"/>
    <w:rsid w:val="00385F7B"/>
    <w:rsid w:val="00386581"/>
    <w:rsid w:val="00386662"/>
    <w:rsid w:val="00387B0B"/>
    <w:rsid w:val="00391357"/>
    <w:rsid w:val="00392393"/>
    <w:rsid w:val="00392BE0"/>
    <w:rsid w:val="003939AD"/>
    <w:rsid w:val="00393FA7"/>
    <w:rsid w:val="0039450B"/>
    <w:rsid w:val="00394863"/>
    <w:rsid w:val="00395560"/>
    <w:rsid w:val="00396C32"/>
    <w:rsid w:val="00397B55"/>
    <w:rsid w:val="003A0C97"/>
    <w:rsid w:val="003A3110"/>
    <w:rsid w:val="003A325A"/>
    <w:rsid w:val="003A461D"/>
    <w:rsid w:val="003A582E"/>
    <w:rsid w:val="003A6C7C"/>
    <w:rsid w:val="003A79D2"/>
    <w:rsid w:val="003B2EF4"/>
    <w:rsid w:val="003B3028"/>
    <w:rsid w:val="003B30FA"/>
    <w:rsid w:val="003B3FBD"/>
    <w:rsid w:val="003B5B81"/>
    <w:rsid w:val="003B5BC3"/>
    <w:rsid w:val="003B6B6D"/>
    <w:rsid w:val="003B6CCF"/>
    <w:rsid w:val="003C1C22"/>
    <w:rsid w:val="003C3E24"/>
    <w:rsid w:val="003C67D9"/>
    <w:rsid w:val="003C6B2E"/>
    <w:rsid w:val="003C766D"/>
    <w:rsid w:val="003C773A"/>
    <w:rsid w:val="003D018E"/>
    <w:rsid w:val="003D5694"/>
    <w:rsid w:val="003D57B8"/>
    <w:rsid w:val="003D5DE4"/>
    <w:rsid w:val="003D6268"/>
    <w:rsid w:val="003D6688"/>
    <w:rsid w:val="003D6D27"/>
    <w:rsid w:val="003D7B2E"/>
    <w:rsid w:val="003E0463"/>
    <w:rsid w:val="003E14D7"/>
    <w:rsid w:val="003E2ECD"/>
    <w:rsid w:val="003E30DB"/>
    <w:rsid w:val="003E463E"/>
    <w:rsid w:val="003E5873"/>
    <w:rsid w:val="003E64E6"/>
    <w:rsid w:val="003E735D"/>
    <w:rsid w:val="003F1145"/>
    <w:rsid w:val="003F3531"/>
    <w:rsid w:val="003F4D15"/>
    <w:rsid w:val="003F5BDC"/>
    <w:rsid w:val="003F632B"/>
    <w:rsid w:val="003F6865"/>
    <w:rsid w:val="003F6AB4"/>
    <w:rsid w:val="003F7B41"/>
    <w:rsid w:val="00400012"/>
    <w:rsid w:val="0040046F"/>
    <w:rsid w:val="00400FD4"/>
    <w:rsid w:val="00401B10"/>
    <w:rsid w:val="00403E30"/>
    <w:rsid w:val="004162F2"/>
    <w:rsid w:val="004165DD"/>
    <w:rsid w:val="00417F59"/>
    <w:rsid w:val="00420120"/>
    <w:rsid w:val="00420645"/>
    <w:rsid w:val="00420BB5"/>
    <w:rsid w:val="00421206"/>
    <w:rsid w:val="00424F8E"/>
    <w:rsid w:val="004254F7"/>
    <w:rsid w:val="00426580"/>
    <w:rsid w:val="00434471"/>
    <w:rsid w:val="004351F3"/>
    <w:rsid w:val="004354CD"/>
    <w:rsid w:val="00435D9E"/>
    <w:rsid w:val="00435E16"/>
    <w:rsid w:val="00440231"/>
    <w:rsid w:val="00440560"/>
    <w:rsid w:val="00440FA7"/>
    <w:rsid w:val="00442EC4"/>
    <w:rsid w:val="00443391"/>
    <w:rsid w:val="0044391F"/>
    <w:rsid w:val="00444440"/>
    <w:rsid w:val="00444787"/>
    <w:rsid w:val="00445D72"/>
    <w:rsid w:val="00446E38"/>
    <w:rsid w:val="0044701C"/>
    <w:rsid w:val="00447B7E"/>
    <w:rsid w:val="00450872"/>
    <w:rsid w:val="0045190E"/>
    <w:rsid w:val="00452131"/>
    <w:rsid w:val="004534D8"/>
    <w:rsid w:val="004543CD"/>
    <w:rsid w:val="00455635"/>
    <w:rsid w:val="004557E8"/>
    <w:rsid w:val="004567B5"/>
    <w:rsid w:val="00457142"/>
    <w:rsid w:val="00457E7D"/>
    <w:rsid w:val="004614E5"/>
    <w:rsid w:val="00461BB4"/>
    <w:rsid w:val="00461EAB"/>
    <w:rsid w:val="0046291B"/>
    <w:rsid w:val="00465042"/>
    <w:rsid w:val="00467EB5"/>
    <w:rsid w:val="004712AD"/>
    <w:rsid w:val="00471718"/>
    <w:rsid w:val="00471D6D"/>
    <w:rsid w:val="00472945"/>
    <w:rsid w:val="00472DEE"/>
    <w:rsid w:val="00474A3F"/>
    <w:rsid w:val="00474F3A"/>
    <w:rsid w:val="004751AC"/>
    <w:rsid w:val="00475612"/>
    <w:rsid w:val="0047781C"/>
    <w:rsid w:val="0048330B"/>
    <w:rsid w:val="00483EFA"/>
    <w:rsid w:val="00485B54"/>
    <w:rsid w:val="0048699D"/>
    <w:rsid w:val="004928AD"/>
    <w:rsid w:val="00494196"/>
    <w:rsid w:val="0049535E"/>
    <w:rsid w:val="00495514"/>
    <w:rsid w:val="00495845"/>
    <w:rsid w:val="00496715"/>
    <w:rsid w:val="004A065E"/>
    <w:rsid w:val="004A1138"/>
    <w:rsid w:val="004A21F9"/>
    <w:rsid w:val="004A4A28"/>
    <w:rsid w:val="004A6C4D"/>
    <w:rsid w:val="004A70C3"/>
    <w:rsid w:val="004B06ED"/>
    <w:rsid w:val="004B1093"/>
    <w:rsid w:val="004B2B91"/>
    <w:rsid w:val="004B4114"/>
    <w:rsid w:val="004B66CA"/>
    <w:rsid w:val="004B7269"/>
    <w:rsid w:val="004C1027"/>
    <w:rsid w:val="004C1689"/>
    <w:rsid w:val="004C2326"/>
    <w:rsid w:val="004C240D"/>
    <w:rsid w:val="004C357A"/>
    <w:rsid w:val="004C40BA"/>
    <w:rsid w:val="004C6005"/>
    <w:rsid w:val="004C61EC"/>
    <w:rsid w:val="004C6EE5"/>
    <w:rsid w:val="004C7919"/>
    <w:rsid w:val="004C7945"/>
    <w:rsid w:val="004C7A7E"/>
    <w:rsid w:val="004D1C49"/>
    <w:rsid w:val="004D1FA4"/>
    <w:rsid w:val="004D286F"/>
    <w:rsid w:val="004D305C"/>
    <w:rsid w:val="004D49D3"/>
    <w:rsid w:val="004D6DD3"/>
    <w:rsid w:val="004D7229"/>
    <w:rsid w:val="004E1076"/>
    <w:rsid w:val="004E2FF8"/>
    <w:rsid w:val="004E3986"/>
    <w:rsid w:val="004E3D98"/>
    <w:rsid w:val="004E42FE"/>
    <w:rsid w:val="004E4697"/>
    <w:rsid w:val="004E54B6"/>
    <w:rsid w:val="004E62CF"/>
    <w:rsid w:val="004E6623"/>
    <w:rsid w:val="004E76EC"/>
    <w:rsid w:val="004F0A13"/>
    <w:rsid w:val="004F12FF"/>
    <w:rsid w:val="004F2B93"/>
    <w:rsid w:val="004F3A23"/>
    <w:rsid w:val="004F5B70"/>
    <w:rsid w:val="004F5FD4"/>
    <w:rsid w:val="004F65B0"/>
    <w:rsid w:val="004F6D7A"/>
    <w:rsid w:val="00500DE1"/>
    <w:rsid w:val="00501297"/>
    <w:rsid w:val="005041BC"/>
    <w:rsid w:val="00504755"/>
    <w:rsid w:val="0050563C"/>
    <w:rsid w:val="00505E33"/>
    <w:rsid w:val="005077DE"/>
    <w:rsid w:val="00507932"/>
    <w:rsid w:val="00507F13"/>
    <w:rsid w:val="00510133"/>
    <w:rsid w:val="005102FD"/>
    <w:rsid w:val="00511CEC"/>
    <w:rsid w:val="00511EF3"/>
    <w:rsid w:val="00511F97"/>
    <w:rsid w:val="00512825"/>
    <w:rsid w:val="00512E82"/>
    <w:rsid w:val="005150B6"/>
    <w:rsid w:val="00515A8F"/>
    <w:rsid w:val="00516104"/>
    <w:rsid w:val="00516CCF"/>
    <w:rsid w:val="00517F14"/>
    <w:rsid w:val="0052014A"/>
    <w:rsid w:val="005202F2"/>
    <w:rsid w:val="00521EC1"/>
    <w:rsid w:val="00523312"/>
    <w:rsid w:val="0052697E"/>
    <w:rsid w:val="00530108"/>
    <w:rsid w:val="00532CA9"/>
    <w:rsid w:val="00533015"/>
    <w:rsid w:val="0053483D"/>
    <w:rsid w:val="00534B8C"/>
    <w:rsid w:val="0053588E"/>
    <w:rsid w:val="0054010E"/>
    <w:rsid w:val="00541093"/>
    <w:rsid w:val="00541DC0"/>
    <w:rsid w:val="0054278A"/>
    <w:rsid w:val="0054590B"/>
    <w:rsid w:val="005473D4"/>
    <w:rsid w:val="00552188"/>
    <w:rsid w:val="00552A7F"/>
    <w:rsid w:val="00552EB2"/>
    <w:rsid w:val="0055606B"/>
    <w:rsid w:val="00557F24"/>
    <w:rsid w:val="00560E57"/>
    <w:rsid w:val="005611F2"/>
    <w:rsid w:val="005626D2"/>
    <w:rsid w:val="00562F46"/>
    <w:rsid w:val="00563BA9"/>
    <w:rsid w:val="00564AC4"/>
    <w:rsid w:val="005710C7"/>
    <w:rsid w:val="00572E2F"/>
    <w:rsid w:val="00573320"/>
    <w:rsid w:val="005742D8"/>
    <w:rsid w:val="00574E05"/>
    <w:rsid w:val="00575F70"/>
    <w:rsid w:val="00576281"/>
    <w:rsid w:val="005765BE"/>
    <w:rsid w:val="0057750F"/>
    <w:rsid w:val="005776A6"/>
    <w:rsid w:val="005806AF"/>
    <w:rsid w:val="00580805"/>
    <w:rsid w:val="00580D42"/>
    <w:rsid w:val="00583751"/>
    <w:rsid w:val="00583835"/>
    <w:rsid w:val="0058554F"/>
    <w:rsid w:val="00585AB9"/>
    <w:rsid w:val="005904AF"/>
    <w:rsid w:val="0059069C"/>
    <w:rsid w:val="00594A58"/>
    <w:rsid w:val="00595414"/>
    <w:rsid w:val="00597C89"/>
    <w:rsid w:val="00597FE6"/>
    <w:rsid w:val="005A0009"/>
    <w:rsid w:val="005A0050"/>
    <w:rsid w:val="005A1E13"/>
    <w:rsid w:val="005A43EB"/>
    <w:rsid w:val="005B09E2"/>
    <w:rsid w:val="005B0A6A"/>
    <w:rsid w:val="005B0F6B"/>
    <w:rsid w:val="005B2492"/>
    <w:rsid w:val="005B332D"/>
    <w:rsid w:val="005B5B71"/>
    <w:rsid w:val="005B70C2"/>
    <w:rsid w:val="005B7985"/>
    <w:rsid w:val="005B7ED5"/>
    <w:rsid w:val="005B7F74"/>
    <w:rsid w:val="005C19B1"/>
    <w:rsid w:val="005C36E0"/>
    <w:rsid w:val="005C4941"/>
    <w:rsid w:val="005C49A9"/>
    <w:rsid w:val="005C5358"/>
    <w:rsid w:val="005C55EF"/>
    <w:rsid w:val="005C67EF"/>
    <w:rsid w:val="005C7181"/>
    <w:rsid w:val="005C77B3"/>
    <w:rsid w:val="005D2213"/>
    <w:rsid w:val="005D3D82"/>
    <w:rsid w:val="005D4BFE"/>
    <w:rsid w:val="005D6D8B"/>
    <w:rsid w:val="005E05C6"/>
    <w:rsid w:val="005E282A"/>
    <w:rsid w:val="005E3615"/>
    <w:rsid w:val="005E42F0"/>
    <w:rsid w:val="005E6178"/>
    <w:rsid w:val="005E6B6B"/>
    <w:rsid w:val="005E77CD"/>
    <w:rsid w:val="005F11DC"/>
    <w:rsid w:val="005F1509"/>
    <w:rsid w:val="005F1C60"/>
    <w:rsid w:val="005F26FA"/>
    <w:rsid w:val="005F2D19"/>
    <w:rsid w:val="005F4DCB"/>
    <w:rsid w:val="005F5479"/>
    <w:rsid w:val="005F6BDD"/>
    <w:rsid w:val="005F6CC1"/>
    <w:rsid w:val="005F79FA"/>
    <w:rsid w:val="005F7E27"/>
    <w:rsid w:val="00600EA6"/>
    <w:rsid w:val="0060369E"/>
    <w:rsid w:val="00603D18"/>
    <w:rsid w:val="006043DB"/>
    <w:rsid w:val="00604B09"/>
    <w:rsid w:val="00604B1F"/>
    <w:rsid w:val="00604E35"/>
    <w:rsid w:val="006051DA"/>
    <w:rsid w:val="00605B3A"/>
    <w:rsid w:val="0060610E"/>
    <w:rsid w:val="006061E1"/>
    <w:rsid w:val="00606997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12E8"/>
    <w:rsid w:val="00622C6F"/>
    <w:rsid w:val="00622F84"/>
    <w:rsid w:val="00626DCD"/>
    <w:rsid w:val="00626FFD"/>
    <w:rsid w:val="00633A40"/>
    <w:rsid w:val="0063406B"/>
    <w:rsid w:val="006349CC"/>
    <w:rsid w:val="0064203C"/>
    <w:rsid w:val="00643316"/>
    <w:rsid w:val="006447FB"/>
    <w:rsid w:val="00644CC4"/>
    <w:rsid w:val="00653684"/>
    <w:rsid w:val="006541FB"/>
    <w:rsid w:val="0065489F"/>
    <w:rsid w:val="00654FEE"/>
    <w:rsid w:val="006555A9"/>
    <w:rsid w:val="0065613A"/>
    <w:rsid w:val="006566EF"/>
    <w:rsid w:val="00656F89"/>
    <w:rsid w:val="00660B88"/>
    <w:rsid w:val="00661FC8"/>
    <w:rsid w:val="00662369"/>
    <w:rsid w:val="006623D2"/>
    <w:rsid w:val="00662C0C"/>
    <w:rsid w:val="006649AB"/>
    <w:rsid w:val="00667FD6"/>
    <w:rsid w:val="00671171"/>
    <w:rsid w:val="00673432"/>
    <w:rsid w:val="00673881"/>
    <w:rsid w:val="00674E2D"/>
    <w:rsid w:val="006760DF"/>
    <w:rsid w:val="00676B1C"/>
    <w:rsid w:val="00677903"/>
    <w:rsid w:val="00682533"/>
    <w:rsid w:val="00683594"/>
    <w:rsid w:val="006851DB"/>
    <w:rsid w:val="00685850"/>
    <w:rsid w:val="0068613C"/>
    <w:rsid w:val="0068632A"/>
    <w:rsid w:val="006863DA"/>
    <w:rsid w:val="00686D1E"/>
    <w:rsid w:val="00686F0B"/>
    <w:rsid w:val="0068748B"/>
    <w:rsid w:val="00687691"/>
    <w:rsid w:val="006902CB"/>
    <w:rsid w:val="00690567"/>
    <w:rsid w:val="00690D20"/>
    <w:rsid w:val="00691DEC"/>
    <w:rsid w:val="00693364"/>
    <w:rsid w:val="00695DFB"/>
    <w:rsid w:val="00696E97"/>
    <w:rsid w:val="00697F1A"/>
    <w:rsid w:val="006A21B2"/>
    <w:rsid w:val="006A6B8D"/>
    <w:rsid w:val="006A6BCC"/>
    <w:rsid w:val="006A7DC9"/>
    <w:rsid w:val="006B1BA7"/>
    <w:rsid w:val="006B1F91"/>
    <w:rsid w:val="006B205B"/>
    <w:rsid w:val="006B3151"/>
    <w:rsid w:val="006B37C8"/>
    <w:rsid w:val="006B3A0D"/>
    <w:rsid w:val="006B53E0"/>
    <w:rsid w:val="006C2D4A"/>
    <w:rsid w:val="006C3879"/>
    <w:rsid w:val="006C3E07"/>
    <w:rsid w:val="006C45B4"/>
    <w:rsid w:val="006C4DCA"/>
    <w:rsid w:val="006C76D7"/>
    <w:rsid w:val="006C797A"/>
    <w:rsid w:val="006D0315"/>
    <w:rsid w:val="006D0675"/>
    <w:rsid w:val="006D2AA9"/>
    <w:rsid w:val="006D2B89"/>
    <w:rsid w:val="006D3757"/>
    <w:rsid w:val="006D3BB8"/>
    <w:rsid w:val="006D3CEC"/>
    <w:rsid w:val="006D6A3C"/>
    <w:rsid w:val="006D7202"/>
    <w:rsid w:val="006D79C9"/>
    <w:rsid w:val="006E0B08"/>
    <w:rsid w:val="006E1382"/>
    <w:rsid w:val="006E21EB"/>
    <w:rsid w:val="006E2302"/>
    <w:rsid w:val="006E2CF4"/>
    <w:rsid w:val="006E4001"/>
    <w:rsid w:val="006F27B9"/>
    <w:rsid w:val="006F2868"/>
    <w:rsid w:val="006F34EF"/>
    <w:rsid w:val="006F6210"/>
    <w:rsid w:val="006F6980"/>
    <w:rsid w:val="007010D1"/>
    <w:rsid w:val="007015A7"/>
    <w:rsid w:val="00701C68"/>
    <w:rsid w:val="00701DF6"/>
    <w:rsid w:val="00704205"/>
    <w:rsid w:val="00707921"/>
    <w:rsid w:val="00712115"/>
    <w:rsid w:val="00712641"/>
    <w:rsid w:val="00712F1C"/>
    <w:rsid w:val="00713986"/>
    <w:rsid w:val="00715629"/>
    <w:rsid w:val="007165A7"/>
    <w:rsid w:val="00716F93"/>
    <w:rsid w:val="00717B49"/>
    <w:rsid w:val="007202C7"/>
    <w:rsid w:val="007207D2"/>
    <w:rsid w:val="00720C1F"/>
    <w:rsid w:val="007222E8"/>
    <w:rsid w:val="00723351"/>
    <w:rsid w:val="00723C59"/>
    <w:rsid w:val="0072482E"/>
    <w:rsid w:val="00725DE7"/>
    <w:rsid w:val="00731237"/>
    <w:rsid w:val="007316CE"/>
    <w:rsid w:val="007344F7"/>
    <w:rsid w:val="00734F9D"/>
    <w:rsid w:val="00735074"/>
    <w:rsid w:val="00736673"/>
    <w:rsid w:val="00736F9F"/>
    <w:rsid w:val="00737CCF"/>
    <w:rsid w:val="00740DC9"/>
    <w:rsid w:val="00741AE3"/>
    <w:rsid w:val="00743D25"/>
    <w:rsid w:val="00745331"/>
    <w:rsid w:val="007465F5"/>
    <w:rsid w:val="00746BE9"/>
    <w:rsid w:val="0075094B"/>
    <w:rsid w:val="00750A70"/>
    <w:rsid w:val="00751229"/>
    <w:rsid w:val="00751BA0"/>
    <w:rsid w:val="007528E8"/>
    <w:rsid w:val="00752A9F"/>
    <w:rsid w:val="00753862"/>
    <w:rsid w:val="00754401"/>
    <w:rsid w:val="00755F84"/>
    <w:rsid w:val="00757944"/>
    <w:rsid w:val="00757965"/>
    <w:rsid w:val="00757C0A"/>
    <w:rsid w:val="00760094"/>
    <w:rsid w:val="00760F92"/>
    <w:rsid w:val="00762322"/>
    <w:rsid w:val="00762C38"/>
    <w:rsid w:val="00764FAA"/>
    <w:rsid w:val="0076546B"/>
    <w:rsid w:val="00766825"/>
    <w:rsid w:val="0076685B"/>
    <w:rsid w:val="007727B4"/>
    <w:rsid w:val="00773405"/>
    <w:rsid w:val="00775B90"/>
    <w:rsid w:val="00775CCB"/>
    <w:rsid w:val="007764BA"/>
    <w:rsid w:val="00776785"/>
    <w:rsid w:val="00776EF0"/>
    <w:rsid w:val="0077700C"/>
    <w:rsid w:val="007818EF"/>
    <w:rsid w:val="00782B35"/>
    <w:rsid w:val="00783A0C"/>
    <w:rsid w:val="00784613"/>
    <w:rsid w:val="00787F59"/>
    <w:rsid w:val="00787F63"/>
    <w:rsid w:val="0079121D"/>
    <w:rsid w:val="00792597"/>
    <w:rsid w:val="00792B34"/>
    <w:rsid w:val="00792CB9"/>
    <w:rsid w:val="0079385E"/>
    <w:rsid w:val="007948AA"/>
    <w:rsid w:val="007949BE"/>
    <w:rsid w:val="00795A12"/>
    <w:rsid w:val="007978C1"/>
    <w:rsid w:val="007A0C88"/>
    <w:rsid w:val="007A1F72"/>
    <w:rsid w:val="007A33FF"/>
    <w:rsid w:val="007A396C"/>
    <w:rsid w:val="007A4420"/>
    <w:rsid w:val="007A4838"/>
    <w:rsid w:val="007A49F1"/>
    <w:rsid w:val="007A4A2A"/>
    <w:rsid w:val="007A6C5F"/>
    <w:rsid w:val="007B01AA"/>
    <w:rsid w:val="007B05A4"/>
    <w:rsid w:val="007B23EA"/>
    <w:rsid w:val="007B4B0C"/>
    <w:rsid w:val="007B4B3B"/>
    <w:rsid w:val="007B4B69"/>
    <w:rsid w:val="007B4D3D"/>
    <w:rsid w:val="007B5EF4"/>
    <w:rsid w:val="007B69C4"/>
    <w:rsid w:val="007B6B98"/>
    <w:rsid w:val="007B6C64"/>
    <w:rsid w:val="007B6D99"/>
    <w:rsid w:val="007C2108"/>
    <w:rsid w:val="007C3837"/>
    <w:rsid w:val="007C4D07"/>
    <w:rsid w:val="007C604A"/>
    <w:rsid w:val="007C793B"/>
    <w:rsid w:val="007C7FBB"/>
    <w:rsid w:val="007D155B"/>
    <w:rsid w:val="007D2263"/>
    <w:rsid w:val="007D22A8"/>
    <w:rsid w:val="007D234D"/>
    <w:rsid w:val="007D535F"/>
    <w:rsid w:val="007D5BA1"/>
    <w:rsid w:val="007D6A3F"/>
    <w:rsid w:val="007D7BB7"/>
    <w:rsid w:val="007E01E8"/>
    <w:rsid w:val="007E05BC"/>
    <w:rsid w:val="007E0C1D"/>
    <w:rsid w:val="007E0CFE"/>
    <w:rsid w:val="007E26EA"/>
    <w:rsid w:val="007E3420"/>
    <w:rsid w:val="007E571B"/>
    <w:rsid w:val="007F175D"/>
    <w:rsid w:val="007F1C0B"/>
    <w:rsid w:val="007F1CD3"/>
    <w:rsid w:val="007F3E6F"/>
    <w:rsid w:val="007F43DF"/>
    <w:rsid w:val="007F73F8"/>
    <w:rsid w:val="007F783F"/>
    <w:rsid w:val="007F7E0D"/>
    <w:rsid w:val="00800914"/>
    <w:rsid w:val="008054E6"/>
    <w:rsid w:val="008074DC"/>
    <w:rsid w:val="00811CA1"/>
    <w:rsid w:val="00811FF0"/>
    <w:rsid w:val="00812355"/>
    <w:rsid w:val="00813507"/>
    <w:rsid w:val="00820826"/>
    <w:rsid w:val="00821915"/>
    <w:rsid w:val="0082203A"/>
    <w:rsid w:val="008229C8"/>
    <w:rsid w:val="00822BED"/>
    <w:rsid w:val="00823DE3"/>
    <w:rsid w:val="00823FD4"/>
    <w:rsid w:val="008311E1"/>
    <w:rsid w:val="0083332E"/>
    <w:rsid w:val="00834C49"/>
    <w:rsid w:val="008430CC"/>
    <w:rsid w:val="00843D71"/>
    <w:rsid w:val="00844CD6"/>
    <w:rsid w:val="0084507B"/>
    <w:rsid w:val="00846A16"/>
    <w:rsid w:val="00846D40"/>
    <w:rsid w:val="00850808"/>
    <w:rsid w:val="0085093C"/>
    <w:rsid w:val="00850CD9"/>
    <w:rsid w:val="0085133A"/>
    <w:rsid w:val="00852261"/>
    <w:rsid w:val="0085228F"/>
    <w:rsid w:val="008523CC"/>
    <w:rsid w:val="00852B7D"/>
    <w:rsid w:val="00853321"/>
    <w:rsid w:val="008540C6"/>
    <w:rsid w:val="00854CEB"/>
    <w:rsid w:val="008550F1"/>
    <w:rsid w:val="00855768"/>
    <w:rsid w:val="008563F8"/>
    <w:rsid w:val="00856B7A"/>
    <w:rsid w:val="00857E17"/>
    <w:rsid w:val="0086050D"/>
    <w:rsid w:val="00860B2F"/>
    <w:rsid w:val="0086267A"/>
    <w:rsid w:val="008638A0"/>
    <w:rsid w:val="00866561"/>
    <w:rsid w:val="008671B3"/>
    <w:rsid w:val="00870C72"/>
    <w:rsid w:val="008719A1"/>
    <w:rsid w:val="00872986"/>
    <w:rsid w:val="008736DB"/>
    <w:rsid w:val="00873B2A"/>
    <w:rsid w:val="00874B2B"/>
    <w:rsid w:val="00875343"/>
    <w:rsid w:val="00875BAA"/>
    <w:rsid w:val="00875E33"/>
    <w:rsid w:val="00875ECF"/>
    <w:rsid w:val="00875F6C"/>
    <w:rsid w:val="00876043"/>
    <w:rsid w:val="00876440"/>
    <w:rsid w:val="0087751B"/>
    <w:rsid w:val="00880CB1"/>
    <w:rsid w:val="00881CF0"/>
    <w:rsid w:val="00885314"/>
    <w:rsid w:val="00885D2B"/>
    <w:rsid w:val="00890EEF"/>
    <w:rsid w:val="00894628"/>
    <w:rsid w:val="008970AB"/>
    <w:rsid w:val="008976DE"/>
    <w:rsid w:val="008A06BD"/>
    <w:rsid w:val="008A0BCD"/>
    <w:rsid w:val="008A13D4"/>
    <w:rsid w:val="008A1A8F"/>
    <w:rsid w:val="008A279E"/>
    <w:rsid w:val="008A38F0"/>
    <w:rsid w:val="008A3D70"/>
    <w:rsid w:val="008A56FB"/>
    <w:rsid w:val="008A73AE"/>
    <w:rsid w:val="008A7915"/>
    <w:rsid w:val="008B0B67"/>
    <w:rsid w:val="008B2330"/>
    <w:rsid w:val="008B3FC7"/>
    <w:rsid w:val="008B4503"/>
    <w:rsid w:val="008B4C64"/>
    <w:rsid w:val="008B7134"/>
    <w:rsid w:val="008B733C"/>
    <w:rsid w:val="008C298F"/>
    <w:rsid w:val="008C2F6D"/>
    <w:rsid w:val="008C621B"/>
    <w:rsid w:val="008D13C7"/>
    <w:rsid w:val="008D2CC9"/>
    <w:rsid w:val="008D3D24"/>
    <w:rsid w:val="008D4428"/>
    <w:rsid w:val="008D53D7"/>
    <w:rsid w:val="008D5CC8"/>
    <w:rsid w:val="008D6C77"/>
    <w:rsid w:val="008E0D89"/>
    <w:rsid w:val="008E11EF"/>
    <w:rsid w:val="008E23C3"/>
    <w:rsid w:val="008E3EEB"/>
    <w:rsid w:val="008E50DD"/>
    <w:rsid w:val="008E536C"/>
    <w:rsid w:val="008E5770"/>
    <w:rsid w:val="008E65E5"/>
    <w:rsid w:val="008E6F05"/>
    <w:rsid w:val="008F5F67"/>
    <w:rsid w:val="008F7310"/>
    <w:rsid w:val="008F74BB"/>
    <w:rsid w:val="009014E5"/>
    <w:rsid w:val="00901E9F"/>
    <w:rsid w:val="00902D53"/>
    <w:rsid w:val="00903A02"/>
    <w:rsid w:val="00905762"/>
    <w:rsid w:val="0090623B"/>
    <w:rsid w:val="009066A4"/>
    <w:rsid w:val="0090672B"/>
    <w:rsid w:val="00907617"/>
    <w:rsid w:val="00907697"/>
    <w:rsid w:val="0090771F"/>
    <w:rsid w:val="00910806"/>
    <w:rsid w:val="00911023"/>
    <w:rsid w:val="0091266B"/>
    <w:rsid w:val="009135FD"/>
    <w:rsid w:val="00915668"/>
    <w:rsid w:val="00921369"/>
    <w:rsid w:val="009216A3"/>
    <w:rsid w:val="00922225"/>
    <w:rsid w:val="0092493B"/>
    <w:rsid w:val="00924F6B"/>
    <w:rsid w:val="009253DA"/>
    <w:rsid w:val="009259FE"/>
    <w:rsid w:val="00925A63"/>
    <w:rsid w:val="00925DCF"/>
    <w:rsid w:val="00927DDD"/>
    <w:rsid w:val="00930BBD"/>
    <w:rsid w:val="0093522A"/>
    <w:rsid w:val="009356AA"/>
    <w:rsid w:val="009366E1"/>
    <w:rsid w:val="00936BD2"/>
    <w:rsid w:val="009377B1"/>
    <w:rsid w:val="00937B20"/>
    <w:rsid w:val="0094197E"/>
    <w:rsid w:val="00942600"/>
    <w:rsid w:val="0094318B"/>
    <w:rsid w:val="009432F1"/>
    <w:rsid w:val="00944407"/>
    <w:rsid w:val="00945306"/>
    <w:rsid w:val="009458F3"/>
    <w:rsid w:val="00945C41"/>
    <w:rsid w:val="00945D3C"/>
    <w:rsid w:val="00945FF7"/>
    <w:rsid w:val="009460A2"/>
    <w:rsid w:val="009460F8"/>
    <w:rsid w:val="00950D71"/>
    <w:rsid w:val="00951507"/>
    <w:rsid w:val="009559FD"/>
    <w:rsid w:val="00955A50"/>
    <w:rsid w:val="00956AC0"/>
    <w:rsid w:val="00957ED0"/>
    <w:rsid w:val="00962D4E"/>
    <w:rsid w:val="009633C6"/>
    <w:rsid w:val="00963F24"/>
    <w:rsid w:val="00965DF6"/>
    <w:rsid w:val="00966B73"/>
    <w:rsid w:val="00972879"/>
    <w:rsid w:val="00972EFC"/>
    <w:rsid w:val="00975675"/>
    <w:rsid w:val="00976F8D"/>
    <w:rsid w:val="00977909"/>
    <w:rsid w:val="00980907"/>
    <w:rsid w:val="0098351E"/>
    <w:rsid w:val="00987120"/>
    <w:rsid w:val="00987216"/>
    <w:rsid w:val="009875AE"/>
    <w:rsid w:val="0099224E"/>
    <w:rsid w:val="00993EEE"/>
    <w:rsid w:val="0099503A"/>
    <w:rsid w:val="009972C1"/>
    <w:rsid w:val="009A0A75"/>
    <w:rsid w:val="009A0EF3"/>
    <w:rsid w:val="009A3613"/>
    <w:rsid w:val="009A4AD7"/>
    <w:rsid w:val="009A4F43"/>
    <w:rsid w:val="009A58D3"/>
    <w:rsid w:val="009A6420"/>
    <w:rsid w:val="009A7459"/>
    <w:rsid w:val="009B124F"/>
    <w:rsid w:val="009B1DAC"/>
    <w:rsid w:val="009B3294"/>
    <w:rsid w:val="009B33DA"/>
    <w:rsid w:val="009B37D9"/>
    <w:rsid w:val="009B46F3"/>
    <w:rsid w:val="009B5955"/>
    <w:rsid w:val="009B5D67"/>
    <w:rsid w:val="009B5F44"/>
    <w:rsid w:val="009B64A8"/>
    <w:rsid w:val="009C158D"/>
    <w:rsid w:val="009C2991"/>
    <w:rsid w:val="009C73B8"/>
    <w:rsid w:val="009C7925"/>
    <w:rsid w:val="009D0413"/>
    <w:rsid w:val="009D128D"/>
    <w:rsid w:val="009D1923"/>
    <w:rsid w:val="009D2A25"/>
    <w:rsid w:val="009D42BF"/>
    <w:rsid w:val="009D483C"/>
    <w:rsid w:val="009D66E7"/>
    <w:rsid w:val="009E2706"/>
    <w:rsid w:val="009E2F67"/>
    <w:rsid w:val="009E3665"/>
    <w:rsid w:val="009E4E92"/>
    <w:rsid w:val="009E58FD"/>
    <w:rsid w:val="009E5DCE"/>
    <w:rsid w:val="009E7A4E"/>
    <w:rsid w:val="009F0BF7"/>
    <w:rsid w:val="009F0C49"/>
    <w:rsid w:val="009F0F82"/>
    <w:rsid w:val="009F3C4E"/>
    <w:rsid w:val="009F42BA"/>
    <w:rsid w:val="009F478D"/>
    <w:rsid w:val="009F57D6"/>
    <w:rsid w:val="009F5902"/>
    <w:rsid w:val="00A00418"/>
    <w:rsid w:val="00A0105E"/>
    <w:rsid w:val="00A025C5"/>
    <w:rsid w:val="00A02BA2"/>
    <w:rsid w:val="00A07B9A"/>
    <w:rsid w:val="00A07C5A"/>
    <w:rsid w:val="00A07D56"/>
    <w:rsid w:val="00A109F8"/>
    <w:rsid w:val="00A111D2"/>
    <w:rsid w:val="00A123A2"/>
    <w:rsid w:val="00A16DFD"/>
    <w:rsid w:val="00A17E06"/>
    <w:rsid w:val="00A20F53"/>
    <w:rsid w:val="00A21122"/>
    <w:rsid w:val="00A211A1"/>
    <w:rsid w:val="00A21F9C"/>
    <w:rsid w:val="00A23DC3"/>
    <w:rsid w:val="00A26033"/>
    <w:rsid w:val="00A31F77"/>
    <w:rsid w:val="00A33669"/>
    <w:rsid w:val="00A36DF3"/>
    <w:rsid w:val="00A377F4"/>
    <w:rsid w:val="00A37A31"/>
    <w:rsid w:val="00A37EED"/>
    <w:rsid w:val="00A401CB"/>
    <w:rsid w:val="00A41F32"/>
    <w:rsid w:val="00A425B4"/>
    <w:rsid w:val="00A42913"/>
    <w:rsid w:val="00A431D3"/>
    <w:rsid w:val="00A4342C"/>
    <w:rsid w:val="00A4493E"/>
    <w:rsid w:val="00A45048"/>
    <w:rsid w:val="00A51638"/>
    <w:rsid w:val="00A51FE0"/>
    <w:rsid w:val="00A52231"/>
    <w:rsid w:val="00A546A6"/>
    <w:rsid w:val="00A568FD"/>
    <w:rsid w:val="00A56C8A"/>
    <w:rsid w:val="00A576DD"/>
    <w:rsid w:val="00A57B29"/>
    <w:rsid w:val="00A57FDB"/>
    <w:rsid w:val="00A607BA"/>
    <w:rsid w:val="00A6220A"/>
    <w:rsid w:val="00A6282F"/>
    <w:rsid w:val="00A64B3F"/>
    <w:rsid w:val="00A64FDD"/>
    <w:rsid w:val="00A65BF7"/>
    <w:rsid w:val="00A67B3F"/>
    <w:rsid w:val="00A7009E"/>
    <w:rsid w:val="00A712EA"/>
    <w:rsid w:val="00A7185B"/>
    <w:rsid w:val="00A77D1B"/>
    <w:rsid w:val="00A819E3"/>
    <w:rsid w:val="00A8427B"/>
    <w:rsid w:val="00A8634E"/>
    <w:rsid w:val="00A865F7"/>
    <w:rsid w:val="00A86AD3"/>
    <w:rsid w:val="00A90240"/>
    <w:rsid w:val="00A9037D"/>
    <w:rsid w:val="00A9073F"/>
    <w:rsid w:val="00A9086A"/>
    <w:rsid w:val="00A90BDB"/>
    <w:rsid w:val="00A90D11"/>
    <w:rsid w:val="00A91FD7"/>
    <w:rsid w:val="00A9347E"/>
    <w:rsid w:val="00A94A4B"/>
    <w:rsid w:val="00A957DF"/>
    <w:rsid w:val="00AA08CB"/>
    <w:rsid w:val="00AA157E"/>
    <w:rsid w:val="00AA1F14"/>
    <w:rsid w:val="00AA3C09"/>
    <w:rsid w:val="00AA472C"/>
    <w:rsid w:val="00AA53AF"/>
    <w:rsid w:val="00AA55B2"/>
    <w:rsid w:val="00AA6BB2"/>
    <w:rsid w:val="00AA7DA1"/>
    <w:rsid w:val="00AB1AEE"/>
    <w:rsid w:val="00AB32C5"/>
    <w:rsid w:val="00AB3300"/>
    <w:rsid w:val="00AB34F1"/>
    <w:rsid w:val="00AC0EDC"/>
    <w:rsid w:val="00AC0FCD"/>
    <w:rsid w:val="00AC1E7E"/>
    <w:rsid w:val="00AC5B7C"/>
    <w:rsid w:val="00AC64B7"/>
    <w:rsid w:val="00AC6954"/>
    <w:rsid w:val="00AD1268"/>
    <w:rsid w:val="00AD1E50"/>
    <w:rsid w:val="00AD2FFB"/>
    <w:rsid w:val="00AD57A3"/>
    <w:rsid w:val="00AD664D"/>
    <w:rsid w:val="00AE0D34"/>
    <w:rsid w:val="00AE118A"/>
    <w:rsid w:val="00AE22FF"/>
    <w:rsid w:val="00AE47CA"/>
    <w:rsid w:val="00AE4DEB"/>
    <w:rsid w:val="00AE5058"/>
    <w:rsid w:val="00AE5706"/>
    <w:rsid w:val="00AF1556"/>
    <w:rsid w:val="00AF1EB9"/>
    <w:rsid w:val="00AF2EC5"/>
    <w:rsid w:val="00AF2F66"/>
    <w:rsid w:val="00AF5789"/>
    <w:rsid w:val="00AF7159"/>
    <w:rsid w:val="00AF7A26"/>
    <w:rsid w:val="00B00572"/>
    <w:rsid w:val="00B00B26"/>
    <w:rsid w:val="00B012FA"/>
    <w:rsid w:val="00B02113"/>
    <w:rsid w:val="00B02F45"/>
    <w:rsid w:val="00B03B87"/>
    <w:rsid w:val="00B04E64"/>
    <w:rsid w:val="00B05863"/>
    <w:rsid w:val="00B06078"/>
    <w:rsid w:val="00B066D1"/>
    <w:rsid w:val="00B06BDF"/>
    <w:rsid w:val="00B07447"/>
    <w:rsid w:val="00B0746B"/>
    <w:rsid w:val="00B103AA"/>
    <w:rsid w:val="00B105DF"/>
    <w:rsid w:val="00B10E49"/>
    <w:rsid w:val="00B10EE3"/>
    <w:rsid w:val="00B13E65"/>
    <w:rsid w:val="00B154B5"/>
    <w:rsid w:val="00B17D3E"/>
    <w:rsid w:val="00B17D58"/>
    <w:rsid w:val="00B20C4C"/>
    <w:rsid w:val="00B230A0"/>
    <w:rsid w:val="00B2381A"/>
    <w:rsid w:val="00B241FE"/>
    <w:rsid w:val="00B2520A"/>
    <w:rsid w:val="00B25F8D"/>
    <w:rsid w:val="00B30999"/>
    <w:rsid w:val="00B3469D"/>
    <w:rsid w:val="00B36715"/>
    <w:rsid w:val="00B3708F"/>
    <w:rsid w:val="00B40269"/>
    <w:rsid w:val="00B41593"/>
    <w:rsid w:val="00B41919"/>
    <w:rsid w:val="00B443F4"/>
    <w:rsid w:val="00B45FBC"/>
    <w:rsid w:val="00B46218"/>
    <w:rsid w:val="00B47E32"/>
    <w:rsid w:val="00B51A14"/>
    <w:rsid w:val="00B53539"/>
    <w:rsid w:val="00B57849"/>
    <w:rsid w:val="00B60A55"/>
    <w:rsid w:val="00B62A22"/>
    <w:rsid w:val="00B63DFC"/>
    <w:rsid w:val="00B653BB"/>
    <w:rsid w:val="00B6581F"/>
    <w:rsid w:val="00B66FDE"/>
    <w:rsid w:val="00B6720D"/>
    <w:rsid w:val="00B67433"/>
    <w:rsid w:val="00B675E6"/>
    <w:rsid w:val="00B67A36"/>
    <w:rsid w:val="00B70E96"/>
    <w:rsid w:val="00B70F30"/>
    <w:rsid w:val="00B7225F"/>
    <w:rsid w:val="00B72BB5"/>
    <w:rsid w:val="00B73BA3"/>
    <w:rsid w:val="00B8069B"/>
    <w:rsid w:val="00B8069F"/>
    <w:rsid w:val="00B827E4"/>
    <w:rsid w:val="00B82B87"/>
    <w:rsid w:val="00B83AB1"/>
    <w:rsid w:val="00B850EB"/>
    <w:rsid w:val="00B865AF"/>
    <w:rsid w:val="00B87B8B"/>
    <w:rsid w:val="00B90A79"/>
    <w:rsid w:val="00B90E82"/>
    <w:rsid w:val="00B91C7B"/>
    <w:rsid w:val="00B92385"/>
    <w:rsid w:val="00B92896"/>
    <w:rsid w:val="00B931D5"/>
    <w:rsid w:val="00B9332B"/>
    <w:rsid w:val="00B93423"/>
    <w:rsid w:val="00B950B7"/>
    <w:rsid w:val="00B9515C"/>
    <w:rsid w:val="00B95BA1"/>
    <w:rsid w:val="00B96146"/>
    <w:rsid w:val="00BA11C3"/>
    <w:rsid w:val="00BA1E07"/>
    <w:rsid w:val="00BA21FE"/>
    <w:rsid w:val="00BB0ABF"/>
    <w:rsid w:val="00BB19B1"/>
    <w:rsid w:val="00BB38CE"/>
    <w:rsid w:val="00BB4DBC"/>
    <w:rsid w:val="00BB549C"/>
    <w:rsid w:val="00BC1D2A"/>
    <w:rsid w:val="00BC1DF3"/>
    <w:rsid w:val="00BC3A48"/>
    <w:rsid w:val="00BC4763"/>
    <w:rsid w:val="00BC48D7"/>
    <w:rsid w:val="00BC4EA3"/>
    <w:rsid w:val="00BC51D7"/>
    <w:rsid w:val="00BC5525"/>
    <w:rsid w:val="00BD0C17"/>
    <w:rsid w:val="00BD1245"/>
    <w:rsid w:val="00BD4047"/>
    <w:rsid w:val="00BD5499"/>
    <w:rsid w:val="00BD642B"/>
    <w:rsid w:val="00BD70D9"/>
    <w:rsid w:val="00BD7203"/>
    <w:rsid w:val="00BD7C84"/>
    <w:rsid w:val="00BE0327"/>
    <w:rsid w:val="00BE043E"/>
    <w:rsid w:val="00BE294E"/>
    <w:rsid w:val="00BE29ED"/>
    <w:rsid w:val="00BE2FFF"/>
    <w:rsid w:val="00BE4508"/>
    <w:rsid w:val="00BF50FA"/>
    <w:rsid w:val="00BF59D6"/>
    <w:rsid w:val="00C002B4"/>
    <w:rsid w:val="00C011EF"/>
    <w:rsid w:val="00C04A5D"/>
    <w:rsid w:val="00C04E64"/>
    <w:rsid w:val="00C0599F"/>
    <w:rsid w:val="00C10B36"/>
    <w:rsid w:val="00C10C18"/>
    <w:rsid w:val="00C12EF9"/>
    <w:rsid w:val="00C14917"/>
    <w:rsid w:val="00C14F13"/>
    <w:rsid w:val="00C16D16"/>
    <w:rsid w:val="00C17509"/>
    <w:rsid w:val="00C178F8"/>
    <w:rsid w:val="00C20166"/>
    <w:rsid w:val="00C20B06"/>
    <w:rsid w:val="00C217F0"/>
    <w:rsid w:val="00C22120"/>
    <w:rsid w:val="00C2234E"/>
    <w:rsid w:val="00C22590"/>
    <w:rsid w:val="00C22A51"/>
    <w:rsid w:val="00C24FCA"/>
    <w:rsid w:val="00C25F58"/>
    <w:rsid w:val="00C26DE5"/>
    <w:rsid w:val="00C27332"/>
    <w:rsid w:val="00C3232E"/>
    <w:rsid w:val="00C349B5"/>
    <w:rsid w:val="00C35028"/>
    <w:rsid w:val="00C36AA6"/>
    <w:rsid w:val="00C405D7"/>
    <w:rsid w:val="00C408E5"/>
    <w:rsid w:val="00C41119"/>
    <w:rsid w:val="00C42195"/>
    <w:rsid w:val="00C4284B"/>
    <w:rsid w:val="00C42D8E"/>
    <w:rsid w:val="00C437B5"/>
    <w:rsid w:val="00C44C78"/>
    <w:rsid w:val="00C45763"/>
    <w:rsid w:val="00C45E4D"/>
    <w:rsid w:val="00C464A6"/>
    <w:rsid w:val="00C47175"/>
    <w:rsid w:val="00C47BD3"/>
    <w:rsid w:val="00C47EB3"/>
    <w:rsid w:val="00C51356"/>
    <w:rsid w:val="00C5254B"/>
    <w:rsid w:val="00C52D18"/>
    <w:rsid w:val="00C548BB"/>
    <w:rsid w:val="00C55FB6"/>
    <w:rsid w:val="00C56C3B"/>
    <w:rsid w:val="00C579A8"/>
    <w:rsid w:val="00C6062A"/>
    <w:rsid w:val="00C637EA"/>
    <w:rsid w:val="00C63EA9"/>
    <w:rsid w:val="00C649DF"/>
    <w:rsid w:val="00C64EBA"/>
    <w:rsid w:val="00C6568D"/>
    <w:rsid w:val="00C66284"/>
    <w:rsid w:val="00C66A05"/>
    <w:rsid w:val="00C66A96"/>
    <w:rsid w:val="00C7206D"/>
    <w:rsid w:val="00C72437"/>
    <w:rsid w:val="00C7288E"/>
    <w:rsid w:val="00C74A37"/>
    <w:rsid w:val="00C74A6D"/>
    <w:rsid w:val="00C80401"/>
    <w:rsid w:val="00C80AD6"/>
    <w:rsid w:val="00C80C5C"/>
    <w:rsid w:val="00C80DAD"/>
    <w:rsid w:val="00C81844"/>
    <w:rsid w:val="00C85F6A"/>
    <w:rsid w:val="00C86315"/>
    <w:rsid w:val="00C903E5"/>
    <w:rsid w:val="00C90772"/>
    <w:rsid w:val="00C9298A"/>
    <w:rsid w:val="00C93803"/>
    <w:rsid w:val="00C95ABC"/>
    <w:rsid w:val="00C95C71"/>
    <w:rsid w:val="00C95F09"/>
    <w:rsid w:val="00C97731"/>
    <w:rsid w:val="00CA005E"/>
    <w:rsid w:val="00CA059E"/>
    <w:rsid w:val="00CA1E91"/>
    <w:rsid w:val="00CA23A2"/>
    <w:rsid w:val="00CA2FD6"/>
    <w:rsid w:val="00CA3572"/>
    <w:rsid w:val="00CA42D2"/>
    <w:rsid w:val="00CA49CB"/>
    <w:rsid w:val="00CA5874"/>
    <w:rsid w:val="00CA6145"/>
    <w:rsid w:val="00CA767F"/>
    <w:rsid w:val="00CA7869"/>
    <w:rsid w:val="00CA7BDA"/>
    <w:rsid w:val="00CB09B3"/>
    <w:rsid w:val="00CB0ECA"/>
    <w:rsid w:val="00CB1442"/>
    <w:rsid w:val="00CB1930"/>
    <w:rsid w:val="00CB2CC9"/>
    <w:rsid w:val="00CB5821"/>
    <w:rsid w:val="00CB6F46"/>
    <w:rsid w:val="00CB7F19"/>
    <w:rsid w:val="00CC0AD0"/>
    <w:rsid w:val="00CC3296"/>
    <w:rsid w:val="00CC4F2F"/>
    <w:rsid w:val="00CC76EC"/>
    <w:rsid w:val="00CC7729"/>
    <w:rsid w:val="00CC7A46"/>
    <w:rsid w:val="00CC7F75"/>
    <w:rsid w:val="00CD15BC"/>
    <w:rsid w:val="00CD1BD3"/>
    <w:rsid w:val="00CD1C17"/>
    <w:rsid w:val="00CD23F4"/>
    <w:rsid w:val="00CD3A00"/>
    <w:rsid w:val="00CD4C06"/>
    <w:rsid w:val="00CD502F"/>
    <w:rsid w:val="00CD6EFA"/>
    <w:rsid w:val="00CD7441"/>
    <w:rsid w:val="00CD771F"/>
    <w:rsid w:val="00CE0D2F"/>
    <w:rsid w:val="00CE3836"/>
    <w:rsid w:val="00CE3BAC"/>
    <w:rsid w:val="00CE4F41"/>
    <w:rsid w:val="00CE5F3B"/>
    <w:rsid w:val="00CE6CF1"/>
    <w:rsid w:val="00CE6EF8"/>
    <w:rsid w:val="00CE7212"/>
    <w:rsid w:val="00CF49E9"/>
    <w:rsid w:val="00CF4CF9"/>
    <w:rsid w:val="00CF523C"/>
    <w:rsid w:val="00CF7702"/>
    <w:rsid w:val="00D03764"/>
    <w:rsid w:val="00D03D3A"/>
    <w:rsid w:val="00D03F53"/>
    <w:rsid w:val="00D05DF0"/>
    <w:rsid w:val="00D05EBC"/>
    <w:rsid w:val="00D06200"/>
    <w:rsid w:val="00D079DD"/>
    <w:rsid w:val="00D111D6"/>
    <w:rsid w:val="00D11E35"/>
    <w:rsid w:val="00D127FB"/>
    <w:rsid w:val="00D13618"/>
    <w:rsid w:val="00D13688"/>
    <w:rsid w:val="00D16DC1"/>
    <w:rsid w:val="00D17FFB"/>
    <w:rsid w:val="00D2189C"/>
    <w:rsid w:val="00D21FEC"/>
    <w:rsid w:val="00D2210E"/>
    <w:rsid w:val="00D22734"/>
    <w:rsid w:val="00D22EA9"/>
    <w:rsid w:val="00D23A37"/>
    <w:rsid w:val="00D24AB4"/>
    <w:rsid w:val="00D259E0"/>
    <w:rsid w:val="00D2660B"/>
    <w:rsid w:val="00D32BA5"/>
    <w:rsid w:val="00D33221"/>
    <w:rsid w:val="00D334EC"/>
    <w:rsid w:val="00D336D0"/>
    <w:rsid w:val="00D3373F"/>
    <w:rsid w:val="00D33854"/>
    <w:rsid w:val="00D4014F"/>
    <w:rsid w:val="00D40B7C"/>
    <w:rsid w:val="00D41351"/>
    <w:rsid w:val="00D42EE9"/>
    <w:rsid w:val="00D43E9E"/>
    <w:rsid w:val="00D452DB"/>
    <w:rsid w:val="00D45A15"/>
    <w:rsid w:val="00D45EB5"/>
    <w:rsid w:val="00D47392"/>
    <w:rsid w:val="00D47E9A"/>
    <w:rsid w:val="00D50934"/>
    <w:rsid w:val="00D53FC6"/>
    <w:rsid w:val="00D5436F"/>
    <w:rsid w:val="00D54581"/>
    <w:rsid w:val="00D54652"/>
    <w:rsid w:val="00D54783"/>
    <w:rsid w:val="00D54901"/>
    <w:rsid w:val="00D54E2C"/>
    <w:rsid w:val="00D5558C"/>
    <w:rsid w:val="00D55C5F"/>
    <w:rsid w:val="00D56145"/>
    <w:rsid w:val="00D573FF"/>
    <w:rsid w:val="00D63DDC"/>
    <w:rsid w:val="00D6462B"/>
    <w:rsid w:val="00D649A2"/>
    <w:rsid w:val="00D64C22"/>
    <w:rsid w:val="00D64C26"/>
    <w:rsid w:val="00D6523B"/>
    <w:rsid w:val="00D66A14"/>
    <w:rsid w:val="00D66B20"/>
    <w:rsid w:val="00D674DD"/>
    <w:rsid w:val="00D67F5B"/>
    <w:rsid w:val="00D67F63"/>
    <w:rsid w:val="00D70A74"/>
    <w:rsid w:val="00D72402"/>
    <w:rsid w:val="00D72B38"/>
    <w:rsid w:val="00D7344D"/>
    <w:rsid w:val="00D73B6F"/>
    <w:rsid w:val="00D74355"/>
    <w:rsid w:val="00D74C0C"/>
    <w:rsid w:val="00D7541C"/>
    <w:rsid w:val="00D77C6D"/>
    <w:rsid w:val="00D811DF"/>
    <w:rsid w:val="00D81726"/>
    <w:rsid w:val="00D930B4"/>
    <w:rsid w:val="00D94DB0"/>
    <w:rsid w:val="00DA03FF"/>
    <w:rsid w:val="00DA1995"/>
    <w:rsid w:val="00DA28E7"/>
    <w:rsid w:val="00DA4DC7"/>
    <w:rsid w:val="00DA5EA6"/>
    <w:rsid w:val="00DA6037"/>
    <w:rsid w:val="00DA6E6B"/>
    <w:rsid w:val="00DA6FEC"/>
    <w:rsid w:val="00DA7E39"/>
    <w:rsid w:val="00DB0187"/>
    <w:rsid w:val="00DB0E0B"/>
    <w:rsid w:val="00DB4DA3"/>
    <w:rsid w:val="00DB6E28"/>
    <w:rsid w:val="00DC0C22"/>
    <w:rsid w:val="00DC23A6"/>
    <w:rsid w:val="00DC280E"/>
    <w:rsid w:val="00DC2B7A"/>
    <w:rsid w:val="00DC66B1"/>
    <w:rsid w:val="00DC6C95"/>
    <w:rsid w:val="00DC6FB1"/>
    <w:rsid w:val="00DC7406"/>
    <w:rsid w:val="00DC7BE6"/>
    <w:rsid w:val="00DC7C4D"/>
    <w:rsid w:val="00DD019A"/>
    <w:rsid w:val="00DD0E9B"/>
    <w:rsid w:val="00DD48BC"/>
    <w:rsid w:val="00DD6F6B"/>
    <w:rsid w:val="00DE07FB"/>
    <w:rsid w:val="00DE1937"/>
    <w:rsid w:val="00DE2521"/>
    <w:rsid w:val="00DE476B"/>
    <w:rsid w:val="00DE6949"/>
    <w:rsid w:val="00DF220C"/>
    <w:rsid w:val="00DF2E5E"/>
    <w:rsid w:val="00DF3A42"/>
    <w:rsid w:val="00DF71E8"/>
    <w:rsid w:val="00DF799C"/>
    <w:rsid w:val="00E01976"/>
    <w:rsid w:val="00E04162"/>
    <w:rsid w:val="00E05391"/>
    <w:rsid w:val="00E0567A"/>
    <w:rsid w:val="00E07A82"/>
    <w:rsid w:val="00E102FA"/>
    <w:rsid w:val="00E103CD"/>
    <w:rsid w:val="00E11028"/>
    <w:rsid w:val="00E1234A"/>
    <w:rsid w:val="00E12359"/>
    <w:rsid w:val="00E12488"/>
    <w:rsid w:val="00E1645D"/>
    <w:rsid w:val="00E166EF"/>
    <w:rsid w:val="00E16988"/>
    <w:rsid w:val="00E17292"/>
    <w:rsid w:val="00E176CA"/>
    <w:rsid w:val="00E20F7C"/>
    <w:rsid w:val="00E20FC0"/>
    <w:rsid w:val="00E21D4F"/>
    <w:rsid w:val="00E22594"/>
    <w:rsid w:val="00E23427"/>
    <w:rsid w:val="00E25B0F"/>
    <w:rsid w:val="00E31320"/>
    <w:rsid w:val="00E34EDC"/>
    <w:rsid w:val="00E350AD"/>
    <w:rsid w:val="00E405C6"/>
    <w:rsid w:val="00E40724"/>
    <w:rsid w:val="00E40E3B"/>
    <w:rsid w:val="00E40ECB"/>
    <w:rsid w:val="00E419E3"/>
    <w:rsid w:val="00E41D2B"/>
    <w:rsid w:val="00E449B6"/>
    <w:rsid w:val="00E4612C"/>
    <w:rsid w:val="00E4626D"/>
    <w:rsid w:val="00E47497"/>
    <w:rsid w:val="00E53A9E"/>
    <w:rsid w:val="00E53DEF"/>
    <w:rsid w:val="00E53F8F"/>
    <w:rsid w:val="00E55FBF"/>
    <w:rsid w:val="00E57163"/>
    <w:rsid w:val="00E57BEC"/>
    <w:rsid w:val="00E6200E"/>
    <w:rsid w:val="00E62659"/>
    <w:rsid w:val="00E62A2C"/>
    <w:rsid w:val="00E64EC4"/>
    <w:rsid w:val="00E67EE3"/>
    <w:rsid w:val="00E705FA"/>
    <w:rsid w:val="00E707A6"/>
    <w:rsid w:val="00E71193"/>
    <w:rsid w:val="00E72C52"/>
    <w:rsid w:val="00E75227"/>
    <w:rsid w:val="00E763B7"/>
    <w:rsid w:val="00E80301"/>
    <w:rsid w:val="00E80A87"/>
    <w:rsid w:val="00E81F65"/>
    <w:rsid w:val="00E821C8"/>
    <w:rsid w:val="00E83322"/>
    <w:rsid w:val="00E845BB"/>
    <w:rsid w:val="00E87610"/>
    <w:rsid w:val="00E91433"/>
    <w:rsid w:val="00E915BB"/>
    <w:rsid w:val="00E91CA1"/>
    <w:rsid w:val="00E931DC"/>
    <w:rsid w:val="00E93A81"/>
    <w:rsid w:val="00E94411"/>
    <w:rsid w:val="00E94582"/>
    <w:rsid w:val="00E94B15"/>
    <w:rsid w:val="00E95673"/>
    <w:rsid w:val="00E96166"/>
    <w:rsid w:val="00EA008A"/>
    <w:rsid w:val="00EA089C"/>
    <w:rsid w:val="00EA381B"/>
    <w:rsid w:val="00EA50E3"/>
    <w:rsid w:val="00EA62A0"/>
    <w:rsid w:val="00EA640E"/>
    <w:rsid w:val="00EA68B2"/>
    <w:rsid w:val="00EA7351"/>
    <w:rsid w:val="00EB02DF"/>
    <w:rsid w:val="00EB371B"/>
    <w:rsid w:val="00EB54A1"/>
    <w:rsid w:val="00EB5A4B"/>
    <w:rsid w:val="00EB7100"/>
    <w:rsid w:val="00EC1E4E"/>
    <w:rsid w:val="00EC1E59"/>
    <w:rsid w:val="00EC244B"/>
    <w:rsid w:val="00EC25AF"/>
    <w:rsid w:val="00EC31A0"/>
    <w:rsid w:val="00EC370E"/>
    <w:rsid w:val="00EC51C2"/>
    <w:rsid w:val="00ED11BD"/>
    <w:rsid w:val="00ED1A8E"/>
    <w:rsid w:val="00ED2533"/>
    <w:rsid w:val="00ED306E"/>
    <w:rsid w:val="00ED38E0"/>
    <w:rsid w:val="00ED62D9"/>
    <w:rsid w:val="00ED7355"/>
    <w:rsid w:val="00EE270C"/>
    <w:rsid w:val="00EE2BAD"/>
    <w:rsid w:val="00EE3F5A"/>
    <w:rsid w:val="00EE53B9"/>
    <w:rsid w:val="00EE5C6D"/>
    <w:rsid w:val="00EE70F2"/>
    <w:rsid w:val="00EE7B90"/>
    <w:rsid w:val="00EF1661"/>
    <w:rsid w:val="00EF1D4E"/>
    <w:rsid w:val="00EF1E0F"/>
    <w:rsid w:val="00EF2FAE"/>
    <w:rsid w:val="00EF328B"/>
    <w:rsid w:val="00EF47A1"/>
    <w:rsid w:val="00F00BC2"/>
    <w:rsid w:val="00F010E1"/>
    <w:rsid w:val="00F026EC"/>
    <w:rsid w:val="00F02DF4"/>
    <w:rsid w:val="00F05ABE"/>
    <w:rsid w:val="00F05CD2"/>
    <w:rsid w:val="00F05E21"/>
    <w:rsid w:val="00F05EFC"/>
    <w:rsid w:val="00F06E7A"/>
    <w:rsid w:val="00F07216"/>
    <w:rsid w:val="00F10EFA"/>
    <w:rsid w:val="00F11250"/>
    <w:rsid w:val="00F11AF3"/>
    <w:rsid w:val="00F1319F"/>
    <w:rsid w:val="00F1330D"/>
    <w:rsid w:val="00F15D5B"/>
    <w:rsid w:val="00F16B4B"/>
    <w:rsid w:val="00F16CF3"/>
    <w:rsid w:val="00F16D65"/>
    <w:rsid w:val="00F22162"/>
    <w:rsid w:val="00F24849"/>
    <w:rsid w:val="00F25059"/>
    <w:rsid w:val="00F25829"/>
    <w:rsid w:val="00F25F5B"/>
    <w:rsid w:val="00F27069"/>
    <w:rsid w:val="00F27204"/>
    <w:rsid w:val="00F27466"/>
    <w:rsid w:val="00F27E92"/>
    <w:rsid w:val="00F30084"/>
    <w:rsid w:val="00F30583"/>
    <w:rsid w:val="00F3531E"/>
    <w:rsid w:val="00F35DA1"/>
    <w:rsid w:val="00F40724"/>
    <w:rsid w:val="00F40BF3"/>
    <w:rsid w:val="00F41AFA"/>
    <w:rsid w:val="00F41D25"/>
    <w:rsid w:val="00F44790"/>
    <w:rsid w:val="00F44E4F"/>
    <w:rsid w:val="00F44EDE"/>
    <w:rsid w:val="00F453FE"/>
    <w:rsid w:val="00F46312"/>
    <w:rsid w:val="00F52B2D"/>
    <w:rsid w:val="00F53B72"/>
    <w:rsid w:val="00F54984"/>
    <w:rsid w:val="00F54EDE"/>
    <w:rsid w:val="00F55322"/>
    <w:rsid w:val="00F556C7"/>
    <w:rsid w:val="00F55FE5"/>
    <w:rsid w:val="00F560D7"/>
    <w:rsid w:val="00F572EB"/>
    <w:rsid w:val="00F57E4A"/>
    <w:rsid w:val="00F6005D"/>
    <w:rsid w:val="00F607E4"/>
    <w:rsid w:val="00F61498"/>
    <w:rsid w:val="00F623F5"/>
    <w:rsid w:val="00F62D40"/>
    <w:rsid w:val="00F63204"/>
    <w:rsid w:val="00F636CD"/>
    <w:rsid w:val="00F638C2"/>
    <w:rsid w:val="00F65E7E"/>
    <w:rsid w:val="00F6644B"/>
    <w:rsid w:val="00F67135"/>
    <w:rsid w:val="00F67F10"/>
    <w:rsid w:val="00F700BF"/>
    <w:rsid w:val="00F7048C"/>
    <w:rsid w:val="00F71DC4"/>
    <w:rsid w:val="00F727E4"/>
    <w:rsid w:val="00F72E8B"/>
    <w:rsid w:val="00F73467"/>
    <w:rsid w:val="00F73730"/>
    <w:rsid w:val="00F73F49"/>
    <w:rsid w:val="00F75805"/>
    <w:rsid w:val="00F75B28"/>
    <w:rsid w:val="00F76A64"/>
    <w:rsid w:val="00F7716E"/>
    <w:rsid w:val="00F807B9"/>
    <w:rsid w:val="00F81927"/>
    <w:rsid w:val="00F840A0"/>
    <w:rsid w:val="00F85561"/>
    <w:rsid w:val="00F87644"/>
    <w:rsid w:val="00F8779F"/>
    <w:rsid w:val="00F92D97"/>
    <w:rsid w:val="00F9397C"/>
    <w:rsid w:val="00F943A7"/>
    <w:rsid w:val="00F9545D"/>
    <w:rsid w:val="00FA0000"/>
    <w:rsid w:val="00FA1D18"/>
    <w:rsid w:val="00FA25F5"/>
    <w:rsid w:val="00FA3C32"/>
    <w:rsid w:val="00FA60E7"/>
    <w:rsid w:val="00FA7002"/>
    <w:rsid w:val="00FA7D22"/>
    <w:rsid w:val="00FB043E"/>
    <w:rsid w:val="00FB0534"/>
    <w:rsid w:val="00FB0E9E"/>
    <w:rsid w:val="00FB17C7"/>
    <w:rsid w:val="00FB2300"/>
    <w:rsid w:val="00FB2CA6"/>
    <w:rsid w:val="00FB2E4E"/>
    <w:rsid w:val="00FB4112"/>
    <w:rsid w:val="00FB4ABB"/>
    <w:rsid w:val="00FB4AC5"/>
    <w:rsid w:val="00FB54B6"/>
    <w:rsid w:val="00FC0C9D"/>
    <w:rsid w:val="00FC126C"/>
    <w:rsid w:val="00FC1FF8"/>
    <w:rsid w:val="00FC2656"/>
    <w:rsid w:val="00FC2F65"/>
    <w:rsid w:val="00FC345E"/>
    <w:rsid w:val="00FD11CB"/>
    <w:rsid w:val="00FD147F"/>
    <w:rsid w:val="00FD21BA"/>
    <w:rsid w:val="00FD4817"/>
    <w:rsid w:val="00FD4A76"/>
    <w:rsid w:val="00FD5137"/>
    <w:rsid w:val="00FD6D69"/>
    <w:rsid w:val="00FD7C58"/>
    <w:rsid w:val="00FD7FBC"/>
    <w:rsid w:val="00FE315E"/>
    <w:rsid w:val="00FE4130"/>
    <w:rsid w:val="00FE72BE"/>
    <w:rsid w:val="00FE7C64"/>
    <w:rsid w:val="00FE7CD8"/>
    <w:rsid w:val="00FF2EE1"/>
    <w:rsid w:val="00FF3932"/>
    <w:rsid w:val="00FF3E85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4AC"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  <w:style w:type="character" w:customStyle="1" w:styleId="Nadpis3Char">
    <w:name w:val="Nadpis 3 Char"/>
    <w:basedOn w:val="Standardnpsmoodstavce"/>
    <w:link w:val="Nadpis3"/>
    <w:uiPriority w:val="9"/>
    <w:semiHidden/>
    <w:rsid w:val="00D72B38"/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6610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214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6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0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248">
                          <w:marLeft w:val="1320"/>
                          <w:marRight w:val="0"/>
                          <w:marTop w:val="0"/>
                          <w:marBottom w:val="0"/>
                          <w:divBdr>
                            <w:top w:val="single" w:sz="24" w:space="0" w:color="CD283C"/>
                            <w:left w:val="single" w:sz="24" w:space="0" w:color="CD283C"/>
                            <w:bottom w:val="single" w:sz="24" w:space="0" w:color="CD283C"/>
                            <w:right w:val="single" w:sz="24" w:space="0" w:color="CD283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apple.com/cz/app/payphone-tap-on-mobile/id6737765897?l=c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eu.softpos.softposwrapper.kb&amp;hl=cs" TargetMode="External"/><Relationship Id="rId17" Type="http://schemas.openxmlformats.org/officeDocument/2006/relationships/hyperlink" Target="mailto:jakub.knapp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ldlin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smartpay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bsmartpay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bsmartpay.cz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E7391-AD70-4145-99DC-B81ADC238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1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4</cp:revision>
  <dcterms:created xsi:type="dcterms:W3CDTF">2025-02-21T08:59:00Z</dcterms:created>
  <dcterms:modified xsi:type="dcterms:W3CDTF">2025-03-04T09:30:00Z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