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6C868AA3" w:rsidR="00BE39AB" w:rsidRDefault="00BB512A" w:rsidP="00A62FB4">
      <w:pPr>
        <w:rPr>
          <w:rFonts w:cs="Open Sans"/>
          <w:b/>
          <w:bCs/>
          <w:sz w:val="32"/>
          <w:szCs w:val="32"/>
        </w:rPr>
      </w:pPr>
      <w:r w:rsidRPr="00BB512A">
        <w:rPr>
          <w:rFonts w:cs="Open Sans"/>
          <w:b/>
          <w:bCs/>
          <w:sz w:val="32"/>
          <w:szCs w:val="32"/>
        </w:rPr>
        <w:t xml:space="preserve">Refinancujete hypotéku? Nový odhad </w:t>
      </w:r>
      <w:r>
        <w:rPr>
          <w:rFonts w:cs="Open Sans"/>
          <w:b/>
          <w:bCs/>
          <w:sz w:val="32"/>
          <w:szCs w:val="32"/>
        </w:rPr>
        <w:t xml:space="preserve">ceny </w:t>
      </w:r>
      <w:r w:rsidRPr="00BB512A">
        <w:rPr>
          <w:rFonts w:cs="Open Sans"/>
          <w:b/>
          <w:bCs/>
          <w:sz w:val="32"/>
          <w:szCs w:val="32"/>
        </w:rPr>
        <w:t>nemovitosti může výrazně snížit splátky</w:t>
      </w:r>
    </w:p>
    <w:p w14:paraId="1CC1C157" w14:textId="09711668" w:rsidR="007F2559" w:rsidRDefault="00581AC6" w:rsidP="005334C2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C84B78">
        <w:rPr>
          <w:rFonts w:cs="Open Sans"/>
          <w:b/>
          <w:bCs/>
        </w:rPr>
        <w:t>30</w:t>
      </w:r>
      <w:r>
        <w:rPr>
          <w:rFonts w:cs="Open Sans"/>
          <w:b/>
          <w:bCs/>
        </w:rPr>
        <w:t xml:space="preserve">. </w:t>
      </w:r>
      <w:r w:rsidR="00BE41CB">
        <w:rPr>
          <w:rFonts w:cs="Open Sans"/>
          <w:b/>
          <w:bCs/>
        </w:rPr>
        <w:t>září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8E5E8A" w:rsidRPr="008E5E8A">
        <w:rPr>
          <w:rFonts w:cs="Open Sans"/>
          <w:b/>
          <w:bCs/>
        </w:rPr>
        <w:t>Správně provedený odhad tržní ceny nemovitosti může rozhodnout o výši měsíční splátky i úrokové sazbě hypotéky. Investice do kvalitního odhadu se často vrátí už během prvních let splácení a může ušetřit statisíce korun.</w:t>
      </w:r>
    </w:p>
    <w:p w14:paraId="5EB30027" w14:textId="76753423" w:rsidR="0021451A" w:rsidRDefault="008E5E8A" w:rsidP="00DF5261">
      <w:pPr>
        <w:rPr>
          <w:rFonts w:cs="Open Sans"/>
        </w:rPr>
      </w:pPr>
      <w:r w:rsidRPr="008E5E8A">
        <w:rPr>
          <w:rFonts w:cs="Open Sans"/>
        </w:rPr>
        <w:t>Odhad ceny nemovitosti je nezbytnou součástí každé žádosti o hypotéku či refinancování. Na jeho základě banka stanovuje maximální výši úvěru i jeho podmínky. Přestože většina klientů spoléhá na odhad banky zdarma, tento postup nemusí být vždy nejvýhodnější. Vyplatí se zvážit odhad od profesionálního odhadce, zejména pokud chcete dosáhnout na lepší úrok a nižší splátky.</w:t>
      </w:r>
    </w:p>
    <w:p w14:paraId="7CB8F451" w14:textId="4E6ACF35" w:rsidR="008E5E8A" w:rsidRDefault="008E5E8A" w:rsidP="00DF5261">
      <w:pPr>
        <w:rPr>
          <w:rFonts w:cs="Open Sans"/>
        </w:rPr>
      </w:pPr>
      <w:r w:rsidRPr="008E5E8A">
        <w:rPr>
          <w:rFonts w:cs="Open Sans"/>
          <w:i/>
          <w:iCs/>
        </w:rPr>
        <w:t>„Vyšší odhad hodnoty nemovitosti pro banku znamená nižší riziko a tím pádem i lepší podmínky pro klienta – nižší úrokovou sazbu nebo menší vlastní spoluúčast,“</w:t>
      </w:r>
      <w:r w:rsidRPr="008E5E8A">
        <w:rPr>
          <w:rFonts w:cs="Open Sans"/>
        </w:rPr>
        <w:t xml:space="preserve"> říká Jana Vaisová, hypoteční specialistka společnosti FinGO. </w:t>
      </w:r>
      <w:r w:rsidRPr="008E5E8A">
        <w:rPr>
          <w:rFonts w:cs="Open Sans"/>
          <w:i/>
          <w:iCs/>
        </w:rPr>
        <w:t>„Klienti často podceňují rozdíl několika desítek či stovek tisíc v odhadu. Přitom právě ten může během třicetileté hypotéky znamenat úsporu statisíců korun</w:t>
      </w:r>
      <w:r>
        <w:rPr>
          <w:rFonts w:cs="Open Sans"/>
          <w:i/>
          <w:iCs/>
        </w:rPr>
        <w:t>,</w:t>
      </w:r>
      <w:r w:rsidRPr="008E5E8A">
        <w:rPr>
          <w:rFonts w:cs="Open Sans"/>
          <w:i/>
          <w:iCs/>
        </w:rPr>
        <w:t>“</w:t>
      </w:r>
      <w:r>
        <w:rPr>
          <w:rFonts w:cs="Open Sans"/>
        </w:rPr>
        <w:t xml:space="preserve"> pokračuje.</w:t>
      </w:r>
    </w:p>
    <w:p w14:paraId="40757747" w14:textId="77777777" w:rsidR="008E5E8A" w:rsidRDefault="008E5E8A" w:rsidP="008E5E8A">
      <w:pPr>
        <w:rPr>
          <w:rFonts w:cs="Open Sans"/>
        </w:rPr>
      </w:pPr>
      <w:r w:rsidRPr="008E5E8A">
        <w:rPr>
          <w:rFonts w:cs="Open Sans"/>
        </w:rPr>
        <w:t>Rozdíl v měsíční splátce i celkové částce, kterou klient zaplatí, je patrný už při malém rozdílu v odhadní ceně. Například při hypotéce ve výši 3 450 000 Kč na 30 let může vyšší odhad nemovitosti znamenat měsíční splátku 18 289 Kč oproti 19 136 Kč u nižšího odhadu. Za dobu splácení tak klient zaplatí přibližně 6,58 milionu korun místo 6,89 milionu korun – rozdíl více než 300 000 Kč.</w:t>
      </w:r>
    </w:p>
    <w:p w14:paraId="7F30B59F" w14:textId="4FBD32CB" w:rsidR="008E5E8A" w:rsidRPr="008E5E8A" w:rsidRDefault="008E5E8A" w:rsidP="008E5E8A">
      <w:pPr>
        <w:rPr>
          <w:rFonts w:cs="Open Sans"/>
        </w:rPr>
      </w:pPr>
      <w:r w:rsidRPr="008E5E8A">
        <w:rPr>
          <w:rFonts w:cs="Open Sans"/>
        </w:rPr>
        <w:t xml:space="preserve">Podle Jany Vaisové je také důležité správně načasovat získání odhadu. </w:t>
      </w:r>
      <w:r w:rsidRPr="00F22971">
        <w:rPr>
          <w:rFonts w:cs="Open Sans"/>
          <w:i/>
          <w:iCs/>
        </w:rPr>
        <w:t>„Ideální je mít odhad k dispozici už při podpisu rezervační smlouvy. Odhad vás může upozornit na rizika spojená s</w:t>
      </w:r>
      <w:r w:rsidR="00F22971">
        <w:rPr>
          <w:rFonts w:cs="Open Sans"/>
          <w:i/>
          <w:iCs/>
        </w:rPr>
        <w:t> </w:t>
      </w:r>
      <w:r w:rsidRPr="00F22971">
        <w:rPr>
          <w:rFonts w:cs="Open Sans"/>
          <w:i/>
          <w:iCs/>
        </w:rPr>
        <w:t>nemovitostí a pomůže vyhnout se nepříjemným překvapením při sjednávání hypotéky,“</w:t>
      </w:r>
      <w:r w:rsidRPr="008E5E8A">
        <w:rPr>
          <w:rFonts w:cs="Open Sans"/>
        </w:rPr>
        <w:t xml:space="preserve"> dodává</w:t>
      </w:r>
      <w:r w:rsidR="00F22971">
        <w:rPr>
          <w:rFonts w:cs="Open Sans"/>
        </w:rPr>
        <w:t>.</w:t>
      </w:r>
    </w:p>
    <w:p w14:paraId="4DF72BB7" w14:textId="2852798D" w:rsidR="008E5E8A" w:rsidRPr="008E5E8A" w:rsidRDefault="008E5E8A" w:rsidP="008E5E8A">
      <w:pPr>
        <w:rPr>
          <w:rFonts w:cs="Open Sans"/>
        </w:rPr>
      </w:pPr>
      <w:r w:rsidRPr="008E5E8A">
        <w:rPr>
          <w:rFonts w:cs="Open Sans"/>
        </w:rPr>
        <w:t>Při refinancování hypotéky pak většině klientů postačí původní odhad, avšak v době rostoucích cen nemovitostí se vyplatí nechat zpracovat nový. Vyšší aktuální hodnota nemovitosti může otevřít cestu k výhodnějším podmínkám – nižším úrokům či možnosti vyvázat další zástavu.</w:t>
      </w:r>
    </w:p>
    <w:p w14:paraId="644A7D94" w14:textId="6823C774" w:rsidR="008E5E8A" w:rsidRPr="008E5E8A" w:rsidRDefault="008E5E8A" w:rsidP="008E5E8A">
      <w:pPr>
        <w:rPr>
          <w:rFonts w:cs="Open Sans"/>
        </w:rPr>
      </w:pPr>
      <w:r w:rsidRPr="008E5E8A">
        <w:rPr>
          <w:rFonts w:cs="Open Sans"/>
        </w:rPr>
        <w:t>Hypoteční poradci</w:t>
      </w:r>
      <w:r w:rsidR="00F22971">
        <w:rPr>
          <w:rFonts w:cs="Open Sans"/>
        </w:rPr>
        <w:t xml:space="preserve"> </w:t>
      </w:r>
      <w:r w:rsidRPr="008E5E8A">
        <w:rPr>
          <w:rFonts w:cs="Open Sans"/>
        </w:rPr>
        <w:t>dokáží klienty provést celým procesem a doporučit</w:t>
      </w:r>
      <w:r w:rsidR="00F22971">
        <w:rPr>
          <w:rFonts w:cs="Open Sans"/>
        </w:rPr>
        <w:t xml:space="preserve"> jim</w:t>
      </w:r>
      <w:r w:rsidRPr="008E5E8A">
        <w:rPr>
          <w:rFonts w:cs="Open Sans"/>
        </w:rPr>
        <w:t xml:space="preserve"> optimální postup. Pomohou </w:t>
      </w:r>
      <w:r w:rsidR="004122B4">
        <w:rPr>
          <w:rFonts w:cs="Open Sans"/>
        </w:rPr>
        <w:t xml:space="preserve">také </w:t>
      </w:r>
      <w:r w:rsidRPr="008E5E8A">
        <w:rPr>
          <w:rFonts w:cs="Open Sans"/>
        </w:rPr>
        <w:t>vybrat vhodného odhadce, porovnat nabídky bank a vyřídit administrativu. Díky tomu mohou klienti ušetřit nejen peníze, ale i čas a starosti.</w:t>
      </w:r>
    </w:p>
    <w:p w14:paraId="44991C1E" w14:textId="77777777" w:rsidR="0021451A" w:rsidRPr="0021451A" w:rsidRDefault="0021451A" w:rsidP="0021451A">
      <w:pPr>
        <w:rPr>
          <w:rFonts w:cs="Open Sans"/>
        </w:rPr>
      </w:pPr>
    </w:p>
    <w:p w14:paraId="57CEC546" w14:textId="322C8BD7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1C8BCFCC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 xml:space="preserve">0 vázaných zástupců, kteří působí po celé České </w:t>
      </w:r>
      <w:r w:rsidRPr="0085622D">
        <w:rPr>
          <w:rFonts w:cs="Open Sans"/>
          <w:i/>
          <w:iCs/>
          <w:sz w:val="20"/>
          <w:szCs w:val="20"/>
        </w:rPr>
        <w:lastRenderedPageBreak/>
        <w:t>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7E22" w14:textId="77777777" w:rsidR="00333D22" w:rsidRDefault="00333D22" w:rsidP="00C00401">
      <w:r>
        <w:separator/>
      </w:r>
    </w:p>
  </w:endnote>
  <w:endnote w:type="continuationSeparator" w:id="0">
    <w:p w14:paraId="6D2C9165" w14:textId="77777777" w:rsidR="00333D22" w:rsidRDefault="00333D22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727C" w14:textId="77777777" w:rsidR="00333D22" w:rsidRDefault="00333D22" w:rsidP="00C00401">
      <w:r>
        <w:separator/>
      </w:r>
    </w:p>
  </w:footnote>
  <w:footnote w:type="continuationSeparator" w:id="0">
    <w:p w14:paraId="4D7079E4" w14:textId="77777777" w:rsidR="00333D22" w:rsidRDefault="00333D22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7"/>
  </w:num>
  <w:num w:numId="2" w16cid:durableId="363099003">
    <w:abstractNumId w:val="0"/>
  </w:num>
  <w:num w:numId="3" w16cid:durableId="1533155299">
    <w:abstractNumId w:val="4"/>
  </w:num>
  <w:num w:numId="4" w16cid:durableId="1809980726">
    <w:abstractNumId w:val="5"/>
  </w:num>
  <w:num w:numId="5" w16cid:durableId="1958484008">
    <w:abstractNumId w:val="3"/>
  </w:num>
  <w:num w:numId="6" w16cid:durableId="854686921">
    <w:abstractNumId w:val="1"/>
  </w:num>
  <w:num w:numId="7" w16cid:durableId="1984118866">
    <w:abstractNumId w:val="2"/>
  </w:num>
  <w:num w:numId="8" w16cid:durableId="128133814">
    <w:abstractNumId w:val="8"/>
  </w:num>
  <w:num w:numId="9" w16cid:durableId="1499270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44D4"/>
    <w:rsid w:val="0003572F"/>
    <w:rsid w:val="00035827"/>
    <w:rsid w:val="00035FAF"/>
    <w:rsid w:val="000370E4"/>
    <w:rsid w:val="00041CF6"/>
    <w:rsid w:val="0004389E"/>
    <w:rsid w:val="000442A5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369B5"/>
    <w:rsid w:val="00140D71"/>
    <w:rsid w:val="00141266"/>
    <w:rsid w:val="00141690"/>
    <w:rsid w:val="001429AE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3600"/>
    <w:rsid w:val="001842E5"/>
    <w:rsid w:val="0018739C"/>
    <w:rsid w:val="001876D3"/>
    <w:rsid w:val="0019024B"/>
    <w:rsid w:val="001946FC"/>
    <w:rsid w:val="00197F73"/>
    <w:rsid w:val="001A06A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29CF"/>
    <w:rsid w:val="002049BE"/>
    <w:rsid w:val="00204ED4"/>
    <w:rsid w:val="00207B4D"/>
    <w:rsid w:val="002113C3"/>
    <w:rsid w:val="00211D63"/>
    <w:rsid w:val="00213ED1"/>
    <w:rsid w:val="0021451A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5AAA"/>
    <w:rsid w:val="00251351"/>
    <w:rsid w:val="0025211B"/>
    <w:rsid w:val="00257F3E"/>
    <w:rsid w:val="00260F8F"/>
    <w:rsid w:val="00261CA3"/>
    <w:rsid w:val="00263614"/>
    <w:rsid w:val="002639B4"/>
    <w:rsid w:val="00274D60"/>
    <w:rsid w:val="00276880"/>
    <w:rsid w:val="00276C6C"/>
    <w:rsid w:val="00276F7D"/>
    <w:rsid w:val="002772E1"/>
    <w:rsid w:val="00280C2B"/>
    <w:rsid w:val="00284142"/>
    <w:rsid w:val="002876FC"/>
    <w:rsid w:val="00287DF5"/>
    <w:rsid w:val="002905E6"/>
    <w:rsid w:val="0029083A"/>
    <w:rsid w:val="00292F00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54F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1594"/>
    <w:rsid w:val="003319EC"/>
    <w:rsid w:val="00333D22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657AB"/>
    <w:rsid w:val="00370622"/>
    <w:rsid w:val="00370FC7"/>
    <w:rsid w:val="0037171D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6592"/>
    <w:rsid w:val="004173C5"/>
    <w:rsid w:val="004204A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FC4"/>
    <w:rsid w:val="004741F4"/>
    <w:rsid w:val="00476146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1492"/>
    <w:rsid w:val="00514BA1"/>
    <w:rsid w:val="00517194"/>
    <w:rsid w:val="00523422"/>
    <w:rsid w:val="005234FF"/>
    <w:rsid w:val="00523961"/>
    <w:rsid w:val="005259FB"/>
    <w:rsid w:val="00526D07"/>
    <w:rsid w:val="005334C2"/>
    <w:rsid w:val="00533D3B"/>
    <w:rsid w:val="005348C6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1922"/>
    <w:rsid w:val="005C3118"/>
    <w:rsid w:val="005C43E7"/>
    <w:rsid w:val="005C5272"/>
    <w:rsid w:val="005C5F49"/>
    <w:rsid w:val="005D16E9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495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2F5C"/>
    <w:rsid w:val="00633335"/>
    <w:rsid w:val="00633408"/>
    <w:rsid w:val="0063692F"/>
    <w:rsid w:val="00636E48"/>
    <w:rsid w:val="006375DA"/>
    <w:rsid w:val="00640A81"/>
    <w:rsid w:val="00640C88"/>
    <w:rsid w:val="00641FD4"/>
    <w:rsid w:val="00642B26"/>
    <w:rsid w:val="00645879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4827"/>
    <w:rsid w:val="0071539D"/>
    <w:rsid w:val="0071543B"/>
    <w:rsid w:val="0071584B"/>
    <w:rsid w:val="00720B44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1A1F"/>
    <w:rsid w:val="007C7CD9"/>
    <w:rsid w:val="007C7EDE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675C"/>
    <w:rsid w:val="00836913"/>
    <w:rsid w:val="00841960"/>
    <w:rsid w:val="008435B7"/>
    <w:rsid w:val="008463DB"/>
    <w:rsid w:val="0084687D"/>
    <w:rsid w:val="00854D1B"/>
    <w:rsid w:val="0085622D"/>
    <w:rsid w:val="008575AC"/>
    <w:rsid w:val="00857C45"/>
    <w:rsid w:val="00861B1D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130E"/>
    <w:rsid w:val="008D6DA3"/>
    <w:rsid w:val="008E0BDF"/>
    <w:rsid w:val="008E17AA"/>
    <w:rsid w:val="008E2D11"/>
    <w:rsid w:val="008E3EA0"/>
    <w:rsid w:val="008E4261"/>
    <w:rsid w:val="008E4A2D"/>
    <w:rsid w:val="008E54E6"/>
    <w:rsid w:val="008E5E3C"/>
    <w:rsid w:val="008E5E8A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4403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122D"/>
    <w:rsid w:val="009A4B3A"/>
    <w:rsid w:val="009A55AB"/>
    <w:rsid w:val="009A6856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6B45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11DE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1724C"/>
    <w:rsid w:val="00B20DE5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711B4"/>
    <w:rsid w:val="00B74531"/>
    <w:rsid w:val="00B75A21"/>
    <w:rsid w:val="00B77104"/>
    <w:rsid w:val="00B7733B"/>
    <w:rsid w:val="00B8118B"/>
    <w:rsid w:val="00B82B0A"/>
    <w:rsid w:val="00B900E8"/>
    <w:rsid w:val="00B912E9"/>
    <w:rsid w:val="00B91D0F"/>
    <w:rsid w:val="00B9612C"/>
    <w:rsid w:val="00B96B36"/>
    <w:rsid w:val="00BA0D1B"/>
    <w:rsid w:val="00BA39E7"/>
    <w:rsid w:val="00BA4F2A"/>
    <w:rsid w:val="00BA6043"/>
    <w:rsid w:val="00BA7289"/>
    <w:rsid w:val="00BB17CC"/>
    <w:rsid w:val="00BB4CBA"/>
    <w:rsid w:val="00BB512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4EC6"/>
    <w:rsid w:val="00BD72B2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1182"/>
    <w:rsid w:val="00C52BF1"/>
    <w:rsid w:val="00C52D76"/>
    <w:rsid w:val="00C53F93"/>
    <w:rsid w:val="00C6200B"/>
    <w:rsid w:val="00C6449E"/>
    <w:rsid w:val="00C644E2"/>
    <w:rsid w:val="00C6692D"/>
    <w:rsid w:val="00C705F1"/>
    <w:rsid w:val="00C70A48"/>
    <w:rsid w:val="00C71AF3"/>
    <w:rsid w:val="00C72AA4"/>
    <w:rsid w:val="00C72C31"/>
    <w:rsid w:val="00C72F71"/>
    <w:rsid w:val="00C74478"/>
    <w:rsid w:val="00C75A28"/>
    <w:rsid w:val="00C77369"/>
    <w:rsid w:val="00C77BA4"/>
    <w:rsid w:val="00C81A1E"/>
    <w:rsid w:val="00C8279B"/>
    <w:rsid w:val="00C82F07"/>
    <w:rsid w:val="00C84B78"/>
    <w:rsid w:val="00C872FA"/>
    <w:rsid w:val="00C932D5"/>
    <w:rsid w:val="00C93FFF"/>
    <w:rsid w:val="00C950E4"/>
    <w:rsid w:val="00C95DC2"/>
    <w:rsid w:val="00C97907"/>
    <w:rsid w:val="00CA0001"/>
    <w:rsid w:val="00CA184D"/>
    <w:rsid w:val="00CA2DF4"/>
    <w:rsid w:val="00CA466B"/>
    <w:rsid w:val="00CA4D2B"/>
    <w:rsid w:val="00CA679E"/>
    <w:rsid w:val="00CB0971"/>
    <w:rsid w:val="00CB40DE"/>
    <w:rsid w:val="00CB6B5D"/>
    <w:rsid w:val="00CB75B8"/>
    <w:rsid w:val="00CC1555"/>
    <w:rsid w:val="00CC1AC9"/>
    <w:rsid w:val="00CC49CF"/>
    <w:rsid w:val="00CC4E6E"/>
    <w:rsid w:val="00CC5200"/>
    <w:rsid w:val="00CC712D"/>
    <w:rsid w:val="00CC786D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B4E"/>
    <w:rsid w:val="00D311F7"/>
    <w:rsid w:val="00D33E74"/>
    <w:rsid w:val="00D35FAC"/>
    <w:rsid w:val="00D401DB"/>
    <w:rsid w:val="00D40B2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3FA9"/>
    <w:rsid w:val="00DE551F"/>
    <w:rsid w:val="00DE6D10"/>
    <w:rsid w:val="00DF2A4D"/>
    <w:rsid w:val="00DF2E9C"/>
    <w:rsid w:val="00DF5261"/>
    <w:rsid w:val="00DF5284"/>
    <w:rsid w:val="00DF5859"/>
    <w:rsid w:val="00E00029"/>
    <w:rsid w:val="00E00C7F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66151"/>
    <w:rsid w:val="00E663D9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6C11"/>
    <w:rsid w:val="00EA0317"/>
    <w:rsid w:val="00EA1014"/>
    <w:rsid w:val="00EA1F15"/>
    <w:rsid w:val="00EA22F6"/>
    <w:rsid w:val="00EA4551"/>
    <w:rsid w:val="00EA4F3A"/>
    <w:rsid w:val="00EA5EE9"/>
    <w:rsid w:val="00EB106F"/>
    <w:rsid w:val="00EC19C5"/>
    <w:rsid w:val="00EC1BF8"/>
    <w:rsid w:val="00EC2B9E"/>
    <w:rsid w:val="00EC316C"/>
    <w:rsid w:val="00EC37B9"/>
    <w:rsid w:val="00EC3B34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1D68"/>
    <w:rsid w:val="00EE606D"/>
    <w:rsid w:val="00EE60A2"/>
    <w:rsid w:val="00EF2B7D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2971"/>
    <w:rsid w:val="00F2379E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9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9</cp:revision>
  <dcterms:created xsi:type="dcterms:W3CDTF">2025-09-18T09:39:00Z</dcterms:created>
  <dcterms:modified xsi:type="dcterms:W3CDTF">2025-09-30T08:01:00Z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